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60467E" w14:textId="77777777" w:rsidR="005F715E" w:rsidRDefault="005F715E" w:rsidP="005F715E">
      <w:pPr>
        <w:pStyle w:val="Articletitle"/>
        <w:spacing w:line="240" w:lineRule="auto"/>
        <w:jc w:val="center"/>
        <w:rPr>
          <w:bCs/>
          <w:sz w:val="36"/>
        </w:rPr>
      </w:pPr>
      <w:r>
        <w:rPr>
          <w:bCs/>
          <w:sz w:val="36"/>
        </w:rPr>
        <w:t>Loregic: A Logic-circuit</w:t>
      </w:r>
      <w:r w:rsidRPr="009745A1">
        <w:rPr>
          <w:bCs/>
          <w:sz w:val="36"/>
        </w:rPr>
        <w:t xml:space="preserve"> method to characterize </w:t>
      </w:r>
    </w:p>
    <w:p w14:paraId="487D2D49" w14:textId="77777777" w:rsidR="005F715E" w:rsidRPr="009745A1" w:rsidRDefault="005F715E" w:rsidP="005F715E">
      <w:pPr>
        <w:pStyle w:val="Articletitle"/>
        <w:spacing w:line="240" w:lineRule="auto"/>
        <w:jc w:val="center"/>
        <w:rPr>
          <w:sz w:val="36"/>
        </w:rPr>
      </w:pPr>
      <w:proofErr w:type="gramStart"/>
      <w:r w:rsidRPr="009745A1">
        <w:rPr>
          <w:bCs/>
          <w:sz w:val="36"/>
        </w:rPr>
        <w:t>cooperativity</w:t>
      </w:r>
      <w:proofErr w:type="gramEnd"/>
      <w:r w:rsidRPr="009745A1">
        <w:rPr>
          <w:bCs/>
          <w:sz w:val="36"/>
        </w:rPr>
        <w:t xml:space="preserve"> of regulatory factors</w:t>
      </w:r>
    </w:p>
    <w:p w14:paraId="053F1760" w14:textId="77777777" w:rsidR="005F715E" w:rsidRDefault="005F715E" w:rsidP="005F715E">
      <w:pPr>
        <w:pStyle w:val="AbstractHead"/>
        <w:spacing w:before="0" w:after="0" w:line="360" w:lineRule="auto"/>
        <w:rPr>
          <w:sz w:val="22"/>
        </w:rPr>
      </w:pPr>
    </w:p>
    <w:p w14:paraId="607066C9" w14:textId="77777777" w:rsidR="005F715E" w:rsidRPr="00CB3468" w:rsidRDefault="005F715E" w:rsidP="005F715E">
      <w:pPr>
        <w:pStyle w:val="AbstractHead"/>
        <w:spacing w:before="0" w:after="0" w:line="360" w:lineRule="auto"/>
        <w:rPr>
          <w:sz w:val="22"/>
        </w:rPr>
        <w:sectPr w:rsidR="005F715E" w:rsidRPr="00CB3468" w:rsidSect="00CB3468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type w:val="continuous"/>
          <w:pgSz w:w="12240" w:h="15840" w:code="1"/>
          <w:pgMar w:top="1400" w:right="1080" w:bottom="1458" w:left="1080" w:header="704" w:footer="790" w:gutter="0"/>
          <w:cols w:space="360"/>
          <w:titlePg/>
          <w:docGrid w:linePitch="360"/>
        </w:sectPr>
      </w:pPr>
    </w:p>
    <w:p w14:paraId="53240D9A" w14:textId="77777777" w:rsidR="005F715E" w:rsidRPr="00CB3468" w:rsidRDefault="005F715E" w:rsidP="005F715E">
      <w:pPr>
        <w:pStyle w:val="AbstractHead"/>
        <w:spacing w:before="0" w:line="360" w:lineRule="auto"/>
        <w:rPr>
          <w:sz w:val="22"/>
        </w:rPr>
      </w:pPr>
      <w:r w:rsidRPr="00CB3468">
        <w:rPr>
          <w:rStyle w:val="FootnoteReference"/>
          <w:vanish/>
          <w:color w:val="FFFFFF"/>
          <w:sz w:val="22"/>
        </w:rPr>
        <w:lastRenderedPageBreak/>
        <w:footnoteReference w:customMarkFollows="1" w:id="2"/>
        <w:t>*</w:t>
      </w:r>
      <w:r w:rsidRPr="00CB3468">
        <w:rPr>
          <w:sz w:val="22"/>
        </w:rPr>
        <w:t>abstract</w:t>
      </w:r>
    </w:p>
    <w:p w14:paraId="292AABF5" w14:textId="77777777" w:rsidR="005F715E" w:rsidRPr="00CB3468" w:rsidRDefault="005F715E" w:rsidP="005F715E">
      <w:pPr>
        <w:pStyle w:val="AbstractText"/>
        <w:spacing w:line="360" w:lineRule="auto"/>
        <w:rPr>
          <w:sz w:val="22"/>
        </w:rPr>
      </w:pPr>
      <w:r w:rsidRPr="003366E4">
        <w:rPr>
          <w:sz w:val="22"/>
        </w:rPr>
        <w:t>Regulatory factors act cooperatively to control gene expression.</w:t>
      </w:r>
      <w:r w:rsidR="00A63BF4">
        <w:rPr>
          <w:sz w:val="22"/>
        </w:rPr>
        <w:t xml:space="preserve"> Leveraging on the vast amount of fun</w:t>
      </w:r>
      <w:r w:rsidR="00A63BF4">
        <w:rPr>
          <w:sz w:val="22"/>
        </w:rPr>
        <w:t>c</w:t>
      </w:r>
      <w:r w:rsidR="00A63BF4">
        <w:rPr>
          <w:sz w:val="22"/>
        </w:rPr>
        <w:t>tional genomics data available, it is now possible to conduct a comprehensive and systematical anal</w:t>
      </w:r>
      <w:r w:rsidR="00A63BF4">
        <w:rPr>
          <w:sz w:val="22"/>
        </w:rPr>
        <w:t>y</w:t>
      </w:r>
      <w:r w:rsidR="00A63BF4">
        <w:rPr>
          <w:sz w:val="22"/>
        </w:rPr>
        <w:t xml:space="preserve">sis of regulatory factors’ </w:t>
      </w:r>
      <w:r w:rsidR="00E83D54">
        <w:rPr>
          <w:sz w:val="22"/>
        </w:rPr>
        <w:t xml:space="preserve">functional </w:t>
      </w:r>
      <w:r w:rsidR="00E3041B">
        <w:rPr>
          <w:sz w:val="22"/>
        </w:rPr>
        <w:t>cooperativity</w:t>
      </w:r>
      <w:r w:rsidR="00A63BF4">
        <w:rPr>
          <w:sz w:val="22"/>
        </w:rPr>
        <w:t>.</w:t>
      </w:r>
      <w:r w:rsidR="00EA4E53">
        <w:rPr>
          <w:sz w:val="22"/>
        </w:rPr>
        <w:t xml:space="preserve"> </w:t>
      </w:r>
      <w:r w:rsidRPr="003366E4">
        <w:rPr>
          <w:sz w:val="22"/>
        </w:rPr>
        <w:t xml:space="preserve">We present Loregic, a novel computational method </w:t>
      </w:r>
      <w:r>
        <w:rPr>
          <w:sz w:val="22"/>
        </w:rPr>
        <w:t>that</w:t>
      </w:r>
      <w:r w:rsidR="00B247ED">
        <w:rPr>
          <w:sz w:val="22"/>
        </w:rPr>
        <w:t xml:space="preserve"> integrates gene expression and reg</w:t>
      </w:r>
      <w:r w:rsidR="00761F3E">
        <w:rPr>
          <w:sz w:val="22"/>
        </w:rPr>
        <w:t>ulatory network</w:t>
      </w:r>
      <w:r w:rsidR="00B247ED">
        <w:rPr>
          <w:sz w:val="22"/>
        </w:rPr>
        <w:t xml:space="preserve"> data, to</w:t>
      </w:r>
      <w:r w:rsidRPr="003366E4">
        <w:rPr>
          <w:sz w:val="22"/>
        </w:rPr>
        <w:t xml:space="preserve"> </w:t>
      </w:r>
      <w:r w:rsidR="00B247ED">
        <w:rPr>
          <w:sz w:val="22"/>
        </w:rPr>
        <w:t>identify and characterize the</w:t>
      </w:r>
      <w:r w:rsidR="00EF3E64">
        <w:rPr>
          <w:sz w:val="22"/>
        </w:rPr>
        <w:t xml:space="preserve"> </w:t>
      </w:r>
      <w:r>
        <w:rPr>
          <w:sz w:val="22"/>
        </w:rPr>
        <w:t>coop</w:t>
      </w:r>
      <w:r w:rsidRPr="003366E4">
        <w:rPr>
          <w:sz w:val="22"/>
        </w:rPr>
        <w:t>er</w:t>
      </w:r>
      <w:r w:rsidRPr="003366E4">
        <w:rPr>
          <w:sz w:val="22"/>
        </w:rPr>
        <w:t>a</w:t>
      </w:r>
      <w:r w:rsidRPr="003366E4">
        <w:rPr>
          <w:sz w:val="22"/>
        </w:rPr>
        <w:t>tivity</w:t>
      </w:r>
      <w:r w:rsidR="00B247ED">
        <w:rPr>
          <w:sz w:val="22"/>
        </w:rPr>
        <w:t xml:space="preserve"> of regulatory elements</w:t>
      </w:r>
      <w:r w:rsidRPr="003366E4">
        <w:rPr>
          <w:sz w:val="22"/>
        </w:rPr>
        <w:t xml:space="preserve"> using logic-circuit models</w:t>
      </w:r>
      <w:r w:rsidR="00F36970">
        <w:rPr>
          <w:sz w:val="22"/>
        </w:rPr>
        <w:t>.</w:t>
      </w:r>
      <w:r w:rsidR="002A0010">
        <w:rPr>
          <w:sz w:val="22"/>
        </w:rPr>
        <w:t xml:space="preserve"> </w:t>
      </w:r>
      <w:r w:rsidR="00F36970">
        <w:rPr>
          <w:sz w:val="22"/>
        </w:rPr>
        <w:t>Loregic</w:t>
      </w:r>
      <w:r w:rsidR="002A0010">
        <w:rPr>
          <w:sz w:val="22"/>
        </w:rPr>
        <w:t xml:space="preserve"> is freely</w:t>
      </w:r>
      <w:r w:rsidR="002A0010" w:rsidRPr="003366E4">
        <w:rPr>
          <w:sz w:val="22"/>
        </w:rPr>
        <w:t xml:space="preserve"> available as a general</w:t>
      </w:r>
      <w:r w:rsidR="002A0010">
        <w:rPr>
          <w:sz w:val="22"/>
        </w:rPr>
        <w:t>-purpose</w:t>
      </w:r>
      <w:r w:rsidR="002A0010" w:rsidRPr="003366E4">
        <w:rPr>
          <w:sz w:val="22"/>
        </w:rPr>
        <w:t xml:space="preserve"> tool via </w:t>
      </w:r>
      <w:hyperlink r:id="rId23" w:history="1">
        <w:r w:rsidR="002A0010" w:rsidRPr="00AD42E9">
          <w:rPr>
            <w:rStyle w:val="Hyperlink"/>
            <w:sz w:val="22"/>
          </w:rPr>
          <w:t>https://github.com/gersteinlab/Loregic</w:t>
        </w:r>
      </w:hyperlink>
      <w:r w:rsidRPr="003366E4">
        <w:rPr>
          <w:sz w:val="22"/>
        </w:rPr>
        <w:t xml:space="preserve">. </w:t>
      </w:r>
      <w:r>
        <w:rPr>
          <w:sz w:val="22"/>
        </w:rPr>
        <w:t xml:space="preserve">We </w:t>
      </w:r>
      <w:r w:rsidR="00B247ED">
        <w:rPr>
          <w:sz w:val="22"/>
        </w:rPr>
        <w:t>describe</w:t>
      </w:r>
      <w:r w:rsidRPr="003366E4">
        <w:rPr>
          <w:sz w:val="22"/>
        </w:rPr>
        <w:t xml:space="preserve"> </w:t>
      </w:r>
      <w:r w:rsidR="00761F3E">
        <w:rPr>
          <w:sz w:val="22"/>
        </w:rPr>
        <w:t xml:space="preserve">the </w:t>
      </w:r>
      <w:r w:rsidR="00B247ED">
        <w:rPr>
          <w:sz w:val="22"/>
        </w:rPr>
        <w:t xml:space="preserve">basic </w:t>
      </w:r>
      <w:r>
        <w:rPr>
          <w:sz w:val="22"/>
        </w:rPr>
        <w:t xml:space="preserve">regulatory </w:t>
      </w:r>
      <w:r w:rsidRPr="003366E4">
        <w:rPr>
          <w:sz w:val="22"/>
        </w:rPr>
        <w:t>triplet</w:t>
      </w:r>
      <w:r>
        <w:rPr>
          <w:sz w:val="22"/>
        </w:rPr>
        <w:t xml:space="preserve"> consisting of </w:t>
      </w:r>
      <w:r w:rsidRPr="003366E4">
        <w:rPr>
          <w:sz w:val="22"/>
        </w:rPr>
        <w:t xml:space="preserve">two </w:t>
      </w:r>
      <w:r w:rsidR="00850EEC">
        <w:rPr>
          <w:sz w:val="22"/>
        </w:rPr>
        <w:t>regulatory factors (RF</w:t>
      </w:r>
      <w:r w:rsidR="00B247ED">
        <w:rPr>
          <w:sz w:val="22"/>
        </w:rPr>
        <w:t>s</w:t>
      </w:r>
      <w:r w:rsidR="00850EEC">
        <w:rPr>
          <w:sz w:val="22"/>
        </w:rPr>
        <w:t>)</w:t>
      </w:r>
      <w:r w:rsidRPr="003366E4">
        <w:rPr>
          <w:sz w:val="22"/>
        </w:rPr>
        <w:t xml:space="preserve"> </w:t>
      </w:r>
      <w:r w:rsidR="00850EEC">
        <w:rPr>
          <w:sz w:val="22"/>
        </w:rPr>
        <w:t>acting on</w:t>
      </w:r>
      <w:r w:rsidR="00B247ED">
        <w:rPr>
          <w:sz w:val="22"/>
        </w:rPr>
        <w:t xml:space="preserve"> a</w:t>
      </w:r>
      <w:r w:rsidR="007D3A01">
        <w:rPr>
          <w:sz w:val="22"/>
        </w:rPr>
        <w:t xml:space="preserve"> common target</w:t>
      </w:r>
      <w:r>
        <w:rPr>
          <w:sz w:val="22"/>
        </w:rPr>
        <w:t xml:space="preserve">, </w:t>
      </w:r>
      <w:r w:rsidRPr="003366E4">
        <w:rPr>
          <w:sz w:val="22"/>
        </w:rPr>
        <w:t>using a two-in</w:t>
      </w:r>
      <w:r>
        <w:rPr>
          <w:sz w:val="22"/>
        </w:rPr>
        <w:t>put</w:t>
      </w:r>
      <w:r w:rsidRPr="003366E4">
        <w:rPr>
          <w:sz w:val="22"/>
        </w:rPr>
        <w:t>-one-out</w:t>
      </w:r>
      <w:r>
        <w:rPr>
          <w:sz w:val="22"/>
        </w:rPr>
        <w:t xml:space="preserve">put </w:t>
      </w:r>
      <w:r w:rsidRPr="003366E4">
        <w:rPr>
          <w:sz w:val="22"/>
        </w:rPr>
        <w:t xml:space="preserve">logic gate model. </w:t>
      </w:r>
      <w:r w:rsidR="005A5F4C" w:rsidRPr="005A5F4C">
        <w:rPr>
          <w:sz w:val="22"/>
        </w:rPr>
        <w:t xml:space="preserve">We use </w:t>
      </w:r>
      <w:r w:rsidRPr="005A5F4C">
        <w:rPr>
          <w:sz w:val="22"/>
        </w:rPr>
        <w:t xml:space="preserve">binarized gene expression data, </w:t>
      </w:r>
      <w:r w:rsidR="005A5F4C" w:rsidRPr="005A5F4C">
        <w:rPr>
          <w:sz w:val="22"/>
        </w:rPr>
        <w:t xml:space="preserve">to </w:t>
      </w:r>
      <w:r w:rsidRPr="005A5F4C">
        <w:rPr>
          <w:sz w:val="22"/>
        </w:rPr>
        <w:t xml:space="preserve">score the agreement between </w:t>
      </w:r>
      <w:r w:rsidR="005A5F4C" w:rsidRPr="005A5F4C">
        <w:rPr>
          <w:sz w:val="22"/>
        </w:rPr>
        <w:t xml:space="preserve">a </w:t>
      </w:r>
      <w:r w:rsidRPr="005A5F4C">
        <w:rPr>
          <w:sz w:val="22"/>
        </w:rPr>
        <w:t>tr</w:t>
      </w:r>
      <w:r w:rsidR="007D3A01">
        <w:rPr>
          <w:sz w:val="22"/>
        </w:rPr>
        <w:t xml:space="preserve">iplet’s cross-sample </w:t>
      </w:r>
      <w:r w:rsidR="003A5AF8">
        <w:rPr>
          <w:sz w:val="22"/>
        </w:rPr>
        <w:t>expre</w:t>
      </w:r>
      <w:r w:rsidR="003A5AF8">
        <w:rPr>
          <w:sz w:val="22"/>
        </w:rPr>
        <w:t>s</w:t>
      </w:r>
      <w:r w:rsidR="003A5AF8">
        <w:rPr>
          <w:sz w:val="22"/>
        </w:rPr>
        <w:t>sion</w:t>
      </w:r>
      <w:r w:rsidRPr="005A5F4C">
        <w:rPr>
          <w:sz w:val="22"/>
        </w:rPr>
        <w:t xml:space="preserve"> </w:t>
      </w:r>
      <w:r w:rsidR="00D6506C">
        <w:rPr>
          <w:sz w:val="22"/>
        </w:rPr>
        <w:t>and</w:t>
      </w:r>
      <w:r w:rsidRPr="005A5F4C">
        <w:rPr>
          <w:sz w:val="22"/>
        </w:rPr>
        <w:t xml:space="preserve"> the idealized expression pattern of each 16 possible logic gates. </w:t>
      </w:r>
      <w:r w:rsidR="0053619D" w:rsidRPr="005A5F4C">
        <w:rPr>
          <w:sz w:val="22"/>
        </w:rPr>
        <w:t xml:space="preserve">A high score </w:t>
      </w:r>
      <w:r w:rsidR="00761F3E" w:rsidRPr="005A5F4C">
        <w:rPr>
          <w:sz w:val="22"/>
        </w:rPr>
        <w:t>suggests</w:t>
      </w:r>
      <w:r w:rsidR="0053619D" w:rsidRPr="005A5F4C">
        <w:rPr>
          <w:sz w:val="22"/>
        </w:rPr>
        <w:t xml:space="preserve"> a strong </w:t>
      </w:r>
      <w:r w:rsidR="006B62EF" w:rsidRPr="006B62EF">
        <w:rPr>
          <w:sz w:val="22"/>
        </w:rPr>
        <w:t>cooperativity</w:t>
      </w:r>
      <w:r w:rsidR="0053619D" w:rsidRPr="005A5F4C">
        <w:rPr>
          <w:sz w:val="22"/>
        </w:rPr>
        <w:t xml:space="preserve"> between two RFs</w:t>
      </w:r>
      <w:r w:rsidR="00330059">
        <w:rPr>
          <w:sz w:val="22"/>
        </w:rPr>
        <w:t xml:space="preserve"> to target</w:t>
      </w:r>
      <w:r w:rsidR="0053619D" w:rsidRPr="005A5F4C">
        <w:rPr>
          <w:sz w:val="22"/>
        </w:rPr>
        <w:t xml:space="preserve"> following the corresponding logic gate</w:t>
      </w:r>
      <w:r w:rsidR="00761F3E" w:rsidRPr="005A5F4C">
        <w:rPr>
          <w:sz w:val="22"/>
        </w:rPr>
        <w:t xml:space="preserve"> pattern</w:t>
      </w:r>
      <w:r w:rsidR="000135A0" w:rsidRPr="003366E4">
        <w:rPr>
          <w:sz w:val="22"/>
        </w:rPr>
        <w:t>.</w:t>
      </w:r>
      <w:r w:rsidR="000135A0">
        <w:rPr>
          <w:sz w:val="22"/>
        </w:rPr>
        <w:t xml:space="preserve"> </w:t>
      </w:r>
      <w:r w:rsidRPr="003366E4">
        <w:rPr>
          <w:sz w:val="22"/>
        </w:rPr>
        <w:t>To demonstrate</w:t>
      </w:r>
      <w:r w:rsidR="0017104D">
        <w:rPr>
          <w:sz w:val="22"/>
        </w:rPr>
        <w:t xml:space="preserve"> </w:t>
      </w:r>
      <w:r w:rsidR="00247748">
        <w:rPr>
          <w:sz w:val="22"/>
        </w:rPr>
        <w:t>Loregic</w:t>
      </w:r>
      <w:r w:rsidR="005A5F4C">
        <w:rPr>
          <w:sz w:val="22"/>
        </w:rPr>
        <w:t>’s</w:t>
      </w:r>
      <w:r>
        <w:rPr>
          <w:sz w:val="22"/>
        </w:rPr>
        <w:t xml:space="preserve"> </w:t>
      </w:r>
      <w:r w:rsidR="00EF4A51">
        <w:rPr>
          <w:sz w:val="22"/>
        </w:rPr>
        <w:t>versatility</w:t>
      </w:r>
      <w:r>
        <w:rPr>
          <w:sz w:val="22"/>
        </w:rPr>
        <w:t xml:space="preserve">, </w:t>
      </w:r>
      <w:r w:rsidRPr="003366E4">
        <w:rPr>
          <w:sz w:val="22"/>
        </w:rPr>
        <w:t xml:space="preserve">we </w:t>
      </w:r>
      <w:r w:rsidR="00765591">
        <w:rPr>
          <w:sz w:val="22"/>
        </w:rPr>
        <w:t>apply it to</w:t>
      </w:r>
      <w:r w:rsidR="00AA4FEE">
        <w:rPr>
          <w:sz w:val="22"/>
        </w:rPr>
        <w:t xml:space="preserve"> yeast cell cycle and human cancer</w:t>
      </w:r>
      <w:r w:rsidR="00765591">
        <w:rPr>
          <w:sz w:val="22"/>
        </w:rPr>
        <w:t xml:space="preserve"> datasets</w:t>
      </w:r>
      <w:r w:rsidR="00774AE1">
        <w:rPr>
          <w:sz w:val="22"/>
        </w:rPr>
        <w:t>.</w:t>
      </w:r>
      <w:r>
        <w:rPr>
          <w:sz w:val="22"/>
        </w:rPr>
        <w:t xml:space="preserve"> </w:t>
      </w:r>
      <w:r w:rsidR="00774AE1">
        <w:rPr>
          <w:sz w:val="22"/>
        </w:rPr>
        <w:t>In yeast, we</w:t>
      </w:r>
      <w:r w:rsidRPr="003366E4">
        <w:rPr>
          <w:sz w:val="22"/>
        </w:rPr>
        <w:t xml:space="preserve"> </w:t>
      </w:r>
      <w:r w:rsidR="00765591">
        <w:rPr>
          <w:sz w:val="22"/>
        </w:rPr>
        <w:t xml:space="preserve">validate </w:t>
      </w:r>
      <w:r w:rsidR="007D3A01">
        <w:rPr>
          <w:sz w:val="22"/>
        </w:rPr>
        <w:t>our method</w:t>
      </w:r>
      <w:r w:rsidRPr="003366E4">
        <w:rPr>
          <w:sz w:val="22"/>
        </w:rPr>
        <w:t xml:space="preserve"> using</w:t>
      </w:r>
      <w:r>
        <w:rPr>
          <w:sz w:val="22"/>
        </w:rPr>
        <w:t xml:space="preserve"> </w:t>
      </w:r>
      <w:r w:rsidR="00EF4A51">
        <w:rPr>
          <w:sz w:val="22"/>
        </w:rPr>
        <w:t xml:space="preserve">data from </w:t>
      </w:r>
      <w:r w:rsidR="007C1156">
        <w:rPr>
          <w:sz w:val="22"/>
        </w:rPr>
        <w:t>transcription factor (</w:t>
      </w:r>
      <w:r w:rsidRPr="003366E4">
        <w:rPr>
          <w:sz w:val="22"/>
        </w:rPr>
        <w:t>TF</w:t>
      </w:r>
      <w:r w:rsidR="007C1156">
        <w:rPr>
          <w:sz w:val="22"/>
        </w:rPr>
        <w:t>)</w:t>
      </w:r>
      <w:r w:rsidRPr="003366E4">
        <w:rPr>
          <w:sz w:val="22"/>
        </w:rPr>
        <w:t xml:space="preserve"> </w:t>
      </w:r>
      <w:r>
        <w:rPr>
          <w:sz w:val="22"/>
        </w:rPr>
        <w:t>knockout experimen</w:t>
      </w:r>
      <w:r w:rsidR="004D7F77">
        <w:rPr>
          <w:rFonts w:hint="eastAsia"/>
          <w:sz w:val="22"/>
          <w:lang w:eastAsia="zh-CN"/>
        </w:rPr>
        <w:t>t</w:t>
      </w:r>
      <w:r>
        <w:rPr>
          <w:sz w:val="22"/>
        </w:rPr>
        <w:t>s</w:t>
      </w:r>
      <w:r w:rsidR="00EF4A51">
        <w:rPr>
          <w:sz w:val="22"/>
        </w:rPr>
        <w:t xml:space="preserve"> and we are able to predict</w:t>
      </w:r>
      <w:r w:rsidR="007C1156">
        <w:rPr>
          <w:sz w:val="22"/>
        </w:rPr>
        <w:t xml:space="preserve"> logical cooperation among </w:t>
      </w:r>
      <w:r w:rsidR="00EF4A51">
        <w:rPr>
          <w:sz w:val="22"/>
        </w:rPr>
        <w:t>TF</w:t>
      </w:r>
      <w:r w:rsidR="007C1156">
        <w:rPr>
          <w:sz w:val="22"/>
        </w:rPr>
        <w:t>s</w:t>
      </w:r>
      <w:r w:rsidRPr="003366E4">
        <w:rPr>
          <w:sz w:val="22"/>
        </w:rPr>
        <w:t xml:space="preserve">. </w:t>
      </w:r>
      <w:r w:rsidR="00774AE1">
        <w:rPr>
          <w:sz w:val="22"/>
        </w:rPr>
        <w:t xml:space="preserve">In human, we </w:t>
      </w:r>
      <w:r w:rsidR="00774AE1" w:rsidRPr="003366E4">
        <w:rPr>
          <w:sz w:val="22"/>
        </w:rPr>
        <w:t xml:space="preserve">integrate </w:t>
      </w:r>
      <w:r w:rsidR="00774AE1">
        <w:rPr>
          <w:sz w:val="22"/>
        </w:rPr>
        <w:t xml:space="preserve">ENCODE </w:t>
      </w:r>
      <w:r w:rsidR="00774AE1" w:rsidRPr="003366E4">
        <w:rPr>
          <w:sz w:val="22"/>
        </w:rPr>
        <w:t>ChIP-</w:t>
      </w:r>
      <w:r w:rsidR="00774AE1">
        <w:rPr>
          <w:sz w:val="22"/>
        </w:rPr>
        <w:t>S</w:t>
      </w:r>
      <w:r w:rsidR="00774AE1" w:rsidRPr="003366E4">
        <w:rPr>
          <w:sz w:val="22"/>
        </w:rPr>
        <w:t xml:space="preserve">eq and </w:t>
      </w:r>
      <w:r w:rsidR="00774AE1">
        <w:rPr>
          <w:sz w:val="22"/>
        </w:rPr>
        <w:t xml:space="preserve">TCGA </w:t>
      </w:r>
      <w:r w:rsidR="00774AE1" w:rsidRPr="003366E4">
        <w:rPr>
          <w:sz w:val="22"/>
        </w:rPr>
        <w:t>RNA-</w:t>
      </w:r>
      <w:r w:rsidR="00774AE1">
        <w:rPr>
          <w:sz w:val="22"/>
        </w:rPr>
        <w:t>S</w:t>
      </w:r>
      <w:r w:rsidR="00774AE1" w:rsidRPr="003366E4">
        <w:rPr>
          <w:sz w:val="22"/>
        </w:rPr>
        <w:t>eq expression data</w:t>
      </w:r>
      <w:r w:rsidR="00774AE1">
        <w:rPr>
          <w:sz w:val="22"/>
        </w:rPr>
        <w:t xml:space="preserve"> to study</w:t>
      </w:r>
      <w:r w:rsidR="00765591">
        <w:rPr>
          <w:sz w:val="22"/>
        </w:rPr>
        <w:t xml:space="preserve"> cooperativity between</w:t>
      </w:r>
      <w:r w:rsidR="008D5398">
        <w:rPr>
          <w:sz w:val="22"/>
        </w:rPr>
        <w:t xml:space="preserve"> and </w:t>
      </w:r>
      <w:r w:rsidR="00765591">
        <w:rPr>
          <w:sz w:val="22"/>
        </w:rPr>
        <w:t>among</w:t>
      </w:r>
      <w:r>
        <w:rPr>
          <w:sz w:val="22"/>
        </w:rPr>
        <w:t xml:space="preserve"> TFs </w:t>
      </w:r>
      <w:r w:rsidRPr="003366E4">
        <w:rPr>
          <w:sz w:val="22"/>
        </w:rPr>
        <w:t>and mi</w:t>
      </w:r>
      <w:r w:rsidR="008D5398">
        <w:rPr>
          <w:sz w:val="22"/>
        </w:rPr>
        <w:t>cro</w:t>
      </w:r>
      <w:r w:rsidR="000F7447">
        <w:rPr>
          <w:sz w:val="22"/>
        </w:rPr>
        <w:t>-</w:t>
      </w:r>
      <w:r w:rsidRPr="003366E4">
        <w:rPr>
          <w:sz w:val="22"/>
        </w:rPr>
        <w:t>RNA</w:t>
      </w:r>
      <w:r>
        <w:rPr>
          <w:sz w:val="22"/>
        </w:rPr>
        <w:t xml:space="preserve">s. We find that the oncogenic TFs such as </w:t>
      </w:r>
      <w:proofErr w:type="gramStart"/>
      <w:r>
        <w:rPr>
          <w:sz w:val="22"/>
        </w:rPr>
        <w:t>MYC,</w:t>
      </w:r>
      <w:proofErr w:type="gramEnd"/>
      <w:r>
        <w:rPr>
          <w:sz w:val="22"/>
        </w:rPr>
        <w:t xml:space="preserve"> can be modeled as acting independently from other TFs, but antagonist</w:t>
      </w:r>
      <w:r>
        <w:rPr>
          <w:sz w:val="22"/>
        </w:rPr>
        <w:t>i</w:t>
      </w:r>
      <w:r>
        <w:rPr>
          <w:sz w:val="22"/>
        </w:rPr>
        <w:t>cally with mi</w:t>
      </w:r>
      <w:r w:rsidR="008D5398">
        <w:rPr>
          <w:sz w:val="22"/>
        </w:rPr>
        <w:t>cro</w:t>
      </w:r>
      <w:r w:rsidR="000F7447">
        <w:rPr>
          <w:sz w:val="22"/>
        </w:rPr>
        <w:t>-</w:t>
      </w:r>
      <w:r>
        <w:rPr>
          <w:sz w:val="22"/>
        </w:rPr>
        <w:t>RNAs.</w:t>
      </w:r>
      <w:r w:rsidRPr="003366E4" w:rsidDel="002E487F">
        <w:rPr>
          <w:sz w:val="22"/>
        </w:rPr>
        <w:t xml:space="preserve"> </w:t>
      </w:r>
      <w:r w:rsidR="0031218F">
        <w:rPr>
          <w:sz w:val="22"/>
        </w:rPr>
        <w:t>Finally</w:t>
      </w:r>
      <w:r w:rsidR="005A5F4C">
        <w:rPr>
          <w:sz w:val="22"/>
        </w:rPr>
        <w:t>,</w:t>
      </w:r>
      <w:r>
        <w:rPr>
          <w:sz w:val="22"/>
        </w:rPr>
        <w:t xml:space="preserve"> we explore </w:t>
      </w:r>
      <w:r w:rsidR="00247748">
        <w:rPr>
          <w:sz w:val="22"/>
        </w:rPr>
        <w:t>Loregic</w:t>
      </w:r>
      <w:r w:rsidR="005A5F4C">
        <w:rPr>
          <w:sz w:val="22"/>
        </w:rPr>
        <w:t xml:space="preserve">’s </w:t>
      </w:r>
      <w:r>
        <w:rPr>
          <w:sz w:val="22"/>
        </w:rPr>
        <w:t>applicability to other regulatory features</w:t>
      </w:r>
      <w:r w:rsidR="000F7447">
        <w:rPr>
          <w:sz w:val="22"/>
        </w:rPr>
        <w:t>.</w:t>
      </w:r>
      <w:r w:rsidR="00FC236B">
        <w:rPr>
          <w:sz w:val="22"/>
        </w:rPr>
        <w:t xml:space="preserve"> </w:t>
      </w:r>
      <w:r w:rsidR="000F7447">
        <w:rPr>
          <w:sz w:val="22"/>
        </w:rPr>
        <w:t>As s</w:t>
      </w:r>
      <w:r w:rsidR="00FC236B">
        <w:rPr>
          <w:sz w:val="22"/>
        </w:rPr>
        <w:t xml:space="preserve">uch as </w:t>
      </w:r>
      <w:r w:rsidR="000F7447">
        <w:rPr>
          <w:sz w:val="22"/>
        </w:rPr>
        <w:t xml:space="preserve">we use it for </w:t>
      </w:r>
      <w:r w:rsidR="00FC236B">
        <w:rPr>
          <w:sz w:val="22"/>
        </w:rPr>
        <w:t>1)</w:t>
      </w:r>
      <w:r>
        <w:rPr>
          <w:sz w:val="22"/>
        </w:rPr>
        <w:t xml:space="preserve"> discovery and classification of </w:t>
      </w:r>
      <w:r w:rsidRPr="003366E4">
        <w:rPr>
          <w:sz w:val="22"/>
        </w:rPr>
        <w:t>indirect</w:t>
      </w:r>
      <w:r>
        <w:rPr>
          <w:sz w:val="22"/>
        </w:rPr>
        <w:t>ly bound TFs</w:t>
      </w:r>
      <w:r w:rsidR="00FC236B">
        <w:rPr>
          <w:sz w:val="22"/>
        </w:rPr>
        <w:t>, and 2)</w:t>
      </w:r>
      <w:r w:rsidR="00C56987">
        <w:rPr>
          <w:sz w:val="22"/>
        </w:rPr>
        <w:t xml:space="preserve"> predict</w:t>
      </w:r>
      <w:r w:rsidR="00FC236B">
        <w:rPr>
          <w:sz w:val="22"/>
        </w:rPr>
        <w:t>ion</w:t>
      </w:r>
      <w:r w:rsidRPr="003366E4">
        <w:rPr>
          <w:sz w:val="22"/>
        </w:rPr>
        <w:t xml:space="preserve"> </w:t>
      </w:r>
      <w:r w:rsidR="00FC236B">
        <w:rPr>
          <w:sz w:val="22"/>
        </w:rPr>
        <w:t xml:space="preserve">of </w:t>
      </w:r>
      <w:r w:rsidRPr="003366E4">
        <w:rPr>
          <w:sz w:val="22"/>
        </w:rPr>
        <w:t>logical ope</w:t>
      </w:r>
      <w:r w:rsidRPr="003366E4">
        <w:rPr>
          <w:sz w:val="22"/>
        </w:rPr>
        <w:t>r</w:t>
      </w:r>
      <w:r w:rsidRPr="003366E4">
        <w:rPr>
          <w:sz w:val="22"/>
        </w:rPr>
        <w:t>ations in feed-forward loops</w:t>
      </w:r>
      <w:r>
        <w:rPr>
          <w:sz w:val="22"/>
        </w:rPr>
        <w:t>, a special type of regulatory triplet</w:t>
      </w:r>
      <w:r w:rsidR="007C1156">
        <w:rPr>
          <w:sz w:val="22"/>
        </w:rPr>
        <w:t>s</w:t>
      </w:r>
      <w:r w:rsidRPr="003366E4">
        <w:rPr>
          <w:sz w:val="22"/>
        </w:rPr>
        <w:t xml:space="preserve"> in which</w:t>
      </w:r>
      <w:r w:rsidR="00075FF4">
        <w:rPr>
          <w:sz w:val="22"/>
        </w:rPr>
        <w:t xml:space="preserve"> </w:t>
      </w:r>
      <w:r>
        <w:rPr>
          <w:sz w:val="22"/>
        </w:rPr>
        <w:t xml:space="preserve">one </w:t>
      </w:r>
      <w:r w:rsidRPr="003366E4">
        <w:rPr>
          <w:sz w:val="22"/>
        </w:rPr>
        <w:t xml:space="preserve">TF </w:t>
      </w:r>
      <w:r>
        <w:rPr>
          <w:sz w:val="22"/>
        </w:rPr>
        <w:t>regulates both the ta</w:t>
      </w:r>
      <w:r>
        <w:rPr>
          <w:sz w:val="22"/>
        </w:rPr>
        <w:t>r</w:t>
      </w:r>
      <w:r>
        <w:rPr>
          <w:sz w:val="22"/>
        </w:rPr>
        <w:t>get gene and the other TF.</w:t>
      </w:r>
      <w:r w:rsidRPr="003366E4">
        <w:rPr>
          <w:sz w:val="22"/>
        </w:rPr>
        <w:t xml:space="preserve"> </w:t>
      </w:r>
    </w:p>
    <w:p w14:paraId="651395C4" w14:textId="77777777" w:rsidR="005F715E" w:rsidRDefault="005F715E" w:rsidP="005F715E">
      <w:pPr>
        <w:pStyle w:val="AbstractText"/>
        <w:spacing w:line="360" w:lineRule="auto"/>
        <w:rPr>
          <w:bCs/>
          <w:sz w:val="22"/>
          <w:lang w:eastAsia="zh-CN"/>
        </w:rPr>
      </w:pPr>
      <w:r w:rsidRPr="00CB3468">
        <w:rPr>
          <w:rFonts w:hint="eastAsia"/>
          <w:b/>
          <w:bCs/>
          <w:sz w:val="22"/>
          <w:lang w:eastAsia="zh-CN"/>
        </w:rPr>
        <w:t>Contact</w:t>
      </w:r>
      <w:r w:rsidRPr="00CB3468">
        <w:rPr>
          <w:b/>
          <w:bCs/>
          <w:sz w:val="22"/>
        </w:rPr>
        <w:t>:</w:t>
      </w:r>
      <w:r w:rsidRPr="00CB3468">
        <w:rPr>
          <w:rFonts w:hint="eastAsia"/>
          <w:b/>
          <w:bCs/>
          <w:sz w:val="22"/>
          <w:lang w:eastAsia="zh-CN"/>
        </w:rPr>
        <w:t xml:space="preserve"> </w:t>
      </w:r>
      <w:hyperlink r:id="rId24" w:history="1">
        <w:r w:rsidRPr="00750E73">
          <w:rPr>
            <w:rStyle w:val="Hyperlink"/>
            <w:bCs/>
            <w:sz w:val="22"/>
            <w:lang w:eastAsia="zh-CN"/>
          </w:rPr>
          <w:t>pi@gersteinlab.org</w:t>
        </w:r>
      </w:hyperlink>
    </w:p>
    <w:p w14:paraId="3B657026" w14:textId="77777777" w:rsidR="005F715E" w:rsidRPr="00CB3468" w:rsidRDefault="005F715E" w:rsidP="005F715E">
      <w:pPr>
        <w:pStyle w:val="Heading1"/>
        <w:numPr>
          <w:ilvl w:val="0"/>
          <w:numId w:val="5"/>
        </w:numPr>
        <w:spacing w:before="360" w:line="360" w:lineRule="auto"/>
        <w:rPr>
          <w:sz w:val="28"/>
        </w:rPr>
      </w:pPr>
      <w:r w:rsidRPr="00CB3468">
        <w:rPr>
          <w:sz w:val="28"/>
        </w:rPr>
        <w:t xml:space="preserve">introduction </w:t>
      </w:r>
    </w:p>
    <w:p w14:paraId="3D8C2384" w14:textId="77777777" w:rsidR="005F715E" w:rsidRDefault="005F715E" w:rsidP="005F715E">
      <w:pPr>
        <w:pStyle w:val="Para"/>
        <w:spacing w:line="360" w:lineRule="auto"/>
        <w:ind w:firstLine="0"/>
        <w:rPr>
          <w:sz w:val="24"/>
        </w:rPr>
      </w:pPr>
      <w:r>
        <w:rPr>
          <w:sz w:val="24"/>
        </w:rPr>
        <w:t xml:space="preserve">The rapidly increasing amount of high throughput sequencing data offers novel and diverse resources to </w:t>
      </w:r>
      <w:proofErr w:type="gramStart"/>
      <w:r>
        <w:rPr>
          <w:sz w:val="24"/>
        </w:rPr>
        <w:t>probe</w:t>
      </w:r>
      <w:proofErr w:type="gramEnd"/>
      <w:r>
        <w:rPr>
          <w:sz w:val="24"/>
        </w:rPr>
        <w:t xml:space="preserve"> molecular functions and activities </w:t>
      </w:r>
      <w:r w:rsidR="00825CB0">
        <w:rPr>
          <w:sz w:val="24"/>
        </w:rPr>
        <w:t>on genome scale</w:t>
      </w:r>
      <w:r>
        <w:rPr>
          <w:sz w:val="24"/>
        </w:rPr>
        <w:t>. Integrating and mining these various large-scale datasets is both a central priority and a great challenge for the field of functional genomics. Reac</w:t>
      </w:r>
      <w:r>
        <w:rPr>
          <w:sz w:val="24"/>
        </w:rPr>
        <w:t>h</w:t>
      </w:r>
      <w:r>
        <w:rPr>
          <w:sz w:val="24"/>
        </w:rPr>
        <w:t xml:space="preserve">ing these goals necessitates the development of specialized computational tools. </w:t>
      </w:r>
    </w:p>
    <w:p w14:paraId="443B6442" w14:textId="77777777" w:rsidR="005F715E" w:rsidRDefault="005F715E" w:rsidP="005F715E">
      <w:pPr>
        <w:pStyle w:val="Para"/>
        <w:spacing w:line="360" w:lineRule="auto"/>
        <w:ind w:firstLine="360"/>
        <w:rPr>
          <w:sz w:val="24"/>
        </w:rPr>
      </w:pPr>
      <w:r>
        <w:rPr>
          <w:sz w:val="24"/>
        </w:rPr>
        <w:lastRenderedPageBreak/>
        <w:t xml:space="preserve">Gene expression is a complex process that achieves both spatial and temporal control through the coordinated action of multiple regulatory factors </w:t>
      </w:r>
      <w:r w:rsidR="004D4344">
        <w:rPr>
          <w:sz w:val="24"/>
        </w:rPr>
        <w:fldChar w:fldCharType="begin">
          <w:fldData xml:space="preserve">PEVuZE5vdGU+PENpdGU+PEF1dGhvcj5IYXJkaXNvbjwvQXV0aG9yPjxZZWFyPjIwMTI8L1llYXI+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==
</w:fldData>
        </w:fldChar>
      </w:r>
      <w:r w:rsidR="005C221B">
        <w:rPr>
          <w:sz w:val="24"/>
        </w:rPr>
        <w:instrText xml:space="preserve"> ADDIN EN.CITE </w:instrText>
      </w:r>
      <w:r w:rsidR="004D4344">
        <w:rPr>
          <w:sz w:val="24"/>
        </w:rPr>
        <w:fldChar w:fldCharType="begin">
          <w:fldData xml:space="preserve">PEVuZE5vdGU+PENpdGU+PEF1dGhvcj5IYXJkaXNvbjwvQXV0aG9yPjxZZWFyPjIwMTI8L1llYXI+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==
</w:fldData>
        </w:fldChar>
      </w:r>
      <w:r w:rsidR="005C221B">
        <w:rPr>
          <w:sz w:val="24"/>
        </w:rPr>
        <w:instrText xml:space="preserve"> ADDIN EN.CITE.DATA </w:instrText>
      </w:r>
      <w:r w:rsidR="004D4344">
        <w:rPr>
          <w:sz w:val="24"/>
        </w:rPr>
      </w:r>
      <w:r w:rsidR="004D4344">
        <w:rPr>
          <w:sz w:val="24"/>
        </w:rPr>
        <w:fldChar w:fldCharType="end"/>
      </w:r>
      <w:r w:rsidR="004D4344">
        <w:rPr>
          <w:sz w:val="24"/>
        </w:rPr>
      </w:r>
      <w:r w:rsidR="004D4344">
        <w:rPr>
          <w:sz w:val="24"/>
        </w:rPr>
        <w:fldChar w:fldCharType="separate"/>
      </w:r>
      <w:hyperlink w:anchor="_ENREF_1" w:tooltip="Hardison, 2012 #10" w:history="1">
        <w:r w:rsidR="006445E2" w:rsidRPr="005C221B">
          <w:rPr>
            <w:noProof/>
            <w:sz w:val="24"/>
            <w:vertAlign w:val="superscript"/>
          </w:rPr>
          <w:t>1</w:t>
        </w:r>
      </w:hyperlink>
      <w:r w:rsidR="005C221B" w:rsidRPr="005C221B">
        <w:rPr>
          <w:noProof/>
          <w:sz w:val="24"/>
          <w:vertAlign w:val="superscript"/>
        </w:rPr>
        <w:t xml:space="preserve">, </w:t>
      </w:r>
      <w:hyperlink w:anchor="_ENREF_2" w:tooltip="Neph, 2012 #39" w:history="1">
        <w:r w:rsidR="006445E2" w:rsidRPr="005C221B">
          <w:rPr>
            <w:noProof/>
            <w:sz w:val="24"/>
            <w:vertAlign w:val="superscript"/>
          </w:rPr>
          <w:t>2</w:t>
        </w:r>
      </w:hyperlink>
      <w:r w:rsidR="004D4344">
        <w:rPr>
          <w:sz w:val="24"/>
        </w:rPr>
        <w:fldChar w:fldCharType="end"/>
      </w:r>
      <w:r w:rsidR="00573D8F" w:rsidRPr="00573D8F">
        <w:rPr>
          <w:sz w:val="24"/>
          <w:vertAlign w:val="superscript"/>
        </w:rPr>
        <w:t>,</w:t>
      </w:r>
      <w:r w:rsidR="00573D8F">
        <w:rPr>
          <w:sz w:val="24"/>
          <w:vertAlign w:val="superscript"/>
        </w:rPr>
        <w:t xml:space="preserve"> </w:t>
      </w:r>
      <w:hyperlink w:anchor="_ENREF_3" w:tooltip="Peter, 2011 #14" w:history="1">
        <w:r w:rsidR="004D4344">
          <w:rPr>
            <w:sz w:val="24"/>
          </w:rPr>
          <w:fldChar w:fldCharType="begin"/>
        </w:r>
        <w:r w:rsidR="006445E2">
          <w:rPr>
            <w:sz w:val="24"/>
          </w:rPr>
          <w:instrText xml:space="preserve"> ADDIN EN.CITE &lt;EndNote&gt;&lt;Cite&gt;&lt;Author&gt;Peter&lt;/Author&gt;&lt;Year&gt;2011&lt;/Year&gt;&lt;RecNum&gt;14&lt;/RecNum&gt;&lt;IDText&gt;21414487&lt;/IDText&gt;&lt;DisplayText&gt;&lt;style face="superscript"&gt;3&lt;/style&gt;&lt;/DisplayText&gt;&lt;record&gt;&lt;rec-number&gt;14&lt;/rec-number&gt;&lt;foreign-keys&gt;&lt;key app="EN" db-id="rvp5vazpr50febep0fa5terrdrffrv9xwv2d"&gt;14&lt;/key&gt;&lt;/foreign-keys&gt;&lt;ref-type name="Journal Article"&gt;17&lt;/ref-type&gt;&lt;contributors&gt;&lt;authors&gt;&lt;author&gt;Peter, I. S.&lt;/author&gt;&lt;author&gt;Davidson, E. H.&lt;/author&gt;&lt;/authors&gt;&lt;/contributors&gt;&lt;auth-address&gt;Division of Biology 156-29, California Institute of Technology, Pasadena, CA 91125, USA. ipeter@caltech.edu&lt;/auth-address&gt;&lt;titles&gt;&lt;title&gt;Evolution of gene regulatory networks controlling body plan development&lt;/title&gt;&lt;secondary-title&gt;Cell&lt;/secondary-title&gt;&lt;alt-title&gt;Cell&lt;/alt-title&gt;&lt;/titles&gt;&lt;periodical&gt;&lt;full-title&gt;Cell&lt;/full-title&gt;&lt;abbr-1&gt;Cell&lt;/abbr-1&gt;&lt;/periodical&gt;&lt;alt-periodical&gt;&lt;full-title&gt;Cell&lt;/full-title&gt;&lt;abbr-1&gt;Cell&lt;/abbr-1&gt;&lt;/alt-periodical&gt;&lt;pages&gt;970-85&lt;/pages&gt;&lt;volume&gt;144&lt;/volume&gt;&lt;number&gt;6&lt;/number&gt;&lt;keywords&gt;&lt;keyword&gt;Animals&lt;/keyword&gt;&lt;keyword&gt;*Biological Evolution&lt;/keyword&gt;&lt;keyword&gt;*Gene Regulatory Networks&lt;/keyword&gt;&lt;keyword&gt;Humans&lt;/keyword&gt;&lt;keyword&gt;Morphogenesis&lt;/keyword&gt;&lt;keyword&gt;Mutation&lt;/keyword&gt;&lt;keyword&gt;Phylogeny&lt;/keyword&gt;&lt;/keywords&gt;&lt;dates&gt;&lt;year&gt;2011&lt;/year&gt;&lt;pub-dates&gt;&lt;date&gt;Mar 18&lt;/date&gt;&lt;/pub-dates&gt;&lt;/dates&gt;&lt;isbn&gt;1097-4172 (Electronic)&amp;#xD;0092-8674 (Linking)&lt;/isbn&gt;&lt;accession-num&gt;21414487&lt;/accession-num&gt;&lt;urls&gt;&lt;related-urls&gt;&lt;url&gt;http://www.ncbi.nlm.nih.gov/pubmed/21414487&lt;/url&gt;&lt;/related-urls&gt;&lt;/urls&gt;&lt;custom2&gt;3076009&lt;/custom2&gt;&lt;electronic-resource-num&gt;10.1016/j.cell.2011.02.017&lt;/electronic-resource-num&gt;&lt;/record&gt;&lt;/Cite&gt;&lt;/EndNote&gt;</w:instrText>
        </w:r>
        <w:r w:rsidR="004D4344">
          <w:rPr>
            <w:sz w:val="24"/>
          </w:rPr>
          <w:fldChar w:fldCharType="separate"/>
        </w:r>
        <w:r w:rsidR="006445E2" w:rsidRPr="005C221B">
          <w:rPr>
            <w:noProof/>
            <w:sz w:val="24"/>
            <w:vertAlign w:val="superscript"/>
          </w:rPr>
          <w:t>3</w:t>
        </w:r>
        <w:r w:rsidR="004D4344">
          <w:rPr>
            <w:sz w:val="24"/>
          </w:rPr>
          <w:fldChar w:fldCharType="end"/>
        </w:r>
      </w:hyperlink>
      <w:r w:rsidRPr="00CB3468">
        <w:rPr>
          <w:sz w:val="24"/>
        </w:rPr>
        <w:t>.</w:t>
      </w:r>
      <w:r>
        <w:rPr>
          <w:sz w:val="24"/>
        </w:rPr>
        <w:t xml:space="preserve"> These regulatory factors affecting gene expression take several forms, such as transcription factors, which directly or indirectly bind DNA at promoters and enhancers of their target genes, and non-coding RNAs (e.g. microRNAs)</w:t>
      </w:r>
      <w:r w:rsidR="00A56088">
        <w:rPr>
          <w:sz w:val="24"/>
        </w:rPr>
        <w:t xml:space="preserve"> </w:t>
      </w:r>
      <w:r w:rsidR="004D4344">
        <w:rPr>
          <w:sz w:val="24"/>
        </w:rPr>
        <w:fldChar w:fldCharType="begin">
          <w:fldData xml:space="preserve">PEVuZE5vdGU+PENpdGU+PEF1dGhvcj5DaGVuZzwvQXV0aG9yPjxZZWFyPjIwMTE8L1llYXI+PFJl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</w:fldData>
        </w:fldChar>
      </w:r>
      <w:r w:rsidR="00A56088">
        <w:rPr>
          <w:sz w:val="24"/>
        </w:rPr>
        <w:instrText xml:space="preserve"> ADDIN EN.CITE </w:instrText>
      </w:r>
      <w:r w:rsidR="004D4344">
        <w:rPr>
          <w:sz w:val="24"/>
        </w:rPr>
        <w:fldChar w:fldCharType="begin">
          <w:fldData xml:space="preserve">PEVuZE5vdGU+PENpdGU+PEF1dGhvcj5DaGVuZzwvQXV0aG9yPjxZZWFyPjIwMTE8L1llYXI+PFJl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</w:fldData>
        </w:fldChar>
      </w:r>
      <w:r w:rsidR="00A56088">
        <w:rPr>
          <w:sz w:val="24"/>
        </w:rPr>
        <w:instrText xml:space="preserve"> ADDIN EN.CITE.DATA </w:instrText>
      </w:r>
      <w:r w:rsidR="004D4344">
        <w:rPr>
          <w:sz w:val="24"/>
        </w:rPr>
      </w:r>
      <w:r w:rsidR="004D4344">
        <w:rPr>
          <w:sz w:val="24"/>
        </w:rPr>
        <w:fldChar w:fldCharType="end"/>
      </w:r>
      <w:r w:rsidR="004D4344">
        <w:rPr>
          <w:sz w:val="24"/>
        </w:rPr>
      </w:r>
      <w:r w:rsidR="004D4344">
        <w:rPr>
          <w:sz w:val="24"/>
        </w:rPr>
        <w:fldChar w:fldCharType="separate"/>
      </w:r>
      <w:hyperlink w:anchor="_ENREF_4" w:tooltip="Cheng, 2011 #31" w:history="1">
        <w:r w:rsidR="006445E2" w:rsidRPr="00A56088">
          <w:rPr>
            <w:noProof/>
            <w:sz w:val="24"/>
            <w:vertAlign w:val="superscript"/>
          </w:rPr>
          <w:t>4</w:t>
        </w:r>
      </w:hyperlink>
      <w:r w:rsidR="00A56088" w:rsidRPr="00A56088">
        <w:rPr>
          <w:noProof/>
          <w:sz w:val="24"/>
          <w:vertAlign w:val="superscript"/>
        </w:rPr>
        <w:t xml:space="preserve">, </w:t>
      </w:r>
      <w:hyperlink w:anchor="_ENREF_5" w:tooltip="Gerstein, 2012 #12" w:history="1">
        <w:r w:rsidR="006445E2" w:rsidRPr="00A56088">
          <w:rPr>
            <w:noProof/>
            <w:sz w:val="24"/>
            <w:vertAlign w:val="superscript"/>
          </w:rPr>
          <w:t>5</w:t>
        </w:r>
      </w:hyperlink>
      <w:r w:rsidR="004D4344">
        <w:rPr>
          <w:sz w:val="24"/>
        </w:rPr>
        <w:fldChar w:fldCharType="end"/>
      </w:r>
      <w:r>
        <w:rPr>
          <w:sz w:val="24"/>
        </w:rPr>
        <w:t>. RFs can act as activators or repressors, but ultimately, the target gene expression is determined by combining the effects of multiple regulatory factors. As</w:t>
      </w:r>
      <w:r w:rsidR="00825CB0">
        <w:rPr>
          <w:sz w:val="24"/>
        </w:rPr>
        <w:t xml:space="preserve"> a</w:t>
      </w:r>
      <w:r>
        <w:rPr>
          <w:sz w:val="24"/>
        </w:rPr>
        <w:t xml:space="preserve"> </w:t>
      </w:r>
      <w:r w:rsidR="006519E3">
        <w:rPr>
          <w:sz w:val="24"/>
        </w:rPr>
        <w:t>large amount of genomic data</w:t>
      </w:r>
      <w:r>
        <w:rPr>
          <w:sz w:val="24"/>
        </w:rPr>
        <w:t xml:space="preserve"> </w:t>
      </w:r>
      <w:r w:rsidR="00870EDB">
        <w:rPr>
          <w:sz w:val="24"/>
        </w:rPr>
        <w:t xml:space="preserve">has </w:t>
      </w:r>
      <w:r>
        <w:rPr>
          <w:sz w:val="24"/>
        </w:rPr>
        <w:t>become available, it is possible to systemat</w:t>
      </w:r>
      <w:r>
        <w:rPr>
          <w:sz w:val="24"/>
        </w:rPr>
        <w:t>i</w:t>
      </w:r>
      <w:r>
        <w:rPr>
          <w:sz w:val="24"/>
        </w:rPr>
        <w:t xml:space="preserve">cally study the genomic functions of various RFs and see how they interact with each other in order to regulate the target gene expression. </w:t>
      </w:r>
    </w:p>
    <w:p w14:paraId="358201A2" w14:textId="5A1A0813" w:rsidR="005F715E" w:rsidRDefault="009C1804" w:rsidP="005F715E">
      <w:pPr>
        <w:pStyle w:val="Para"/>
        <w:spacing w:line="360" w:lineRule="auto"/>
        <w:ind w:firstLine="360"/>
        <w:rPr>
          <w:sz w:val="24"/>
        </w:rPr>
      </w:pPr>
      <w:r>
        <w:rPr>
          <w:sz w:val="24"/>
        </w:rPr>
        <w:t xml:space="preserve">In the past decade, an increasing number of </w:t>
      </w:r>
      <w:r w:rsidRPr="005636B0">
        <w:rPr>
          <w:sz w:val="24"/>
        </w:rPr>
        <w:t xml:space="preserve">experimental and computational studies </w:t>
      </w:r>
      <w:r>
        <w:rPr>
          <w:sz w:val="24"/>
        </w:rPr>
        <w:t xml:space="preserve">have focused on analyzing </w:t>
      </w:r>
      <w:r w:rsidR="00741B06">
        <w:rPr>
          <w:sz w:val="24"/>
        </w:rPr>
        <w:t>links between RFs,</w:t>
      </w:r>
      <w:r>
        <w:rPr>
          <w:sz w:val="24"/>
        </w:rPr>
        <w:t xml:space="preserve"> </w:t>
      </w:r>
      <w:r w:rsidRPr="00CB3468">
        <w:rPr>
          <w:sz w:val="24"/>
        </w:rPr>
        <w:t xml:space="preserve">from various </w:t>
      </w:r>
      <w:r>
        <w:rPr>
          <w:sz w:val="24"/>
        </w:rPr>
        <w:t>biological characteristics</w:t>
      </w:r>
      <w:r w:rsidRPr="00CB3468">
        <w:rPr>
          <w:sz w:val="24"/>
        </w:rPr>
        <w:t xml:space="preserve"> such as protein-protein interactions, sequence motifs in </w:t>
      </w:r>
      <w:r w:rsidRPr="00CB3468">
        <w:rPr>
          <w:i/>
          <w:iCs/>
          <w:sz w:val="24"/>
        </w:rPr>
        <w:t>cis</w:t>
      </w:r>
      <w:r w:rsidRPr="00CB3468">
        <w:rPr>
          <w:sz w:val="24"/>
        </w:rPr>
        <w:t>-regulatory modules</w:t>
      </w:r>
      <w:r>
        <w:rPr>
          <w:sz w:val="24"/>
        </w:rPr>
        <w:t xml:space="preserve"> </w:t>
      </w:r>
      <w:r w:rsidRPr="00CB3468">
        <w:rPr>
          <w:sz w:val="24"/>
        </w:rPr>
        <w:t>TF binding sites, co-associations of TFs in binding sites, and co-expressions of TF target genes</w:t>
      </w:r>
      <w:r>
        <w:rPr>
          <w:sz w:val="24"/>
        </w:rPr>
        <w:t xml:space="preserve"> </w:t>
      </w:r>
      <w:r w:rsidR="004D4344" w:rsidRPr="00CB3468">
        <w:rPr>
          <w:sz w:val="24"/>
        </w:rPr>
        <w:fldChar w:fldCharType="begin">
          <w:fldData xml:space="preserve">PEVuZE5vdGU+PENpdGU+PEF1dGhvcj5CYW5lcmplZTwvQXV0aG9yPjxZZWFyPjIwMDM8L1llYXI+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=
</w:fldData>
        </w:fldChar>
      </w:r>
      <w:r>
        <w:rPr>
          <w:sz w:val="24"/>
        </w:rPr>
        <w:instrText xml:space="preserve"> ADDIN EN.CITE </w:instrText>
      </w:r>
      <w:r w:rsidR="004D4344">
        <w:rPr>
          <w:sz w:val="24"/>
        </w:rPr>
        <w:fldChar w:fldCharType="begin">
          <w:fldData xml:space="preserve">PEVuZE5vdGU+PENpdGU+PEF1dGhvcj5CYW5lcmplZTwvQXV0aG9yPjxZZWFyPjIwMDM8L1llYXI+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=
</w:fldData>
        </w:fldChar>
      </w:r>
      <w:r>
        <w:rPr>
          <w:sz w:val="24"/>
        </w:rPr>
        <w:instrText xml:space="preserve"> ADDIN EN.CITE.DATA </w:instrText>
      </w:r>
      <w:r w:rsidR="004D4344">
        <w:rPr>
          <w:sz w:val="24"/>
        </w:rPr>
      </w:r>
      <w:r w:rsidR="004D4344">
        <w:rPr>
          <w:sz w:val="24"/>
        </w:rPr>
        <w:fldChar w:fldCharType="end"/>
      </w:r>
      <w:r w:rsidR="004D4344" w:rsidRPr="00CB3468">
        <w:rPr>
          <w:sz w:val="24"/>
        </w:rPr>
      </w:r>
      <w:r w:rsidR="004D4344" w:rsidRPr="00CB3468">
        <w:rPr>
          <w:sz w:val="24"/>
        </w:rPr>
        <w:fldChar w:fldCharType="separate"/>
      </w:r>
      <w:hyperlink w:anchor="_ENREF_1" w:tooltip="Hardison, 2012 #10" w:history="1">
        <w:r w:rsidRPr="00A56088">
          <w:rPr>
            <w:noProof/>
            <w:sz w:val="24"/>
            <w:vertAlign w:val="superscript"/>
          </w:rPr>
          <w:t>1</w:t>
        </w:r>
      </w:hyperlink>
      <w:r w:rsidRPr="00A56088">
        <w:rPr>
          <w:noProof/>
          <w:sz w:val="24"/>
          <w:vertAlign w:val="superscript"/>
        </w:rPr>
        <w:t xml:space="preserve">, </w:t>
      </w:r>
      <w:hyperlink w:anchor="_ENREF_5" w:tooltip="Gerstein, 2012 #12" w:history="1">
        <w:r w:rsidRPr="00A56088">
          <w:rPr>
            <w:noProof/>
            <w:sz w:val="24"/>
            <w:vertAlign w:val="superscript"/>
          </w:rPr>
          <w:t>5-8</w:t>
        </w:r>
      </w:hyperlink>
      <w:r w:rsidR="004D4344" w:rsidRPr="00CB3468">
        <w:rPr>
          <w:sz w:val="24"/>
        </w:rPr>
        <w:fldChar w:fldCharType="end"/>
      </w:r>
      <w:r w:rsidRPr="00CB3468">
        <w:rPr>
          <w:sz w:val="24"/>
        </w:rPr>
        <w:t xml:space="preserve">. However, </w:t>
      </w:r>
      <w:r>
        <w:rPr>
          <w:sz w:val="24"/>
        </w:rPr>
        <w:t>they</w:t>
      </w:r>
      <w:r w:rsidRPr="00CB3468">
        <w:rPr>
          <w:sz w:val="24"/>
        </w:rPr>
        <w:t xml:space="preserve"> focus</w:t>
      </w:r>
      <w:r w:rsidR="00A15904">
        <w:rPr>
          <w:sz w:val="24"/>
        </w:rPr>
        <w:t>ed</w:t>
      </w:r>
      <w:r w:rsidRPr="00CB3468">
        <w:rPr>
          <w:sz w:val="24"/>
        </w:rPr>
        <w:t xml:space="preserve"> </w:t>
      </w:r>
      <w:r>
        <w:rPr>
          <w:sz w:val="24"/>
        </w:rPr>
        <w:t xml:space="preserve">solely </w:t>
      </w:r>
      <w:r w:rsidRPr="00CB3468">
        <w:rPr>
          <w:sz w:val="24"/>
        </w:rPr>
        <w:t>on</w:t>
      </w:r>
      <w:r>
        <w:rPr>
          <w:sz w:val="24"/>
        </w:rPr>
        <w:t xml:space="preserve"> </w:t>
      </w:r>
      <w:r w:rsidRPr="00CB3468">
        <w:rPr>
          <w:sz w:val="24"/>
        </w:rPr>
        <w:t xml:space="preserve">the identification of the wiring relationships </w:t>
      </w:r>
      <w:r>
        <w:rPr>
          <w:sz w:val="24"/>
        </w:rPr>
        <w:t xml:space="preserve">(e.g. </w:t>
      </w:r>
      <w:r w:rsidRPr="00CB3468">
        <w:rPr>
          <w:sz w:val="24"/>
        </w:rPr>
        <w:t>co-binding, co-association</w:t>
      </w:r>
      <w:r>
        <w:rPr>
          <w:sz w:val="24"/>
        </w:rPr>
        <w:t>,</w:t>
      </w:r>
      <w:r w:rsidRPr="00CB3468">
        <w:rPr>
          <w:sz w:val="24"/>
        </w:rPr>
        <w:t xml:space="preserve"> and co-expression</w:t>
      </w:r>
      <w:r>
        <w:rPr>
          <w:sz w:val="24"/>
        </w:rPr>
        <w:t>),</w:t>
      </w:r>
      <w:r w:rsidRPr="00CB3468">
        <w:rPr>
          <w:sz w:val="24"/>
        </w:rPr>
        <w:t xml:space="preserve"> </w:t>
      </w:r>
      <w:r>
        <w:rPr>
          <w:sz w:val="24"/>
        </w:rPr>
        <w:t xml:space="preserve">leaving untouched </w:t>
      </w:r>
      <w:r w:rsidRPr="00CB3468">
        <w:rPr>
          <w:sz w:val="24"/>
        </w:rPr>
        <w:t xml:space="preserve">the cooperative patterns </w:t>
      </w:r>
      <w:r>
        <w:rPr>
          <w:sz w:val="24"/>
        </w:rPr>
        <w:t>among RFs that drive the</w:t>
      </w:r>
      <w:r w:rsidRPr="00CB3468">
        <w:rPr>
          <w:sz w:val="24"/>
        </w:rPr>
        <w:t xml:space="preserve"> biological functions behind the wiring diagrams</w:t>
      </w:r>
      <w:r>
        <w:rPr>
          <w:sz w:val="24"/>
        </w:rPr>
        <w:t xml:space="preserve">. </w:t>
      </w:r>
      <w:r w:rsidR="005F715E">
        <w:rPr>
          <w:sz w:val="24"/>
        </w:rPr>
        <w:t>In this study, we use data derived from ChIP-Seq and RNA-Seq experiments to predict the cooperative patterns between RFs as they co-regulate the expression of target genes. On a genome-wide scale ChIP-Seq provides</w:t>
      </w:r>
      <w:r w:rsidR="001143B5">
        <w:rPr>
          <w:sz w:val="24"/>
        </w:rPr>
        <w:t xml:space="preserve"> regulat</w:t>
      </w:r>
      <w:r w:rsidR="001143B5">
        <w:rPr>
          <w:sz w:val="24"/>
        </w:rPr>
        <w:t>o</w:t>
      </w:r>
      <w:r w:rsidR="001143B5">
        <w:rPr>
          <w:sz w:val="24"/>
        </w:rPr>
        <w:t>ry</w:t>
      </w:r>
      <w:r w:rsidR="005F715E">
        <w:rPr>
          <w:sz w:val="24"/>
        </w:rPr>
        <w:t xml:space="preserve"> information about wiring between </w:t>
      </w:r>
      <w:r w:rsidR="00825CB0">
        <w:rPr>
          <w:sz w:val="24"/>
        </w:rPr>
        <w:t>RFs and targets, while RNA-Seq provides</w:t>
      </w:r>
      <w:r w:rsidR="005F715E">
        <w:rPr>
          <w:sz w:val="24"/>
        </w:rPr>
        <w:t xml:space="preserve"> gene expression data. </w:t>
      </w:r>
      <w:r w:rsidR="00741B06">
        <w:rPr>
          <w:sz w:val="24"/>
        </w:rPr>
        <w:t xml:space="preserve">By combining these two data types we are able to go </w:t>
      </w:r>
      <w:r w:rsidR="004D4344" w:rsidRPr="00736682">
        <w:rPr>
          <w:color w:val="000000" w:themeColor="text1"/>
          <w:sz w:val="24"/>
        </w:rPr>
        <w:t>beyond the regulatory activities of individual RFs</w:t>
      </w:r>
      <w:r w:rsidR="00741B06" w:rsidRPr="00741B06">
        <w:rPr>
          <w:sz w:val="24"/>
        </w:rPr>
        <w:t xml:space="preserve"> and investigate the </w:t>
      </w:r>
      <w:r w:rsidR="00186F60" w:rsidRPr="00741B06">
        <w:rPr>
          <w:color w:val="000000" w:themeColor="text1"/>
          <w:sz w:val="24"/>
        </w:rPr>
        <w:t xml:space="preserve">relationships between larger order </w:t>
      </w:r>
      <w:r w:rsidR="008B5782">
        <w:rPr>
          <w:color w:val="000000" w:themeColor="text1"/>
          <w:sz w:val="24"/>
        </w:rPr>
        <w:t xml:space="preserve">RFs </w:t>
      </w:r>
      <w:r w:rsidR="00186F60" w:rsidRPr="00741B06">
        <w:rPr>
          <w:color w:val="000000" w:themeColor="text1"/>
          <w:sz w:val="24"/>
        </w:rPr>
        <w:t>groups</w:t>
      </w:r>
      <w:proofErr w:type="gramStart"/>
      <w:r w:rsidR="00741B06" w:rsidRPr="00741B06">
        <w:rPr>
          <w:color w:val="000000" w:themeColor="text1"/>
          <w:sz w:val="24"/>
        </w:rPr>
        <w:t>.</w:t>
      </w:r>
      <w:r w:rsidR="00186F60" w:rsidRPr="00741B06">
        <w:rPr>
          <w:color w:val="000000" w:themeColor="text1"/>
          <w:sz w:val="24"/>
        </w:rPr>
        <w:t>.</w:t>
      </w:r>
      <w:proofErr w:type="gramEnd"/>
      <w:r w:rsidR="009073CD" w:rsidRPr="00741B06">
        <w:rPr>
          <w:color w:val="FF0000"/>
          <w:sz w:val="24"/>
        </w:rPr>
        <w:t xml:space="preserve"> </w:t>
      </w:r>
    </w:p>
    <w:p w14:paraId="34A17E97" w14:textId="43C68CDC" w:rsidR="00DE47D0" w:rsidRPr="00F15F20" w:rsidRDefault="00186F60" w:rsidP="004B23B1">
      <w:pPr>
        <w:pStyle w:val="Para"/>
        <w:spacing w:line="360" w:lineRule="auto"/>
        <w:ind w:firstLine="360"/>
        <w:rPr>
          <w:color w:val="000000" w:themeColor="text1"/>
          <w:sz w:val="24"/>
        </w:rPr>
      </w:pPr>
      <w:r w:rsidRPr="00F15F20">
        <w:rPr>
          <w:color w:val="000000" w:themeColor="text1"/>
          <w:sz w:val="24"/>
        </w:rPr>
        <w:t>Cells achieve tremendous diversity in their gene expression programs, in large part</w:t>
      </w:r>
      <w:r w:rsidR="005F2D3A">
        <w:rPr>
          <w:color w:val="000000" w:themeColor="text1"/>
          <w:sz w:val="24"/>
        </w:rPr>
        <w:t xml:space="preserve"> due </w:t>
      </w:r>
      <w:proofErr w:type="gramStart"/>
      <w:r w:rsidR="005F2D3A">
        <w:rPr>
          <w:color w:val="000000" w:themeColor="text1"/>
          <w:sz w:val="24"/>
        </w:rPr>
        <w:t xml:space="preserve">to </w:t>
      </w:r>
      <w:r w:rsidRPr="00F15F20">
        <w:rPr>
          <w:color w:val="000000" w:themeColor="text1"/>
          <w:sz w:val="24"/>
        </w:rPr>
        <w:t xml:space="preserve"> cooper</w:t>
      </w:r>
      <w:r w:rsidRPr="00F15F20">
        <w:rPr>
          <w:color w:val="000000" w:themeColor="text1"/>
          <w:sz w:val="24"/>
        </w:rPr>
        <w:t>a</w:t>
      </w:r>
      <w:r w:rsidRPr="00F15F20">
        <w:rPr>
          <w:color w:val="000000" w:themeColor="text1"/>
          <w:sz w:val="24"/>
        </w:rPr>
        <w:t>tion</w:t>
      </w:r>
      <w:proofErr w:type="gramEnd"/>
      <w:r w:rsidR="005F2D3A">
        <w:rPr>
          <w:color w:val="000000" w:themeColor="text1"/>
          <w:sz w:val="24"/>
        </w:rPr>
        <w:t xml:space="preserve"> among</w:t>
      </w:r>
      <w:r w:rsidRPr="00F15F20">
        <w:rPr>
          <w:color w:val="000000" w:themeColor="text1"/>
          <w:sz w:val="24"/>
        </w:rPr>
        <w:t xml:space="preserve"> RFs, which may individually act as activators or repressors</w:t>
      </w:r>
      <w:r w:rsidR="00D279F0" w:rsidRPr="00F15F20">
        <w:rPr>
          <w:color w:val="000000" w:themeColor="text1"/>
          <w:sz w:val="24"/>
        </w:rPr>
        <w:t xml:space="preserve"> </w:t>
      </w:r>
      <w:hyperlink w:anchor="_ENREF_9" w:tooltip="Whitington, 2011 #50" w:history="1">
        <w:r w:rsidR="004D4344" w:rsidRPr="00F15F20">
          <w:rPr>
            <w:color w:val="000000" w:themeColor="text1"/>
            <w:sz w:val="24"/>
          </w:rPr>
          <w:fldChar w:fldCharType="begin"/>
        </w:r>
        <w:r w:rsidR="00D279F0" w:rsidRPr="00F15F20">
          <w:rPr>
            <w:color w:val="000000" w:themeColor="text1"/>
            <w:sz w:val="24"/>
          </w:rPr>
          <w:instrText xml:space="preserve"> ADDIN EN.CITE &lt;EndNote&gt;&lt;Cite&gt;&lt;Author&gt;Whitington&lt;/Author&gt;&lt;Year&gt;2011&lt;/Year&gt;&lt;RecNum&gt;50&lt;/RecNum&gt;&lt;IDText&gt;21653226&lt;/IDText&gt;&lt;DisplayText&gt;&lt;style face="superscript"&gt;9&lt;/style&gt;&lt;/DisplayText&gt;&lt;record&gt;&lt;rec-number&gt;50&lt;/rec-number&gt;&lt;foreign-keys&gt;&lt;key app="EN" db-id="rvp5vazpr50febep0fa5terrdrffrv9xwv2d"&gt;50&lt;/key&gt;&lt;/foreign-keys&gt;&lt;ref-type name="Journal Article"&gt;17&lt;/ref-type&gt;&lt;contributors&gt;&lt;authors&gt;&lt;author&gt;Whitington, T.&lt;/author&gt;&lt;author&gt;Jolma, A.&lt;/author&gt;&lt;author&gt;Taipale, J.&lt;/author&gt;&lt;/authors&gt;&lt;/contributors&gt;&lt;auth-address&gt;Department of Biosciences and Nutrition, Karolinska Institutet, SE-141 83 Stockholm, Sweden.&lt;/auth-address&gt;&lt;titles&gt;&lt;title&gt;Beyond the balance of activator and repressor&lt;/title&gt;&lt;secondary-title&gt;Sci Signal&lt;/secondary-title&gt;&lt;alt-title&gt;Science signaling&lt;/alt-title&gt;&lt;/titles&gt;&lt;periodical&gt;&lt;full-title&gt;Sci Signal&lt;/full-title&gt;&lt;abbr-1&gt;Science signaling&lt;/abbr-1&gt;&lt;/periodical&gt;&lt;alt-periodical&gt;&lt;full-title&gt;Sci Signal&lt;/full-title&gt;&lt;abbr-1&gt;Science signaling&lt;/abbr-1&gt;&lt;/alt-periodical&gt;&lt;pages&gt;pe29&lt;/pages&gt;&lt;volume&gt;4&lt;/volume&gt;&lt;number&gt;176&lt;/number&gt;&lt;keywords&gt;&lt;keyword&gt;Animals&lt;/keyword&gt;&lt;keyword&gt;Gene Expression Regulation, Developmental&lt;/keyword&gt;&lt;keyword&gt;Hemostasis&lt;/keyword&gt;&lt;keyword&gt;Repressor Proteins&lt;/keyword&gt;&lt;keyword&gt;Trans-Activators&lt;/keyword&gt;&lt;keyword&gt;Transcription Factors/*physiology&lt;/keyword&gt;&lt;/keywords&gt;&lt;dates&gt;&lt;year&gt;2011&lt;/year&gt;&lt;/dates&gt;&lt;isbn&gt;1937-9145 (Electronic)&lt;/isbn&gt;&lt;accession-num&gt;21653226&lt;/accession-num&gt;&lt;urls&gt;&lt;related-urls&gt;&lt;url&gt;http://www.ncbi.nlm.nih.gov/pubmed/21653226&lt;/url&gt;&lt;/related-urls&gt;&lt;/urls&gt;&lt;electronic-resource-num&gt;10.1126/scisignal.2002183&lt;/electronic-resource-num&gt;&lt;/record&gt;&lt;/Cite&gt;&lt;/EndNote&gt;</w:instrText>
        </w:r>
        <w:r w:rsidR="004D4344" w:rsidRPr="00F15F20">
          <w:rPr>
            <w:color w:val="000000" w:themeColor="text1"/>
            <w:sz w:val="24"/>
          </w:rPr>
          <w:fldChar w:fldCharType="separate"/>
        </w:r>
        <w:r w:rsidR="00D279F0" w:rsidRPr="00F15F20">
          <w:rPr>
            <w:noProof/>
            <w:color w:val="000000" w:themeColor="text1"/>
            <w:sz w:val="24"/>
            <w:vertAlign w:val="superscript"/>
          </w:rPr>
          <w:t>9</w:t>
        </w:r>
        <w:r w:rsidR="004D4344" w:rsidRPr="00F15F20">
          <w:rPr>
            <w:color w:val="000000" w:themeColor="text1"/>
            <w:sz w:val="24"/>
          </w:rPr>
          <w:fldChar w:fldCharType="end"/>
        </w:r>
      </w:hyperlink>
      <w:r w:rsidRPr="00F15F20">
        <w:rPr>
          <w:color w:val="000000" w:themeColor="text1"/>
          <w:sz w:val="24"/>
        </w:rPr>
        <w:t xml:space="preserve">. </w:t>
      </w:r>
      <w:r w:rsidR="00D279F0" w:rsidRPr="005F2D3A">
        <w:rPr>
          <w:color w:val="000000" w:themeColor="text1"/>
          <w:sz w:val="24"/>
        </w:rPr>
        <w:t xml:space="preserve">While </w:t>
      </w:r>
      <w:r w:rsidR="00D279F0" w:rsidRPr="004358AD">
        <w:rPr>
          <w:color w:val="000000" w:themeColor="text1"/>
          <w:sz w:val="24"/>
        </w:rPr>
        <w:t>the</w:t>
      </w:r>
      <w:r w:rsidRPr="005F2D3A">
        <w:rPr>
          <w:color w:val="000000" w:themeColor="text1"/>
          <w:sz w:val="24"/>
        </w:rPr>
        <w:t xml:space="preserve"> </w:t>
      </w:r>
      <w:r w:rsidR="005F2D3A" w:rsidRPr="004358AD">
        <w:rPr>
          <w:color w:val="000000" w:themeColor="text1"/>
          <w:sz w:val="24"/>
        </w:rPr>
        <w:t>individual</w:t>
      </w:r>
      <w:r w:rsidRPr="005F2D3A">
        <w:rPr>
          <w:color w:val="000000" w:themeColor="text1"/>
          <w:sz w:val="24"/>
        </w:rPr>
        <w:t xml:space="preserve"> activity of many RFs remains to be characterized</w:t>
      </w:r>
      <w:r w:rsidR="00D279F0" w:rsidRPr="004358AD">
        <w:rPr>
          <w:color w:val="000000" w:themeColor="text1"/>
          <w:sz w:val="24"/>
        </w:rPr>
        <w:t>, their combined actions determine the expression pa</w:t>
      </w:r>
      <w:r w:rsidR="00D279F0" w:rsidRPr="004358AD">
        <w:rPr>
          <w:color w:val="000000" w:themeColor="text1"/>
          <w:sz w:val="24"/>
        </w:rPr>
        <w:t>t</w:t>
      </w:r>
      <w:r w:rsidR="00D279F0" w:rsidRPr="004358AD">
        <w:rPr>
          <w:color w:val="000000" w:themeColor="text1"/>
          <w:sz w:val="24"/>
        </w:rPr>
        <w:t xml:space="preserve">tern of their target gene. Here, </w:t>
      </w:r>
      <w:r w:rsidRPr="005F2D3A">
        <w:rPr>
          <w:color w:val="000000" w:themeColor="text1"/>
          <w:sz w:val="24"/>
        </w:rPr>
        <w:t xml:space="preserve">we seek </w:t>
      </w:r>
      <w:r w:rsidR="005F2D3A" w:rsidRPr="005F2D3A">
        <w:rPr>
          <w:color w:val="000000" w:themeColor="text1"/>
          <w:sz w:val="24"/>
        </w:rPr>
        <w:t>to systematically describe</w:t>
      </w:r>
      <w:r w:rsidRPr="005F2D3A">
        <w:rPr>
          <w:color w:val="000000" w:themeColor="text1"/>
          <w:sz w:val="24"/>
        </w:rPr>
        <w:t xml:space="preserve"> RF cooperation</w:t>
      </w:r>
      <w:r w:rsidRPr="00F15F20">
        <w:rPr>
          <w:color w:val="000000" w:themeColor="text1"/>
          <w:sz w:val="24"/>
        </w:rPr>
        <w:t xml:space="preserve"> </w:t>
      </w:r>
      <w:r w:rsidR="005F2D3A">
        <w:rPr>
          <w:color w:val="000000" w:themeColor="text1"/>
          <w:sz w:val="24"/>
        </w:rPr>
        <w:t>using logic models</w:t>
      </w:r>
      <w:r w:rsidRPr="00F15F20">
        <w:rPr>
          <w:color w:val="000000" w:themeColor="text1"/>
          <w:sz w:val="24"/>
        </w:rPr>
        <w:t>.</w:t>
      </w:r>
      <w:r w:rsidR="00A552D8" w:rsidRPr="00CC5177">
        <w:rPr>
          <w:color w:val="FF0000"/>
          <w:sz w:val="24"/>
        </w:rPr>
        <w:t xml:space="preserve"> </w:t>
      </w:r>
      <w:r w:rsidR="00A63DA1">
        <w:rPr>
          <w:sz w:val="24"/>
        </w:rPr>
        <w:t>At</w:t>
      </w:r>
      <w:r w:rsidR="00C457AD" w:rsidRPr="005636B0">
        <w:rPr>
          <w:sz w:val="24"/>
        </w:rPr>
        <w:t xml:space="preserve"> a high level, the gene regulatory network can be </w:t>
      </w:r>
      <w:r w:rsidR="00C457AD">
        <w:rPr>
          <w:sz w:val="24"/>
        </w:rPr>
        <w:t>regarded as</w:t>
      </w:r>
      <w:r w:rsidR="00C457AD" w:rsidRPr="005636B0">
        <w:rPr>
          <w:sz w:val="24"/>
        </w:rPr>
        <w:t xml:space="preserve"> an electronic circuit</w:t>
      </w:r>
      <w:r w:rsidR="00C457AD">
        <w:rPr>
          <w:sz w:val="24"/>
        </w:rPr>
        <w:t xml:space="preserve">. </w:t>
      </w:r>
      <w:r w:rsidR="001341D4" w:rsidRPr="001341D4">
        <w:rPr>
          <w:sz w:val="24"/>
        </w:rPr>
        <w:t xml:space="preserve">Therefore, </w:t>
      </w:r>
      <w:r w:rsidR="00C457AD">
        <w:rPr>
          <w:sz w:val="24"/>
        </w:rPr>
        <w:t xml:space="preserve">we can build on </w:t>
      </w:r>
      <w:r w:rsidR="00941098">
        <w:rPr>
          <w:sz w:val="24"/>
        </w:rPr>
        <w:t>the</w:t>
      </w:r>
      <w:r w:rsidR="00C457AD">
        <w:rPr>
          <w:sz w:val="24"/>
        </w:rPr>
        <w:t xml:space="preserve"> vast </w:t>
      </w:r>
      <w:r w:rsidR="00220806">
        <w:rPr>
          <w:sz w:val="24"/>
        </w:rPr>
        <w:t xml:space="preserve">electronics </w:t>
      </w:r>
      <w:r w:rsidR="00C457AD">
        <w:rPr>
          <w:sz w:val="24"/>
        </w:rPr>
        <w:t>knowledge base to draw useful</w:t>
      </w:r>
      <w:r w:rsidR="001341D4" w:rsidRPr="001341D4">
        <w:rPr>
          <w:sz w:val="24"/>
        </w:rPr>
        <w:t xml:space="preserve"> insights for understanding and probing bi</w:t>
      </w:r>
      <w:r w:rsidR="001341D4" w:rsidRPr="001341D4">
        <w:rPr>
          <w:sz w:val="24"/>
        </w:rPr>
        <w:t>o</w:t>
      </w:r>
      <w:r w:rsidR="001341D4" w:rsidRPr="001341D4">
        <w:rPr>
          <w:sz w:val="24"/>
        </w:rPr>
        <w:t xml:space="preserve">logical regulation. </w:t>
      </w:r>
      <w:r w:rsidR="00220806">
        <w:rPr>
          <w:sz w:val="24"/>
        </w:rPr>
        <w:t>For example w</w:t>
      </w:r>
      <w:r w:rsidR="00427A11">
        <w:rPr>
          <w:sz w:val="24"/>
        </w:rPr>
        <w:t>e can apply</w:t>
      </w:r>
      <w:r w:rsidR="00220806" w:rsidRPr="001341D4">
        <w:rPr>
          <w:sz w:val="24"/>
        </w:rPr>
        <w:t xml:space="preserve"> reg</w:t>
      </w:r>
      <w:r w:rsidR="00427A11">
        <w:rPr>
          <w:sz w:val="24"/>
        </w:rPr>
        <w:t>ulatory combinatorics (a</w:t>
      </w:r>
      <w:r w:rsidR="00220806" w:rsidRPr="001341D4">
        <w:rPr>
          <w:sz w:val="24"/>
        </w:rPr>
        <w:t xml:space="preserve"> key design principle in the field of electronics </w:t>
      </w:r>
      <w:hyperlink w:anchor="_ENREF_10" w:tooltip="Rabaey, 2003 #24" w:history="1">
        <w:r w:rsidR="004D4344" w:rsidRPr="00CB3468">
          <w:rPr>
            <w:sz w:val="24"/>
          </w:rPr>
          <w:fldChar w:fldCharType="begin"/>
        </w:r>
        <w:r w:rsidR="006445E2">
          <w:rPr>
            <w:sz w:val="24"/>
          </w:rPr>
          <w:instrText xml:space="preserve"> ADDIN EN.CITE &lt;EndNote&gt;&lt;Cite&gt;&lt;Author&gt;Rabaey&lt;/Author&gt;&lt;Year&gt;2003&lt;/Year&gt;&lt;RecNum&gt;24&lt;/RecNum&gt;&lt;IDText&gt;6194894&lt;/IDText&gt;&lt;DisplayText&gt;&lt;style face="superscript"&gt;10&lt;/style&gt;&lt;/DisplayText&gt;&lt;record&gt;&lt;rec-number&gt;24&lt;/rec-number&gt;&lt;foreign-keys&gt;&lt;key app="EN" db-id="rvp5vazpr50febep0fa5terrdrffrv9xwv2d"&gt;24&lt;/key&gt;&lt;/foreign-keys&gt;&lt;ref-type name="Book"&gt;6&lt;/ref-type&gt;&lt;contributors&gt;&lt;authors&gt;&lt;author&gt;Rabaey, Jan M.&lt;/author&gt;&lt;author&gt;Chandrakasan, Anantha P.&lt;/author&gt;&lt;author&gt;Nikoli*c, Borivoje&lt;/author&gt;&lt;/authors&gt;&lt;/contributors&gt;&lt;titles&gt;&lt;title&gt;Digital integrated circuits : a design perspective&lt;/title&gt;&lt;secondary-title&gt;Prentice Hall electronics and VLSI series&lt;/secondary-title&gt;&lt;/titles&gt;&lt;pages&gt;xxii, 761 p.&lt;/pages&gt;&lt;edition&gt;2nd&lt;/edition&gt;&lt;keywords&gt;&lt;keyword&gt;Digital integrated circuits Design and construction.&lt;/keyword&gt;&lt;/keywords&gt;&lt;dates&gt;&lt;year&gt;2003&lt;/year&gt;&lt;/dates&gt;&lt;pub-location&gt;Upper Saddle River, N.J.&lt;/pub-location&gt;&lt;publisher&gt;Pearson Education&lt;/publisher&gt;&lt;isbn&gt;0130909963&lt;/isbn&gt;&lt;accession-num&gt;6194894&lt;/accession-num&gt;&lt;call-num&gt;SML, Stacks, Engineering Collection TK7874.65 R33 2003 (LC)&lt;/call-num&gt;&lt;urls&gt;&lt;/urls&gt;&lt;/record&gt;&lt;/Cite&gt;&lt;/EndNote&gt;</w:instrText>
        </w:r>
        <w:r w:rsidR="004D4344" w:rsidRPr="00CB3468">
          <w:rPr>
            <w:sz w:val="24"/>
          </w:rPr>
          <w:fldChar w:fldCharType="separate"/>
        </w:r>
        <w:r w:rsidR="006445E2" w:rsidRPr="00C10D28">
          <w:rPr>
            <w:noProof/>
            <w:sz w:val="24"/>
            <w:vertAlign w:val="superscript"/>
          </w:rPr>
          <w:t>10</w:t>
        </w:r>
        <w:r w:rsidR="004D4344" w:rsidRPr="00CB3468">
          <w:rPr>
            <w:sz w:val="24"/>
          </w:rPr>
          <w:fldChar w:fldCharType="end"/>
        </w:r>
      </w:hyperlink>
      <w:r w:rsidR="00427A11">
        <w:rPr>
          <w:sz w:val="24"/>
        </w:rPr>
        <w:t>) in the study of gene regulation using</w:t>
      </w:r>
      <w:r w:rsidR="001341D4" w:rsidRPr="001341D4">
        <w:rPr>
          <w:sz w:val="24"/>
        </w:rPr>
        <w:t xml:space="preserve"> logic gate</w:t>
      </w:r>
      <w:r w:rsidR="00427A11">
        <w:rPr>
          <w:sz w:val="24"/>
        </w:rPr>
        <w:t xml:space="preserve"> models. A logic gate is a</w:t>
      </w:r>
      <w:r w:rsidR="00575B54">
        <w:rPr>
          <w:sz w:val="24"/>
        </w:rPr>
        <w:t xml:space="preserve"> discrete</w:t>
      </w:r>
      <w:r w:rsidR="00CE7035">
        <w:rPr>
          <w:sz w:val="24"/>
        </w:rPr>
        <w:t>,</w:t>
      </w:r>
      <w:r w:rsidR="003134A0">
        <w:rPr>
          <w:sz w:val="24"/>
        </w:rPr>
        <w:t xml:space="preserve"> high-level functional module</w:t>
      </w:r>
      <w:r w:rsidR="001341D4" w:rsidRPr="001341D4">
        <w:rPr>
          <w:sz w:val="24"/>
        </w:rPr>
        <w:t xml:space="preserve"> </w:t>
      </w:r>
      <w:r w:rsidR="00427A11">
        <w:rPr>
          <w:sz w:val="24"/>
        </w:rPr>
        <w:t xml:space="preserve">that </w:t>
      </w:r>
      <w:r w:rsidR="001341D4" w:rsidRPr="001341D4">
        <w:rPr>
          <w:sz w:val="24"/>
        </w:rPr>
        <w:t xml:space="preserve">describes </w:t>
      </w:r>
      <w:r w:rsidR="00427A11">
        <w:rPr>
          <w:sz w:val="24"/>
        </w:rPr>
        <w:t>in an objective manner the</w:t>
      </w:r>
      <w:r w:rsidR="00DC3ABD">
        <w:rPr>
          <w:sz w:val="24"/>
        </w:rPr>
        <w:t xml:space="preserve"> </w:t>
      </w:r>
      <w:r w:rsidR="001341D4" w:rsidRPr="001341D4">
        <w:rPr>
          <w:sz w:val="24"/>
        </w:rPr>
        <w:t xml:space="preserve">relationship between </w:t>
      </w:r>
      <w:r w:rsidR="00427A11">
        <w:rPr>
          <w:sz w:val="24"/>
        </w:rPr>
        <w:t xml:space="preserve">a system’s </w:t>
      </w:r>
      <w:r w:rsidR="001341D4" w:rsidRPr="001341D4">
        <w:rPr>
          <w:sz w:val="24"/>
        </w:rPr>
        <w:t>input and output</w:t>
      </w:r>
      <w:r w:rsidR="00427A11">
        <w:rPr>
          <w:sz w:val="24"/>
        </w:rPr>
        <w:t xml:space="preserve"> elements</w:t>
      </w:r>
      <w:r w:rsidR="001341D4" w:rsidRPr="001341D4">
        <w:rPr>
          <w:sz w:val="24"/>
        </w:rPr>
        <w:t>. By applying logic functions to</w:t>
      </w:r>
      <w:r w:rsidR="00427A11">
        <w:rPr>
          <w:sz w:val="24"/>
        </w:rPr>
        <w:t xml:space="preserve"> study the </w:t>
      </w:r>
      <w:r w:rsidR="00427A11" w:rsidRPr="001341D4">
        <w:rPr>
          <w:sz w:val="24"/>
        </w:rPr>
        <w:t>TF interactions</w:t>
      </w:r>
      <w:r w:rsidR="00427A11">
        <w:rPr>
          <w:sz w:val="24"/>
        </w:rPr>
        <w:t xml:space="preserve"> in </w:t>
      </w:r>
      <w:r w:rsidR="001341D4" w:rsidRPr="000961E0">
        <w:rPr>
          <w:i/>
          <w:sz w:val="24"/>
        </w:rPr>
        <w:t>E. coli</w:t>
      </w:r>
      <w:r w:rsidR="001341D4" w:rsidRPr="001341D4">
        <w:rPr>
          <w:sz w:val="24"/>
        </w:rPr>
        <w:t xml:space="preserve"> and </w:t>
      </w:r>
      <w:r w:rsidR="001341D4" w:rsidRPr="000961E0">
        <w:rPr>
          <w:i/>
          <w:sz w:val="24"/>
        </w:rPr>
        <w:t>S. cerevisiae</w:t>
      </w:r>
      <w:r w:rsidR="00427A11">
        <w:rPr>
          <w:i/>
          <w:sz w:val="24"/>
        </w:rPr>
        <w:t xml:space="preserve"> </w:t>
      </w:r>
      <w:r w:rsidR="00247E2A" w:rsidRPr="004B23B1">
        <w:rPr>
          <w:sz w:val="24"/>
        </w:rPr>
        <w:t xml:space="preserve">in </w:t>
      </w:r>
      <w:hyperlink w:anchor="_ENREF_11" w:tooltip="Mangan, 2003 #18" w:history="1">
        <w:r w:rsidR="004D4344" w:rsidRPr="00FD72AA">
          <w:rPr>
            <w:sz w:val="24"/>
            <w:szCs w:val="24"/>
          </w:rPr>
          <w:fldChar w:fldCharType="begin">
            <w:fldData xml:space="preserve">PEVuZE5vdGU+PENpdGU+PEF1dGhvcj5NYW5nYW48L0F1dGhvcj48WWVhcj4yMDAzPC9ZZWFyPjxS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</w:fldData>
          </w:fldChar>
        </w:r>
        <w:r w:rsidR="006445E2">
          <w:rPr>
            <w:sz w:val="24"/>
            <w:szCs w:val="24"/>
          </w:rPr>
          <w:instrText xml:space="preserve"> ADDIN EN.CITE </w:instrText>
        </w:r>
        <w:r w:rsidR="004D4344">
          <w:rPr>
            <w:sz w:val="24"/>
            <w:szCs w:val="24"/>
          </w:rPr>
          <w:fldChar w:fldCharType="begin">
            <w:fldData xml:space="preserve">PEVuZE5vdGU+PENpdGU+PEF1dGhvcj5NYW5nYW48L0F1dGhvcj48WWVhcj4yMDAzPC9ZZWFyPjxS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</w:fldData>
          </w:fldChar>
        </w:r>
        <w:r w:rsidR="006445E2">
          <w:rPr>
            <w:sz w:val="24"/>
            <w:szCs w:val="24"/>
          </w:rPr>
          <w:instrText xml:space="preserve"> ADDIN EN.CITE.DATA </w:instrText>
        </w:r>
        <w:r w:rsidR="004D4344">
          <w:rPr>
            <w:sz w:val="24"/>
            <w:szCs w:val="24"/>
          </w:rPr>
        </w:r>
        <w:r w:rsidR="004D4344">
          <w:rPr>
            <w:sz w:val="24"/>
            <w:szCs w:val="24"/>
          </w:rPr>
          <w:fldChar w:fldCharType="end"/>
        </w:r>
        <w:r w:rsidR="004D4344" w:rsidRPr="00FD72AA">
          <w:rPr>
            <w:sz w:val="24"/>
            <w:szCs w:val="24"/>
          </w:rPr>
        </w:r>
        <w:r w:rsidR="004D4344" w:rsidRPr="00FD72AA">
          <w:rPr>
            <w:sz w:val="24"/>
            <w:szCs w:val="24"/>
          </w:rPr>
          <w:fldChar w:fldCharType="separate"/>
        </w:r>
        <w:r w:rsidR="006445E2" w:rsidRPr="00C10D28">
          <w:rPr>
            <w:noProof/>
            <w:sz w:val="24"/>
            <w:szCs w:val="24"/>
            <w:vertAlign w:val="superscript"/>
          </w:rPr>
          <w:t>11</w:t>
        </w:r>
        <w:r w:rsidR="004D4344" w:rsidRPr="00FD72AA">
          <w:rPr>
            <w:sz w:val="24"/>
            <w:szCs w:val="24"/>
          </w:rPr>
          <w:fldChar w:fldCharType="end"/>
        </w:r>
      </w:hyperlink>
      <w:r w:rsidR="001341D4" w:rsidRPr="001341D4">
        <w:rPr>
          <w:sz w:val="24"/>
        </w:rPr>
        <w:t xml:space="preserve">, </w:t>
      </w:r>
      <w:r w:rsidR="00427A11">
        <w:rPr>
          <w:sz w:val="24"/>
        </w:rPr>
        <w:t xml:space="preserve">the authors </w:t>
      </w:r>
      <w:r w:rsidR="001341D4" w:rsidRPr="001341D4">
        <w:rPr>
          <w:sz w:val="24"/>
        </w:rPr>
        <w:t>found that the logic gate</w:t>
      </w:r>
      <w:r w:rsidR="00CE7035">
        <w:rPr>
          <w:sz w:val="24"/>
        </w:rPr>
        <w:t xml:space="preserve"> is</w:t>
      </w:r>
      <w:r w:rsidR="001341D4" w:rsidRPr="001341D4">
        <w:rPr>
          <w:sz w:val="24"/>
        </w:rPr>
        <w:t xml:space="preserve"> a simple but useful framework for understanding regulatory cooperativity among RFs.</w:t>
      </w:r>
      <w:r w:rsidR="00121EE4">
        <w:rPr>
          <w:sz w:val="24"/>
        </w:rPr>
        <w:t xml:space="preserve"> While this </w:t>
      </w:r>
      <w:r w:rsidR="00121EE4" w:rsidRPr="00121EE4">
        <w:rPr>
          <w:sz w:val="24"/>
        </w:rPr>
        <w:t xml:space="preserve">model is not able to capture </w:t>
      </w:r>
      <w:r w:rsidR="00ED1FF2">
        <w:rPr>
          <w:rFonts w:hint="eastAsia"/>
          <w:sz w:val="24"/>
          <w:lang w:eastAsia="zh-CN"/>
        </w:rPr>
        <w:t xml:space="preserve">very </w:t>
      </w:r>
      <w:r w:rsidR="00121EE4" w:rsidRPr="00121EE4">
        <w:rPr>
          <w:sz w:val="24"/>
        </w:rPr>
        <w:t xml:space="preserve">complex regulatory </w:t>
      </w:r>
      <w:r w:rsidR="00121EE4" w:rsidRPr="00121EE4">
        <w:rPr>
          <w:sz w:val="24"/>
        </w:rPr>
        <w:lastRenderedPageBreak/>
        <w:t>patterns</w:t>
      </w:r>
      <w:r w:rsidR="00121EE4">
        <w:rPr>
          <w:sz w:val="24"/>
        </w:rPr>
        <w:t>, t</w:t>
      </w:r>
      <w:r w:rsidR="00575B54">
        <w:rPr>
          <w:sz w:val="24"/>
        </w:rPr>
        <w:t xml:space="preserve">hat </w:t>
      </w:r>
      <w:r w:rsidR="00ED1FF2">
        <w:rPr>
          <w:rFonts w:hint="eastAsia"/>
          <w:sz w:val="24"/>
          <w:lang w:eastAsia="zh-CN"/>
        </w:rPr>
        <w:t>may be</w:t>
      </w:r>
      <w:r w:rsidR="00575B54">
        <w:rPr>
          <w:sz w:val="24"/>
        </w:rPr>
        <w:t xml:space="preserve"> characterized by</w:t>
      </w:r>
      <w:r w:rsidR="001341D4" w:rsidRPr="001341D4">
        <w:rPr>
          <w:sz w:val="24"/>
        </w:rPr>
        <w:t xml:space="preserve"> continuous models</w:t>
      </w:r>
      <w:r w:rsidR="00575B54">
        <w:rPr>
          <w:sz w:val="24"/>
        </w:rPr>
        <w:t xml:space="preserve"> </w:t>
      </w:r>
      <w:r w:rsidR="004D4344">
        <w:rPr>
          <w:sz w:val="24"/>
        </w:rPr>
        <w:fldChar w:fldCharType="begin">
          <w:fldData xml:space="preserve">PEVuZE5vdGU+PENpdGU+PEF1dGhvcj5HYXJnPC9BdXRob3I+PFllYXI+MjAwOTwvWWVhcj48UmVj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</w:fldData>
        </w:fldChar>
      </w:r>
      <w:r w:rsidR="00C10D28">
        <w:rPr>
          <w:sz w:val="24"/>
        </w:rPr>
        <w:instrText xml:space="preserve"> ADDIN EN.CITE </w:instrText>
      </w:r>
      <w:r w:rsidR="004D4344">
        <w:rPr>
          <w:sz w:val="24"/>
        </w:rPr>
        <w:fldChar w:fldCharType="begin">
          <w:fldData xml:space="preserve">PEVuZE5vdGU+PENpdGU+PEF1dGhvcj5HYXJnPC9BdXRob3I+PFllYXI+MjAwOTwvWWVhcj48UmVj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</w:fldData>
        </w:fldChar>
      </w:r>
      <w:r w:rsidR="00C10D28">
        <w:rPr>
          <w:sz w:val="24"/>
        </w:rPr>
        <w:instrText xml:space="preserve"> ADDIN EN.CITE.DATA </w:instrText>
      </w:r>
      <w:r w:rsidR="004D4344">
        <w:rPr>
          <w:sz w:val="24"/>
        </w:rPr>
      </w:r>
      <w:r w:rsidR="004D4344">
        <w:rPr>
          <w:sz w:val="24"/>
        </w:rPr>
        <w:fldChar w:fldCharType="end"/>
      </w:r>
      <w:r w:rsidR="004D4344">
        <w:rPr>
          <w:sz w:val="24"/>
        </w:rPr>
      </w:r>
      <w:r w:rsidR="004D4344">
        <w:rPr>
          <w:sz w:val="24"/>
        </w:rPr>
        <w:fldChar w:fldCharType="separate"/>
      </w:r>
      <w:hyperlink w:anchor="_ENREF_12" w:tooltip="Garg, 2009 #45" w:history="1">
        <w:r w:rsidR="006445E2" w:rsidRPr="00C10D28">
          <w:rPr>
            <w:noProof/>
            <w:sz w:val="24"/>
            <w:vertAlign w:val="superscript"/>
          </w:rPr>
          <w:t>12</w:t>
        </w:r>
      </w:hyperlink>
      <w:r w:rsidR="00C10D28" w:rsidRPr="00C10D28">
        <w:rPr>
          <w:noProof/>
          <w:sz w:val="24"/>
          <w:vertAlign w:val="superscript"/>
        </w:rPr>
        <w:t xml:space="preserve">, </w:t>
      </w:r>
      <w:hyperlink w:anchor="_ENREF_13" w:tooltip="Karlebach, 2008 #47" w:history="1">
        <w:r w:rsidR="006445E2" w:rsidRPr="00C10D28">
          <w:rPr>
            <w:noProof/>
            <w:sz w:val="24"/>
            <w:vertAlign w:val="superscript"/>
          </w:rPr>
          <w:t>13</w:t>
        </w:r>
      </w:hyperlink>
      <w:r w:rsidR="004D4344">
        <w:rPr>
          <w:sz w:val="24"/>
        </w:rPr>
        <w:fldChar w:fldCharType="end"/>
      </w:r>
      <w:r w:rsidR="001341D4" w:rsidRPr="001341D4">
        <w:rPr>
          <w:sz w:val="24"/>
        </w:rPr>
        <w:t>,</w:t>
      </w:r>
      <w:r w:rsidR="00575B54" w:rsidRPr="00575B54">
        <w:rPr>
          <w:sz w:val="24"/>
        </w:rPr>
        <w:t xml:space="preserve"> </w:t>
      </w:r>
      <w:r w:rsidR="00575B54" w:rsidRPr="00121EE4">
        <w:rPr>
          <w:sz w:val="24"/>
        </w:rPr>
        <w:t xml:space="preserve">it is </w:t>
      </w:r>
      <w:r w:rsidR="00575B54">
        <w:rPr>
          <w:sz w:val="24"/>
        </w:rPr>
        <w:t xml:space="preserve">computationally efficient, and </w:t>
      </w:r>
      <w:r w:rsidR="00575B54" w:rsidRPr="00121EE4">
        <w:rPr>
          <w:sz w:val="24"/>
        </w:rPr>
        <w:t xml:space="preserve">comprehensive enough to be meaningful and to accurately describe a large variety of regulatory networks </w:t>
      </w:r>
      <w:r w:rsidR="00575B54">
        <w:rPr>
          <w:sz w:val="24"/>
        </w:rPr>
        <w:t xml:space="preserve">on a genome-wide scale </w:t>
      </w:r>
      <w:r w:rsidR="00575B54" w:rsidRPr="00121EE4">
        <w:rPr>
          <w:sz w:val="24"/>
        </w:rPr>
        <w:t>in multiple organisms</w:t>
      </w:r>
      <w:r w:rsidR="00575B54">
        <w:rPr>
          <w:sz w:val="24"/>
        </w:rPr>
        <w:t xml:space="preserve">. </w:t>
      </w:r>
      <w:r w:rsidR="00CE7035">
        <w:rPr>
          <w:sz w:val="24"/>
        </w:rPr>
        <w:t>Here</w:t>
      </w:r>
      <w:r w:rsidR="001341D4" w:rsidRPr="001341D4">
        <w:rPr>
          <w:sz w:val="24"/>
        </w:rPr>
        <w:t xml:space="preserve">, we present a computational </w:t>
      </w:r>
      <w:r w:rsidR="00621390">
        <w:rPr>
          <w:sz w:val="24"/>
        </w:rPr>
        <w:t>method</w:t>
      </w:r>
      <w:r w:rsidR="001341D4" w:rsidRPr="001341D4">
        <w:rPr>
          <w:sz w:val="24"/>
        </w:rPr>
        <w:t xml:space="preserve"> that streamlines the process of inferring logical </w:t>
      </w:r>
      <w:r w:rsidR="00ED4FEC">
        <w:rPr>
          <w:sz w:val="24"/>
        </w:rPr>
        <w:t xml:space="preserve">cooperative </w:t>
      </w:r>
      <w:r w:rsidR="001341D4" w:rsidRPr="001341D4">
        <w:rPr>
          <w:sz w:val="24"/>
        </w:rPr>
        <w:t>relationship</w:t>
      </w:r>
      <w:r w:rsidR="00CE7035">
        <w:rPr>
          <w:sz w:val="24"/>
        </w:rPr>
        <w:t>s</w:t>
      </w:r>
      <w:r w:rsidR="001341D4" w:rsidRPr="001341D4">
        <w:rPr>
          <w:sz w:val="24"/>
        </w:rPr>
        <w:t xml:space="preserve"> among RFs</w:t>
      </w:r>
      <w:r w:rsidR="00A15904">
        <w:rPr>
          <w:sz w:val="24"/>
        </w:rPr>
        <w:t xml:space="preserve"> without requiring</w:t>
      </w:r>
      <w:r w:rsidR="00A133FA" w:rsidRPr="00F15F20">
        <w:rPr>
          <w:color w:val="000000" w:themeColor="text1"/>
          <w:sz w:val="24"/>
        </w:rPr>
        <w:t xml:space="preserve"> any prior information regar</w:t>
      </w:r>
      <w:r w:rsidR="00A133FA" w:rsidRPr="00F15F20">
        <w:rPr>
          <w:color w:val="000000" w:themeColor="text1"/>
          <w:sz w:val="24"/>
        </w:rPr>
        <w:t>d</w:t>
      </w:r>
      <w:r w:rsidR="00A133FA" w:rsidRPr="00F15F20">
        <w:rPr>
          <w:color w:val="000000" w:themeColor="text1"/>
          <w:sz w:val="24"/>
        </w:rPr>
        <w:t xml:space="preserve">ing </w:t>
      </w:r>
      <w:r w:rsidR="00A15904">
        <w:rPr>
          <w:color w:val="000000" w:themeColor="text1"/>
          <w:sz w:val="24"/>
        </w:rPr>
        <w:t>their</w:t>
      </w:r>
      <w:r w:rsidR="00CE7035">
        <w:rPr>
          <w:color w:val="000000" w:themeColor="text1"/>
          <w:sz w:val="24"/>
        </w:rPr>
        <w:t xml:space="preserve"> individual activity (as</w:t>
      </w:r>
      <w:r w:rsidR="00A133FA" w:rsidRPr="00F15F20">
        <w:rPr>
          <w:color w:val="000000" w:themeColor="text1"/>
          <w:sz w:val="24"/>
        </w:rPr>
        <w:t xml:space="preserve"> activators or repressors</w:t>
      </w:r>
      <w:r w:rsidR="00CE7035">
        <w:rPr>
          <w:color w:val="000000" w:themeColor="text1"/>
          <w:sz w:val="24"/>
        </w:rPr>
        <w:t>)</w:t>
      </w:r>
      <w:r w:rsidR="00621390" w:rsidRPr="00F15F20">
        <w:rPr>
          <w:color w:val="000000" w:themeColor="text1"/>
          <w:sz w:val="24"/>
        </w:rPr>
        <w:t>.</w:t>
      </w:r>
      <w:r w:rsidR="00575B54" w:rsidRPr="00F15F20">
        <w:rPr>
          <w:color w:val="000000" w:themeColor="text1"/>
          <w:sz w:val="24"/>
        </w:rPr>
        <w:t xml:space="preserve"> We successfully apply </w:t>
      </w:r>
      <w:r w:rsidR="00A15904">
        <w:rPr>
          <w:color w:val="000000" w:themeColor="text1"/>
          <w:sz w:val="24"/>
        </w:rPr>
        <w:t>our alg</w:t>
      </w:r>
      <w:r w:rsidR="00A15904">
        <w:rPr>
          <w:color w:val="000000" w:themeColor="text1"/>
          <w:sz w:val="24"/>
        </w:rPr>
        <w:t>o</w:t>
      </w:r>
      <w:r w:rsidR="00A15904">
        <w:rPr>
          <w:color w:val="000000" w:themeColor="text1"/>
          <w:sz w:val="24"/>
        </w:rPr>
        <w:t>rithm</w:t>
      </w:r>
      <w:r w:rsidR="00ED1FF2" w:rsidRPr="00F15F20">
        <w:rPr>
          <w:rFonts w:hint="eastAsia"/>
          <w:color w:val="000000" w:themeColor="text1"/>
          <w:sz w:val="24"/>
          <w:lang w:eastAsia="zh-CN"/>
        </w:rPr>
        <w:t xml:space="preserve"> </w:t>
      </w:r>
      <w:r w:rsidR="00575B54" w:rsidRPr="00F15F20">
        <w:rPr>
          <w:color w:val="000000" w:themeColor="text1"/>
          <w:sz w:val="24"/>
        </w:rPr>
        <w:t>towards developing a comprehensive map of gene regu</w:t>
      </w:r>
      <w:r w:rsidR="00621390" w:rsidRPr="00F15F20">
        <w:rPr>
          <w:color w:val="000000" w:themeColor="text1"/>
          <w:sz w:val="24"/>
        </w:rPr>
        <w:t>lation.</w:t>
      </w:r>
    </w:p>
    <w:p w14:paraId="328230E3" w14:textId="77777777" w:rsidR="005F715E" w:rsidRDefault="004D4344" w:rsidP="005F715E">
      <w:pPr>
        <w:pStyle w:val="Para"/>
        <w:spacing w:line="360" w:lineRule="auto"/>
        <w:ind w:firstLine="173"/>
        <w:rPr>
          <w:sz w:val="24"/>
        </w:rPr>
      </w:pPr>
      <w:r w:rsidRPr="00D170D6">
        <w:rPr>
          <w:color w:val="000000" w:themeColor="text1"/>
          <w:sz w:val="24"/>
        </w:rPr>
        <w:t>In numerous cases</w:t>
      </w:r>
      <w:r w:rsidR="00575B54" w:rsidRPr="00F15F20">
        <w:rPr>
          <w:color w:val="000000" w:themeColor="text1"/>
          <w:sz w:val="24"/>
        </w:rPr>
        <w:t>,</w:t>
      </w:r>
      <w:r w:rsidRPr="00D170D6">
        <w:rPr>
          <w:color w:val="000000" w:themeColor="text1"/>
          <w:sz w:val="24"/>
        </w:rPr>
        <w:t xml:space="preserve"> gene regulation can be regarded as a logical process</w:t>
      </w:r>
      <w:r w:rsidR="00C105CE" w:rsidRPr="00F15F20">
        <w:rPr>
          <w:color w:val="000000" w:themeColor="text1"/>
          <w:sz w:val="24"/>
        </w:rPr>
        <w:t>,</w:t>
      </w:r>
      <w:r w:rsidR="00A15904">
        <w:rPr>
          <w:color w:val="000000" w:themeColor="text1"/>
          <w:sz w:val="24"/>
        </w:rPr>
        <w:t xml:space="preserve"> </w:t>
      </w:r>
      <w:r w:rsidR="00A133FA" w:rsidRPr="00F15F20">
        <w:rPr>
          <w:color w:val="000000" w:themeColor="text1"/>
          <w:sz w:val="24"/>
        </w:rPr>
        <w:t>described</w:t>
      </w:r>
      <w:r w:rsidR="00C105CE" w:rsidRPr="00F15F20">
        <w:rPr>
          <w:color w:val="000000" w:themeColor="text1"/>
          <w:sz w:val="24"/>
        </w:rPr>
        <w:t xml:space="preserve"> by </w:t>
      </w:r>
      <w:r w:rsidR="00A15904">
        <w:rPr>
          <w:color w:val="000000" w:themeColor="text1"/>
          <w:sz w:val="24"/>
        </w:rPr>
        <w:t xml:space="preserve">a </w:t>
      </w:r>
      <w:r w:rsidR="00C105CE" w:rsidRPr="00F15F20">
        <w:rPr>
          <w:color w:val="000000" w:themeColor="text1"/>
          <w:sz w:val="24"/>
        </w:rPr>
        <w:t>logic gate model</w:t>
      </w:r>
      <w:r w:rsidR="00A15904">
        <w:rPr>
          <w:color w:val="000000" w:themeColor="text1"/>
          <w:sz w:val="24"/>
        </w:rPr>
        <w:t>,</w:t>
      </w:r>
      <w:r w:rsidR="005F715E">
        <w:rPr>
          <w:sz w:val="24"/>
        </w:rPr>
        <w:t xml:space="preserve"> where RFs are the input variables and the target gene expression is the output</w:t>
      </w:r>
      <w:r w:rsidR="005F715E" w:rsidRPr="00CB3468">
        <w:rPr>
          <w:sz w:val="24"/>
        </w:rPr>
        <w:t xml:space="preserve"> </w:t>
      </w:r>
      <w:r w:rsidRPr="00CB3468">
        <w:rPr>
          <w:sz w:val="24"/>
        </w:rPr>
        <w:fldChar w:fldCharType="begin">
          <w:fldData xml:space="preserve">PEVuZE5vdGU+PENpdGU+PEF1dGhvcj5BbGJlcnQ8L0F1dGhvcj48WWVhcj4yMDAzPC9ZZWFyPjxS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</w:fldData>
        </w:fldChar>
      </w:r>
      <w:r w:rsidR="00C10D28">
        <w:rPr>
          <w:sz w:val="24"/>
        </w:rPr>
        <w:instrText xml:space="preserve"> ADDIN EN.CITE </w:instrText>
      </w:r>
      <w:r>
        <w:rPr>
          <w:sz w:val="24"/>
        </w:rPr>
        <w:fldChar w:fldCharType="begin">
          <w:fldData xml:space="preserve">PEVuZE5vdGU+PENpdGU+PEF1dGhvcj5BbGJlcnQ8L0F1dGhvcj48WWVhcj4yMDAzPC9ZZWFyPjxS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</w:fldData>
        </w:fldChar>
      </w:r>
      <w:r w:rsidR="00C10D28">
        <w:rPr>
          <w:sz w:val="24"/>
        </w:rPr>
        <w:instrText xml:space="preserve"> ADDIN EN.CITE.DATA </w:instrText>
      </w:r>
      <w:r>
        <w:rPr>
          <w:sz w:val="24"/>
        </w:rPr>
      </w:r>
      <w:r>
        <w:rPr>
          <w:sz w:val="24"/>
        </w:rPr>
        <w:fldChar w:fldCharType="end"/>
      </w:r>
      <w:r w:rsidRPr="00CB3468">
        <w:rPr>
          <w:sz w:val="24"/>
        </w:rPr>
      </w:r>
      <w:r w:rsidRPr="00CB3468">
        <w:rPr>
          <w:sz w:val="24"/>
        </w:rPr>
        <w:fldChar w:fldCharType="separate"/>
      </w:r>
      <w:hyperlink w:anchor="_ENREF_3" w:tooltip="Peter, 2011 #14" w:history="1">
        <w:r w:rsidR="006445E2" w:rsidRPr="00C10D28">
          <w:rPr>
            <w:noProof/>
            <w:sz w:val="24"/>
            <w:vertAlign w:val="superscript"/>
          </w:rPr>
          <w:t>3</w:t>
        </w:r>
      </w:hyperlink>
      <w:r w:rsidR="00C10D28" w:rsidRPr="00C10D28">
        <w:rPr>
          <w:noProof/>
          <w:sz w:val="24"/>
          <w:vertAlign w:val="superscript"/>
        </w:rPr>
        <w:t xml:space="preserve">, </w:t>
      </w:r>
      <w:hyperlink w:anchor="_ENREF_11" w:tooltip="Mangan, 2003 #18" w:history="1">
        <w:r w:rsidR="006445E2" w:rsidRPr="00C10D28">
          <w:rPr>
            <w:noProof/>
            <w:sz w:val="24"/>
            <w:vertAlign w:val="superscript"/>
          </w:rPr>
          <w:t>11</w:t>
        </w:r>
      </w:hyperlink>
      <w:r w:rsidR="00C10D28" w:rsidRPr="00C10D28">
        <w:rPr>
          <w:noProof/>
          <w:sz w:val="24"/>
          <w:vertAlign w:val="superscript"/>
        </w:rPr>
        <w:t xml:space="preserve">, </w:t>
      </w:r>
      <w:hyperlink w:anchor="_ENREF_14" w:tooltip="Albert, 2003 #16" w:history="1">
        <w:r w:rsidR="006445E2" w:rsidRPr="00C10D28">
          <w:rPr>
            <w:noProof/>
            <w:sz w:val="24"/>
            <w:vertAlign w:val="superscript"/>
          </w:rPr>
          <w:t>14-21</w:t>
        </w:r>
      </w:hyperlink>
      <w:r w:rsidRPr="00CB3468">
        <w:rPr>
          <w:sz w:val="24"/>
        </w:rPr>
        <w:fldChar w:fldCharType="end"/>
      </w:r>
      <w:r w:rsidR="005F715E" w:rsidRPr="00CB3468">
        <w:rPr>
          <w:sz w:val="24"/>
        </w:rPr>
        <w:t>.</w:t>
      </w:r>
      <w:r w:rsidR="005F715E">
        <w:rPr>
          <w:sz w:val="24"/>
        </w:rPr>
        <w:t xml:space="preserve"> For e</w:t>
      </w:r>
      <w:r w:rsidR="005F715E">
        <w:rPr>
          <w:sz w:val="24"/>
        </w:rPr>
        <w:t>x</w:t>
      </w:r>
      <w:r w:rsidR="005F715E">
        <w:rPr>
          <w:sz w:val="24"/>
        </w:rPr>
        <w:t>ample</w:t>
      </w:r>
      <w:r w:rsidR="007D0809">
        <w:rPr>
          <w:sz w:val="24"/>
        </w:rPr>
        <w:t>,</w:t>
      </w:r>
      <w:r w:rsidR="005F715E">
        <w:rPr>
          <w:sz w:val="24"/>
        </w:rPr>
        <w:t xml:space="preserve"> DNA sequence motifs </w:t>
      </w:r>
      <w:r w:rsidR="00FE4835">
        <w:rPr>
          <w:sz w:val="24"/>
        </w:rPr>
        <w:t xml:space="preserve">have been found to </w:t>
      </w:r>
      <w:r w:rsidR="00373CE1">
        <w:rPr>
          <w:sz w:val="24"/>
        </w:rPr>
        <w:t>work together</w:t>
      </w:r>
      <w:r w:rsidR="005F715E">
        <w:rPr>
          <w:sz w:val="24"/>
        </w:rPr>
        <w:t xml:space="preserve"> following standard combinatorial logic (AND, OR and NOT) to match gene expression patterns </w:t>
      </w:r>
      <w:hyperlink w:anchor="_ENREF_22" w:tooltip="Beer, 2004 #2440" w:history="1">
        <w:r>
          <w:rPr>
            <w:sz w:val="24"/>
          </w:rPr>
          <w:fldChar w:fldCharType="begin"/>
        </w:r>
        <w:r w:rsidR="006445E2">
          <w:rPr>
            <w:sz w:val="24"/>
          </w:rPr>
          <w:instrText xml:space="preserve"> ADDIN EN.CITE &lt;EndNote&gt;&lt;Cite&gt;&lt;Author&gt;Beer&lt;/Author&gt;&lt;Year&gt;2004&lt;/Year&gt;&lt;RecNum&gt;2440&lt;/RecNum&gt;&lt;IDText&gt;15084257&lt;/IDText&gt;&lt;DisplayText&gt;&lt;style face="superscript"&gt;22&lt;/style&gt;&lt;/DisplayText&gt;&lt;record&gt;&lt;rec-number&gt;2440&lt;/rec-number&gt;&lt;foreign-keys&gt;&lt;key app="EN" db-id="z5a5ax05vxfrzge0fs7xv524ddfdp092r55e"&gt;2440&lt;/key&gt;&lt;/foreign-keys&gt;&lt;ref-type name="Journal Article"&gt;17&lt;/ref-type&gt;&lt;contributors&gt;&lt;authors&gt;&lt;author&gt;Beer, M. A.&lt;/author&gt;&lt;author&gt;Tavazoie, S.&lt;/author&gt;&lt;/authors&gt;&lt;/contributors&gt;&lt;auth-address&gt;Lewis-Sigler Institute for Integrative Genomics and Department of Molecular Biology, Princeton University, Princeton, NJ 08544, USA.&lt;/auth-address&gt;&lt;titles&gt;&lt;title&gt;Predicting gene expression from sequence&lt;/title&gt;&lt;secondary-title&gt;Cell&lt;/secondary-title&gt;&lt;alt-title&gt;Cell&lt;/alt-title&gt;&lt;/titles&gt;&lt;periodical&gt;&lt;full-title&gt;Cell&lt;/full-title&gt;&lt;/periodical&gt;&lt;alt-periodical&gt;&lt;full-title&gt;Cell&lt;/full-title&gt;&lt;/alt-periodical&gt;&lt;pages&gt;185-98&lt;/pages&gt;&lt;volume&gt;117&lt;/volume&gt;&lt;number&gt;2&lt;/number&gt;&lt;keywords&gt;&lt;keyword&gt;Animals&lt;/keyword&gt;&lt;keyword&gt;Base Sequence/*genetics&lt;/keyword&gt;&lt;keyword&gt;Bayes Theorem&lt;/keyword&gt;&lt;keyword&gt;Caenorhabditis elegans&lt;/keyword&gt;&lt;keyword&gt;Gene Expression Profiling/*methods&lt;/keyword&gt;&lt;keyword&gt;Gene Expression Regulation/*genetics&lt;/keyword&gt;&lt;keyword&gt;Genes/*genetics&lt;/keyword&gt;&lt;keyword&gt;*Genome&lt;/keyword&gt;&lt;keyword&gt;Models, Statistical&lt;/keyword&gt;&lt;keyword&gt;Multigene Family/genetics&lt;/keyword&gt;&lt;keyword&gt;Oligonucleotide Array Sequence Analysis&lt;/keyword&gt;&lt;keyword&gt;Predictive Value of Tests&lt;/keyword&gt;&lt;keyword&gt;Recombination, Genetic/genetics&lt;/keyword&gt;&lt;keyword&gt;Reproducibility of Results&lt;/keyword&gt;&lt;keyword&gt;Saccharomyces cerevisiae&lt;/keyword&gt;&lt;keyword&gt;Transcription Factors/genetics&lt;/keyword&gt;&lt;/keywords&gt;&lt;dates&gt;&lt;year&gt;2004&lt;/year&gt;&lt;pub-dates&gt;&lt;date&gt;Apr 16&lt;/date&gt;&lt;/pub-dates&gt;&lt;/dates&gt;&lt;isbn&gt;0092-8674 (Print)&amp;#xD;0092-8674 (Linking)&lt;/isbn&gt;&lt;accession-num&gt;15084257&lt;/accession-num&gt;&lt;urls&gt;&lt;related-urls&gt;&lt;url&gt;http://www.ncbi.nlm.nih.gov/pubmed/15084257&lt;/url&gt;&lt;/related-urls&gt;&lt;/urls&gt;&lt;/record&gt;&lt;/Cite&gt;&lt;/EndNote&gt;</w:instrText>
        </w:r>
        <w:r>
          <w:rPr>
            <w:sz w:val="24"/>
          </w:rPr>
          <w:fldChar w:fldCharType="separate"/>
        </w:r>
        <w:r w:rsidR="006445E2" w:rsidRPr="00C10D28">
          <w:rPr>
            <w:noProof/>
            <w:sz w:val="24"/>
            <w:vertAlign w:val="superscript"/>
          </w:rPr>
          <w:t>22</w:t>
        </w:r>
        <w:r>
          <w:rPr>
            <w:sz w:val="24"/>
          </w:rPr>
          <w:fldChar w:fldCharType="end"/>
        </w:r>
      </w:hyperlink>
      <w:r w:rsidR="005F715E">
        <w:rPr>
          <w:sz w:val="24"/>
        </w:rPr>
        <w:t xml:space="preserve">. By contrast, TFs can </w:t>
      </w:r>
      <w:r w:rsidR="00557A63">
        <w:rPr>
          <w:sz w:val="24"/>
        </w:rPr>
        <w:t>indirectly</w:t>
      </w:r>
      <w:r w:rsidR="005F715E">
        <w:rPr>
          <w:sz w:val="24"/>
        </w:rPr>
        <w:t xml:space="preserve"> control gene expression without binding to regulatory sequence elements but rather connecting with other bound TFs </w:t>
      </w:r>
      <w:proofErr w:type="gramStart"/>
      <w:r w:rsidR="005F715E">
        <w:rPr>
          <w:sz w:val="24"/>
        </w:rPr>
        <w:t>through</w:t>
      </w:r>
      <w:proofErr w:type="gramEnd"/>
      <w:r w:rsidR="005F715E">
        <w:rPr>
          <w:sz w:val="24"/>
        </w:rPr>
        <w:t xml:space="preserve"> protein-protein interactions </w:t>
      </w:r>
      <w:r>
        <w:rPr>
          <w:sz w:val="24"/>
        </w:rPr>
        <w:fldChar w:fldCharType="begin">
          <w:fldData xml:space="preserve">PEVuZE5vdGU+PENpdGU+PEF1dGhvcj5GYXJuaGFtPC9BdXRob3I+PFllYXI+MjAwOTwvWWVhcj48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==
</w:fldData>
        </w:fldChar>
      </w:r>
      <w:r w:rsidR="00C10D28">
        <w:rPr>
          <w:sz w:val="24"/>
        </w:rPr>
        <w:instrText xml:space="preserve"> ADDIN EN.CITE </w:instrText>
      </w:r>
      <w:r>
        <w:rPr>
          <w:sz w:val="24"/>
        </w:rPr>
        <w:fldChar w:fldCharType="begin">
          <w:fldData xml:space="preserve">PEVuZE5vdGU+PENpdGU+PEF1dGhvcj5GYXJuaGFtPC9BdXRob3I+PFllYXI+MjAwOTwvWWVhcj48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==
</w:fldData>
        </w:fldChar>
      </w:r>
      <w:r w:rsidR="00C10D28">
        <w:rPr>
          <w:sz w:val="24"/>
        </w:rPr>
        <w:instrText xml:space="preserve"> ADDIN EN.CITE.DATA </w:instrText>
      </w:r>
      <w:r>
        <w:rPr>
          <w:sz w:val="24"/>
        </w:rPr>
      </w:r>
      <w:r>
        <w:rPr>
          <w:sz w:val="24"/>
        </w:rPr>
        <w:fldChar w:fldCharType="end"/>
      </w:r>
      <w:r>
        <w:rPr>
          <w:sz w:val="24"/>
        </w:rPr>
      </w:r>
      <w:r>
        <w:rPr>
          <w:sz w:val="24"/>
        </w:rPr>
        <w:fldChar w:fldCharType="separate"/>
      </w:r>
      <w:hyperlink w:anchor="_ENREF_2" w:tooltip="Neph, 2012 #39" w:history="1">
        <w:r w:rsidR="006445E2" w:rsidRPr="00C10D28">
          <w:rPr>
            <w:noProof/>
            <w:sz w:val="24"/>
            <w:vertAlign w:val="superscript"/>
          </w:rPr>
          <w:t>2</w:t>
        </w:r>
      </w:hyperlink>
      <w:r w:rsidR="00C10D28" w:rsidRPr="00C10D28">
        <w:rPr>
          <w:noProof/>
          <w:sz w:val="24"/>
          <w:vertAlign w:val="superscript"/>
        </w:rPr>
        <w:t xml:space="preserve">, </w:t>
      </w:r>
      <w:hyperlink w:anchor="_ENREF_23" w:tooltip="Farnham, 2009 #246" w:history="1">
        <w:r w:rsidR="006445E2" w:rsidRPr="00C10D28">
          <w:rPr>
            <w:noProof/>
            <w:sz w:val="24"/>
            <w:vertAlign w:val="superscript"/>
          </w:rPr>
          <w:t>23</w:t>
        </w:r>
      </w:hyperlink>
      <w:r>
        <w:rPr>
          <w:sz w:val="24"/>
        </w:rPr>
        <w:fldChar w:fldCharType="end"/>
      </w:r>
      <w:r w:rsidR="005F715E">
        <w:rPr>
          <w:sz w:val="24"/>
        </w:rPr>
        <w:t xml:space="preserve">. As such, </w:t>
      </w:r>
      <w:r w:rsidR="00575B54">
        <w:rPr>
          <w:sz w:val="24"/>
        </w:rPr>
        <w:t xml:space="preserve">in order to describe this process </w:t>
      </w:r>
      <w:r w:rsidR="005F715E">
        <w:rPr>
          <w:sz w:val="24"/>
        </w:rPr>
        <w:t>we need a more co</w:t>
      </w:r>
      <w:r w:rsidR="005F715E">
        <w:rPr>
          <w:sz w:val="24"/>
        </w:rPr>
        <w:t>m</w:t>
      </w:r>
      <w:r w:rsidR="005F715E">
        <w:rPr>
          <w:sz w:val="24"/>
        </w:rPr>
        <w:t xml:space="preserve">plex logic pattern. </w:t>
      </w:r>
      <w:r w:rsidR="005F715E" w:rsidRPr="00CB3468">
        <w:rPr>
          <w:sz w:val="24"/>
        </w:rPr>
        <w:t xml:space="preserve"> </w:t>
      </w:r>
      <w:r w:rsidR="005F715E" w:rsidRPr="000D18D9">
        <w:rPr>
          <w:sz w:val="24"/>
        </w:rPr>
        <w:t xml:space="preserve">In this respect, </w:t>
      </w:r>
      <w:r w:rsidR="00EA60C5">
        <w:rPr>
          <w:sz w:val="24"/>
        </w:rPr>
        <w:t xml:space="preserve">we use general </w:t>
      </w:r>
      <w:r w:rsidR="00C722F5">
        <w:rPr>
          <w:sz w:val="24"/>
        </w:rPr>
        <w:t>logic-circuit models</w:t>
      </w:r>
      <w:r w:rsidR="00EA60C5">
        <w:rPr>
          <w:sz w:val="24"/>
        </w:rPr>
        <w:t xml:space="preserve"> to describe the logic operations for</w:t>
      </w:r>
      <w:r w:rsidR="005F715E" w:rsidRPr="000D18D9">
        <w:rPr>
          <w:sz w:val="24"/>
        </w:rPr>
        <w:t xml:space="preserve"> regulatory </w:t>
      </w:r>
      <w:r w:rsidR="00FD390C">
        <w:rPr>
          <w:sz w:val="24"/>
        </w:rPr>
        <w:t>module</w:t>
      </w:r>
      <w:r w:rsidR="00EA60C5">
        <w:rPr>
          <w:sz w:val="24"/>
        </w:rPr>
        <w:t>s</w:t>
      </w:r>
      <w:r w:rsidR="005F715E" w:rsidRPr="000D18D9">
        <w:rPr>
          <w:sz w:val="24"/>
        </w:rPr>
        <w:t xml:space="preserve">, </w:t>
      </w:r>
      <w:r w:rsidR="00C722F5">
        <w:rPr>
          <w:sz w:val="24"/>
        </w:rPr>
        <w:t xml:space="preserve">consisting of </w:t>
      </w:r>
      <w:r w:rsidR="00FD390C">
        <w:rPr>
          <w:sz w:val="24"/>
        </w:rPr>
        <w:t>multiple</w:t>
      </w:r>
      <w:r w:rsidR="005F715E" w:rsidRPr="000D18D9">
        <w:rPr>
          <w:sz w:val="24"/>
        </w:rPr>
        <w:t xml:space="preserve"> RFs </w:t>
      </w:r>
      <w:r w:rsidR="00C722F5">
        <w:rPr>
          <w:sz w:val="24"/>
        </w:rPr>
        <w:t xml:space="preserve">and their common </w:t>
      </w:r>
      <w:r w:rsidR="000038B1">
        <w:rPr>
          <w:sz w:val="24"/>
        </w:rPr>
        <w:t xml:space="preserve">target </w:t>
      </w:r>
      <w:r w:rsidR="00C722F5">
        <w:rPr>
          <w:sz w:val="24"/>
        </w:rPr>
        <w:t>gene</w:t>
      </w:r>
      <w:r w:rsidR="00FD390C">
        <w:rPr>
          <w:sz w:val="24"/>
        </w:rPr>
        <w:t>s</w:t>
      </w:r>
      <w:r w:rsidR="005F715E" w:rsidRPr="000D18D9">
        <w:rPr>
          <w:sz w:val="24"/>
        </w:rPr>
        <w:t>.</w:t>
      </w:r>
    </w:p>
    <w:p w14:paraId="479A39A0" w14:textId="25A5F73C" w:rsidR="005F715E" w:rsidRDefault="003C1D96" w:rsidP="00875134">
      <w:pPr>
        <w:pStyle w:val="Para"/>
        <w:spacing w:line="360" w:lineRule="auto"/>
        <w:ind w:firstLine="173"/>
        <w:rPr>
          <w:sz w:val="24"/>
        </w:rPr>
      </w:pPr>
      <w:r>
        <w:rPr>
          <w:sz w:val="24"/>
        </w:rPr>
        <w:t>The three basic logic operators, AND, OR, and NOT, can be combined in a variety of ways to describe all possible logical operations</w:t>
      </w:r>
      <w:r w:rsidR="00875134">
        <w:rPr>
          <w:sz w:val="24"/>
        </w:rPr>
        <w:t xml:space="preserve"> </w:t>
      </w:r>
      <w:hyperlink w:anchor="_ENREF_11" w:tooltip="Mangan, 2003 #18" w:history="1">
        <w:r w:rsidR="004D4344">
          <w:rPr>
            <w:sz w:val="24"/>
          </w:rPr>
          <w:fldChar w:fldCharType="begin">
            <w:fldData xml:space="preserve">PEVuZE5vdGU+PENpdGU+PEF1dGhvcj5NYW5nYW48L0F1dGhvcj48WWVhcj4yMDAzPC9ZZWFyPjxS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</w:fldData>
          </w:fldChar>
        </w:r>
        <w:r w:rsidR="006445E2">
          <w:rPr>
            <w:sz w:val="24"/>
          </w:rPr>
          <w:instrText xml:space="preserve"> ADDIN EN.CITE </w:instrText>
        </w:r>
        <w:r w:rsidR="004D4344">
          <w:rPr>
            <w:sz w:val="24"/>
          </w:rPr>
          <w:fldChar w:fldCharType="begin">
            <w:fldData xml:space="preserve">PEVuZE5vdGU+PENpdGU+PEF1dGhvcj5NYW5nYW48L0F1dGhvcj48WWVhcj4yMDAzPC9ZZWFyPjxS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</w:fldData>
          </w:fldChar>
        </w:r>
        <w:r w:rsidR="006445E2">
          <w:rPr>
            <w:sz w:val="24"/>
          </w:rPr>
          <w:instrText xml:space="preserve"> ADDIN EN.CITE.DATA </w:instrText>
        </w:r>
        <w:r w:rsidR="004D4344">
          <w:rPr>
            <w:sz w:val="24"/>
          </w:rPr>
        </w:r>
        <w:r w:rsidR="004D4344">
          <w:rPr>
            <w:sz w:val="24"/>
          </w:rPr>
          <w:fldChar w:fldCharType="end"/>
        </w:r>
        <w:r w:rsidR="004D4344">
          <w:rPr>
            <w:sz w:val="24"/>
          </w:rPr>
        </w:r>
        <w:r w:rsidR="004D4344">
          <w:rPr>
            <w:sz w:val="24"/>
          </w:rPr>
          <w:fldChar w:fldCharType="separate"/>
        </w:r>
        <w:r w:rsidR="006445E2" w:rsidRPr="00C10D28">
          <w:rPr>
            <w:noProof/>
            <w:sz w:val="24"/>
            <w:vertAlign w:val="superscript"/>
          </w:rPr>
          <w:t>11</w:t>
        </w:r>
        <w:r w:rsidR="004D4344">
          <w:rPr>
            <w:sz w:val="24"/>
          </w:rPr>
          <w:fldChar w:fldCharType="end"/>
        </w:r>
      </w:hyperlink>
      <w:r w:rsidR="005F715E">
        <w:rPr>
          <w:sz w:val="24"/>
        </w:rPr>
        <w:t xml:space="preserve">. </w:t>
      </w:r>
      <w:r w:rsidR="00875134">
        <w:rPr>
          <w:sz w:val="24"/>
        </w:rPr>
        <w:t>However, for simplicity it is useful to consider each operation ind</w:t>
      </w:r>
      <w:r w:rsidR="00875134">
        <w:rPr>
          <w:sz w:val="24"/>
        </w:rPr>
        <w:t>e</w:t>
      </w:r>
      <w:r w:rsidR="00875134">
        <w:rPr>
          <w:sz w:val="24"/>
        </w:rPr>
        <w:t xml:space="preserve">pendently. </w:t>
      </w:r>
      <w:r w:rsidR="005F715E">
        <w:rPr>
          <w:sz w:val="24"/>
        </w:rPr>
        <w:t>For any two-input-one-output scenario there are 16 possible logic gates (including all poss</w:t>
      </w:r>
      <w:r w:rsidR="005F715E">
        <w:rPr>
          <w:sz w:val="24"/>
        </w:rPr>
        <w:t>i</w:t>
      </w:r>
      <w:r w:rsidR="005F715E">
        <w:rPr>
          <w:sz w:val="24"/>
        </w:rPr>
        <w:t>ble logic combinations between positive and negative regulators)</w:t>
      </w:r>
      <w:r w:rsidR="00875134">
        <w:rPr>
          <w:sz w:val="24"/>
        </w:rPr>
        <w:t xml:space="preserve"> (See Methods)</w:t>
      </w:r>
      <w:r w:rsidR="005F715E">
        <w:rPr>
          <w:sz w:val="24"/>
        </w:rPr>
        <w:t>. These logic gates re</w:t>
      </w:r>
      <w:r w:rsidR="005F715E">
        <w:rPr>
          <w:sz w:val="24"/>
        </w:rPr>
        <w:t>p</w:t>
      </w:r>
      <w:r w:rsidR="005F715E">
        <w:rPr>
          <w:sz w:val="24"/>
        </w:rPr>
        <w:t xml:space="preserve">resent a useful and systematic framework for describing complex interactions between RFs and targets. Previous studies took advantage of binarized regulatory data (provided by </w:t>
      </w:r>
      <w:r w:rsidR="005F715E" w:rsidRPr="00CB3468">
        <w:rPr>
          <w:sz w:val="24"/>
        </w:rPr>
        <w:t>perturbation experiments</w:t>
      </w:r>
      <w:r w:rsidR="005F715E">
        <w:rPr>
          <w:sz w:val="24"/>
        </w:rPr>
        <w:t>,</w:t>
      </w:r>
      <w:r w:rsidR="005F715E" w:rsidRPr="00CB3468">
        <w:rPr>
          <w:sz w:val="24"/>
        </w:rPr>
        <w:t xml:space="preserve"> such as TF knock-out</w:t>
      </w:r>
      <w:r w:rsidR="004F3EF9">
        <w:rPr>
          <w:sz w:val="24"/>
        </w:rPr>
        <w:t>s) and Boolean models</w:t>
      </w:r>
      <w:r w:rsidR="005F715E">
        <w:rPr>
          <w:sz w:val="24"/>
        </w:rPr>
        <w:t xml:space="preserve"> in order to</w:t>
      </w:r>
      <w:r w:rsidR="005F715E" w:rsidRPr="00CB3468">
        <w:rPr>
          <w:sz w:val="24"/>
        </w:rPr>
        <w:t xml:space="preserve"> capture th</w:t>
      </w:r>
      <w:r w:rsidR="005F715E">
        <w:rPr>
          <w:sz w:val="24"/>
        </w:rPr>
        <w:t>e</w:t>
      </w:r>
      <w:r w:rsidR="005F715E" w:rsidRPr="00CB3468">
        <w:rPr>
          <w:sz w:val="24"/>
        </w:rPr>
        <w:t xml:space="preserve"> logic process</w:t>
      </w:r>
      <w:r w:rsidR="00875134">
        <w:rPr>
          <w:sz w:val="24"/>
        </w:rPr>
        <w:t>es</w:t>
      </w:r>
      <w:r w:rsidR="005F715E">
        <w:rPr>
          <w:sz w:val="24"/>
        </w:rPr>
        <w:t xml:space="preserve"> </w:t>
      </w:r>
      <w:r w:rsidR="00875134">
        <w:rPr>
          <w:sz w:val="24"/>
        </w:rPr>
        <w:t>that</w:t>
      </w:r>
      <w:r w:rsidR="005F715E">
        <w:rPr>
          <w:sz w:val="24"/>
        </w:rPr>
        <w:t xml:space="preserve"> describe the</w:t>
      </w:r>
      <w:r w:rsidR="005F715E" w:rsidRPr="00CB3468">
        <w:rPr>
          <w:sz w:val="24"/>
        </w:rPr>
        <w:t xml:space="preserve"> TFs </w:t>
      </w:r>
      <w:r w:rsidR="005F715E">
        <w:rPr>
          <w:sz w:val="24"/>
        </w:rPr>
        <w:t xml:space="preserve">interactions </w:t>
      </w:r>
      <w:hyperlink w:anchor="_ENREF_24" w:tooltip="Somogyi, 1996 #2454" w:history="1">
        <w:r w:rsidR="004D4344">
          <w:rPr>
            <w:sz w:val="24"/>
          </w:rPr>
          <w:fldChar w:fldCharType="begin"/>
        </w:r>
        <w:r w:rsidR="006445E2">
          <w:rPr>
            <w:sz w:val="24"/>
          </w:rPr>
          <w:instrText xml:space="preserve"> ADDIN EN.CITE &lt;EndNote&gt;&lt;Cite&gt;&lt;Author&gt;Somogyi&lt;/Author&gt;&lt;Year&gt;1996&lt;/Year&gt;&lt;RecNum&gt;2454&lt;/RecNum&gt;&lt;DisplayText&gt;&lt;style face="superscript"&gt;24&lt;/style&gt;&lt;/DisplayText&gt;&lt;record&gt;&lt;rec-number&gt;2454&lt;/rec-number&gt;&lt;foreign-keys&gt;&lt;key app="EN" db-id="z5a5ax05vxfrzge0fs7xv524ddfdp092r55e"&gt;2454&lt;/key&gt;&lt;/foreign-keys&gt;&lt;ref-type name="Journal Article"&gt;17&lt;/ref-type&gt;&lt;contributors&gt;&lt;authors&gt;&lt;author&gt;Somogyi, Roland&lt;/author&gt;&lt;author&gt;Sniegoski, Carol Ann&lt;/author&gt;&lt;/authors&gt;&lt;/contributors&gt;&lt;titles&gt;&lt;title&gt;Modeling the complexity of genetic networks: Understanding multigenic and pleiotropic regulation&lt;/title&gt;&lt;secondary-title&gt;Complexity&lt;/secondary-title&gt;&lt;/titles&gt;&lt;periodical&gt;&lt;full-title&gt;Complexity&lt;/full-title&gt;&lt;/periodical&gt;&lt;pages&gt;45-63&lt;/pages&gt;&lt;volume&gt;1&lt;/volume&gt;&lt;number&gt;6&lt;/number&gt;&lt;keywords&gt;&lt;keyword&gt;Boolean networks&lt;/keyword&gt;&lt;keyword&gt;attractors&lt;/keyword&gt;&lt;keyword&gt;genetic networks&lt;/keyword&gt;&lt;keyword&gt;gene expression&lt;/keyword&gt;&lt;keyword&gt;molecular signaling&lt;/keyword&gt;&lt;keyword&gt;development&lt;/keyword&gt;&lt;keyword&gt;molecular evolution&lt;/keyword&gt;&lt;keyword&gt;biological rhythms&lt;/keyword&gt;&lt;/keywords&gt;&lt;dates&gt;&lt;year&gt;1996&lt;/year&gt;&lt;/dates&gt;&lt;publisher&gt;Wiley Subscription Services, Inc., A Wiley Company&lt;/publisher&gt;&lt;isbn&gt;1099-0526&lt;/isbn&gt;&lt;urls&gt;&lt;related-urls&gt;&lt;url&gt;http://dx.doi.org/10.1002/cplx.6130010612&lt;/url&gt;&lt;/related-urls&gt;&lt;/urls&gt;&lt;electronic-resource-num&gt;10.1002/cplx.6130010612&lt;/electronic-resource-num&gt;&lt;/record&gt;&lt;/Cite&gt;&lt;/EndNote&gt;</w:instrText>
        </w:r>
        <w:r w:rsidR="004D4344">
          <w:rPr>
            <w:sz w:val="24"/>
          </w:rPr>
          <w:fldChar w:fldCharType="separate"/>
        </w:r>
        <w:r w:rsidR="006445E2" w:rsidRPr="00C10D28">
          <w:rPr>
            <w:noProof/>
            <w:sz w:val="24"/>
            <w:vertAlign w:val="superscript"/>
          </w:rPr>
          <w:t>24</w:t>
        </w:r>
        <w:r w:rsidR="004D4344">
          <w:rPr>
            <w:sz w:val="24"/>
          </w:rPr>
          <w:fldChar w:fldCharType="end"/>
        </w:r>
      </w:hyperlink>
      <w:r w:rsidR="005F715E" w:rsidRPr="00CB3468">
        <w:rPr>
          <w:sz w:val="24"/>
        </w:rPr>
        <w:t xml:space="preserve">. The simple binary operations in the Boolean model </w:t>
      </w:r>
      <w:r w:rsidR="005F715E">
        <w:rPr>
          <w:sz w:val="24"/>
        </w:rPr>
        <w:t xml:space="preserve">are </w:t>
      </w:r>
      <w:r w:rsidR="005F715E" w:rsidRPr="00CB3468">
        <w:rPr>
          <w:sz w:val="24"/>
        </w:rPr>
        <w:t>computationally efficient</w:t>
      </w:r>
      <w:r w:rsidR="004E5664">
        <w:rPr>
          <w:sz w:val="24"/>
        </w:rPr>
        <w:t xml:space="preserve"> for large-</w:t>
      </w:r>
      <w:r w:rsidR="006330D1">
        <w:rPr>
          <w:sz w:val="24"/>
        </w:rPr>
        <w:t>scale datasets</w:t>
      </w:r>
      <w:r w:rsidR="005F715E" w:rsidRPr="00CB3468">
        <w:rPr>
          <w:sz w:val="24"/>
        </w:rPr>
        <w:t xml:space="preserve">. However, previous </w:t>
      </w:r>
      <w:r w:rsidR="005F715E">
        <w:rPr>
          <w:sz w:val="24"/>
        </w:rPr>
        <w:t>efforts</w:t>
      </w:r>
      <w:r w:rsidR="005F715E" w:rsidRPr="00CB3468">
        <w:rPr>
          <w:sz w:val="24"/>
        </w:rPr>
        <w:t xml:space="preserve"> focused </w:t>
      </w:r>
      <w:r w:rsidR="005F715E">
        <w:rPr>
          <w:sz w:val="24"/>
        </w:rPr>
        <w:t xml:space="preserve">only </w:t>
      </w:r>
      <w:r w:rsidR="005F715E" w:rsidRPr="00CB3468">
        <w:rPr>
          <w:sz w:val="24"/>
        </w:rPr>
        <w:t xml:space="preserve">on a small set of </w:t>
      </w:r>
      <w:r w:rsidR="001561D9">
        <w:rPr>
          <w:sz w:val="24"/>
        </w:rPr>
        <w:t xml:space="preserve">transcription factors and target </w:t>
      </w:r>
      <w:r w:rsidR="005F715E" w:rsidRPr="00CB3468">
        <w:rPr>
          <w:sz w:val="24"/>
        </w:rPr>
        <w:t>genes,</w:t>
      </w:r>
      <w:r w:rsidR="005F715E">
        <w:rPr>
          <w:sz w:val="24"/>
        </w:rPr>
        <w:t xml:space="preserve"> missing </w:t>
      </w:r>
      <w:r w:rsidR="00E37D54">
        <w:rPr>
          <w:sz w:val="24"/>
        </w:rPr>
        <w:t xml:space="preserve">patterns from </w:t>
      </w:r>
      <w:r w:rsidR="005F715E" w:rsidRPr="00CB3468">
        <w:rPr>
          <w:sz w:val="24"/>
        </w:rPr>
        <w:t>genome-wide</w:t>
      </w:r>
      <w:r w:rsidR="00E37D54">
        <w:rPr>
          <w:sz w:val="24"/>
        </w:rPr>
        <w:t xml:space="preserve"> </w:t>
      </w:r>
      <w:r w:rsidR="005F715E" w:rsidRPr="00CB3468">
        <w:rPr>
          <w:sz w:val="24"/>
        </w:rPr>
        <w:t xml:space="preserve">identification and characterization of logic operations in gene regulation. </w:t>
      </w:r>
      <w:r w:rsidR="00AC77F4">
        <w:rPr>
          <w:sz w:val="24"/>
        </w:rPr>
        <w:t xml:space="preserve">In addition, </w:t>
      </w:r>
      <w:r w:rsidR="008521DC">
        <w:rPr>
          <w:sz w:val="24"/>
        </w:rPr>
        <w:t>numerous</w:t>
      </w:r>
      <w:r w:rsidR="00AC77F4">
        <w:rPr>
          <w:sz w:val="24"/>
        </w:rPr>
        <w:t xml:space="preserve"> other important regulatory factor</w:t>
      </w:r>
      <w:r w:rsidR="00875134">
        <w:rPr>
          <w:sz w:val="24"/>
        </w:rPr>
        <w:t>s</w:t>
      </w:r>
      <w:r w:rsidR="00AC77F4">
        <w:rPr>
          <w:sz w:val="24"/>
        </w:rPr>
        <w:t xml:space="preserve"> such as mi</w:t>
      </w:r>
      <w:r w:rsidR="00756D13">
        <w:rPr>
          <w:sz w:val="24"/>
        </w:rPr>
        <w:t>cro-</w:t>
      </w:r>
      <w:r w:rsidR="00AC77F4">
        <w:rPr>
          <w:sz w:val="24"/>
        </w:rPr>
        <w:t>RNAs</w:t>
      </w:r>
      <w:r w:rsidR="00756D13">
        <w:rPr>
          <w:sz w:val="24"/>
        </w:rPr>
        <w:t xml:space="preserve"> (mi</w:t>
      </w:r>
      <w:r w:rsidR="00756D13">
        <w:rPr>
          <w:sz w:val="24"/>
        </w:rPr>
        <w:t>R</w:t>
      </w:r>
      <w:r w:rsidR="00756D13">
        <w:rPr>
          <w:sz w:val="24"/>
        </w:rPr>
        <w:t>NAs)</w:t>
      </w:r>
      <w:r w:rsidR="00AC77F4">
        <w:rPr>
          <w:sz w:val="24"/>
        </w:rPr>
        <w:t xml:space="preserve"> and TFs distally </w:t>
      </w:r>
      <w:r w:rsidR="00875134">
        <w:rPr>
          <w:sz w:val="24"/>
        </w:rPr>
        <w:t>bound</w:t>
      </w:r>
      <w:r w:rsidR="00AC77F4">
        <w:rPr>
          <w:sz w:val="24"/>
        </w:rPr>
        <w:t xml:space="preserve"> to target enhancer regions</w:t>
      </w:r>
      <w:r w:rsidR="00875134">
        <w:rPr>
          <w:sz w:val="24"/>
        </w:rPr>
        <w:t xml:space="preserve">, </w:t>
      </w:r>
      <w:r w:rsidR="008521DC">
        <w:rPr>
          <w:sz w:val="24"/>
        </w:rPr>
        <w:t>have been overlooked in previous regulatory analyses</w:t>
      </w:r>
      <w:r w:rsidR="00AC77F4">
        <w:rPr>
          <w:sz w:val="24"/>
        </w:rPr>
        <w:t xml:space="preserve">. </w:t>
      </w:r>
      <w:bookmarkStart w:id="0" w:name="_GoBack"/>
      <w:bookmarkEnd w:id="0"/>
    </w:p>
    <w:p w14:paraId="02A17BB5" w14:textId="5975E876" w:rsidR="005F715E" w:rsidRPr="00CB3468" w:rsidRDefault="00DC0CE3" w:rsidP="00A5403C">
      <w:pPr>
        <w:pStyle w:val="Para"/>
        <w:spacing w:line="360" w:lineRule="auto"/>
        <w:ind w:firstLine="173"/>
        <w:rPr>
          <w:sz w:val="24"/>
        </w:rPr>
      </w:pPr>
      <w:r>
        <w:rPr>
          <w:sz w:val="24"/>
        </w:rPr>
        <w:t xml:space="preserve">By combining the activity of RFs and their </w:t>
      </w:r>
      <w:r w:rsidR="00A5403C">
        <w:rPr>
          <w:sz w:val="24"/>
        </w:rPr>
        <w:t>respective</w:t>
      </w:r>
      <w:r>
        <w:rPr>
          <w:sz w:val="24"/>
        </w:rPr>
        <w:t xml:space="preserve"> target</w:t>
      </w:r>
      <w:r w:rsidR="00A5403C">
        <w:rPr>
          <w:sz w:val="24"/>
        </w:rPr>
        <w:t>s</w:t>
      </w:r>
      <w:r>
        <w:rPr>
          <w:sz w:val="24"/>
        </w:rPr>
        <w:t xml:space="preserve"> on </w:t>
      </w:r>
      <w:r w:rsidR="00A5403C">
        <w:rPr>
          <w:sz w:val="24"/>
        </w:rPr>
        <w:t>a genome-</w:t>
      </w:r>
      <w:r>
        <w:rPr>
          <w:sz w:val="24"/>
        </w:rPr>
        <w:t>wide scale a bigger picture emerges, the gene regulatory net</w:t>
      </w:r>
      <w:r w:rsidR="00A5403C">
        <w:rPr>
          <w:sz w:val="24"/>
        </w:rPr>
        <w:t xml:space="preserve">work. </w:t>
      </w:r>
      <w:r w:rsidR="009317A9" w:rsidRPr="00F15F20">
        <w:rPr>
          <w:color w:val="000000" w:themeColor="text1"/>
          <w:sz w:val="24"/>
        </w:rPr>
        <w:t xml:space="preserve">To better understand </w:t>
      </w:r>
      <w:r w:rsidR="00A5403C">
        <w:rPr>
          <w:color w:val="000000" w:themeColor="text1"/>
          <w:sz w:val="24"/>
        </w:rPr>
        <w:t>this network</w:t>
      </w:r>
      <w:r w:rsidR="009317A9" w:rsidRPr="00F15F20">
        <w:rPr>
          <w:color w:val="000000" w:themeColor="text1"/>
          <w:sz w:val="24"/>
        </w:rPr>
        <w:t xml:space="preserve"> we </w:t>
      </w:r>
      <w:r w:rsidR="00A7654D">
        <w:rPr>
          <w:color w:val="000000" w:themeColor="text1"/>
          <w:sz w:val="24"/>
        </w:rPr>
        <w:t>explore</w:t>
      </w:r>
      <w:r w:rsidR="009317A9" w:rsidRPr="00F15F20">
        <w:rPr>
          <w:color w:val="000000" w:themeColor="text1"/>
          <w:sz w:val="24"/>
        </w:rPr>
        <w:t xml:space="preserve"> the </w:t>
      </w:r>
      <w:r w:rsidR="00A5403C">
        <w:rPr>
          <w:color w:val="000000" w:themeColor="text1"/>
          <w:sz w:val="24"/>
        </w:rPr>
        <w:t>interactions</w:t>
      </w:r>
      <w:r w:rsidR="009317A9" w:rsidRPr="00F15F20">
        <w:rPr>
          <w:color w:val="000000" w:themeColor="text1"/>
          <w:sz w:val="24"/>
        </w:rPr>
        <w:t xml:space="preserve"> among </w:t>
      </w:r>
      <w:r w:rsidR="00A5403C">
        <w:rPr>
          <w:color w:val="000000" w:themeColor="text1"/>
          <w:sz w:val="24"/>
        </w:rPr>
        <w:t>its</w:t>
      </w:r>
      <w:r w:rsidR="008B5782">
        <w:rPr>
          <w:color w:val="000000" w:themeColor="text1"/>
          <w:sz w:val="24"/>
        </w:rPr>
        <w:t xml:space="preserve"> various</w:t>
      </w:r>
      <w:r w:rsidR="009317A9" w:rsidRPr="00F15F20">
        <w:rPr>
          <w:color w:val="000000" w:themeColor="text1"/>
          <w:sz w:val="24"/>
        </w:rPr>
        <w:t xml:space="preserve"> </w:t>
      </w:r>
      <w:r w:rsidR="00A5403C">
        <w:rPr>
          <w:color w:val="000000" w:themeColor="text1"/>
          <w:sz w:val="24"/>
        </w:rPr>
        <w:t>components and features</w:t>
      </w:r>
      <w:r w:rsidR="009317A9" w:rsidRPr="00F15F20">
        <w:rPr>
          <w:color w:val="000000" w:themeColor="text1"/>
          <w:sz w:val="24"/>
        </w:rPr>
        <w:t>.</w:t>
      </w:r>
      <w:r w:rsidR="009317A9">
        <w:rPr>
          <w:sz w:val="24"/>
        </w:rPr>
        <w:t xml:space="preserve"> Mathematically, </w:t>
      </w:r>
      <w:r w:rsidR="008B5782">
        <w:rPr>
          <w:sz w:val="24"/>
        </w:rPr>
        <w:t>it</w:t>
      </w:r>
      <w:r w:rsidR="009317A9">
        <w:rPr>
          <w:sz w:val="24"/>
        </w:rPr>
        <w:t xml:space="preserve"> </w:t>
      </w:r>
      <w:r w:rsidR="005F715E">
        <w:rPr>
          <w:sz w:val="24"/>
        </w:rPr>
        <w:t>can be</w:t>
      </w:r>
      <w:r w:rsidR="005F715E" w:rsidRPr="00CB3468">
        <w:rPr>
          <w:sz w:val="24"/>
        </w:rPr>
        <w:t xml:space="preserve"> modeled as </w:t>
      </w:r>
      <w:r w:rsidR="003F7644">
        <w:rPr>
          <w:sz w:val="24"/>
        </w:rPr>
        <w:t xml:space="preserve">a </w:t>
      </w:r>
      <w:r w:rsidR="005F715E" w:rsidRPr="00CB3468">
        <w:rPr>
          <w:sz w:val="24"/>
        </w:rPr>
        <w:t>directed network</w:t>
      </w:r>
      <w:r w:rsidR="00127682">
        <w:rPr>
          <w:sz w:val="24"/>
        </w:rPr>
        <w:t xml:space="preserve"> with a</w:t>
      </w:r>
      <w:r w:rsidR="005F715E" w:rsidRPr="00CB3468">
        <w:rPr>
          <w:sz w:val="24"/>
        </w:rPr>
        <w:t xml:space="preserve"> hierarchical</w:t>
      </w:r>
      <w:r w:rsidR="003F7644">
        <w:rPr>
          <w:sz w:val="24"/>
        </w:rPr>
        <w:t xml:space="preserve"> structure comprising of </w:t>
      </w:r>
      <w:r w:rsidR="005F715E">
        <w:rPr>
          <w:sz w:val="24"/>
        </w:rPr>
        <w:t>top, middle</w:t>
      </w:r>
      <w:r w:rsidR="006649BA">
        <w:rPr>
          <w:sz w:val="24"/>
        </w:rPr>
        <w:t>,</w:t>
      </w:r>
      <w:r w:rsidR="005F715E">
        <w:rPr>
          <w:sz w:val="24"/>
        </w:rPr>
        <w:t xml:space="preserve"> and bottom </w:t>
      </w:r>
      <w:r w:rsidR="00692217">
        <w:rPr>
          <w:sz w:val="24"/>
        </w:rPr>
        <w:t>layers</w:t>
      </w:r>
      <w:r w:rsidR="005F715E" w:rsidRPr="00CB3468">
        <w:rPr>
          <w:sz w:val="24"/>
        </w:rPr>
        <w:t xml:space="preserve"> </w:t>
      </w:r>
      <w:r w:rsidR="004D4344" w:rsidRPr="00CB3468">
        <w:rPr>
          <w:sz w:val="24"/>
        </w:rPr>
        <w:fldChar w:fldCharType="begin">
          <w:fldData xml:space="preserve">PEVuZE5vdGU+PENpdGU+PEF1dGhvcj5CaGFyZHdhajwvQXV0aG9yPjxZZWFyPjIwMTA8L1llYXI+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</w:fldData>
        </w:fldChar>
      </w:r>
      <w:r w:rsidR="00C10D28">
        <w:rPr>
          <w:sz w:val="24"/>
        </w:rPr>
        <w:instrText xml:space="preserve"> ADDIN EN.CITE </w:instrText>
      </w:r>
      <w:r w:rsidR="004D4344">
        <w:rPr>
          <w:sz w:val="24"/>
        </w:rPr>
        <w:fldChar w:fldCharType="begin">
          <w:fldData xml:space="preserve">PEVuZE5vdGU+PENpdGU+PEF1dGhvcj5CaGFyZHdhajwvQXV0aG9yPjxZZWFyPjIwMTA8L1llYXI+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</w:fldData>
        </w:fldChar>
      </w:r>
      <w:r w:rsidR="00C10D28">
        <w:rPr>
          <w:sz w:val="24"/>
        </w:rPr>
        <w:instrText xml:space="preserve"> ADDIN EN.CITE.DATA </w:instrText>
      </w:r>
      <w:r w:rsidR="004D4344">
        <w:rPr>
          <w:sz w:val="24"/>
        </w:rPr>
      </w:r>
      <w:r w:rsidR="004D4344">
        <w:rPr>
          <w:sz w:val="24"/>
        </w:rPr>
        <w:fldChar w:fldCharType="end"/>
      </w:r>
      <w:r w:rsidR="004D4344" w:rsidRPr="00CB3468">
        <w:rPr>
          <w:sz w:val="24"/>
        </w:rPr>
      </w:r>
      <w:r w:rsidR="004D4344" w:rsidRPr="00CB3468">
        <w:rPr>
          <w:sz w:val="24"/>
        </w:rPr>
        <w:fldChar w:fldCharType="separate"/>
      </w:r>
      <w:hyperlink w:anchor="_ENREF_5" w:tooltip="Gerstein, 2012 #12" w:history="1">
        <w:r w:rsidR="006445E2" w:rsidRPr="00C10D28">
          <w:rPr>
            <w:noProof/>
            <w:sz w:val="24"/>
            <w:vertAlign w:val="superscript"/>
          </w:rPr>
          <w:t>5</w:t>
        </w:r>
      </w:hyperlink>
      <w:r w:rsidR="00C10D28" w:rsidRPr="00C10D28">
        <w:rPr>
          <w:noProof/>
          <w:sz w:val="24"/>
          <w:vertAlign w:val="superscript"/>
        </w:rPr>
        <w:t xml:space="preserve">, </w:t>
      </w:r>
      <w:hyperlink w:anchor="_ENREF_25" w:tooltip="Bhardwaj, 2010 #21" w:history="1">
        <w:r w:rsidR="006445E2" w:rsidRPr="00C10D28">
          <w:rPr>
            <w:noProof/>
            <w:sz w:val="24"/>
            <w:vertAlign w:val="superscript"/>
          </w:rPr>
          <w:t>25</w:t>
        </w:r>
      </w:hyperlink>
      <w:r w:rsidR="00C10D28" w:rsidRPr="00C10D28">
        <w:rPr>
          <w:noProof/>
          <w:sz w:val="24"/>
          <w:vertAlign w:val="superscript"/>
        </w:rPr>
        <w:t xml:space="preserve">, </w:t>
      </w:r>
      <w:hyperlink w:anchor="_ENREF_26" w:tooltip="Bhardwaj, 2010 #23" w:history="1">
        <w:r w:rsidR="006445E2" w:rsidRPr="00C10D28">
          <w:rPr>
            <w:noProof/>
            <w:sz w:val="24"/>
            <w:vertAlign w:val="superscript"/>
          </w:rPr>
          <w:t>26</w:t>
        </w:r>
      </w:hyperlink>
      <w:r w:rsidR="004D4344" w:rsidRPr="00CB3468">
        <w:rPr>
          <w:sz w:val="24"/>
        </w:rPr>
        <w:fldChar w:fldCharType="end"/>
      </w:r>
      <w:r w:rsidR="005F715E" w:rsidRPr="00CB3468">
        <w:rPr>
          <w:sz w:val="24"/>
        </w:rPr>
        <w:t>.</w:t>
      </w:r>
      <w:r w:rsidR="00862E1C">
        <w:rPr>
          <w:sz w:val="24"/>
        </w:rPr>
        <w:t xml:space="preserve"> </w:t>
      </w:r>
      <w:r w:rsidR="003F7644">
        <w:rPr>
          <w:sz w:val="24"/>
        </w:rPr>
        <w:t xml:space="preserve">Previous studies have </w:t>
      </w:r>
      <w:r w:rsidR="003F7644">
        <w:rPr>
          <w:sz w:val="24"/>
        </w:rPr>
        <w:lastRenderedPageBreak/>
        <w:t xml:space="preserve">shown that the </w:t>
      </w:r>
      <w:r w:rsidR="00862E1C">
        <w:rPr>
          <w:sz w:val="24"/>
        </w:rPr>
        <w:t xml:space="preserve">middle </w:t>
      </w:r>
      <w:r w:rsidR="005F715E">
        <w:rPr>
          <w:sz w:val="24"/>
        </w:rPr>
        <w:t>levels</w:t>
      </w:r>
      <w:r w:rsidR="003F7644">
        <w:rPr>
          <w:sz w:val="24"/>
        </w:rPr>
        <w:t xml:space="preserve"> RFs</w:t>
      </w:r>
      <w:r w:rsidR="001B72E7">
        <w:rPr>
          <w:sz w:val="24"/>
        </w:rPr>
        <w:t xml:space="preserve"> </w:t>
      </w:r>
      <w:r w:rsidR="00862E1C">
        <w:rPr>
          <w:sz w:val="24"/>
        </w:rPr>
        <w:t>play important roles in gene regulation.</w:t>
      </w:r>
      <w:r w:rsidR="005F715E" w:rsidRPr="00CB3468">
        <w:rPr>
          <w:sz w:val="24"/>
        </w:rPr>
        <w:t xml:space="preserve"> </w:t>
      </w:r>
      <w:r w:rsidR="006649BA">
        <w:rPr>
          <w:sz w:val="24"/>
        </w:rPr>
        <w:t>Another feature of gene reg</w:t>
      </w:r>
      <w:r w:rsidR="006649BA">
        <w:rPr>
          <w:sz w:val="24"/>
        </w:rPr>
        <w:t>u</w:t>
      </w:r>
      <w:r w:rsidR="006649BA">
        <w:rPr>
          <w:sz w:val="24"/>
        </w:rPr>
        <w:t>latory networks is the</w:t>
      </w:r>
      <w:r w:rsidR="005F715E">
        <w:rPr>
          <w:sz w:val="24"/>
        </w:rPr>
        <w:t xml:space="preserve"> network motif</w:t>
      </w:r>
      <w:r w:rsidR="003C0802">
        <w:rPr>
          <w:sz w:val="24"/>
        </w:rPr>
        <w:t>. A common motif is</w:t>
      </w:r>
      <w:r w:rsidR="005F715E">
        <w:rPr>
          <w:sz w:val="24"/>
        </w:rPr>
        <w:t xml:space="preserve"> the feed-forward loop (FFL), </w:t>
      </w:r>
      <w:r w:rsidR="008C77E9">
        <w:rPr>
          <w:sz w:val="24"/>
        </w:rPr>
        <w:t>which consist</w:t>
      </w:r>
      <w:r w:rsidR="005F715E">
        <w:rPr>
          <w:sz w:val="24"/>
        </w:rPr>
        <w:t xml:space="preserve"> of two RFs acting on a common target</w:t>
      </w:r>
      <w:r w:rsidR="00A5403C">
        <w:rPr>
          <w:sz w:val="24"/>
        </w:rPr>
        <w:t>,</w:t>
      </w:r>
      <w:r w:rsidR="005F715E">
        <w:rPr>
          <w:sz w:val="24"/>
        </w:rPr>
        <w:t xml:space="preserve"> while one RF regulates the other. FFLs can be classified into eight types based on the combination of the two RFs acting as activators and/or repressors. Previous studies in yeast </w:t>
      </w:r>
      <w:hyperlink w:anchor="_ENREF_11" w:tooltip="Mangan, 2003 #18" w:history="1">
        <w:r w:rsidR="004D4344">
          <w:rPr>
            <w:sz w:val="24"/>
          </w:rPr>
          <w:fldChar w:fldCharType="begin">
            <w:fldData xml:space="preserve">PEVuZE5vdGU+PENpdGU+PEF1dGhvcj5NYW5nYW48L0F1dGhvcj48WWVhcj4yMDAzPC9ZZWFyPjxS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</w:fldData>
          </w:fldChar>
        </w:r>
        <w:r w:rsidR="006445E2">
          <w:rPr>
            <w:sz w:val="24"/>
          </w:rPr>
          <w:instrText xml:space="preserve"> ADDIN EN.CITE </w:instrText>
        </w:r>
        <w:r w:rsidR="004D4344">
          <w:rPr>
            <w:sz w:val="24"/>
          </w:rPr>
          <w:fldChar w:fldCharType="begin">
            <w:fldData xml:space="preserve">PEVuZE5vdGU+PENpdGU+PEF1dGhvcj5NYW5nYW48L0F1dGhvcj48WWVhcj4yMDAzPC9ZZWFyPjxS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</w:fldData>
          </w:fldChar>
        </w:r>
        <w:r w:rsidR="006445E2">
          <w:rPr>
            <w:sz w:val="24"/>
          </w:rPr>
          <w:instrText xml:space="preserve"> ADDIN EN.CITE.DATA </w:instrText>
        </w:r>
        <w:r w:rsidR="004D4344">
          <w:rPr>
            <w:sz w:val="24"/>
          </w:rPr>
        </w:r>
        <w:r w:rsidR="004D4344">
          <w:rPr>
            <w:sz w:val="24"/>
          </w:rPr>
          <w:fldChar w:fldCharType="end"/>
        </w:r>
        <w:r w:rsidR="004D4344">
          <w:rPr>
            <w:sz w:val="24"/>
          </w:rPr>
        </w:r>
        <w:r w:rsidR="004D4344">
          <w:rPr>
            <w:sz w:val="24"/>
          </w:rPr>
          <w:fldChar w:fldCharType="separate"/>
        </w:r>
        <w:r w:rsidR="006445E2" w:rsidRPr="00C10D28">
          <w:rPr>
            <w:noProof/>
            <w:sz w:val="24"/>
            <w:vertAlign w:val="superscript"/>
          </w:rPr>
          <w:t>11</w:t>
        </w:r>
        <w:r w:rsidR="004D4344">
          <w:rPr>
            <w:sz w:val="24"/>
          </w:rPr>
          <w:fldChar w:fldCharType="end"/>
        </w:r>
      </w:hyperlink>
      <w:r w:rsidR="005F715E">
        <w:rPr>
          <w:sz w:val="24"/>
        </w:rPr>
        <w:t xml:space="preserve"> </w:t>
      </w:r>
      <w:r w:rsidR="003C0802">
        <w:rPr>
          <w:sz w:val="24"/>
        </w:rPr>
        <w:t>looked at</w:t>
      </w:r>
      <w:r w:rsidR="005F715E">
        <w:rPr>
          <w:sz w:val="24"/>
        </w:rPr>
        <w:t xml:space="preserve"> a small </w:t>
      </w:r>
      <w:r w:rsidR="00D2183B">
        <w:rPr>
          <w:sz w:val="24"/>
        </w:rPr>
        <w:t>set</w:t>
      </w:r>
      <w:r w:rsidR="005F715E">
        <w:rPr>
          <w:sz w:val="24"/>
        </w:rPr>
        <w:t xml:space="preserve"> of FFLs</w:t>
      </w:r>
      <w:r w:rsidR="00D2183B">
        <w:rPr>
          <w:sz w:val="24"/>
        </w:rPr>
        <w:t xml:space="preserve">, and </w:t>
      </w:r>
      <w:r w:rsidR="003C0802">
        <w:rPr>
          <w:sz w:val="24"/>
        </w:rPr>
        <w:t xml:space="preserve">have </w:t>
      </w:r>
      <w:r w:rsidR="005F715E">
        <w:rPr>
          <w:sz w:val="24"/>
        </w:rPr>
        <w:t xml:space="preserve">shown that </w:t>
      </w:r>
      <w:r w:rsidR="00D2183B">
        <w:rPr>
          <w:sz w:val="24"/>
        </w:rPr>
        <w:t>they</w:t>
      </w:r>
      <w:r w:rsidR="005F715E">
        <w:rPr>
          <w:sz w:val="24"/>
        </w:rPr>
        <w:t xml:space="preserve"> interact following logic operations. Thus, it is interesting to </w:t>
      </w:r>
      <w:r w:rsidR="003C0802">
        <w:rPr>
          <w:sz w:val="24"/>
        </w:rPr>
        <w:t xml:space="preserve">investigate </w:t>
      </w:r>
      <w:r w:rsidR="005F715E">
        <w:rPr>
          <w:sz w:val="24"/>
        </w:rPr>
        <w:t xml:space="preserve">how the logic operations associate with various regulatory </w:t>
      </w:r>
      <w:r w:rsidR="003812BB">
        <w:rPr>
          <w:sz w:val="24"/>
        </w:rPr>
        <w:t xml:space="preserve">network </w:t>
      </w:r>
      <w:r w:rsidR="005F715E">
        <w:rPr>
          <w:sz w:val="24"/>
        </w:rPr>
        <w:t xml:space="preserve">features.   </w:t>
      </w:r>
    </w:p>
    <w:p w14:paraId="0813744C" w14:textId="6ADD6886" w:rsidR="0055402C" w:rsidRPr="00102995" w:rsidRDefault="005F715E" w:rsidP="00F72F68">
      <w:pPr>
        <w:pStyle w:val="Para"/>
        <w:spacing w:line="360" w:lineRule="auto"/>
        <w:ind w:firstLine="173"/>
        <w:rPr>
          <w:sz w:val="24"/>
        </w:rPr>
      </w:pPr>
      <w:r w:rsidRPr="00CB3468">
        <w:rPr>
          <w:sz w:val="24"/>
        </w:rPr>
        <w:t xml:space="preserve">In this paper, we </w:t>
      </w:r>
      <w:r>
        <w:rPr>
          <w:sz w:val="24"/>
        </w:rPr>
        <w:t>present</w:t>
      </w:r>
      <w:r w:rsidRPr="00CB3468">
        <w:rPr>
          <w:sz w:val="24"/>
        </w:rPr>
        <w:t xml:space="preserve"> a novel computational method</w:t>
      </w:r>
      <w:r>
        <w:rPr>
          <w:sz w:val="24"/>
        </w:rPr>
        <w:t>,</w:t>
      </w:r>
      <w:r w:rsidRPr="00CB3468">
        <w:rPr>
          <w:sz w:val="24"/>
        </w:rPr>
        <w:t xml:space="preserve"> Loregic</w:t>
      </w:r>
      <w:r>
        <w:rPr>
          <w:sz w:val="24"/>
        </w:rPr>
        <w:t>,</w:t>
      </w:r>
      <w:r w:rsidRPr="00CB3468">
        <w:rPr>
          <w:sz w:val="24"/>
        </w:rPr>
        <w:t xml:space="preserve"> </w:t>
      </w:r>
      <w:r>
        <w:rPr>
          <w:sz w:val="24"/>
        </w:rPr>
        <w:t xml:space="preserve">which </w:t>
      </w:r>
      <w:r w:rsidRPr="00CB3468">
        <w:rPr>
          <w:sz w:val="24"/>
        </w:rPr>
        <w:t>integrates gene expr</w:t>
      </w:r>
      <w:r>
        <w:rPr>
          <w:sz w:val="24"/>
        </w:rPr>
        <w:t>es</w:t>
      </w:r>
      <w:r w:rsidRPr="00CB3468">
        <w:rPr>
          <w:sz w:val="24"/>
        </w:rPr>
        <w:t>sion and regulatory data</w:t>
      </w:r>
      <w:r>
        <w:rPr>
          <w:sz w:val="24"/>
        </w:rPr>
        <w:t xml:space="preserve"> to</w:t>
      </w:r>
      <w:r w:rsidRPr="00CB3468">
        <w:rPr>
          <w:sz w:val="24"/>
        </w:rPr>
        <w:t xml:space="preserve"> characterize </w:t>
      </w:r>
      <w:r>
        <w:rPr>
          <w:sz w:val="24"/>
        </w:rPr>
        <w:t xml:space="preserve">RFs on a </w:t>
      </w:r>
      <w:r w:rsidRPr="00CB3468">
        <w:rPr>
          <w:sz w:val="24"/>
        </w:rPr>
        <w:t>genome</w:t>
      </w:r>
      <w:r>
        <w:rPr>
          <w:sz w:val="24"/>
        </w:rPr>
        <w:t>-</w:t>
      </w:r>
      <w:r w:rsidRPr="00CB3468">
        <w:rPr>
          <w:sz w:val="24"/>
        </w:rPr>
        <w:t>wide</w:t>
      </w:r>
      <w:r>
        <w:rPr>
          <w:sz w:val="24"/>
        </w:rPr>
        <w:t xml:space="preserve"> scale</w:t>
      </w:r>
      <w:r w:rsidRPr="00CB3468">
        <w:rPr>
          <w:sz w:val="24"/>
        </w:rPr>
        <w:t xml:space="preserve"> using logic-circuit models</w:t>
      </w:r>
      <w:r>
        <w:rPr>
          <w:sz w:val="24"/>
        </w:rPr>
        <w:t>. Loregic class</w:t>
      </w:r>
      <w:r>
        <w:rPr>
          <w:sz w:val="24"/>
        </w:rPr>
        <w:t>i</w:t>
      </w:r>
      <w:r>
        <w:rPr>
          <w:sz w:val="24"/>
        </w:rPr>
        <w:t xml:space="preserve">fies individual regulatory factors into functional modules </w:t>
      </w:r>
      <w:r w:rsidR="00E53DF5">
        <w:rPr>
          <w:sz w:val="24"/>
        </w:rPr>
        <w:t>(i.e., regulatory triplets)</w:t>
      </w:r>
      <w:r>
        <w:rPr>
          <w:sz w:val="24"/>
        </w:rPr>
        <w:t xml:space="preserve"> and reveals how mo</w:t>
      </w:r>
      <w:r>
        <w:rPr>
          <w:sz w:val="24"/>
        </w:rPr>
        <w:t>d</w:t>
      </w:r>
      <w:r>
        <w:rPr>
          <w:sz w:val="24"/>
        </w:rPr>
        <w:t xml:space="preserve">ular genes act functionally as logic circuits. We apply </w:t>
      </w:r>
      <w:r w:rsidR="00514BD7">
        <w:rPr>
          <w:sz w:val="24"/>
        </w:rPr>
        <w:t>Loregic</w:t>
      </w:r>
      <w:r w:rsidRPr="00CB3468">
        <w:rPr>
          <w:sz w:val="24"/>
        </w:rPr>
        <w:t xml:space="preserve"> t</w:t>
      </w:r>
      <w:r>
        <w:rPr>
          <w:sz w:val="24"/>
        </w:rPr>
        <w:t>o study</w:t>
      </w:r>
      <w:r w:rsidRPr="00CB3468">
        <w:rPr>
          <w:sz w:val="24"/>
        </w:rPr>
        <w:t xml:space="preserve"> </w:t>
      </w:r>
      <w:r>
        <w:rPr>
          <w:sz w:val="24"/>
        </w:rPr>
        <w:t>regulatory</w:t>
      </w:r>
      <w:r w:rsidRPr="00CB3468">
        <w:rPr>
          <w:sz w:val="24"/>
        </w:rPr>
        <w:t xml:space="preserve"> factor</w:t>
      </w:r>
      <w:r>
        <w:rPr>
          <w:sz w:val="24"/>
        </w:rPr>
        <w:t>s (TFs and miRNAs)</w:t>
      </w:r>
      <w:r w:rsidRPr="00CB3468">
        <w:rPr>
          <w:sz w:val="24"/>
        </w:rPr>
        <w:t xml:space="preserve"> in yeast</w:t>
      </w:r>
      <w:r>
        <w:rPr>
          <w:sz w:val="24"/>
        </w:rPr>
        <w:t xml:space="preserve"> cell cycle</w:t>
      </w:r>
      <w:r w:rsidRPr="00CB3468">
        <w:rPr>
          <w:sz w:val="24"/>
        </w:rPr>
        <w:t xml:space="preserve"> and human</w:t>
      </w:r>
      <w:r>
        <w:rPr>
          <w:sz w:val="24"/>
        </w:rPr>
        <w:t xml:space="preserve"> cancer datasets</w:t>
      </w:r>
      <w:r w:rsidRPr="00CB3468">
        <w:rPr>
          <w:sz w:val="24"/>
        </w:rPr>
        <w:t>.</w:t>
      </w:r>
      <w:r>
        <w:rPr>
          <w:sz w:val="24"/>
        </w:rPr>
        <w:t xml:space="preserve"> </w:t>
      </w:r>
      <w:r w:rsidRPr="00A129EC">
        <w:rPr>
          <w:sz w:val="24"/>
        </w:rPr>
        <w:t xml:space="preserve">We </w:t>
      </w:r>
      <w:r>
        <w:rPr>
          <w:sz w:val="24"/>
        </w:rPr>
        <w:t xml:space="preserve">also </w:t>
      </w:r>
      <w:r w:rsidR="00514BD7">
        <w:rPr>
          <w:sz w:val="24"/>
        </w:rPr>
        <w:t xml:space="preserve">illustrate </w:t>
      </w:r>
      <w:r w:rsidR="00B963B0">
        <w:rPr>
          <w:sz w:val="24"/>
        </w:rPr>
        <w:t>our method’s</w:t>
      </w:r>
      <w:r w:rsidR="00514BD7">
        <w:rPr>
          <w:sz w:val="24"/>
        </w:rPr>
        <w:t xml:space="preserve"> </w:t>
      </w:r>
      <w:r w:rsidR="00B963B0">
        <w:rPr>
          <w:sz w:val="24"/>
        </w:rPr>
        <w:t>applicability</w:t>
      </w:r>
      <w:r w:rsidR="00514BD7">
        <w:rPr>
          <w:sz w:val="24"/>
        </w:rPr>
        <w:t xml:space="preserve"> t</w:t>
      </w:r>
      <w:r w:rsidRPr="00A129EC">
        <w:rPr>
          <w:sz w:val="24"/>
        </w:rPr>
        <w:t xml:space="preserve">o </w:t>
      </w:r>
      <w:r>
        <w:rPr>
          <w:sz w:val="24"/>
        </w:rPr>
        <w:t xml:space="preserve">predict </w:t>
      </w:r>
      <w:r w:rsidR="00514BD7">
        <w:rPr>
          <w:sz w:val="24"/>
        </w:rPr>
        <w:t>logic cooperation for two regulatory features</w:t>
      </w:r>
      <w:r w:rsidR="00B963B0">
        <w:rPr>
          <w:sz w:val="24"/>
        </w:rPr>
        <w:t>:</w:t>
      </w:r>
      <w:r w:rsidR="00514BD7">
        <w:rPr>
          <w:sz w:val="24"/>
        </w:rPr>
        <w:t xml:space="preserve"> </w:t>
      </w:r>
      <w:r>
        <w:rPr>
          <w:sz w:val="24"/>
        </w:rPr>
        <w:t>indirect</w:t>
      </w:r>
      <w:r w:rsidR="00645911">
        <w:rPr>
          <w:sz w:val="24"/>
        </w:rPr>
        <w:t>ly</w:t>
      </w:r>
      <w:r>
        <w:rPr>
          <w:sz w:val="24"/>
        </w:rPr>
        <w:t xml:space="preserve"> bound </w:t>
      </w:r>
      <w:r w:rsidRPr="00A129EC">
        <w:rPr>
          <w:sz w:val="24"/>
        </w:rPr>
        <w:t>TF</w:t>
      </w:r>
      <w:r>
        <w:rPr>
          <w:sz w:val="24"/>
        </w:rPr>
        <w:t>s</w:t>
      </w:r>
      <w:r w:rsidR="00514BD7">
        <w:rPr>
          <w:sz w:val="24"/>
        </w:rPr>
        <w:t xml:space="preserve"> and </w:t>
      </w:r>
      <w:r w:rsidRPr="00A129EC">
        <w:rPr>
          <w:sz w:val="24"/>
        </w:rPr>
        <w:t>FFLs.</w:t>
      </w:r>
    </w:p>
    <w:p w14:paraId="6D613B29" w14:textId="77777777" w:rsidR="00D83B8A" w:rsidRDefault="00D83B8A" w:rsidP="00CB3468">
      <w:pPr>
        <w:pStyle w:val="Heading1"/>
        <w:spacing w:before="360" w:line="360" w:lineRule="auto"/>
        <w:ind w:left="360" w:hanging="360"/>
        <w:rPr>
          <w:sz w:val="28"/>
        </w:rPr>
      </w:pPr>
      <w:r w:rsidRPr="00CB3468">
        <w:rPr>
          <w:sz w:val="28"/>
        </w:rPr>
        <w:t>results</w:t>
      </w:r>
    </w:p>
    <w:p w14:paraId="46278387" w14:textId="636E446D" w:rsidR="00063176" w:rsidRPr="00CB3468" w:rsidRDefault="00063176" w:rsidP="00063176">
      <w:pPr>
        <w:pStyle w:val="Para0"/>
        <w:spacing w:line="360" w:lineRule="auto"/>
        <w:ind w:firstLine="0"/>
        <w:rPr>
          <w:sz w:val="24"/>
        </w:rPr>
      </w:pPr>
      <w:r w:rsidRPr="00CB3468">
        <w:rPr>
          <w:sz w:val="24"/>
        </w:rPr>
        <w:t xml:space="preserve">Loregic </w:t>
      </w:r>
      <w:r w:rsidR="00045E5D">
        <w:rPr>
          <w:sz w:val="24"/>
        </w:rPr>
        <w:t>take</w:t>
      </w:r>
      <w:r w:rsidR="00C11647">
        <w:rPr>
          <w:sz w:val="24"/>
        </w:rPr>
        <w:t>s</w:t>
      </w:r>
      <w:r w:rsidR="00045E5D">
        <w:rPr>
          <w:sz w:val="24"/>
        </w:rPr>
        <w:t xml:space="preserve"> as inputs</w:t>
      </w:r>
      <w:r w:rsidR="000A06E1">
        <w:rPr>
          <w:sz w:val="24"/>
        </w:rPr>
        <w:t xml:space="preserve"> two types </w:t>
      </w:r>
      <w:r w:rsidR="00045E5D">
        <w:rPr>
          <w:sz w:val="24"/>
        </w:rPr>
        <w:t>of</w:t>
      </w:r>
      <w:r w:rsidR="000A06E1">
        <w:rPr>
          <w:sz w:val="24"/>
        </w:rPr>
        <w:t xml:space="preserve"> data: </w:t>
      </w:r>
      <w:r>
        <w:rPr>
          <w:sz w:val="24"/>
        </w:rPr>
        <w:t>a regulatory network (</w:t>
      </w:r>
      <w:r w:rsidR="000A06E1">
        <w:rPr>
          <w:sz w:val="24"/>
        </w:rPr>
        <w:t>defined by RFs</w:t>
      </w:r>
      <w:r>
        <w:rPr>
          <w:sz w:val="24"/>
        </w:rPr>
        <w:t xml:space="preserve"> and their target genes) </w:t>
      </w:r>
      <w:r w:rsidR="000A06E1">
        <w:rPr>
          <w:sz w:val="24"/>
        </w:rPr>
        <w:t xml:space="preserve">and a </w:t>
      </w:r>
      <w:r>
        <w:rPr>
          <w:sz w:val="24"/>
        </w:rPr>
        <w:t>binarized gene expression dataset across multiple samples. The binarized gene expression</w:t>
      </w:r>
      <w:r w:rsidR="000A06E1">
        <w:rPr>
          <w:sz w:val="24"/>
        </w:rPr>
        <w:t xml:space="preserve"> data</w:t>
      </w:r>
      <w:r>
        <w:rPr>
          <w:sz w:val="24"/>
        </w:rPr>
        <w:t xml:space="preserve"> (</w:t>
      </w:r>
      <w:r w:rsidR="00761F3E">
        <w:rPr>
          <w:sz w:val="24"/>
        </w:rPr>
        <w:t xml:space="preserve">1 – </w:t>
      </w:r>
      <w:r>
        <w:rPr>
          <w:sz w:val="24"/>
        </w:rPr>
        <w:t>on</w:t>
      </w:r>
      <w:r w:rsidR="00761F3E">
        <w:rPr>
          <w:sz w:val="24"/>
        </w:rPr>
        <w:t xml:space="preserve"> and</w:t>
      </w:r>
      <w:r>
        <w:rPr>
          <w:sz w:val="24"/>
        </w:rPr>
        <w:t xml:space="preserve"> </w:t>
      </w:r>
      <w:r w:rsidR="00761F3E">
        <w:rPr>
          <w:sz w:val="24"/>
        </w:rPr>
        <w:t xml:space="preserve">0 – </w:t>
      </w:r>
      <w:r>
        <w:rPr>
          <w:sz w:val="24"/>
        </w:rPr>
        <w:t xml:space="preserve">off) </w:t>
      </w:r>
      <w:r w:rsidR="000A06E1">
        <w:rPr>
          <w:sz w:val="24"/>
        </w:rPr>
        <w:t>is</w:t>
      </w:r>
      <w:r w:rsidR="009654EB" w:rsidRPr="009654EB">
        <w:rPr>
          <w:sz w:val="24"/>
        </w:rPr>
        <w:t xml:space="preserve"> </w:t>
      </w:r>
      <w:r w:rsidR="00CB4485" w:rsidRPr="009654EB">
        <w:rPr>
          <w:sz w:val="24"/>
        </w:rPr>
        <w:t>simpl</w:t>
      </w:r>
      <w:r w:rsidR="00CB4485">
        <w:rPr>
          <w:sz w:val="24"/>
        </w:rPr>
        <w:t>e</w:t>
      </w:r>
      <w:r w:rsidR="00CB4485" w:rsidRPr="009654EB">
        <w:rPr>
          <w:sz w:val="24"/>
        </w:rPr>
        <w:t xml:space="preserve"> </w:t>
      </w:r>
      <w:r w:rsidR="009654EB" w:rsidRPr="009654EB">
        <w:rPr>
          <w:sz w:val="24"/>
        </w:rPr>
        <w:t>but useful</w:t>
      </w:r>
      <w:r w:rsidR="00CB4485">
        <w:rPr>
          <w:sz w:val="24"/>
        </w:rPr>
        <w:t xml:space="preserve"> in </w:t>
      </w:r>
      <w:r w:rsidR="009654EB" w:rsidRPr="009654EB">
        <w:rPr>
          <w:sz w:val="24"/>
        </w:rPr>
        <w:t>represent</w:t>
      </w:r>
      <w:r w:rsidR="00CB4485">
        <w:rPr>
          <w:sz w:val="24"/>
        </w:rPr>
        <w:t>ing</w:t>
      </w:r>
      <w:r w:rsidR="009654EB" w:rsidRPr="009654EB">
        <w:rPr>
          <w:sz w:val="24"/>
        </w:rPr>
        <w:t xml:space="preserve"> the network RFs’ activity on target genes</w:t>
      </w:r>
      <w:r>
        <w:rPr>
          <w:sz w:val="24"/>
        </w:rPr>
        <w:t>. The i</w:t>
      </w:r>
      <w:r>
        <w:rPr>
          <w:sz w:val="24"/>
        </w:rPr>
        <w:t>n</w:t>
      </w:r>
      <w:r>
        <w:rPr>
          <w:sz w:val="24"/>
        </w:rPr>
        <w:t xml:space="preserve">puts can be chosen from different resources to meet </w:t>
      </w:r>
      <w:r w:rsidR="00C11647">
        <w:rPr>
          <w:sz w:val="24"/>
        </w:rPr>
        <w:t xml:space="preserve">the </w:t>
      </w:r>
      <w:r>
        <w:rPr>
          <w:sz w:val="24"/>
        </w:rPr>
        <w:t>user</w:t>
      </w:r>
      <w:r w:rsidR="000A06E1">
        <w:rPr>
          <w:sz w:val="24"/>
        </w:rPr>
        <w:t>’s</w:t>
      </w:r>
      <w:r>
        <w:rPr>
          <w:sz w:val="24"/>
        </w:rPr>
        <w:t xml:space="preserve"> </w:t>
      </w:r>
      <w:r w:rsidR="00D963DE">
        <w:rPr>
          <w:sz w:val="24"/>
        </w:rPr>
        <w:t>needs</w:t>
      </w:r>
      <w:r>
        <w:rPr>
          <w:sz w:val="24"/>
        </w:rPr>
        <w:t xml:space="preserve">. In this paper, we used BoolNet </w:t>
      </w:r>
      <w:hyperlink w:anchor="_ENREF_27" w:tooltip="Mussel, 2010 #2442" w:history="1">
        <w:r w:rsidR="004D4344">
          <w:rPr>
            <w:sz w:val="24"/>
          </w:rPr>
          <w:fldChar w:fldCharType="begin"/>
        </w:r>
        <w:r w:rsidR="006445E2">
          <w:rPr>
            <w:sz w:val="24"/>
          </w:rPr>
          <w:instrText xml:space="preserve"> ADDIN EN.CITE &lt;EndNote&gt;&lt;Cite&gt;&lt;Author&gt;Mussel&lt;/Author&gt;&lt;Year&gt;2010&lt;/Year&gt;&lt;RecNum&gt;2442&lt;/RecNum&gt;&lt;IDText&gt;20378558&lt;/IDText&gt;&lt;DisplayText&gt;&lt;style face="superscript"&gt;27&lt;/style&gt;&lt;/DisplayText&gt;&lt;record&gt;&lt;rec-number&gt;2442&lt;/rec-number&gt;&lt;foreign-keys&gt;&lt;key app="EN" db-id="z5a5ax05vxfrzge0fs7xv524ddfdp092r55e"&gt;2442&lt;/key&gt;&lt;/foreign-keys&gt;&lt;ref-type name="Journal Article"&gt;17&lt;/ref-type&gt;&lt;contributors&gt;&lt;authors&gt;&lt;author&gt;Mussel, C.&lt;/author&gt;&lt;author&gt;Hopfensitz, M.&lt;/author&gt;&lt;author&gt;Kestler, H. A.&lt;/author&gt;&lt;/authors&gt;&lt;/contributors&gt;&lt;auth-address&gt;Institute of Neural Information Processing, University of Ulm and Department of Internal Medicine I, University Hospital Ulm, 89081 Ulm, Germany.&lt;/auth-address&gt;&lt;titles&gt;&lt;title&gt;BoolNet--an R package for generation, reconstruction and analysis of Boolean networks&lt;/title&gt;&lt;secondary-title&gt;Bioinformatics&lt;/secondary-title&gt;&lt;alt-title&gt;Bioinformatics&lt;/alt-title&gt;&lt;/titles&gt;&lt;periodical&gt;&lt;full-title&gt;Bioinformatics&lt;/full-title&gt;&lt;/periodical&gt;&lt;alt-periodical&gt;&lt;full-title&gt;Bioinformatics&lt;/full-title&gt;&lt;/alt-periodical&gt;&lt;pages&gt;1378-80&lt;/pages&gt;&lt;volume&gt;26&lt;/volume&gt;&lt;number&gt;10&lt;/number&gt;&lt;keywords&gt;&lt;keyword&gt;Computer Simulation&lt;/keyword&gt;&lt;keyword&gt;Gene Expression Profiling/*methods&lt;/keyword&gt;&lt;keyword&gt;*Gene Regulatory Networks&lt;/keyword&gt;&lt;keyword&gt;*Software&lt;/keyword&gt;&lt;/keywords&gt;&lt;dates&gt;&lt;year&gt;2010&lt;/year&gt;&lt;pub-dates&gt;&lt;date&gt;May 15&lt;/date&gt;&lt;/pub-dates&gt;&lt;/dates&gt;&lt;isbn&gt;1367-4811 (Electronic)&amp;#xD;1367-4803 (Linking)&lt;/isbn&gt;&lt;accession-num&gt;20378558&lt;/accession-num&gt;&lt;urls&gt;&lt;related-urls&gt;&lt;url&gt;http://www.ncbi.nlm.nih.gov/pubmed/20378558&lt;/url&gt;&lt;/related-urls&gt;&lt;/urls&gt;&lt;electronic-resource-num&gt;10.1093/bioinformatics/btq124&lt;/electronic-resource-num&gt;&lt;/record&gt;&lt;/Cite&gt;&lt;/EndNote&gt;</w:instrText>
        </w:r>
        <w:r w:rsidR="004D4344">
          <w:rPr>
            <w:sz w:val="24"/>
          </w:rPr>
          <w:fldChar w:fldCharType="separate"/>
        </w:r>
        <w:r w:rsidR="006445E2" w:rsidRPr="00C10D28">
          <w:rPr>
            <w:noProof/>
            <w:sz w:val="24"/>
            <w:vertAlign w:val="superscript"/>
          </w:rPr>
          <w:t>27</w:t>
        </w:r>
        <w:r w:rsidR="004D4344">
          <w:rPr>
            <w:sz w:val="24"/>
          </w:rPr>
          <w:fldChar w:fldCharType="end"/>
        </w:r>
      </w:hyperlink>
      <w:r>
        <w:rPr>
          <w:sz w:val="24"/>
        </w:rPr>
        <w:t xml:space="preserve"> to obtain binarized gene expressions. Loregic</w:t>
      </w:r>
      <w:r w:rsidR="00031167">
        <w:rPr>
          <w:sz w:val="24"/>
        </w:rPr>
        <w:t xml:space="preserve"> </w:t>
      </w:r>
      <w:r>
        <w:rPr>
          <w:sz w:val="24"/>
        </w:rPr>
        <w:t>describe</w:t>
      </w:r>
      <w:r w:rsidR="00A5403C">
        <w:rPr>
          <w:sz w:val="24"/>
        </w:rPr>
        <w:t>s</w:t>
      </w:r>
      <w:r>
        <w:rPr>
          <w:sz w:val="24"/>
        </w:rPr>
        <w:t xml:space="preserve"> each regulatory module (triplet) using a partic</w:t>
      </w:r>
      <w:r>
        <w:rPr>
          <w:sz w:val="24"/>
        </w:rPr>
        <w:t>u</w:t>
      </w:r>
      <w:r>
        <w:rPr>
          <w:sz w:val="24"/>
        </w:rPr>
        <w:t>lar type of logic</w:t>
      </w:r>
      <w:r w:rsidR="004B49E8">
        <w:rPr>
          <w:sz w:val="24"/>
        </w:rPr>
        <w:t xml:space="preserve"> gate</w:t>
      </w:r>
      <w:r>
        <w:rPr>
          <w:sz w:val="24"/>
        </w:rPr>
        <w:t xml:space="preserve">; i.e. </w:t>
      </w:r>
      <w:r w:rsidR="005D10D7" w:rsidRPr="005D10D7">
        <w:rPr>
          <w:sz w:val="24"/>
        </w:rPr>
        <w:t xml:space="preserve">the gate that </w:t>
      </w:r>
      <w:r w:rsidR="00CC6E7F">
        <w:rPr>
          <w:sz w:val="24"/>
        </w:rPr>
        <w:t>best matches</w:t>
      </w:r>
      <w:r w:rsidR="005D10D7" w:rsidRPr="005D10D7">
        <w:rPr>
          <w:sz w:val="24"/>
        </w:rPr>
        <w:t xml:space="preserve"> the binarized expression data for that triplet across all samples</w:t>
      </w:r>
      <w:r>
        <w:rPr>
          <w:sz w:val="24"/>
        </w:rPr>
        <w:t xml:space="preserve">. </w:t>
      </w:r>
      <w:r w:rsidR="00031167">
        <w:rPr>
          <w:sz w:val="24"/>
        </w:rPr>
        <w:t xml:space="preserve">Loregic </w:t>
      </w:r>
      <w:r w:rsidR="00031167" w:rsidRPr="004B49E8">
        <w:rPr>
          <w:sz w:val="24"/>
        </w:rPr>
        <w:t>score</w:t>
      </w:r>
      <w:r w:rsidR="00031167">
        <w:rPr>
          <w:sz w:val="24"/>
        </w:rPr>
        <w:t>s</w:t>
      </w:r>
      <w:r w:rsidR="00BB065C">
        <w:rPr>
          <w:sz w:val="24"/>
        </w:rPr>
        <w:t xml:space="preserve"> the agreement between the</w:t>
      </w:r>
      <w:r w:rsidR="00031167" w:rsidRPr="004B49E8">
        <w:rPr>
          <w:sz w:val="24"/>
        </w:rPr>
        <w:t xml:space="preserve"> triplet’s cross-sample expression</w:t>
      </w:r>
      <w:r w:rsidR="00A5403C">
        <w:rPr>
          <w:sz w:val="24"/>
        </w:rPr>
        <w:t xml:space="preserve"> </w:t>
      </w:r>
      <w:r w:rsidR="005E6B11">
        <w:rPr>
          <w:sz w:val="24"/>
        </w:rPr>
        <w:t>and</w:t>
      </w:r>
      <w:r w:rsidR="00031167" w:rsidRPr="004B49E8">
        <w:rPr>
          <w:sz w:val="24"/>
        </w:rPr>
        <w:t xml:space="preserve"> the idea</w:t>
      </w:r>
      <w:r w:rsidR="00031167" w:rsidRPr="004B49E8">
        <w:rPr>
          <w:sz w:val="24"/>
        </w:rPr>
        <w:t>l</w:t>
      </w:r>
      <w:r w:rsidR="00031167" w:rsidRPr="004B49E8">
        <w:rPr>
          <w:sz w:val="24"/>
        </w:rPr>
        <w:t>ized expression pattern of each 16 possible logic gates</w:t>
      </w:r>
      <w:r w:rsidR="00031167">
        <w:rPr>
          <w:sz w:val="24"/>
        </w:rPr>
        <w:t xml:space="preserve"> using Laplace’s rule of succession</w:t>
      </w:r>
      <w:r w:rsidR="0054414D">
        <w:rPr>
          <w:sz w:val="24"/>
        </w:rPr>
        <w:t xml:space="preserve"> </w:t>
      </w:r>
      <w:r w:rsidR="005351BF">
        <w:rPr>
          <w:sz w:val="24"/>
        </w:rPr>
        <w:t>(s</w:t>
      </w:r>
      <w:r w:rsidR="0054414D">
        <w:rPr>
          <w:sz w:val="24"/>
        </w:rPr>
        <w:t>ee Methods)</w:t>
      </w:r>
      <w:r w:rsidR="00031167">
        <w:rPr>
          <w:sz w:val="24"/>
        </w:rPr>
        <w:t>.</w:t>
      </w:r>
      <w:r w:rsidR="00031167" w:rsidRPr="003F2D75">
        <w:rPr>
          <w:sz w:val="24"/>
        </w:rPr>
        <w:t xml:space="preserve"> </w:t>
      </w:r>
      <w:r w:rsidR="0054221A" w:rsidRPr="00E13295">
        <w:rPr>
          <w:sz w:val="24"/>
        </w:rPr>
        <w:t xml:space="preserve">A high score implies a strong </w:t>
      </w:r>
      <w:r w:rsidR="0054221A">
        <w:rPr>
          <w:sz w:val="24"/>
        </w:rPr>
        <w:t>co-</w:t>
      </w:r>
      <w:r w:rsidR="0054221A" w:rsidRPr="00E13295">
        <w:rPr>
          <w:sz w:val="24"/>
        </w:rPr>
        <w:t>operation between the</w:t>
      </w:r>
      <w:r w:rsidR="0054221A">
        <w:rPr>
          <w:sz w:val="24"/>
        </w:rPr>
        <w:t xml:space="preserve"> activities of the</w:t>
      </w:r>
      <w:r w:rsidR="0054221A" w:rsidRPr="00E13295">
        <w:rPr>
          <w:sz w:val="24"/>
        </w:rPr>
        <w:t xml:space="preserve"> two RFs </w:t>
      </w:r>
      <w:r w:rsidR="0054221A">
        <w:rPr>
          <w:sz w:val="24"/>
        </w:rPr>
        <w:t>on the</w:t>
      </w:r>
      <w:r w:rsidR="0054221A" w:rsidRPr="00E13295">
        <w:rPr>
          <w:sz w:val="24"/>
        </w:rPr>
        <w:t xml:space="preserve"> target </w:t>
      </w:r>
      <w:r w:rsidR="0054221A">
        <w:rPr>
          <w:sz w:val="24"/>
        </w:rPr>
        <w:t>as d</w:t>
      </w:r>
      <w:r w:rsidR="0054221A">
        <w:rPr>
          <w:sz w:val="24"/>
        </w:rPr>
        <w:t>e</w:t>
      </w:r>
      <w:r w:rsidR="0054221A">
        <w:rPr>
          <w:sz w:val="24"/>
        </w:rPr>
        <w:t>scribed by</w:t>
      </w:r>
      <w:r w:rsidR="0054221A" w:rsidRPr="00E13295">
        <w:rPr>
          <w:sz w:val="24"/>
        </w:rPr>
        <w:t xml:space="preserve"> the </w:t>
      </w:r>
      <w:r w:rsidR="0054221A">
        <w:rPr>
          <w:sz w:val="24"/>
        </w:rPr>
        <w:t>matched</w:t>
      </w:r>
      <w:r w:rsidR="0054221A" w:rsidRPr="00E13295">
        <w:rPr>
          <w:sz w:val="24"/>
        </w:rPr>
        <w:t xml:space="preserve"> logic gate.</w:t>
      </w:r>
      <w:r w:rsidR="0054221A">
        <w:rPr>
          <w:sz w:val="24"/>
        </w:rPr>
        <w:t xml:space="preserve"> </w:t>
      </w:r>
      <w:r w:rsidRPr="003F2D75">
        <w:rPr>
          <w:sz w:val="24"/>
        </w:rPr>
        <w:t xml:space="preserve">If </w:t>
      </w:r>
      <w:r w:rsidR="005D10D7">
        <w:rPr>
          <w:sz w:val="24"/>
        </w:rPr>
        <w:t>such a</w:t>
      </w:r>
      <w:r w:rsidRPr="003F2D75">
        <w:rPr>
          <w:sz w:val="24"/>
        </w:rPr>
        <w:t xml:space="preserve"> logic gate</w:t>
      </w:r>
      <w:r w:rsidR="005D10D7">
        <w:rPr>
          <w:sz w:val="24"/>
        </w:rPr>
        <w:t xml:space="preserve"> is found</w:t>
      </w:r>
      <w:r w:rsidRPr="003F2D75">
        <w:rPr>
          <w:sz w:val="24"/>
        </w:rPr>
        <w:t xml:space="preserve">, we </w:t>
      </w:r>
      <w:r w:rsidR="0062203B">
        <w:rPr>
          <w:sz w:val="24"/>
        </w:rPr>
        <w:t>define</w:t>
      </w:r>
      <w:r w:rsidRPr="003F2D75">
        <w:rPr>
          <w:sz w:val="24"/>
        </w:rPr>
        <w:t xml:space="preserve"> </w:t>
      </w:r>
      <w:r w:rsidR="0094332D">
        <w:rPr>
          <w:sz w:val="24"/>
        </w:rPr>
        <w:t>a “logic-gate-consistent” or “gate-consistent” triplet</w:t>
      </w:r>
      <w:r w:rsidR="0094332D" w:rsidRPr="003F2D75">
        <w:rPr>
          <w:sz w:val="24"/>
        </w:rPr>
        <w:t xml:space="preserve"> </w:t>
      </w:r>
      <w:r w:rsidR="0094332D">
        <w:rPr>
          <w:sz w:val="24"/>
        </w:rPr>
        <w:t>as</w:t>
      </w:r>
      <w:r w:rsidR="0094332D" w:rsidRPr="003F2D75">
        <w:rPr>
          <w:sz w:val="24"/>
        </w:rPr>
        <w:t xml:space="preserve"> </w:t>
      </w:r>
      <w:r w:rsidRPr="003F2D75">
        <w:rPr>
          <w:sz w:val="24"/>
        </w:rPr>
        <w:t xml:space="preserve">the triplet consistent with </w:t>
      </w:r>
      <w:r>
        <w:rPr>
          <w:sz w:val="24"/>
        </w:rPr>
        <w:t xml:space="preserve">the </w:t>
      </w:r>
      <w:r w:rsidR="0094332D">
        <w:rPr>
          <w:sz w:val="24"/>
        </w:rPr>
        <w:t xml:space="preserve">respective </w:t>
      </w:r>
      <w:r w:rsidRPr="003F2D75">
        <w:rPr>
          <w:sz w:val="24"/>
        </w:rPr>
        <w:t>logic</w:t>
      </w:r>
      <w:r>
        <w:rPr>
          <w:sz w:val="24"/>
        </w:rPr>
        <w:t xml:space="preserve"> gate</w:t>
      </w:r>
      <w:r w:rsidRPr="003F2D75">
        <w:rPr>
          <w:sz w:val="24"/>
        </w:rPr>
        <w:t>.</w:t>
      </w:r>
      <w:r>
        <w:rPr>
          <w:sz w:val="24"/>
        </w:rPr>
        <w:t xml:space="preserve"> I</w:t>
      </w:r>
      <w:r w:rsidR="005D10D7">
        <w:rPr>
          <w:sz w:val="24"/>
        </w:rPr>
        <w:t xml:space="preserve">n </w:t>
      </w:r>
      <w:r w:rsidR="00E13295">
        <w:rPr>
          <w:sz w:val="24"/>
        </w:rPr>
        <w:t>the</w:t>
      </w:r>
      <w:r w:rsidR="005D10D7">
        <w:rPr>
          <w:sz w:val="24"/>
        </w:rPr>
        <w:t xml:space="preserve"> case </w:t>
      </w:r>
      <w:r w:rsidR="00E13295">
        <w:rPr>
          <w:sz w:val="24"/>
        </w:rPr>
        <w:t xml:space="preserve">that </w:t>
      </w:r>
      <w:r w:rsidR="005D10D7">
        <w:rPr>
          <w:sz w:val="24"/>
        </w:rPr>
        <w:t xml:space="preserve">no </w:t>
      </w:r>
      <w:r w:rsidR="00705276">
        <w:rPr>
          <w:sz w:val="24"/>
        </w:rPr>
        <w:t>best-</w:t>
      </w:r>
      <w:r w:rsidR="00C96AF0">
        <w:rPr>
          <w:sz w:val="24"/>
        </w:rPr>
        <w:t>match</w:t>
      </w:r>
      <w:r w:rsidR="00705276">
        <w:rPr>
          <w:sz w:val="24"/>
        </w:rPr>
        <w:t>ing</w:t>
      </w:r>
      <w:r w:rsidR="00C96AF0">
        <w:rPr>
          <w:sz w:val="24"/>
        </w:rPr>
        <w:t xml:space="preserve"> </w:t>
      </w:r>
      <w:r w:rsidR="005D10D7">
        <w:rPr>
          <w:sz w:val="24"/>
        </w:rPr>
        <w:t>logic gate is found</w:t>
      </w:r>
      <w:r w:rsidR="00E13295">
        <w:rPr>
          <w:sz w:val="24"/>
        </w:rPr>
        <w:t xml:space="preserve"> </w:t>
      </w:r>
      <w:r w:rsidR="00756D13">
        <w:rPr>
          <w:sz w:val="24"/>
        </w:rPr>
        <w:t>(e.g.</w:t>
      </w:r>
      <w:r w:rsidR="00E13295">
        <w:rPr>
          <w:sz w:val="24"/>
        </w:rPr>
        <w:t xml:space="preserve"> all logic gates</w:t>
      </w:r>
      <w:r w:rsidR="00756D13">
        <w:rPr>
          <w:sz w:val="24"/>
        </w:rPr>
        <w:t xml:space="preserve"> score low,</w:t>
      </w:r>
      <w:r w:rsidR="00E13295">
        <w:rPr>
          <w:sz w:val="24"/>
        </w:rPr>
        <w:t xml:space="preserve"> or</w:t>
      </w:r>
      <w:r w:rsidR="00756D13">
        <w:rPr>
          <w:sz w:val="24"/>
        </w:rPr>
        <w:t xml:space="preserve"> there are</w:t>
      </w:r>
      <w:r w:rsidR="00E13295">
        <w:rPr>
          <w:sz w:val="24"/>
        </w:rPr>
        <w:t xml:space="preserve"> tied scores between multiple lo</w:t>
      </w:r>
      <w:r w:rsidR="00E13295">
        <w:rPr>
          <w:sz w:val="24"/>
        </w:rPr>
        <w:t>g</w:t>
      </w:r>
      <w:r w:rsidR="00E13295">
        <w:rPr>
          <w:sz w:val="24"/>
        </w:rPr>
        <w:t>ic gates</w:t>
      </w:r>
      <w:r w:rsidR="00756D13">
        <w:rPr>
          <w:sz w:val="24"/>
        </w:rPr>
        <w:t>)</w:t>
      </w:r>
      <w:r>
        <w:rPr>
          <w:sz w:val="24"/>
        </w:rPr>
        <w:t xml:space="preserve">, we </w:t>
      </w:r>
      <w:r w:rsidR="00EE0ACB">
        <w:rPr>
          <w:sz w:val="24"/>
        </w:rPr>
        <w:t>define</w:t>
      </w:r>
      <w:r>
        <w:rPr>
          <w:sz w:val="24"/>
        </w:rPr>
        <w:t xml:space="preserve"> the triplet </w:t>
      </w:r>
      <w:r w:rsidR="00756D13">
        <w:rPr>
          <w:sz w:val="24"/>
        </w:rPr>
        <w:t xml:space="preserve">as </w:t>
      </w:r>
      <w:r>
        <w:rPr>
          <w:sz w:val="24"/>
        </w:rPr>
        <w:t xml:space="preserve">inconsistent with </w:t>
      </w:r>
      <w:r w:rsidR="005D10D7">
        <w:rPr>
          <w:sz w:val="24"/>
        </w:rPr>
        <w:t xml:space="preserve">all </w:t>
      </w:r>
      <w:r>
        <w:rPr>
          <w:sz w:val="24"/>
        </w:rPr>
        <w:t>logic gates</w:t>
      </w:r>
      <w:r w:rsidR="00705276">
        <w:rPr>
          <w:sz w:val="24"/>
        </w:rPr>
        <w:t xml:space="preserve">. This </w:t>
      </w:r>
      <w:r w:rsidR="00A5403C">
        <w:rPr>
          <w:sz w:val="24"/>
        </w:rPr>
        <w:t xml:space="preserve">“negative” </w:t>
      </w:r>
      <w:r w:rsidR="00705276">
        <w:rPr>
          <w:sz w:val="24"/>
        </w:rPr>
        <w:t>result suggests that</w:t>
      </w:r>
      <w:r>
        <w:rPr>
          <w:sz w:val="24"/>
        </w:rPr>
        <w:t xml:space="preserve"> </w:t>
      </w:r>
      <w:r w:rsidR="0057652C">
        <w:rPr>
          <w:sz w:val="24"/>
        </w:rPr>
        <w:t xml:space="preserve">the two-input-one-output model </w:t>
      </w:r>
      <w:r w:rsidR="005D10D7">
        <w:rPr>
          <w:sz w:val="24"/>
        </w:rPr>
        <w:t>can</w:t>
      </w:r>
      <w:r w:rsidR="0057652C">
        <w:rPr>
          <w:sz w:val="24"/>
        </w:rPr>
        <w:t>not</w:t>
      </w:r>
      <w:r>
        <w:rPr>
          <w:sz w:val="24"/>
        </w:rPr>
        <w:t xml:space="preserve"> </w:t>
      </w:r>
      <w:r w:rsidR="00FC6EA8">
        <w:rPr>
          <w:sz w:val="24"/>
        </w:rPr>
        <w:t xml:space="preserve">appropriately </w:t>
      </w:r>
      <w:r>
        <w:rPr>
          <w:sz w:val="24"/>
        </w:rPr>
        <w:t>describe</w:t>
      </w:r>
      <w:r w:rsidR="005D10D7">
        <w:rPr>
          <w:sz w:val="24"/>
        </w:rPr>
        <w:t xml:space="preserve"> </w:t>
      </w:r>
      <w:r w:rsidR="0057652C">
        <w:rPr>
          <w:sz w:val="24"/>
        </w:rPr>
        <w:t>the gene regulation</w:t>
      </w:r>
      <w:r w:rsidR="003D0447">
        <w:rPr>
          <w:sz w:val="24"/>
        </w:rPr>
        <w:t>, perhaps</w:t>
      </w:r>
      <w:r w:rsidR="0057652C">
        <w:rPr>
          <w:sz w:val="24"/>
        </w:rPr>
        <w:t xml:space="preserve"> due to the fact that more RFs are involved and thus </w:t>
      </w:r>
      <w:r w:rsidR="005D10D7">
        <w:rPr>
          <w:sz w:val="24"/>
        </w:rPr>
        <w:t xml:space="preserve">a more complex model </w:t>
      </w:r>
      <w:r w:rsidR="00EC433D">
        <w:rPr>
          <w:sz w:val="24"/>
        </w:rPr>
        <w:t>should be</w:t>
      </w:r>
      <w:r w:rsidR="005D10D7">
        <w:rPr>
          <w:sz w:val="24"/>
        </w:rPr>
        <w:t xml:space="preserve"> required</w:t>
      </w:r>
      <w:r w:rsidR="00D76403">
        <w:rPr>
          <w:sz w:val="24"/>
        </w:rPr>
        <w:t xml:space="preserve"> (see D</w:t>
      </w:r>
      <w:r w:rsidR="00650FE7">
        <w:rPr>
          <w:sz w:val="24"/>
        </w:rPr>
        <w:t>i</w:t>
      </w:r>
      <w:r w:rsidR="00650FE7">
        <w:rPr>
          <w:sz w:val="24"/>
        </w:rPr>
        <w:t>s</w:t>
      </w:r>
      <w:r w:rsidR="00650FE7">
        <w:rPr>
          <w:sz w:val="24"/>
        </w:rPr>
        <w:t>cussion)</w:t>
      </w:r>
      <w:r>
        <w:rPr>
          <w:sz w:val="24"/>
        </w:rPr>
        <w:t xml:space="preserve">. </w:t>
      </w:r>
      <w:r w:rsidRPr="00CB3468">
        <w:rPr>
          <w:sz w:val="24"/>
        </w:rPr>
        <w:t xml:space="preserve">In this paper, we </w:t>
      </w:r>
      <w:r w:rsidR="00AC201A">
        <w:rPr>
          <w:sz w:val="24"/>
        </w:rPr>
        <w:t xml:space="preserve">evaluate </w:t>
      </w:r>
      <w:r>
        <w:rPr>
          <w:sz w:val="24"/>
        </w:rPr>
        <w:t xml:space="preserve">Loregic’s capabilities </w:t>
      </w:r>
      <w:r w:rsidR="00AE291C">
        <w:rPr>
          <w:sz w:val="24"/>
        </w:rPr>
        <w:t xml:space="preserve">to </w:t>
      </w:r>
      <w:r w:rsidRPr="00CB3468">
        <w:rPr>
          <w:sz w:val="24"/>
        </w:rPr>
        <w:t>analyz</w:t>
      </w:r>
      <w:r w:rsidR="00AE291C">
        <w:rPr>
          <w:sz w:val="24"/>
        </w:rPr>
        <w:t>e</w:t>
      </w:r>
      <w:r w:rsidRPr="00CB3468">
        <w:rPr>
          <w:sz w:val="24"/>
        </w:rPr>
        <w:t xml:space="preserve"> transcription factors</w:t>
      </w:r>
      <w:r>
        <w:rPr>
          <w:sz w:val="24"/>
        </w:rPr>
        <w:t>, miRNAs</w:t>
      </w:r>
      <w:r w:rsidRPr="00CB3468">
        <w:rPr>
          <w:sz w:val="24"/>
        </w:rPr>
        <w:t xml:space="preserve"> and their target genes. </w:t>
      </w:r>
      <w:r>
        <w:rPr>
          <w:sz w:val="24"/>
        </w:rPr>
        <w:t xml:space="preserve">In detail, </w:t>
      </w:r>
      <w:r w:rsidR="003D0447">
        <w:rPr>
          <w:sz w:val="24"/>
        </w:rPr>
        <w:t>our</w:t>
      </w:r>
      <w:r>
        <w:rPr>
          <w:sz w:val="24"/>
        </w:rPr>
        <w:t xml:space="preserve"> method</w:t>
      </w:r>
      <w:r w:rsidRPr="00CB3468">
        <w:rPr>
          <w:sz w:val="24"/>
        </w:rPr>
        <w:t xml:space="preserve"> comprises of </w:t>
      </w:r>
      <w:r>
        <w:rPr>
          <w:sz w:val="24"/>
        </w:rPr>
        <w:t>five</w:t>
      </w:r>
      <w:r w:rsidRPr="00CB3468">
        <w:rPr>
          <w:sz w:val="24"/>
        </w:rPr>
        <w:t xml:space="preserve"> steps</w:t>
      </w:r>
      <w:r>
        <w:rPr>
          <w:sz w:val="24"/>
        </w:rPr>
        <w:t xml:space="preserve"> (Figure 1)</w:t>
      </w:r>
      <w:r w:rsidRPr="00CB3468">
        <w:rPr>
          <w:sz w:val="24"/>
        </w:rPr>
        <w:t>:</w:t>
      </w:r>
      <w:r w:rsidR="003C1A7C">
        <w:rPr>
          <w:sz w:val="24"/>
        </w:rPr>
        <w:t xml:space="preserve"> </w:t>
      </w:r>
    </w:p>
    <w:p w14:paraId="74EDB578" w14:textId="77777777" w:rsidR="00063176" w:rsidRDefault="006E12BB" w:rsidP="00063176">
      <w:pPr>
        <w:pStyle w:val="Para0"/>
        <w:spacing w:line="360" w:lineRule="auto"/>
        <w:rPr>
          <w:sz w:val="24"/>
        </w:rPr>
      </w:pPr>
      <w:r w:rsidRPr="004501FF">
        <w:rPr>
          <w:b/>
          <w:sz w:val="24"/>
        </w:rPr>
        <w:t>Step 1:</w:t>
      </w:r>
      <w:r w:rsidR="00063176">
        <w:rPr>
          <w:sz w:val="24"/>
        </w:rPr>
        <w:t xml:space="preserve"> Input </w:t>
      </w:r>
      <w:r w:rsidR="00EC433D">
        <w:rPr>
          <w:sz w:val="24"/>
        </w:rPr>
        <w:t xml:space="preserve">of </w:t>
      </w:r>
      <w:r w:rsidR="00063176">
        <w:rPr>
          <w:sz w:val="24"/>
        </w:rPr>
        <w:t>gene regulatory network consisting of regulatory factors and their target genes</w:t>
      </w:r>
      <w:r w:rsidR="00063176" w:rsidRPr="00CB3468">
        <w:rPr>
          <w:sz w:val="24"/>
        </w:rPr>
        <w:t>;</w:t>
      </w:r>
    </w:p>
    <w:p w14:paraId="5E57BE38" w14:textId="1843E95C" w:rsidR="00063176" w:rsidRPr="00CB3468" w:rsidRDefault="006E12BB" w:rsidP="00063176">
      <w:pPr>
        <w:pStyle w:val="Para0"/>
        <w:spacing w:line="360" w:lineRule="auto"/>
        <w:ind w:firstLine="173"/>
        <w:rPr>
          <w:sz w:val="24"/>
        </w:rPr>
      </w:pPr>
      <w:r w:rsidRPr="004501FF">
        <w:rPr>
          <w:b/>
          <w:sz w:val="24"/>
        </w:rPr>
        <w:t>Step 2:</w:t>
      </w:r>
      <w:r w:rsidR="00063176">
        <w:rPr>
          <w:sz w:val="24"/>
        </w:rPr>
        <w:t xml:space="preserve"> Identif</w:t>
      </w:r>
      <w:r w:rsidR="00EC433D">
        <w:rPr>
          <w:sz w:val="24"/>
        </w:rPr>
        <w:t>ication</w:t>
      </w:r>
      <w:r w:rsidR="00063176">
        <w:rPr>
          <w:sz w:val="24"/>
        </w:rPr>
        <w:t xml:space="preserve"> all RF1-RF2-T triplets where RF1 and RF2 co-regulate the target gene T;</w:t>
      </w:r>
    </w:p>
    <w:p w14:paraId="67294D79" w14:textId="7B223613" w:rsidR="00063176" w:rsidRDefault="006E12BB" w:rsidP="00063176">
      <w:pPr>
        <w:pStyle w:val="Para0"/>
        <w:spacing w:line="360" w:lineRule="auto"/>
        <w:ind w:left="173" w:firstLine="0"/>
        <w:rPr>
          <w:sz w:val="24"/>
        </w:rPr>
      </w:pPr>
      <w:r w:rsidRPr="004501FF">
        <w:rPr>
          <w:b/>
          <w:sz w:val="24"/>
        </w:rPr>
        <w:t>Step 3:</w:t>
      </w:r>
      <w:r w:rsidR="00063176">
        <w:rPr>
          <w:sz w:val="24"/>
        </w:rPr>
        <w:t xml:space="preserve"> </w:t>
      </w:r>
      <w:r w:rsidR="00EC433D">
        <w:rPr>
          <w:sz w:val="24"/>
        </w:rPr>
        <w:t>Q</w:t>
      </w:r>
      <w:r w:rsidR="00063176">
        <w:rPr>
          <w:sz w:val="24"/>
        </w:rPr>
        <w:t xml:space="preserve">uery </w:t>
      </w:r>
      <w:r w:rsidR="00EC433D">
        <w:rPr>
          <w:sz w:val="24"/>
        </w:rPr>
        <w:t xml:space="preserve">of </w:t>
      </w:r>
      <w:r w:rsidR="00063176">
        <w:rPr>
          <w:sz w:val="24"/>
        </w:rPr>
        <w:t>binarized gene expression data</w:t>
      </w:r>
      <w:r w:rsidR="00EC433D">
        <w:rPr>
          <w:sz w:val="24"/>
        </w:rPr>
        <w:t xml:space="preserve"> for any given triplet</w:t>
      </w:r>
      <w:proofErr w:type="gramStart"/>
      <w:r w:rsidR="00EC433D">
        <w:rPr>
          <w:sz w:val="24"/>
        </w:rPr>
        <w:t>;</w:t>
      </w:r>
      <w:proofErr w:type="gramEnd"/>
    </w:p>
    <w:p w14:paraId="368E00B6" w14:textId="6A8180B1" w:rsidR="00063176" w:rsidRPr="00CB3468" w:rsidRDefault="006E12BB" w:rsidP="00063176">
      <w:pPr>
        <w:pStyle w:val="Para0"/>
        <w:spacing w:line="360" w:lineRule="auto"/>
        <w:ind w:left="173" w:firstLine="0"/>
        <w:rPr>
          <w:sz w:val="24"/>
        </w:rPr>
      </w:pPr>
      <w:r w:rsidRPr="004501FF">
        <w:rPr>
          <w:b/>
          <w:sz w:val="24"/>
        </w:rPr>
        <w:t>Step 4:</w:t>
      </w:r>
      <w:r w:rsidR="00063176">
        <w:rPr>
          <w:sz w:val="24"/>
        </w:rPr>
        <w:t xml:space="preserve"> Match</w:t>
      </w:r>
      <w:r w:rsidR="00EC433D">
        <w:rPr>
          <w:sz w:val="24"/>
        </w:rPr>
        <w:t>ing of</w:t>
      </w:r>
      <w:r w:rsidR="00063176" w:rsidRPr="00CB3468">
        <w:rPr>
          <w:sz w:val="24"/>
        </w:rPr>
        <w:t xml:space="preserve"> </w:t>
      </w:r>
      <w:r w:rsidR="00063176">
        <w:rPr>
          <w:sz w:val="24"/>
        </w:rPr>
        <w:t>the triplet’s gene expressions</w:t>
      </w:r>
      <w:r w:rsidR="00063176" w:rsidRPr="00CB3468">
        <w:rPr>
          <w:sz w:val="24"/>
        </w:rPr>
        <w:t xml:space="preserve"> against all possible two-in</w:t>
      </w:r>
      <w:r w:rsidR="003D0447">
        <w:rPr>
          <w:sz w:val="24"/>
        </w:rPr>
        <w:t>put</w:t>
      </w:r>
      <w:r w:rsidR="00063176" w:rsidRPr="00CB3468">
        <w:rPr>
          <w:sz w:val="24"/>
        </w:rPr>
        <w:t>-one-out</w:t>
      </w:r>
      <w:r w:rsidR="003D0447">
        <w:rPr>
          <w:sz w:val="24"/>
        </w:rPr>
        <w:t>put</w:t>
      </w:r>
      <w:r w:rsidR="00063176" w:rsidRPr="00CB3468">
        <w:rPr>
          <w:sz w:val="24"/>
        </w:rPr>
        <w:t xml:space="preserve"> logic gates base</w:t>
      </w:r>
      <w:r w:rsidR="00063176">
        <w:rPr>
          <w:sz w:val="24"/>
        </w:rPr>
        <w:t>d</w:t>
      </w:r>
      <w:r w:rsidR="00063176" w:rsidRPr="00CB3468">
        <w:rPr>
          <w:sz w:val="24"/>
        </w:rPr>
        <w:t xml:space="preserve"> on </w:t>
      </w:r>
      <w:r w:rsidR="00063176">
        <w:rPr>
          <w:sz w:val="24"/>
        </w:rPr>
        <w:t xml:space="preserve">the binary </w:t>
      </w:r>
      <w:r w:rsidR="00063176" w:rsidRPr="00CB3468">
        <w:rPr>
          <w:sz w:val="24"/>
        </w:rPr>
        <w:t>val</w:t>
      </w:r>
      <w:r w:rsidR="00063176">
        <w:rPr>
          <w:sz w:val="24"/>
        </w:rPr>
        <w:t>ues</w:t>
      </w:r>
      <w:proofErr w:type="gramStart"/>
      <w:r w:rsidR="00063176" w:rsidRPr="00CB3468">
        <w:rPr>
          <w:sz w:val="24"/>
        </w:rPr>
        <w:t>;</w:t>
      </w:r>
      <w:proofErr w:type="gramEnd"/>
    </w:p>
    <w:p w14:paraId="00BE1339" w14:textId="13CB5866" w:rsidR="00063176" w:rsidRDefault="006E12BB" w:rsidP="00805964">
      <w:pPr>
        <w:pStyle w:val="Para0"/>
        <w:spacing w:line="360" w:lineRule="auto"/>
        <w:ind w:left="142" w:firstLine="0"/>
        <w:rPr>
          <w:sz w:val="24"/>
        </w:rPr>
      </w:pPr>
      <w:r w:rsidRPr="00634348">
        <w:rPr>
          <w:b/>
          <w:sz w:val="24"/>
        </w:rPr>
        <w:t>Step 5:</w:t>
      </w:r>
      <w:r w:rsidR="00063176">
        <w:rPr>
          <w:sz w:val="24"/>
        </w:rPr>
        <w:t xml:space="preserve"> </w:t>
      </w:r>
      <w:r w:rsidR="00AC201A">
        <w:rPr>
          <w:sz w:val="24"/>
        </w:rPr>
        <w:t>Find</w:t>
      </w:r>
      <w:r w:rsidR="00EC433D">
        <w:rPr>
          <w:sz w:val="24"/>
        </w:rPr>
        <w:t>ing</w:t>
      </w:r>
      <w:r w:rsidR="00AC201A">
        <w:rPr>
          <w:sz w:val="24"/>
        </w:rPr>
        <w:t xml:space="preserve"> the </w:t>
      </w:r>
      <w:r w:rsidR="00B544DA">
        <w:rPr>
          <w:sz w:val="24"/>
        </w:rPr>
        <w:t>matched</w:t>
      </w:r>
      <w:r w:rsidR="00AC201A">
        <w:rPr>
          <w:sz w:val="24"/>
        </w:rPr>
        <w:t xml:space="preserve"> logic gate</w:t>
      </w:r>
      <w:r w:rsidR="0065728D">
        <w:rPr>
          <w:sz w:val="24"/>
        </w:rPr>
        <w:t xml:space="preserve"> if the triplet is gate-consistent</w:t>
      </w:r>
      <w:r w:rsidR="00AE291C">
        <w:rPr>
          <w:sz w:val="24"/>
        </w:rPr>
        <w:t xml:space="preserve">, </w:t>
      </w:r>
      <w:r w:rsidR="007928A7">
        <w:rPr>
          <w:sz w:val="24"/>
        </w:rPr>
        <w:t xml:space="preserve">and </w:t>
      </w:r>
      <w:r w:rsidR="00AC201A">
        <w:rPr>
          <w:sz w:val="24"/>
        </w:rPr>
        <w:t>c</w:t>
      </w:r>
      <w:r w:rsidR="00063176">
        <w:rPr>
          <w:sz w:val="24"/>
        </w:rPr>
        <w:t>alculat</w:t>
      </w:r>
      <w:r w:rsidR="00EC433D">
        <w:rPr>
          <w:sz w:val="24"/>
        </w:rPr>
        <w:t>ing</w:t>
      </w:r>
      <w:r w:rsidR="00AC201A">
        <w:rPr>
          <w:sz w:val="24"/>
        </w:rPr>
        <w:t xml:space="preserve"> </w:t>
      </w:r>
      <w:r w:rsidR="00EC433D">
        <w:rPr>
          <w:sz w:val="24"/>
        </w:rPr>
        <w:t xml:space="preserve">the </w:t>
      </w:r>
      <w:r w:rsidR="00063176">
        <w:rPr>
          <w:sz w:val="24"/>
        </w:rPr>
        <w:t>consistency score;</w:t>
      </w:r>
    </w:p>
    <w:p w14:paraId="16F421AA" w14:textId="158C9E32" w:rsidR="00063176" w:rsidRDefault="006B7EA7" w:rsidP="00063176">
      <w:pPr>
        <w:pStyle w:val="Para0"/>
        <w:spacing w:line="360" w:lineRule="auto"/>
        <w:rPr>
          <w:sz w:val="24"/>
        </w:rPr>
      </w:pPr>
      <w:r>
        <w:rPr>
          <w:sz w:val="24"/>
        </w:rPr>
        <w:t xml:space="preserve">Finally, </w:t>
      </w:r>
      <w:r w:rsidR="006E12BB" w:rsidRPr="00B544DA">
        <w:rPr>
          <w:b/>
          <w:sz w:val="24"/>
        </w:rPr>
        <w:t>Step</w:t>
      </w:r>
      <w:r>
        <w:rPr>
          <w:b/>
          <w:sz w:val="24"/>
        </w:rPr>
        <w:t>s</w:t>
      </w:r>
      <w:r w:rsidR="006E12BB" w:rsidRPr="00B544DA">
        <w:rPr>
          <w:b/>
          <w:sz w:val="24"/>
        </w:rPr>
        <w:t xml:space="preserve"> 3-5</w:t>
      </w:r>
      <w:r w:rsidR="00063176">
        <w:rPr>
          <w:sz w:val="24"/>
        </w:rPr>
        <w:t xml:space="preserve"> </w:t>
      </w:r>
      <w:r>
        <w:rPr>
          <w:sz w:val="24"/>
        </w:rPr>
        <w:t xml:space="preserve">are repeated </w:t>
      </w:r>
      <w:r w:rsidR="00063176">
        <w:rPr>
          <w:sz w:val="24"/>
        </w:rPr>
        <w:t>for all triplets in the regulatory network and all logic-gate-consistent triplets</w:t>
      </w:r>
      <w:r>
        <w:rPr>
          <w:sz w:val="24"/>
        </w:rPr>
        <w:t xml:space="preserve"> are identified</w:t>
      </w:r>
      <w:r w:rsidR="00063176">
        <w:rPr>
          <w:sz w:val="24"/>
        </w:rPr>
        <w:t>.</w:t>
      </w:r>
    </w:p>
    <w:p w14:paraId="2EBC33D4" w14:textId="77777777" w:rsidR="00947668" w:rsidRPr="00063176" w:rsidRDefault="00AD6119" w:rsidP="008B5A72">
      <w:pPr>
        <w:pStyle w:val="Para0"/>
        <w:spacing w:line="360" w:lineRule="auto"/>
        <w:ind w:firstLine="142"/>
        <w:rPr>
          <w:sz w:val="24"/>
        </w:rPr>
      </w:pPr>
      <w:r>
        <w:rPr>
          <w:sz w:val="24"/>
        </w:rPr>
        <w:t>The</w:t>
      </w:r>
      <w:r w:rsidR="00063176">
        <w:rPr>
          <w:sz w:val="24"/>
        </w:rPr>
        <w:t xml:space="preserve"> gate-consistent triplets</w:t>
      </w:r>
      <w:r w:rsidR="00FB3FED">
        <w:rPr>
          <w:sz w:val="24"/>
        </w:rPr>
        <w:t xml:space="preserve"> </w:t>
      </w:r>
      <w:r>
        <w:rPr>
          <w:sz w:val="24"/>
        </w:rPr>
        <w:t>can be</w:t>
      </w:r>
      <w:r w:rsidR="00D62830">
        <w:rPr>
          <w:sz w:val="24"/>
        </w:rPr>
        <w:t xml:space="preserve"> further</w:t>
      </w:r>
      <w:r>
        <w:rPr>
          <w:sz w:val="24"/>
        </w:rPr>
        <w:t xml:space="preserve"> mapped onto</w:t>
      </w:r>
      <w:r w:rsidR="00063176">
        <w:rPr>
          <w:sz w:val="24"/>
        </w:rPr>
        <w:t xml:space="preserve"> other regulatory </w:t>
      </w:r>
      <w:r>
        <w:rPr>
          <w:sz w:val="24"/>
        </w:rPr>
        <w:t>features</w:t>
      </w:r>
      <w:r w:rsidR="00D62830">
        <w:rPr>
          <w:sz w:val="24"/>
        </w:rPr>
        <w:t xml:space="preserve"> </w:t>
      </w:r>
      <w:r>
        <w:rPr>
          <w:sz w:val="24"/>
        </w:rPr>
        <w:t>(see Discussion)</w:t>
      </w:r>
      <w:r w:rsidR="00063176">
        <w:rPr>
          <w:sz w:val="24"/>
        </w:rPr>
        <w:t xml:space="preserve">. </w:t>
      </w:r>
      <w:r>
        <w:rPr>
          <w:sz w:val="24"/>
        </w:rPr>
        <w:t>In this paper we</w:t>
      </w:r>
      <w:r w:rsidR="00063176">
        <w:rPr>
          <w:sz w:val="24"/>
        </w:rPr>
        <w:t xml:space="preserve"> </w:t>
      </w:r>
      <w:r w:rsidR="00D62830">
        <w:rPr>
          <w:sz w:val="24"/>
        </w:rPr>
        <w:t>describe</w:t>
      </w:r>
      <w:r w:rsidR="00063176">
        <w:rPr>
          <w:sz w:val="24"/>
        </w:rPr>
        <w:t xml:space="preserve"> two </w:t>
      </w:r>
      <w:r w:rsidR="00D62830">
        <w:rPr>
          <w:sz w:val="24"/>
        </w:rPr>
        <w:t>applications</w:t>
      </w:r>
      <w:r w:rsidR="00B758E2">
        <w:rPr>
          <w:sz w:val="24"/>
        </w:rPr>
        <w:t xml:space="preserve"> leveraging on the logic-gate-consistent triplet data</w:t>
      </w:r>
      <w:r w:rsidR="00063176">
        <w:rPr>
          <w:sz w:val="24"/>
        </w:rPr>
        <w:t xml:space="preserve">: 1) </w:t>
      </w:r>
      <w:r w:rsidR="00B758E2">
        <w:rPr>
          <w:sz w:val="24"/>
        </w:rPr>
        <w:t xml:space="preserve">prediction </w:t>
      </w:r>
      <w:r w:rsidR="00FB3FED">
        <w:rPr>
          <w:sz w:val="24"/>
        </w:rPr>
        <w:t xml:space="preserve">of </w:t>
      </w:r>
      <w:r w:rsidR="00586712">
        <w:rPr>
          <w:sz w:val="24"/>
        </w:rPr>
        <w:t xml:space="preserve">logic operations </w:t>
      </w:r>
      <w:r w:rsidR="00160202">
        <w:rPr>
          <w:sz w:val="24"/>
        </w:rPr>
        <w:t>for 1) indirectly bound TFs and 2)</w:t>
      </w:r>
      <w:r w:rsidR="00586712">
        <w:rPr>
          <w:sz w:val="24"/>
        </w:rPr>
        <w:t xml:space="preserve"> </w:t>
      </w:r>
      <w:r w:rsidR="00FB3FED">
        <w:rPr>
          <w:sz w:val="24"/>
        </w:rPr>
        <w:t>f</w:t>
      </w:r>
      <w:r w:rsidR="00063176">
        <w:rPr>
          <w:sz w:val="24"/>
        </w:rPr>
        <w:t>eed-forward loops.</w:t>
      </w:r>
      <w:r w:rsidR="00DF4804">
        <w:rPr>
          <w:sz w:val="24"/>
        </w:rPr>
        <w:t xml:space="preserve"> </w:t>
      </w:r>
      <w:r w:rsidR="00636276">
        <w:rPr>
          <w:sz w:val="24"/>
        </w:rPr>
        <w:t xml:space="preserve">  </w:t>
      </w:r>
    </w:p>
    <w:p w14:paraId="25AD86F2" w14:textId="021E1F6B" w:rsidR="003A7893" w:rsidRDefault="00434B38" w:rsidP="00CB3468">
      <w:pPr>
        <w:pStyle w:val="Heading2"/>
        <w:spacing w:line="360" w:lineRule="auto"/>
        <w:rPr>
          <w:sz w:val="28"/>
        </w:rPr>
      </w:pPr>
      <w:r>
        <w:rPr>
          <w:sz w:val="28"/>
        </w:rPr>
        <w:t xml:space="preserve">Applications </w:t>
      </w:r>
    </w:p>
    <w:p w14:paraId="0D1EB401" w14:textId="77777777" w:rsidR="00A2345D" w:rsidRDefault="00386985" w:rsidP="00A2345D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We study</w:t>
      </w:r>
      <w:r w:rsidR="00A2345D">
        <w:rPr>
          <w:rFonts w:ascii="Times New Roman" w:hAnsi="Times New Roman"/>
          <w:sz w:val="24"/>
        </w:rPr>
        <w:t xml:space="preserve"> Loregic’s </w:t>
      </w:r>
      <w:r>
        <w:rPr>
          <w:rFonts w:ascii="Times New Roman" w:hAnsi="Times New Roman"/>
          <w:sz w:val="24"/>
        </w:rPr>
        <w:t>ability</w:t>
      </w:r>
      <w:r w:rsidR="008B5A72">
        <w:rPr>
          <w:rFonts w:ascii="Times New Roman" w:hAnsi="Times New Roman"/>
          <w:sz w:val="24"/>
        </w:rPr>
        <w:t xml:space="preserve"> to characterize gene regulation in both small and complex biological systems. </w:t>
      </w:r>
      <w:r>
        <w:rPr>
          <w:rFonts w:ascii="Times New Roman" w:hAnsi="Times New Roman"/>
          <w:sz w:val="24"/>
        </w:rPr>
        <w:t xml:space="preserve"> I</w:t>
      </w:r>
      <w:r w:rsidR="00A2345D"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z w:val="24"/>
        </w:rPr>
        <w:t xml:space="preserve"> particular we analyze</w:t>
      </w:r>
      <w:r w:rsidR="00A2345D">
        <w:rPr>
          <w:rFonts w:ascii="Times New Roman" w:hAnsi="Times New Roman"/>
          <w:sz w:val="24"/>
        </w:rPr>
        <w:t xml:space="preserve"> two model </w:t>
      </w:r>
      <w:r>
        <w:rPr>
          <w:rFonts w:ascii="Times New Roman" w:hAnsi="Times New Roman"/>
          <w:sz w:val="24"/>
        </w:rPr>
        <w:t>datasets</w:t>
      </w:r>
      <w:r w:rsidR="00A2345D">
        <w:rPr>
          <w:rFonts w:ascii="Times New Roman" w:hAnsi="Times New Roman"/>
          <w:sz w:val="24"/>
        </w:rPr>
        <w:t xml:space="preserve">: yeast cell cycle and human cancer. </w:t>
      </w:r>
    </w:p>
    <w:p w14:paraId="6DEC45C7" w14:textId="5DF7EB08" w:rsidR="00961AF1" w:rsidRPr="00A2345D" w:rsidRDefault="00961AF1" w:rsidP="00386985">
      <w:pPr>
        <w:spacing w:line="360" w:lineRule="auto"/>
        <w:ind w:firstLine="142"/>
        <w:jc w:val="both"/>
        <w:rPr>
          <w:sz w:val="24"/>
        </w:rPr>
      </w:pPr>
      <w:r>
        <w:rPr>
          <w:rFonts w:ascii="Times New Roman" w:hAnsi="Times New Roman"/>
          <w:sz w:val="24"/>
        </w:rPr>
        <w:t>Yeast</w:t>
      </w:r>
      <w:r w:rsidR="0041253E">
        <w:rPr>
          <w:rFonts w:ascii="Times New Roman" w:hAnsi="Times New Roman"/>
          <w:sz w:val="24"/>
        </w:rPr>
        <w:t xml:space="preserve"> (</w:t>
      </w:r>
      <w:r w:rsidR="0041253E" w:rsidRPr="00937B03">
        <w:rPr>
          <w:rFonts w:ascii="Times New Roman" w:hAnsi="Times New Roman"/>
          <w:i/>
          <w:sz w:val="24"/>
        </w:rPr>
        <w:t>S. Cerevisiae</w:t>
      </w:r>
      <w:r w:rsidR="0041253E">
        <w:rPr>
          <w:rFonts w:ascii="Times New Roman" w:hAnsi="Times New Roman"/>
          <w:sz w:val="24"/>
        </w:rPr>
        <w:t>)</w:t>
      </w:r>
      <w:r>
        <w:rPr>
          <w:rFonts w:ascii="Times New Roman" w:hAnsi="Times New Roman"/>
          <w:sz w:val="24"/>
        </w:rPr>
        <w:t xml:space="preserve"> is a </w:t>
      </w:r>
      <w:r w:rsidR="00386985">
        <w:rPr>
          <w:rFonts w:ascii="Times New Roman" w:hAnsi="Times New Roman"/>
          <w:sz w:val="24"/>
        </w:rPr>
        <w:t xml:space="preserve">small but </w:t>
      </w:r>
      <w:r w:rsidR="00B758E2">
        <w:rPr>
          <w:rFonts w:ascii="Times New Roman" w:hAnsi="Times New Roman"/>
          <w:sz w:val="24"/>
        </w:rPr>
        <w:t xml:space="preserve">well-studied </w:t>
      </w:r>
      <w:r>
        <w:rPr>
          <w:rFonts w:ascii="Times New Roman" w:hAnsi="Times New Roman"/>
          <w:sz w:val="24"/>
        </w:rPr>
        <w:t>biolog</w:t>
      </w:r>
      <w:r w:rsidR="00304EB5">
        <w:rPr>
          <w:rFonts w:ascii="Times New Roman" w:hAnsi="Times New Roman"/>
          <w:sz w:val="24"/>
        </w:rPr>
        <w:t>ical</w:t>
      </w:r>
      <w:r>
        <w:rPr>
          <w:rFonts w:ascii="Times New Roman" w:hAnsi="Times New Roman"/>
          <w:sz w:val="24"/>
        </w:rPr>
        <w:t xml:space="preserve"> system</w:t>
      </w:r>
      <w:r w:rsidR="0041253E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  <w:r w:rsidR="00B758E2">
        <w:rPr>
          <w:rFonts w:ascii="Times New Roman" w:hAnsi="Times New Roman"/>
          <w:sz w:val="24"/>
        </w:rPr>
        <w:t>The large</w:t>
      </w:r>
      <w:r w:rsidR="00304EB5">
        <w:rPr>
          <w:rFonts w:ascii="Times New Roman" w:hAnsi="Times New Roman"/>
          <w:sz w:val="24"/>
        </w:rPr>
        <w:t xml:space="preserve"> variety </w:t>
      </w:r>
      <w:r w:rsidR="00B758E2">
        <w:rPr>
          <w:rFonts w:ascii="Times New Roman" w:hAnsi="Times New Roman"/>
          <w:sz w:val="24"/>
        </w:rPr>
        <w:t>of publicly avai</w:t>
      </w:r>
      <w:r w:rsidR="00B758E2">
        <w:rPr>
          <w:rFonts w:ascii="Times New Roman" w:hAnsi="Times New Roman"/>
          <w:sz w:val="24"/>
        </w:rPr>
        <w:t>l</w:t>
      </w:r>
      <w:r w:rsidR="00B758E2">
        <w:rPr>
          <w:rFonts w:ascii="Times New Roman" w:hAnsi="Times New Roman"/>
          <w:sz w:val="24"/>
        </w:rPr>
        <w:t xml:space="preserve">able </w:t>
      </w:r>
      <w:r w:rsidRPr="00961AF1">
        <w:rPr>
          <w:rFonts w:ascii="Times New Roman" w:hAnsi="Times New Roman"/>
          <w:sz w:val="24"/>
        </w:rPr>
        <w:t>gene</w:t>
      </w:r>
      <w:r>
        <w:rPr>
          <w:sz w:val="24"/>
        </w:rPr>
        <w:t xml:space="preserve"> regulat</w:t>
      </w:r>
      <w:r w:rsidR="0041253E">
        <w:rPr>
          <w:sz w:val="24"/>
        </w:rPr>
        <w:t>ion</w:t>
      </w:r>
      <w:r>
        <w:rPr>
          <w:sz w:val="24"/>
        </w:rPr>
        <w:t xml:space="preserve"> and expression data </w:t>
      </w:r>
      <w:r w:rsidR="0041253E">
        <w:rPr>
          <w:rFonts w:ascii="Times New Roman" w:hAnsi="Times New Roman"/>
          <w:sz w:val="24"/>
        </w:rPr>
        <w:t>make</w:t>
      </w:r>
      <w:r w:rsidR="00DF64ED">
        <w:rPr>
          <w:rFonts w:ascii="Times New Roman" w:hAnsi="Times New Roman"/>
          <w:sz w:val="24"/>
        </w:rPr>
        <w:t>s</w:t>
      </w:r>
      <w:r w:rsidR="0041253E">
        <w:rPr>
          <w:rFonts w:ascii="Times New Roman" w:hAnsi="Times New Roman"/>
          <w:sz w:val="24"/>
        </w:rPr>
        <w:t xml:space="preserve"> it an ideal model organism to test and validate our alg</w:t>
      </w:r>
      <w:r w:rsidR="0041253E">
        <w:rPr>
          <w:rFonts w:ascii="Times New Roman" w:hAnsi="Times New Roman"/>
          <w:sz w:val="24"/>
        </w:rPr>
        <w:t>o</w:t>
      </w:r>
      <w:r w:rsidR="0041253E">
        <w:rPr>
          <w:rFonts w:ascii="Times New Roman" w:hAnsi="Times New Roman"/>
          <w:sz w:val="24"/>
        </w:rPr>
        <w:t>rithm</w:t>
      </w:r>
      <w:r>
        <w:rPr>
          <w:sz w:val="24"/>
        </w:rPr>
        <w:t xml:space="preserve">. </w:t>
      </w:r>
      <w:r w:rsidR="00C41192">
        <w:rPr>
          <w:sz w:val="24"/>
        </w:rPr>
        <w:t xml:space="preserve">As </w:t>
      </w:r>
      <w:r w:rsidR="00386985">
        <w:rPr>
          <w:sz w:val="24"/>
        </w:rPr>
        <w:t>an example</w:t>
      </w:r>
      <w:r w:rsidR="00C41192">
        <w:rPr>
          <w:sz w:val="24"/>
        </w:rPr>
        <w:t>, w</w:t>
      </w:r>
      <w:r>
        <w:rPr>
          <w:sz w:val="24"/>
        </w:rPr>
        <w:t xml:space="preserve">e </w:t>
      </w:r>
      <w:r w:rsidR="0041253E">
        <w:rPr>
          <w:sz w:val="24"/>
        </w:rPr>
        <w:t xml:space="preserve">use </w:t>
      </w:r>
      <w:r>
        <w:rPr>
          <w:sz w:val="24"/>
        </w:rPr>
        <w:t xml:space="preserve">Loregic to predict logic </w:t>
      </w:r>
      <w:r w:rsidR="003846AB">
        <w:rPr>
          <w:sz w:val="24"/>
        </w:rPr>
        <w:t>coop</w:t>
      </w:r>
      <w:r>
        <w:rPr>
          <w:sz w:val="24"/>
        </w:rPr>
        <w:t xml:space="preserve">erations </w:t>
      </w:r>
      <w:r w:rsidR="00386985">
        <w:rPr>
          <w:sz w:val="24"/>
        </w:rPr>
        <w:t>among</w:t>
      </w:r>
      <w:r>
        <w:rPr>
          <w:sz w:val="24"/>
        </w:rPr>
        <w:t xml:space="preserve"> </w:t>
      </w:r>
      <w:r w:rsidR="0041253E">
        <w:rPr>
          <w:sz w:val="24"/>
        </w:rPr>
        <w:t xml:space="preserve">yeast </w:t>
      </w:r>
      <w:r>
        <w:rPr>
          <w:sz w:val="24"/>
        </w:rPr>
        <w:t>TFs</w:t>
      </w:r>
      <w:r w:rsidR="00386985">
        <w:rPr>
          <w:sz w:val="24"/>
        </w:rPr>
        <w:t>. We</w:t>
      </w:r>
      <w:r w:rsidR="00C41192">
        <w:rPr>
          <w:sz w:val="24"/>
        </w:rPr>
        <w:t xml:space="preserve"> </w:t>
      </w:r>
      <w:r>
        <w:rPr>
          <w:sz w:val="24"/>
        </w:rPr>
        <w:t xml:space="preserve">validate our results using </w:t>
      </w:r>
      <w:r w:rsidR="0041253E">
        <w:rPr>
          <w:sz w:val="24"/>
        </w:rPr>
        <w:t xml:space="preserve">data from genome-wide </w:t>
      </w:r>
      <w:r>
        <w:rPr>
          <w:sz w:val="24"/>
        </w:rPr>
        <w:t xml:space="preserve">TF knockout </w:t>
      </w:r>
      <w:r w:rsidR="0041253E">
        <w:rPr>
          <w:sz w:val="24"/>
        </w:rPr>
        <w:t>experiments</w:t>
      </w:r>
      <w:r>
        <w:rPr>
          <w:sz w:val="24"/>
        </w:rPr>
        <w:t>.</w:t>
      </w:r>
    </w:p>
    <w:p w14:paraId="1C3DE512" w14:textId="59DD59D5" w:rsidR="00434B38" w:rsidRPr="00961AF1" w:rsidRDefault="00434B38" w:rsidP="005F7FF0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</w:t>
      </w:r>
      <w:r w:rsidR="00386985">
        <w:rPr>
          <w:rFonts w:ascii="Times New Roman" w:hAnsi="Times New Roman"/>
          <w:sz w:val="24"/>
        </w:rPr>
        <w:t>By contrast, h</w:t>
      </w:r>
      <w:r>
        <w:rPr>
          <w:rFonts w:ascii="Times New Roman" w:hAnsi="Times New Roman" w:hint="eastAsia"/>
          <w:sz w:val="24"/>
        </w:rPr>
        <w:t>uman</w:t>
      </w:r>
      <w:r>
        <w:rPr>
          <w:rFonts w:ascii="Times New Roman" w:hAnsi="Times New Roman"/>
          <w:sz w:val="24"/>
        </w:rPr>
        <w:t xml:space="preserve"> cancers</w:t>
      </w:r>
      <w:r w:rsidR="00386985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are complex biological systems. </w:t>
      </w:r>
      <w:r w:rsidR="00386985">
        <w:rPr>
          <w:rFonts w:ascii="Times New Roman" w:hAnsi="Times New Roman"/>
          <w:sz w:val="24"/>
        </w:rPr>
        <w:t xml:space="preserve">Here </w:t>
      </w:r>
      <w:r>
        <w:rPr>
          <w:rFonts w:ascii="Times New Roman" w:hAnsi="Times New Roman"/>
          <w:sz w:val="24"/>
        </w:rPr>
        <w:t xml:space="preserve">we use </w:t>
      </w:r>
      <w:r w:rsidR="00386985">
        <w:rPr>
          <w:rFonts w:ascii="Times New Roman" w:hAnsi="Times New Roman"/>
          <w:sz w:val="24"/>
        </w:rPr>
        <w:t>Loregic</w:t>
      </w:r>
      <w:r>
        <w:rPr>
          <w:rFonts w:ascii="Times New Roman" w:hAnsi="Times New Roman"/>
          <w:sz w:val="24"/>
        </w:rPr>
        <w:t xml:space="preserve"> to study the acute myeloid leukemia (AML), a quickly progressing cancer with low (five-year) survival rates (&lt;25%), causing over 10,000 deaths in USA in 2014 </w:t>
      </w:r>
      <w:hyperlink w:anchor="_ENREF_28" w:tooltip="http://www.cancer.gov/,  #42" w:history="1">
        <w:r w:rsidR="004D4344">
          <w:rPr>
            <w:rFonts w:ascii="Times New Roman" w:hAnsi="Times New Roman"/>
            <w:sz w:val="24"/>
          </w:rPr>
          <w:fldChar w:fldCharType="begin"/>
        </w:r>
        <w:r w:rsidR="006445E2">
          <w:rPr>
            <w:rFonts w:ascii="Times New Roman" w:hAnsi="Times New Roman"/>
            <w:sz w:val="24"/>
          </w:rPr>
          <w:instrText xml:space="preserve"> ADDIN EN.CITE &lt;EndNote&gt;&lt;Cite&gt;&lt;Author&gt;http://www.cancer.gov/&lt;/Author&gt;&lt;RecNum&gt;42&lt;/RecNum&gt;&lt;DisplayText&gt;&lt;style face="superscript"&gt;28&lt;/style&gt;&lt;/DisplayText&gt;&lt;record&gt;&lt;rec-number&gt;42&lt;/rec-number&gt;&lt;foreign-keys&gt;&lt;key app="EN" db-id="rvp5vazpr50febep0fa5terrdrffrv9xwv2d"&gt;42&lt;/key&gt;&lt;/foreign-keys&gt;&lt;ref-type name="Web Page"&gt;12&lt;/ref-type&gt;&lt;contributors&gt;&lt;authors&gt;&lt;author&gt;http://www.cancer.gov/&lt;/author&gt;&lt;/authors&gt;&lt;/contributors&gt;&lt;titles&gt;&lt;/titles&gt;&lt;dates&gt;&lt;/dates&gt;&lt;urls&gt;&lt;related-urls&gt;&lt;url&gt;http://www.cancer.gov/&lt;/url&gt;&lt;/related-urls&gt;&lt;/urls&gt;&lt;/record&gt;&lt;/Cite&gt;&lt;/EndNote&gt;</w:instrText>
        </w:r>
        <w:r w:rsidR="004D4344">
          <w:rPr>
            <w:rFonts w:ascii="Times New Roman" w:hAnsi="Times New Roman"/>
            <w:sz w:val="24"/>
          </w:rPr>
          <w:fldChar w:fldCharType="separate"/>
        </w:r>
        <w:r w:rsidR="006445E2" w:rsidRPr="00434B38">
          <w:rPr>
            <w:rFonts w:ascii="Times New Roman" w:hAnsi="Times New Roman"/>
            <w:noProof/>
            <w:sz w:val="24"/>
            <w:vertAlign w:val="superscript"/>
          </w:rPr>
          <w:t>28</w:t>
        </w:r>
        <w:r w:rsidR="004D4344">
          <w:rPr>
            <w:rFonts w:ascii="Times New Roman" w:hAnsi="Times New Roman"/>
            <w:sz w:val="24"/>
          </w:rPr>
          <w:fldChar w:fldCharType="end"/>
        </w:r>
      </w:hyperlink>
      <w:r>
        <w:rPr>
          <w:rFonts w:ascii="Times New Roman" w:hAnsi="Times New Roman"/>
          <w:sz w:val="24"/>
        </w:rPr>
        <w:t xml:space="preserve">. We extracted gene regulatory network data from the ENCODE leukemia cell line, K562, and gene and miRNA expression datasets for AML from TCGA. Using Loregic, we predicted functional </w:t>
      </w:r>
      <w:r w:rsidR="000A5185">
        <w:rPr>
          <w:rFonts w:ascii="Times New Roman" w:hAnsi="Times New Roman"/>
          <w:sz w:val="24"/>
        </w:rPr>
        <w:t>cooperation</w:t>
      </w:r>
      <w:r>
        <w:rPr>
          <w:rFonts w:ascii="Times New Roman" w:hAnsi="Times New Roman"/>
          <w:sz w:val="24"/>
        </w:rPr>
        <w:t xml:space="preserve"> between and among TFs and miRNAs in AML.</w:t>
      </w:r>
    </w:p>
    <w:p w14:paraId="0D89AE19" w14:textId="77777777" w:rsidR="00F13EC3" w:rsidRDefault="00122039" w:rsidP="005F1DCA">
      <w:pPr>
        <w:pStyle w:val="Heading2"/>
        <w:numPr>
          <w:ilvl w:val="2"/>
          <w:numId w:val="6"/>
        </w:numPr>
        <w:tabs>
          <w:tab w:val="clear" w:pos="1224"/>
          <w:tab w:val="num" w:pos="709"/>
        </w:tabs>
        <w:spacing w:line="360" w:lineRule="auto"/>
        <w:ind w:hanging="1224"/>
        <w:rPr>
          <w:sz w:val="28"/>
        </w:rPr>
      </w:pPr>
      <w:r>
        <w:rPr>
          <w:sz w:val="28"/>
        </w:rPr>
        <w:t>Yeast</w:t>
      </w:r>
      <w:r w:rsidR="00921BDE" w:rsidRPr="00CB3468">
        <w:rPr>
          <w:sz w:val="28"/>
        </w:rPr>
        <w:t xml:space="preserve"> TFs </w:t>
      </w:r>
      <w:r>
        <w:rPr>
          <w:sz w:val="28"/>
        </w:rPr>
        <w:t>are</w:t>
      </w:r>
      <w:r w:rsidR="00921BDE" w:rsidRPr="00CB3468">
        <w:rPr>
          <w:sz w:val="28"/>
        </w:rPr>
        <w:t xml:space="preserve"> cooperative </w:t>
      </w:r>
      <w:r>
        <w:rPr>
          <w:sz w:val="28"/>
        </w:rPr>
        <w:t>during cell cycle</w:t>
      </w:r>
    </w:p>
    <w:p w14:paraId="75E89E4A" w14:textId="4D69FBED" w:rsidR="00D63363" w:rsidRDefault="00921BDE" w:rsidP="00B27059">
      <w:pPr>
        <w:pStyle w:val="Para0"/>
        <w:spacing w:line="360" w:lineRule="auto"/>
        <w:ind w:firstLine="0"/>
        <w:rPr>
          <w:sz w:val="24"/>
        </w:rPr>
      </w:pPr>
      <w:r w:rsidRPr="00304555">
        <w:rPr>
          <w:sz w:val="24"/>
        </w:rPr>
        <w:t xml:space="preserve">We </w:t>
      </w:r>
      <w:r w:rsidR="00C9356F" w:rsidRPr="00304555">
        <w:rPr>
          <w:sz w:val="24"/>
        </w:rPr>
        <w:t xml:space="preserve">used Loregic to </w:t>
      </w:r>
      <w:r w:rsidR="004E5E3A" w:rsidRPr="00304555">
        <w:rPr>
          <w:sz w:val="24"/>
        </w:rPr>
        <w:t>characterize</w:t>
      </w:r>
      <w:r w:rsidRPr="00304555">
        <w:rPr>
          <w:sz w:val="24"/>
        </w:rPr>
        <w:t xml:space="preserve"> </w:t>
      </w:r>
      <w:r w:rsidR="004E5E3A" w:rsidRPr="00304555">
        <w:rPr>
          <w:sz w:val="24"/>
        </w:rPr>
        <w:t>the</w:t>
      </w:r>
      <w:r w:rsidR="004052E2" w:rsidRPr="00304555">
        <w:rPr>
          <w:sz w:val="24"/>
        </w:rPr>
        <w:t xml:space="preserve"> </w:t>
      </w:r>
      <w:r w:rsidR="004B4C83" w:rsidRPr="00304555">
        <w:rPr>
          <w:sz w:val="24"/>
        </w:rPr>
        <w:t>TF-TF</w:t>
      </w:r>
      <w:r w:rsidR="00C9356F" w:rsidRPr="00304555">
        <w:rPr>
          <w:sz w:val="24"/>
        </w:rPr>
        <w:t xml:space="preserve">-target </w:t>
      </w:r>
      <w:r w:rsidR="004B4C83" w:rsidRPr="00304555">
        <w:rPr>
          <w:sz w:val="24"/>
        </w:rPr>
        <w:t xml:space="preserve">logics </w:t>
      </w:r>
      <w:r w:rsidR="004E5E3A" w:rsidRPr="00304555">
        <w:rPr>
          <w:sz w:val="24"/>
        </w:rPr>
        <w:t xml:space="preserve">during </w:t>
      </w:r>
      <w:r w:rsidR="00C17D0B" w:rsidRPr="00304555">
        <w:rPr>
          <w:sz w:val="24"/>
        </w:rPr>
        <w:t xml:space="preserve">the </w:t>
      </w:r>
      <w:r w:rsidR="00C9356F" w:rsidRPr="00304555">
        <w:rPr>
          <w:sz w:val="24"/>
        </w:rPr>
        <w:t xml:space="preserve">yeast </w:t>
      </w:r>
      <w:r w:rsidR="004E5E3A" w:rsidRPr="00304555">
        <w:rPr>
          <w:sz w:val="24"/>
        </w:rPr>
        <w:t>cell</w:t>
      </w:r>
      <w:r w:rsidR="00C17D0B" w:rsidRPr="00304555">
        <w:rPr>
          <w:sz w:val="24"/>
        </w:rPr>
        <w:t xml:space="preserve"> </w:t>
      </w:r>
      <w:r w:rsidR="004E5E3A" w:rsidRPr="00304555">
        <w:rPr>
          <w:sz w:val="24"/>
        </w:rPr>
        <w:t>cycle</w:t>
      </w:r>
      <w:r w:rsidRPr="00304555">
        <w:rPr>
          <w:sz w:val="24"/>
        </w:rPr>
        <w:t xml:space="preserve"> </w:t>
      </w:r>
      <w:r w:rsidR="00125554" w:rsidRPr="00304555">
        <w:rPr>
          <w:sz w:val="24"/>
        </w:rPr>
        <w:t>(s</w:t>
      </w:r>
      <w:r w:rsidR="004E5E3A" w:rsidRPr="00304555">
        <w:rPr>
          <w:sz w:val="24"/>
        </w:rPr>
        <w:t>ee Methods)</w:t>
      </w:r>
      <w:r w:rsidR="00304555" w:rsidRPr="00304555">
        <w:rPr>
          <w:sz w:val="24"/>
        </w:rPr>
        <w:t xml:space="preserve"> and</w:t>
      </w:r>
      <w:r w:rsidR="004B4C83" w:rsidRPr="00304555">
        <w:rPr>
          <w:sz w:val="24"/>
        </w:rPr>
        <w:t xml:space="preserve"> found 4</w:t>
      </w:r>
      <w:r w:rsidR="009D68E2" w:rsidRPr="00304555">
        <w:rPr>
          <w:sz w:val="24"/>
        </w:rPr>
        <w:t>,</w:t>
      </w:r>
      <w:r w:rsidR="004B4C83" w:rsidRPr="00304555">
        <w:rPr>
          <w:sz w:val="24"/>
        </w:rPr>
        <w:t xml:space="preserve">126 TF-TF-target triplets </w:t>
      </w:r>
      <w:r w:rsidR="00836C50" w:rsidRPr="00304555">
        <w:rPr>
          <w:sz w:val="24"/>
        </w:rPr>
        <w:t>that are g</w:t>
      </w:r>
      <w:r w:rsidR="00D63363" w:rsidRPr="00304555">
        <w:rPr>
          <w:sz w:val="24"/>
        </w:rPr>
        <w:t>ate-co</w:t>
      </w:r>
      <w:r w:rsidR="00836C50" w:rsidRPr="00304555">
        <w:rPr>
          <w:sz w:val="24"/>
        </w:rPr>
        <w:t>nsistent</w:t>
      </w:r>
      <w:r w:rsidR="00836C50">
        <w:rPr>
          <w:sz w:val="24"/>
        </w:rPr>
        <w:t xml:space="preserve"> </w:t>
      </w:r>
      <w:r w:rsidR="00C9356F">
        <w:rPr>
          <w:sz w:val="24"/>
        </w:rPr>
        <w:t>(Fig. 3A</w:t>
      </w:r>
      <w:r w:rsidR="001E5335">
        <w:rPr>
          <w:sz w:val="24"/>
        </w:rPr>
        <w:t>)</w:t>
      </w:r>
      <w:r w:rsidR="00D44EB9">
        <w:rPr>
          <w:sz w:val="24"/>
        </w:rPr>
        <w:t>.</w:t>
      </w:r>
      <w:r w:rsidR="004B4C83" w:rsidRPr="00CB3468">
        <w:rPr>
          <w:sz w:val="24"/>
        </w:rPr>
        <w:t xml:space="preserve"> </w:t>
      </w:r>
      <w:r w:rsidR="004B4C83">
        <w:rPr>
          <w:sz w:val="24"/>
        </w:rPr>
        <w:t xml:space="preserve">Among </w:t>
      </w:r>
      <w:r w:rsidR="00C47BA7" w:rsidRPr="00C47BA7">
        <w:rPr>
          <w:sz w:val="24"/>
        </w:rPr>
        <w:t>the gate</w:t>
      </w:r>
      <w:r w:rsidR="00C47BA7">
        <w:rPr>
          <w:sz w:val="24"/>
        </w:rPr>
        <w:t>-</w:t>
      </w:r>
      <w:r w:rsidR="00C47BA7" w:rsidRPr="00846B73">
        <w:rPr>
          <w:sz w:val="24"/>
        </w:rPr>
        <w:t>consistent triplets</w:t>
      </w:r>
      <w:r w:rsidR="007702EB" w:rsidRPr="00C47BA7">
        <w:rPr>
          <w:sz w:val="24"/>
        </w:rPr>
        <w:t>,</w:t>
      </w:r>
      <w:r w:rsidR="007702EB">
        <w:rPr>
          <w:sz w:val="24"/>
        </w:rPr>
        <w:t xml:space="preserve"> we found that</w:t>
      </w:r>
      <w:r w:rsidR="004052E2">
        <w:rPr>
          <w:sz w:val="24"/>
        </w:rPr>
        <w:t xml:space="preserve"> </w:t>
      </w:r>
      <w:r w:rsidR="00215229">
        <w:rPr>
          <w:sz w:val="24"/>
        </w:rPr>
        <w:t>“</w:t>
      </w:r>
      <w:r w:rsidR="004B4C83">
        <w:rPr>
          <w:sz w:val="24"/>
        </w:rPr>
        <w:t>T=RF1*RF2</w:t>
      </w:r>
      <w:r w:rsidR="00215229">
        <w:rPr>
          <w:sz w:val="24"/>
        </w:rPr>
        <w:t>”</w:t>
      </w:r>
      <w:r w:rsidR="0038273F">
        <w:rPr>
          <w:sz w:val="24"/>
        </w:rPr>
        <w:t>(i.e., AND</w:t>
      </w:r>
      <w:r w:rsidR="005F7FF0">
        <w:rPr>
          <w:sz w:val="24"/>
        </w:rPr>
        <w:t xml:space="preserve"> gate</w:t>
      </w:r>
      <w:r w:rsidR="0038273F">
        <w:rPr>
          <w:sz w:val="24"/>
        </w:rPr>
        <w:t>)</w:t>
      </w:r>
      <w:r w:rsidR="004B4C83">
        <w:rPr>
          <w:sz w:val="24"/>
        </w:rPr>
        <w:t xml:space="preserve">, </w:t>
      </w:r>
      <w:r w:rsidR="00215229">
        <w:rPr>
          <w:sz w:val="24"/>
        </w:rPr>
        <w:t>“</w:t>
      </w:r>
      <w:r w:rsidR="004B4C83">
        <w:rPr>
          <w:sz w:val="24"/>
        </w:rPr>
        <w:t>T=~RF1*RF2</w:t>
      </w:r>
      <w:r w:rsidR="00215229">
        <w:rPr>
          <w:sz w:val="24"/>
        </w:rPr>
        <w:t>”</w:t>
      </w:r>
      <w:r w:rsidR="00C9356F">
        <w:rPr>
          <w:sz w:val="24"/>
        </w:rPr>
        <w:t>,</w:t>
      </w:r>
      <w:r w:rsidR="004B4C83">
        <w:rPr>
          <w:sz w:val="24"/>
        </w:rPr>
        <w:t xml:space="preserve"> and </w:t>
      </w:r>
      <w:r w:rsidR="00215229">
        <w:rPr>
          <w:sz w:val="24"/>
        </w:rPr>
        <w:t>“</w:t>
      </w:r>
      <w:r w:rsidR="004B4C83">
        <w:rPr>
          <w:sz w:val="24"/>
        </w:rPr>
        <w:t>T=RF1*~RF2</w:t>
      </w:r>
      <w:r w:rsidR="00215229">
        <w:rPr>
          <w:sz w:val="24"/>
        </w:rPr>
        <w:t>”</w:t>
      </w:r>
      <w:r w:rsidR="00C9356F">
        <w:rPr>
          <w:sz w:val="24"/>
        </w:rPr>
        <w:t xml:space="preserve"> logic gates</w:t>
      </w:r>
      <w:r w:rsidR="007702EB">
        <w:rPr>
          <w:sz w:val="24"/>
        </w:rPr>
        <w:t xml:space="preserve">, have </w:t>
      </w:r>
      <w:r w:rsidR="004B4C83">
        <w:rPr>
          <w:sz w:val="24"/>
        </w:rPr>
        <w:t>more triplets matched</w:t>
      </w:r>
      <w:r w:rsidR="007702EB">
        <w:rPr>
          <w:sz w:val="24"/>
        </w:rPr>
        <w:t xml:space="preserve"> than </w:t>
      </w:r>
      <w:r w:rsidR="00C9356F">
        <w:rPr>
          <w:sz w:val="24"/>
        </w:rPr>
        <w:t xml:space="preserve">all </w:t>
      </w:r>
      <w:r w:rsidR="007702EB">
        <w:rPr>
          <w:sz w:val="24"/>
        </w:rPr>
        <w:t>other</w:t>
      </w:r>
      <w:r w:rsidR="00F12944">
        <w:rPr>
          <w:sz w:val="24"/>
        </w:rPr>
        <w:t xml:space="preserve"> gates</w:t>
      </w:r>
      <w:r w:rsidR="00AB25AC">
        <w:rPr>
          <w:sz w:val="24"/>
        </w:rPr>
        <w:t xml:space="preserve">, where ‘~’ and ‘*’ </w:t>
      </w:r>
      <w:r w:rsidR="005F7FF0">
        <w:rPr>
          <w:sz w:val="24"/>
        </w:rPr>
        <w:t xml:space="preserve">represent </w:t>
      </w:r>
      <w:r w:rsidR="0011391F">
        <w:rPr>
          <w:sz w:val="24"/>
        </w:rPr>
        <w:t xml:space="preserve">the </w:t>
      </w:r>
      <w:r w:rsidR="005F7FF0">
        <w:rPr>
          <w:sz w:val="24"/>
        </w:rPr>
        <w:t>NOT and</w:t>
      </w:r>
      <w:r w:rsidR="00AB25AC">
        <w:rPr>
          <w:sz w:val="24"/>
        </w:rPr>
        <w:t xml:space="preserve"> AND logic </w:t>
      </w:r>
      <w:r w:rsidR="005F7FF0">
        <w:rPr>
          <w:sz w:val="24"/>
        </w:rPr>
        <w:t>oper</w:t>
      </w:r>
      <w:r w:rsidR="005F7FF0">
        <w:rPr>
          <w:sz w:val="24"/>
        </w:rPr>
        <w:t>a</w:t>
      </w:r>
      <w:r w:rsidR="005F7FF0">
        <w:rPr>
          <w:sz w:val="24"/>
        </w:rPr>
        <w:t>tors respectively</w:t>
      </w:r>
      <w:r w:rsidR="007702EB">
        <w:rPr>
          <w:sz w:val="24"/>
        </w:rPr>
        <w:t xml:space="preserve">. </w:t>
      </w:r>
      <w:r w:rsidR="005F7FF0">
        <w:rPr>
          <w:sz w:val="24"/>
        </w:rPr>
        <w:t>Having</w:t>
      </w:r>
      <w:r w:rsidR="00DC2E51">
        <w:rPr>
          <w:sz w:val="24"/>
        </w:rPr>
        <w:t xml:space="preserve"> randomly assigned TFs as RF1 and RF2, </w:t>
      </w:r>
      <w:r w:rsidR="005F7FF0">
        <w:rPr>
          <w:sz w:val="24"/>
        </w:rPr>
        <w:t xml:space="preserve">the </w:t>
      </w:r>
      <w:r w:rsidR="00DC2E51">
        <w:rPr>
          <w:sz w:val="24"/>
        </w:rPr>
        <w:t>“T=~RF1*RF2”</w:t>
      </w:r>
      <w:r w:rsidR="00A74C6B">
        <w:rPr>
          <w:sz w:val="24"/>
        </w:rPr>
        <w:t xml:space="preserve"> </w:t>
      </w:r>
      <w:r w:rsidR="00DC2E51">
        <w:rPr>
          <w:sz w:val="24"/>
        </w:rPr>
        <w:t>and “T=RF1*~RF2” logic gates are symmetric.</w:t>
      </w:r>
      <w:r w:rsidR="007702EB">
        <w:rPr>
          <w:sz w:val="24"/>
        </w:rPr>
        <w:t xml:space="preserve"> </w:t>
      </w:r>
      <w:r w:rsidR="00745801">
        <w:rPr>
          <w:sz w:val="24"/>
        </w:rPr>
        <w:t xml:space="preserve">The </w:t>
      </w:r>
      <w:r w:rsidRPr="00CB3468">
        <w:rPr>
          <w:sz w:val="24"/>
        </w:rPr>
        <w:t xml:space="preserve">AND </w:t>
      </w:r>
      <w:r w:rsidR="005F7FF0">
        <w:rPr>
          <w:sz w:val="24"/>
        </w:rPr>
        <w:t xml:space="preserve">gate </w:t>
      </w:r>
      <w:r w:rsidR="00745801">
        <w:rPr>
          <w:sz w:val="24"/>
        </w:rPr>
        <w:t xml:space="preserve">triplets </w:t>
      </w:r>
      <w:r w:rsidR="004052E2">
        <w:rPr>
          <w:sz w:val="24"/>
        </w:rPr>
        <w:t>indicate</w:t>
      </w:r>
      <w:r w:rsidR="00586018">
        <w:rPr>
          <w:sz w:val="24"/>
        </w:rPr>
        <w:t xml:space="preserve"> that both TFs</w:t>
      </w:r>
      <w:r w:rsidR="00D16F76">
        <w:rPr>
          <w:sz w:val="24"/>
        </w:rPr>
        <w:t xml:space="preserve"> </w:t>
      </w:r>
      <w:r w:rsidR="00586018">
        <w:rPr>
          <w:sz w:val="24"/>
        </w:rPr>
        <w:t>are</w:t>
      </w:r>
      <w:r w:rsidR="004052E2">
        <w:rPr>
          <w:sz w:val="24"/>
        </w:rPr>
        <w:t xml:space="preserve"> </w:t>
      </w:r>
      <w:r w:rsidR="00C314E0">
        <w:rPr>
          <w:sz w:val="24"/>
        </w:rPr>
        <w:t>required</w:t>
      </w:r>
      <w:r w:rsidRPr="00CB3468">
        <w:rPr>
          <w:sz w:val="24"/>
        </w:rPr>
        <w:t xml:space="preserve"> </w:t>
      </w:r>
      <w:r w:rsidR="004052E2">
        <w:rPr>
          <w:sz w:val="24"/>
        </w:rPr>
        <w:t xml:space="preserve">in order </w:t>
      </w:r>
      <w:r w:rsidRPr="00CB3468">
        <w:rPr>
          <w:sz w:val="24"/>
        </w:rPr>
        <w:t>to activate</w:t>
      </w:r>
      <w:r w:rsidR="00B00F36">
        <w:rPr>
          <w:sz w:val="24"/>
        </w:rPr>
        <w:t xml:space="preserve"> the expression of</w:t>
      </w:r>
      <w:r w:rsidRPr="00CB3468">
        <w:rPr>
          <w:sz w:val="24"/>
        </w:rPr>
        <w:t xml:space="preserve"> their target gene</w:t>
      </w:r>
      <w:r w:rsidR="00B00F36">
        <w:rPr>
          <w:sz w:val="24"/>
        </w:rPr>
        <w:t xml:space="preserve"> </w:t>
      </w:r>
      <w:r w:rsidR="00745801">
        <w:rPr>
          <w:sz w:val="24"/>
        </w:rPr>
        <w:t xml:space="preserve">(see </w:t>
      </w:r>
      <w:r w:rsidR="004052E2">
        <w:rPr>
          <w:sz w:val="24"/>
        </w:rPr>
        <w:t>discussion of</w:t>
      </w:r>
      <w:r w:rsidR="00745801">
        <w:rPr>
          <w:sz w:val="24"/>
        </w:rPr>
        <w:t xml:space="preserve"> other logic gates in Fig. S1)</w:t>
      </w:r>
      <w:r w:rsidRPr="00CB3468">
        <w:rPr>
          <w:sz w:val="24"/>
        </w:rPr>
        <w:t xml:space="preserve">. </w:t>
      </w:r>
      <w:r w:rsidR="00AE55B7" w:rsidRPr="008146C4">
        <w:rPr>
          <w:sz w:val="24"/>
        </w:rPr>
        <w:t>After matching all triplets against logic ga</w:t>
      </w:r>
      <w:r w:rsidR="009B62DD" w:rsidRPr="008F0826">
        <w:rPr>
          <w:sz w:val="24"/>
        </w:rPr>
        <w:t xml:space="preserve">tes, we </w:t>
      </w:r>
      <w:r w:rsidR="006E12BB" w:rsidRPr="005F1DCA">
        <w:rPr>
          <w:sz w:val="24"/>
        </w:rPr>
        <w:t xml:space="preserve">looked at variations in </w:t>
      </w:r>
      <w:r w:rsidR="005F1DCA">
        <w:rPr>
          <w:sz w:val="24"/>
        </w:rPr>
        <w:t>matched</w:t>
      </w:r>
      <w:r w:rsidR="006E12BB" w:rsidRPr="005F1DCA">
        <w:rPr>
          <w:sz w:val="24"/>
        </w:rPr>
        <w:t xml:space="preserve"> logic gates for</w:t>
      </w:r>
      <w:r w:rsidR="00D57C3A">
        <w:rPr>
          <w:sz w:val="24"/>
        </w:rPr>
        <w:t xml:space="preserve"> a particular type of </w:t>
      </w:r>
      <w:r w:rsidR="006E12BB" w:rsidRPr="005F1DCA">
        <w:rPr>
          <w:sz w:val="24"/>
        </w:rPr>
        <w:t>triplets</w:t>
      </w:r>
      <w:r w:rsidR="00D57C3A">
        <w:rPr>
          <w:sz w:val="24"/>
        </w:rPr>
        <w:t xml:space="preserve"> (RF1,</w:t>
      </w:r>
      <w:r w:rsidR="00253F85">
        <w:rPr>
          <w:sz w:val="24"/>
        </w:rPr>
        <w:t xml:space="preserve"> </w:t>
      </w:r>
      <w:r w:rsidR="00D57C3A">
        <w:rPr>
          <w:sz w:val="24"/>
        </w:rPr>
        <w:t>RF2,</w:t>
      </w:r>
      <w:r w:rsidR="00253F85">
        <w:rPr>
          <w:sz w:val="24"/>
        </w:rPr>
        <w:t xml:space="preserve"> </w:t>
      </w:r>
      <w:r w:rsidR="00D57C3A">
        <w:rPr>
          <w:sz w:val="24"/>
        </w:rPr>
        <w:t>X),</w:t>
      </w:r>
      <w:r w:rsidR="006E12BB" w:rsidRPr="005F1DCA">
        <w:rPr>
          <w:sz w:val="24"/>
        </w:rPr>
        <w:t xml:space="preserve"> </w:t>
      </w:r>
      <w:r w:rsidR="00F12944">
        <w:rPr>
          <w:sz w:val="24"/>
        </w:rPr>
        <w:t xml:space="preserve">that </w:t>
      </w:r>
      <w:r w:rsidR="006E12BB" w:rsidRPr="005F1DCA">
        <w:rPr>
          <w:sz w:val="24"/>
        </w:rPr>
        <w:t>shar</w:t>
      </w:r>
      <w:r w:rsidR="000B52F4">
        <w:rPr>
          <w:sz w:val="24"/>
        </w:rPr>
        <w:t xml:space="preserve">e </w:t>
      </w:r>
      <w:r w:rsidR="00F12944">
        <w:rPr>
          <w:sz w:val="24"/>
        </w:rPr>
        <w:t>regulatory factors</w:t>
      </w:r>
      <w:r w:rsidR="006E12BB" w:rsidRPr="005F1DCA">
        <w:rPr>
          <w:sz w:val="24"/>
        </w:rPr>
        <w:t xml:space="preserve"> </w:t>
      </w:r>
      <w:r w:rsidR="00F12944">
        <w:rPr>
          <w:sz w:val="24"/>
        </w:rPr>
        <w:t>(</w:t>
      </w:r>
      <w:r w:rsidR="006E12BB" w:rsidRPr="005F1DCA">
        <w:rPr>
          <w:sz w:val="24"/>
        </w:rPr>
        <w:t>RF1 and RF2</w:t>
      </w:r>
      <w:r w:rsidR="00F12944">
        <w:rPr>
          <w:sz w:val="24"/>
        </w:rPr>
        <w:t>)</w:t>
      </w:r>
      <w:r w:rsidR="006E12BB" w:rsidRPr="005F1DCA">
        <w:rPr>
          <w:sz w:val="24"/>
        </w:rPr>
        <w:t xml:space="preserve"> but </w:t>
      </w:r>
      <w:r w:rsidR="00F12944" w:rsidRPr="005F1DCA">
        <w:rPr>
          <w:sz w:val="24"/>
        </w:rPr>
        <w:t>hav</w:t>
      </w:r>
      <w:r w:rsidR="00F12944">
        <w:rPr>
          <w:sz w:val="24"/>
        </w:rPr>
        <w:t>e</w:t>
      </w:r>
      <w:r w:rsidR="00F12944" w:rsidRPr="005F1DCA">
        <w:rPr>
          <w:sz w:val="24"/>
        </w:rPr>
        <w:t xml:space="preserve"> </w:t>
      </w:r>
      <w:r w:rsidR="006E12BB" w:rsidRPr="005F1DCA">
        <w:rPr>
          <w:sz w:val="24"/>
        </w:rPr>
        <w:t>distinct targets</w:t>
      </w:r>
      <w:r w:rsidR="00B1230B">
        <w:rPr>
          <w:sz w:val="24"/>
        </w:rPr>
        <w:t xml:space="preserve"> (T=X)</w:t>
      </w:r>
      <w:r w:rsidR="006E12BB" w:rsidRPr="005F1DCA">
        <w:rPr>
          <w:sz w:val="24"/>
        </w:rPr>
        <w:t xml:space="preserve"> </w:t>
      </w:r>
      <w:r w:rsidR="00ED0147" w:rsidRPr="008F0826">
        <w:rPr>
          <w:sz w:val="24"/>
        </w:rPr>
        <w:t>(Fig. 3B)</w:t>
      </w:r>
      <w:r w:rsidR="006E12BB" w:rsidRPr="005F1DCA">
        <w:rPr>
          <w:sz w:val="24"/>
        </w:rPr>
        <w:t xml:space="preserve">. As a result we were able to distinguish </w:t>
      </w:r>
      <w:r w:rsidR="009B62DD" w:rsidRPr="008F0826">
        <w:rPr>
          <w:sz w:val="24"/>
        </w:rPr>
        <w:t>three categories</w:t>
      </w:r>
      <w:r w:rsidR="00101C13">
        <w:rPr>
          <w:sz w:val="24"/>
        </w:rPr>
        <w:t xml:space="preserve"> </w:t>
      </w:r>
      <w:r w:rsidR="00B1230B">
        <w:rPr>
          <w:sz w:val="24"/>
        </w:rPr>
        <w:t xml:space="preserve">for this </w:t>
      </w:r>
      <w:r w:rsidR="00101C13">
        <w:rPr>
          <w:sz w:val="24"/>
        </w:rPr>
        <w:t>triplet group</w:t>
      </w:r>
      <w:r w:rsidR="006E12BB" w:rsidRPr="005F1DCA">
        <w:rPr>
          <w:sz w:val="24"/>
        </w:rPr>
        <w:t xml:space="preserve">: </w:t>
      </w:r>
      <w:r w:rsidR="001C5DF4" w:rsidRPr="008146C4">
        <w:rPr>
          <w:sz w:val="24"/>
        </w:rPr>
        <w:t xml:space="preserve">1) </w:t>
      </w:r>
      <w:r w:rsidR="00601421">
        <w:rPr>
          <w:sz w:val="24"/>
        </w:rPr>
        <w:t>“h</w:t>
      </w:r>
      <w:r w:rsidR="00601421">
        <w:rPr>
          <w:sz w:val="24"/>
        </w:rPr>
        <w:t>o</w:t>
      </w:r>
      <w:r w:rsidR="00601421">
        <w:rPr>
          <w:sz w:val="24"/>
        </w:rPr>
        <w:t xml:space="preserve">mogenous” </w:t>
      </w:r>
      <w:r w:rsidR="006E12BB" w:rsidRPr="005F1DCA">
        <w:rPr>
          <w:sz w:val="24"/>
        </w:rPr>
        <w:t xml:space="preserve">gate-consistent </w:t>
      </w:r>
      <w:r w:rsidR="00682370" w:rsidRPr="008146C4">
        <w:rPr>
          <w:sz w:val="24"/>
        </w:rPr>
        <w:t>tr</w:t>
      </w:r>
      <w:r w:rsidR="00682370" w:rsidRPr="008F0826">
        <w:rPr>
          <w:sz w:val="24"/>
        </w:rPr>
        <w:t>iplets</w:t>
      </w:r>
      <w:r w:rsidR="00601421">
        <w:rPr>
          <w:sz w:val="24"/>
        </w:rPr>
        <w:t xml:space="preserve"> – </w:t>
      </w:r>
      <w:r w:rsidR="00682370" w:rsidRPr="008F0826">
        <w:rPr>
          <w:sz w:val="24"/>
        </w:rPr>
        <w:t>match</w:t>
      </w:r>
      <w:r w:rsidR="003C0360">
        <w:rPr>
          <w:sz w:val="24"/>
        </w:rPr>
        <w:t>ing</w:t>
      </w:r>
      <w:r w:rsidR="00682370" w:rsidRPr="008F0826">
        <w:rPr>
          <w:sz w:val="24"/>
        </w:rPr>
        <w:t xml:space="preserve"> the same</w:t>
      </w:r>
      <w:r w:rsidR="009D68E2">
        <w:rPr>
          <w:sz w:val="24"/>
        </w:rPr>
        <w:t>,</w:t>
      </w:r>
      <w:r w:rsidR="00682370" w:rsidRPr="008F0826">
        <w:rPr>
          <w:sz w:val="24"/>
        </w:rPr>
        <w:t xml:space="preserve"> l</w:t>
      </w:r>
      <w:r w:rsidR="00271D20" w:rsidRPr="008F0826">
        <w:rPr>
          <w:sz w:val="24"/>
        </w:rPr>
        <w:t>ogic gate</w:t>
      </w:r>
      <w:r w:rsidR="009D68E2">
        <w:rPr>
          <w:sz w:val="24"/>
        </w:rPr>
        <w:t xml:space="preserve"> </w:t>
      </w:r>
      <w:r w:rsidR="00101C13">
        <w:rPr>
          <w:sz w:val="24"/>
        </w:rPr>
        <w:t>across all targets</w:t>
      </w:r>
      <w:r w:rsidR="00101C13" w:rsidRPr="008F0826">
        <w:rPr>
          <w:sz w:val="24"/>
        </w:rPr>
        <w:t xml:space="preserve"> </w:t>
      </w:r>
      <w:r w:rsidR="00271D20" w:rsidRPr="008F0826">
        <w:rPr>
          <w:sz w:val="24"/>
        </w:rPr>
        <w:t xml:space="preserve">(e.g., top table); 2) </w:t>
      </w:r>
      <w:r w:rsidR="00601421">
        <w:rPr>
          <w:sz w:val="24"/>
        </w:rPr>
        <w:t>“i</w:t>
      </w:r>
      <w:r w:rsidR="00601421">
        <w:rPr>
          <w:sz w:val="24"/>
        </w:rPr>
        <w:t>n</w:t>
      </w:r>
      <w:r w:rsidR="00601421">
        <w:rPr>
          <w:sz w:val="24"/>
        </w:rPr>
        <w:t xml:space="preserve">homogeneous” </w:t>
      </w:r>
      <w:r w:rsidR="006E12BB" w:rsidRPr="005F1DCA">
        <w:rPr>
          <w:sz w:val="24"/>
        </w:rPr>
        <w:t xml:space="preserve">gate-consistent </w:t>
      </w:r>
      <w:r w:rsidR="00271D20" w:rsidRPr="008146C4">
        <w:rPr>
          <w:sz w:val="24"/>
        </w:rPr>
        <w:t>triplets</w:t>
      </w:r>
      <w:r w:rsidR="00601421">
        <w:rPr>
          <w:sz w:val="24"/>
        </w:rPr>
        <w:t xml:space="preserve"> – </w:t>
      </w:r>
      <w:r w:rsidR="00271D20" w:rsidRPr="008F0826">
        <w:rPr>
          <w:sz w:val="24"/>
        </w:rPr>
        <w:t>match</w:t>
      </w:r>
      <w:r w:rsidR="006E12BB" w:rsidRPr="005F1DCA">
        <w:rPr>
          <w:sz w:val="24"/>
        </w:rPr>
        <w:t>ing</w:t>
      </w:r>
      <w:r w:rsidR="00271D20" w:rsidRPr="008146C4">
        <w:rPr>
          <w:sz w:val="24"/>
        </w:rPr>
        <w:t xml:space="preserve"> </w:t>
      </w:r>
      <w:r w:rsidR="00F12944">
        <w:rPr>
          <w:sz w:val="24"/>
        </w:rPr>
        <w:t>different</w:t>
      </w:r>
      <w:r w:rsidR="00601421">
        <w:rPr>
          <w:sz w:val="24"/>
        </w:rPr>
        <w:t xml:space="preserve"> </w:t>
      </w:r>
      <w:r w:rsidR="00271D20" w:rsidRPr="008F0826">
        <w:rPr>
          <w:sz w:val="24"/>
        </w:rPr>
        <w:t>logic gates</w:t>
      </w:r>
      <w:r w:rsidR="009D68E2">
        <w:rPr>
          <w:sz w:val="24"/>
        </w:rPr>
        <w:t xml:space="preserve"> </w:t>
      </w:r>
      <w:r w:rsidR="00101C13">
        <w:rPr>
          <w:sz w:val="24"/>
        </w:rPr>
        <w:t>across all targets</w:t>
      </w:r>
      <w:r w:rsidR="00101C13" w:rsidRPr="008F0826">
        <w:rPr>
          <w:sz w:val="24"/>
        </w:rPr>
        <w:t xml:space="preserve"> </w:t>
      </w:r>
      <w:r w:rsidR="00271D20" w:rsidRPr="008F0826">
        <w:rPr>
          <w:sz w:val="24"/>
        </w:rPr>
        <w:t xml:space="preserve">(e.g., middle table); </w:t>
      </w:r>
      <w:r w:rsidR="009D68E2">
        <w:rPr>
          <w:sz w:val="24"/>
        </w:rPr>
        <w:t xml:space="preserve">and </w:t>
      </w:r>
      <w:r w:rsidR="00271D20" w:rsidRPr="008F0826">
        <w:rPr>
          <w:sz w:val="24"/>
        </w:rPr>
        <w:t xml:space="preserve">3) </w:t>
      </w:r>
      <w:r w:rsidR="006E12BB" w:rsidRPr="005F1DCA">
        <w:rPr>
          <w:sz w:val="24"/>
        </w:rPr>
        <w:t>no</w:t>
      </w:r>
      <w:r w:rsidR="005F1DCA">
        <w:rPr>
          <w:sz w:val="24"/>
        </w:rPr>
        <w:t>n</w:t>
      </w:r>
      <w:r w:rsidR="006E12BB" w:rsidRPr="005F1DCA">
        <w:rPr>
          <w:sz w:val="24"/>
        </w:rPr>
        <w:t xml:space="preserve"> gate-consistent </w:t>
      </w:r>
      <w:r w:rsidR="00271D20" w:rsidRPr="008F0826">
        <w:rPr>
          <w:sz w:val="24"/>
        </w:rPr>
        <w:t>triplets</w:t>
      </w:r>
      <w:r w:rsidR="006E12BB" w:rsidRPr="005F1DCA">
        <w:rPr>
          <w:sz w:val="24"/>
        </w:rPr>
        <w:t>, i.e.</w:t>
      </w:r>
      <w:r w:rsidR="009D68E2">
        <w:rPr>
          <w:sz w:val="24"/>
        </w:rPr>
        <w:t xml:space="preserve"> triplets</w:t>
      </w:r>
      <w:r w:rsidR="006E12BB" w:rsidRPr="005F1DCA">
        <w:rPr>
          <w:sz w:val="24"/>
        </w:rPr>
        <w:t xml:space="preserve"> </w:t>
      </w:r>
      <w:r w:rsidR="009D68E2">
        <w:rPr>
          <w:sz w:val="24"/>
        </w:rPr>
        <w:t>in</w:t>
      </w:r>
      <w:r w:rsidR="00271D20" w:rsidRPr="008F0826">
        <w:rPr>
          <w:sz w:val="24"/>
        </w:rPr>
        <w:t xml:space="preserve">consistent with </w:t>
      </w:r>
      <w:r w:rsidR="00F12944">
        <w:rPr>
          <w:sz w:val="24"/>
        </w:rPr>
        <w:t>all</w:t>
      </w:r>
      <w:r w:rsidR="00F12944" w:rsidRPr="008F0826">
        <w:rPr>
          <w:sz w:val="24"/>
        </w:rPr>
        <w:t xml:space="preserve"> </w:t>
      </w:r>
      <w:r w:rsidR="00271D20" w:rsidRPr="008F0826">
        <w:rPr>
          <w:sz w:val="24"/>
        </w:rPr>
        <w:t>logic gate</w:t>
      </w:r>
      <w:r w:rsidR="00F12944">
        <w:rPr>
          <w:sz w:val="24"/>
        </w:rPr>
        <w:t>s</w:t>
      </w:r>
      <w:r w:rsidR="00101C13" w:rsidRPr="00101C13">
        <w:rPr>
          <w:sz w:val="24"/>
        </w:rPr>
        <w:t xml:space="preserve"> </w:t>
      </w:r>
      <w:r w:rsidR="00101C13">
        <w:rPr>
          <w:sz w:val="24"/>
        </w:rPr>
        <w:t>across all targets</w:t>
      </w:r>
      <w:r w:rsidR="00271D20" w:rsidRPr="008F0826">
        <w:rPr>
          <w:sz w:val="24"/>
        </w:rPr>
        <w:t xml:space="preserve"> (e.g., bottom table).</w:t>
      </w:r>
    </w:p>
    <w:p w14:paraId="780D7956" w14:textId="77777777" w:rsidR="006445E2" w:rsidRDefault="006445E2" w:rsidP="006445E2">
      <w:pPr>
        <w:pStyle w:val="Heading2"/>
        <w:numPr>
          <w:ilvl w:val="2"/>
          <w:numId w:val="6"/>
        </w:numPr>
        <w:tabs>
          <w:tab w:val="clear" w:pos="1224"/>
          <w:tab w:val="num" w:pos="709"/>
        </w:tabs>
        <w:spacing w:line="360" w:lineRule="auto"/>
        <w:ind w:left="709" w:hanging="709"/>
        <w:rPr>
          <w:sz w:val="28"/>
        </w:rPr>
      </w:pPr>
      <w:r>
        <w:rPr>
          <w:sz w:val="28"/>
        </w:rPr>
        <w:t xml:space="preserve">Logic operations between TF-TF, miRNA-TF, and distTF-TF across targets in </w:t>
      </w:r>
      <w:r w:rsidRPr="006445E2">
        <w:rPr>
          <w:sz w:val="28"/>
        </w:rPr>
        <w:t>acute myeloid leukemia</w:t>
      </w:r>
    </w:p>
    <w:p w14:paraId="37F4CD35" w14:textId="52E9A4DD" w:rsidR="001E1EF9" w:rsidRDefault="006445E2" w:rsidP="00942E65">
      <w:pPr>
        <w:pStyle w:val="Para0"/>
        <w:spacing w:line="360" w:lineRule="auto"/>
        <w:ind w:firstLine="0"/>
        <w:rPr>
          <w:sz w:val="24"/>
        </w:rPr>
      </w:pPr>
      <w:r>
        <w:rPr>
          <w:sz w:val="24"/>
        </w:rPr>
        <w:t xml:space="preserve">We characterized TF-TF, miRNA-TF, and distTF-TF logic operations by integrating ENCODE and TCGA AML datasets using Loregic. Fig. 4 shows the distributions of gate-consistent TF-TF-target, miRNA-TF-target and distTF-TF-target triplets across all possible logic gates. </w:t>
      </w:r>
    </w:p>
    <w:p w14:paraId="4571328F" w14:textId="77777777" w:rsidR="00E8388D" w:rsidRPr="00E8388D" w:rsidRDefault="006445E2" w:rsidP="001E1EF9">
      <w:pPr>
        <w:pStyle w:val="Para0"/>
        <w:spacing w:line="360" w:lineRule="auto"/>
        <w:ind w:firstLine="142"/>
        <w:rPr>
          <w:sz w:val="24"/>
        </w:rPr>
      </w:pPr>
      <w:r>
        <w:rPr>
          <w:sz w:val="24"/>
        </w:rPr>
        <w:t xml:space="preserve">To test the relative importance of the TFs, miRNAs, and distTFs as regulators in the RF1-RF2-target triplet, we randomly assigned TFs as RF1 and RF2, and looked at the variations between symmetrical logic gate pairs (e.g. </w:t>
      </w:r>
      <w:r>
        <w:rPr>
          <w:sz w:val="24"/>
        </w:rPr>
        <w:t>T=RF1+~RF2 vs T=~RF1+RF2 or T=RF1 vs T=RF2) in terms of matched triplets. We found no significant differences for the TF-TF-</w:t>
      </w:r>
      <w:r w:rsidRPr="00E71F67">
        <w:rPr>
          <w:sz w:val="24"/>
        </w:rPr>
        <w:t xml:space="preserve">target triplet </w:t>
      </w:r>
      <w:r w:rsidRPr="00874A93">
        <w:rPr>
          <w:sz w:val="24"/>
        </w:rPr>
        <w:t>(Fig. 4A)</w:t>
      </w:r>
      <w:r w:rsidRPr="00E71F67">
        <w:rPr>
          <w:sz w:val="24"/>
        </w:rPr>
        <w:t xml:space="preserve">. However miRNA-TF-target and distTF-TF-target triplets told another story </w:t>
      </w:r>
      <w:r w:rsidRPr="00874A93">
        <w:rPr>
          <w:sz w:val="24"/>
        </w:rPr>
        <w:t>(Figs. 4B and 4C), suggesting that miRNAs and distTFs</w:t>
      </w:r>
      <w:r>
        <w:rPr>
          <w:sz w:val="24"/>
        </w:rPr>
        <w:t xml:space="preserve"> (as RF1)</w:t>
      </w:r>
      <w:r w:rsidRPr="00874A93">
        <w:rPr>
          <w:sz w:val="24"/>
        </w:rPr>
        <w:t xml:space="preserve"> </w:t>
      </w:r>
      <w:r>
        <w:rPr>
          <w:sz w:val="24"/>
        </w:rPr>
        <w:t xml:space="preserve">interact </w:t>
      </w:r>
      <w:r>
        <w:rPr>
          <w:sz w:val="24"/>
        </w:rPr>
        <w:t>with TFs (as RF2) following different</w:t>
      </w:r>
      <w:r w:rsidRPr="00874A93">
        <w:rPr>
          <w:sz w:val="24"/>
        </w:rPr>
        <w:t xml:space="preserve"> regulatory logics. </w:t>
      </w:r>
      <w:r w:rsidRPr="00E71F67">
        <w:rPr>
          <w:sz w:val="24"/>
        </w:rPr>
        <w:t>For these</w:t>
      </w:r>
      <w:r>
        <w:rPr>
          <w:sz w:val="24"/>
        </w:rPr>
        <w:t xml:space="preserve"> scenarios, the “T=RF2” gate matches more triplets than any other gate, suggesting that in general promoter-binding TFs are the dominant regulators of target expression without being influenced by the presence of mi</w:t>
      </w:r>
      <w:r>
        <w:rPr>
          <w:sz w:val="24"/>
        </w:rPr>
        <w:t>R</w:t>
      </w:r>
      <w:r>
        <w:rPr>
          <w:sz w:val="24"/>
        </w:rPr>
        <w:t>NAs or distTFs. Also, we found that for these cases, the gate-consistent TF-TF-target triplets prefere</w:t>
      </w:r>
      <w:r>
        <w:rPr>
          <w:sz w:val="24"/>
        </w:rPr>
        <w:t>n</w:t>
      </w:r>
      <w:r>
        <w:rPr>
          <w:sz w:val="24"/>
        </w:rPr>
        <w:t>tially match the ‘OR’ gate (2505 triplets).</w:t>
      </w:r>
    </w:p>
    <w:p w14:paraId="22AD7CA8" w14:textId="77777777" w:rsidR="00B21212" w:rsidRDefault="00C91400" w:rsidP="00CB3468">
      <w:pPr>
        <w:pStyle w:val="Heading2"/>
        <w:spacing w:line="360" w:lineRule="auto"/>
        <w:rPr>
          <w:sz w:val="28"/>
        </w:rPr>
      </w:pPr>
      <w:r>
        <w:rPr>
          <w:sz w:val="28"/>
        </w:rPr>
        <w:t>V</w:t>
      </w:r>
      <w:r w:rsidR="00B21212">
        <w:rPr>
          <w:sz w:val="28"/>
        </w:rPr>
        <w:t>alidation</w:t>
      </w:r>
      <w:r>
        <w:rPr>
          <w:sz w:val="28"/>
        </w:rPr>
        <w:t>s</w:t>
      </w:r>
      <w:r w:rsidR="00B21212">
        <w:rPr>
          <w:sz w:val="28"/>
        </w:rPr>
        <w:t xml:space="preserve"> </w:t>
      </w:r>
    </w:p>
    <w:p w14:paraId="7493F14D" w14:textId="6342EF60" w:rsidR="00864D05" w:rsidRPr="00A96924" w:rsidRDefault="00093821" w:rsidP="00266F89">
      <w:pPr>
        <w:spacing w:line="360" w:lineRule="auto"/>
        <w:rPr>
          <w:sz w:val="24"/>
        </w:rPr>
      </w:pPr>
      <w:r>
        <w:rPr>
          <w:sz w:val="24"/>
        </w:rPr>
        <w:t xml:space="preserve">We assessed the biological relevance of the insights gained by using logic circuit models to characterize gene regulation by comparing our results with </w:t>
      </w:r>
      <w:r w:rsidR="008D2411">
        <w:rPr>
          <w:sz w:val="24"/>
        </w:rPr>
        <w:t xml:space="preserve">experimental observations described in literature for yeast and </w:t>
      </w:r>
      <w:r w:rsidR="00C26C55">
        <w:rPr>
          <w:sz w:val="24"/>
        </w:rPr>
        <w:t>human</w:t>
      </w:r>
      <w:r w:rsidR="008D2411">
        <w:rPr>
          <w:sz w:val="24"/>
        </w:rPr>
        <w:t xml:space="preserve"> regulatory factors</w:t>
      </w:r>
      <w:r>
        <w:rPr>
          <w:sz w:val="24"/>
        </w:rPr>
        <w:t xml:space="preserve">. </w:t>
      </w:r>
    </w:p>
    <w:p w14:paraId="6A9D009F" w14:textId="77777777" w:rsidR="00942E65" w:rsidRDefault="00942E65" w:rsidP="00942E65">
      <w:pPr>
        <w:pStyle w:val="Heading2"/>
        <w:numPr>
          <w:ilvl w:val="2"/>
          <w:numId w:val="6"/>
        </w:numPr>
        <w:tabs>
          <w:tab w:val="clear" w:pos="1224"/>
          <w:tab w:val="num" w:pos="709"/>
        </w:tabs>
        <w:spacing w:line="360" w:lineRule="auto"/>
        <w:ind w:left="709" w:hanging="709"/>
        <w:rPr>
          <w:sz w:val="28"/>
        </w:rPr>
      </w:pPr>
      <w:r w:rsidRPr="00CB3468">
        <w:rPr>
          <w:sz w:val="28"/>
        </w:rPr>
        <w:t xml:space="preserve">Deleting TFs </w:t>
      </w:r>
      <w:r>
        <w:rPr>
          <w:sz w:val="28"/>
        </w:rPr>
        <w:t>that form</w:t>
      </w:r>
      <w:r w:rsidRPr="00CB3468">
        <w:rPr>
          <w:sz w:val="28"/>
        </w:rPr>
        <w:t xml:space="preserve"> </w:t>
      </w:r>
      <w:r>
        <w:rPr>
          <w:sz w:val="28"/>
        </w:rPr>
        <w:t>coop</w:t>
      </w:r>
      <w:r w:rsidRPr="00CB3468">
        <w:rPr>
          <w:sz w:val="28"/>
        </w:rPr>
        <w:t>erative logic gates gives rise to significantly higher fold changes of target gene expression</w:t>
      </w:r>
    </w:p>
    <w:p w14:paraId="242DB219" w14:textId="677590F7" w:rsidR="00921BDE" w:rsidRPr="000E23D4" w:rsidRDefault="00942E65" w:rsidP="00A96924">
      <w:pPr>
        <w:spacing w:line="360" w:lineRule="auto"/>
        <w:rPr>
          <w:sz w:val="24"/>
        </w:rPr>
      </w:pPr>
      <w:r>
        <w:rPr>
          <w:sz w:val="24"/>
        </w:rPr>
        <w:t>We use</w:t>
      </w:r>
      <w:r w:rsidR="001E1EF9">
        <w:rPr>
          <w:sz w:val="24"/>
        </w:rPr>
        <w:t>d</w:t>
      </w:r>
      <w:r>
        <w:rPr>
          <w:sz w:val="24"/>
        </w:rPr>
        <w:t xml:space="preserve"> yeast genome-wide TF knockout experiments to validate the TF logic from gate-consistent tr</w:t>
      </w:r>
      <w:r>
        <w:rPr>
          <w:sz w:val="24"/>
        </w:rPr>
        <w:t>i</w:t>
      </w:r>
      <w:r>
        <w:rPr>
          <w:sz w:val="24"/>
        </w:rPr>
        <w:t xml:space="preserve">plets. </w:t>
      </w:r>
      <w:r w:rsidRPr="00CB3468">
        <w:rPr>
          <w:sz w:val="24"/>
        </w:rPr>
        <w:t>The</w:t>
      </w:r>
      <w:r>
        <w:rPr>
          <w:sz w:val="24"/>
        </w:rPr>
        <w:t xml:space="preserve"> yeast</w:t>
      </w:r>
      <w:r w:rsidRPr="00CB3468">
        <w:rPr>
          <w:sz w:val="24"/>
        </w:rPr>
        <w:t xml:space="preserve"> TF knockout experiments </w:t>
      </w:r>
      <w:r>
        <w:rPr>
          <w:sz w:val="24"/>
        </w:rPr>
        <w:t>give information regarding</w:t>
      </w:r>
      <w:r w:rsidRPr="00CB3468">
        <w:rPr>
          <w:sz w:val="24"/>
        </w:rPr>
        <w:t xml:space="preserve"> fold changes </w:t>
      </w:r>
      <w:r>
        <w:rPr>
          <w:sz w:val="24"/>
        </w:rPr>
        <w:t>in</w:t>
      </w:r>
      <w:r w:rsidRPr="00CB3468">
        <w:rPr>
          <w:sz w:val="24"/>
        </w:rPr>
        <w:t xml:space="preserve"> gene expression </w:t>
      </w:r>
      <w:r>
        <w:rPr>
          <w:sz w:val="24"/>
        </w:rPr>
        <w:t xml:space="preserve">as a result of </w:t>
      </w:r>
      <w:r w:rsidRPr="00CB3468">
        <w:rPr>
          <w:sz w:val="24"/>
        </w:rPr>
        <w:t xml:space="preserve">deleting </w:t>
      </w:r>
      <w:r>
        <w:rPr>
          <w:sz w:val="24"/>
        </w:rPr>
        <w:t xml:space="preserve">a </w:t>
      </w:r>
      <w:r w:rsidRPr="00CB3468">
        <w:rPr>
          <w:sz w:val="24"/>
        </w:rPr>
        <w:t xml:space="preserve">single TF </w:t>
      </w:r>
      <w:r w:rsidR="004D4344" w:rsidRPr="00CB3468">
        <w:rPr>
          <w:sz w:val="24"/>
        </w:rPr>
        <w:fldChar w:fldCharType="begin">
          <w:fldData xml:space="preserve">PEVuZE5vdGU+PENpdGU+PEF1dGhvcj5IdTwvQXV0aG9yPjxZZWFyPjIwMDc8L1llYXI+PFJlY051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</w:fldData>
        </w:fldChar>
      </w:r>
      <w:r>
        <w:rPr>
          <w:sz w:val="24"/>
        </w:rPr>
        <w:instrText xml:space="preserve"> ADDIN EN.CITE </w:instrText>
      </w:r>
      <w:r w:rsidR="004D4344">
        <w:rPr>
          <w:sz w:val="24"/>
        </w:rPr>
        <w:fldChar w:fldCharType="begin">
          <w:fldData xml:space="preserve">PEVuZE5vdGU+PENpdGU+PEF1dGhvcj5IdTwvQXV0aG9yPjxZZWFyPjIwMDc8L1llYXI+PFJlY051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</w:fldData>
        </w:fldChar>
      </w:r>
      <w:r>
        <w:rPr>
          <w:sz w:val="24"/>
        </w:rPr>
        <w:instrText xml:space="preserve"> ADDIN EN.CITE.DATA </w:instrText>
      </w:r>
      <w:r w:rsidR="004D4344">
        <w:rPr>
          <w:sz w:val="24"/>
        </w:rPr>
      </w:r>
      <w:r w:rsidR="004D4344">
        <w:rPr>
          <w:sz w:val="24"/>
        </w:rPr>
        <w:fldChar w:fldCharType="end"/>
      </w:r>
      <w:r w:rsidR="004D4344" w:rsidRPr="00CB3468">
        <w:rPr>
          <w:sz w:val="24"/>
        </w:rPr>
      </w:r>
      <w:r w:rsidR="004D4344" w:rsidRPr="00CB3468">
        <w:rPr>
          <w:sz w:val="24"/>
        </w:rPr>
        <w:fldChar w:fldCharType="separate"/>
      </w:r>
      <w:hyperlink w:anchor="_ENREF_35" w:tooltip="Hu, 2007 #26" w:history="1">
        <w:r w:rsidRPr="006445E2">
          <w:rPr>
            <w:noProof/>
            <w:sz w:val="24"/>
            <w:vertAlign w:val="superscript"/>
          </w:rPr>
          <w:t>35</w:t>
        </w:r>
      </w:hyperlink>
      <w:r w:rsidRPr="006445E2">
        <w:rPr>
          <w:noProof/>
          <w:sz w:val="24"/>
          <w:vertAlign w:val="superscript"/>
        </w:rPr>
        <w:t xml:space="preserve">, </w:t>
      </w:r>
      <w:hyperlink w:anchor="_ENREF_36" w:tooltip="Reimand, 2010 #25" w:history="1">
        <w:r w:rsidRPr="006445E2">
          <w:rPr>
            <w:noProof/>
            <w:sz w:val="24"/>
            <w:vertAlign w:val="superscript"/>
          </w:rPr>
          <w:t>36</w:t>
        </w:r>
      </w:hyperlink>
      <w:r w:rsidR="004D4344" w:rsidRPr="00CB3468">
        <w:rPr>
          <w:sz w:val="24"/>
        </w:rPr>
        <w:fldChar w:fldCharType="end"/>
      </w:r>
      <w:r w:rsidRPr="00CB3468">
        <w:rPr>
          <w:sz w:val="24"/>
        </w:rPr>
        <w:t xml:space="preserve">. </w:t>
      </w:r>
      <w:r>
        <w:rPr>
          <w:sz w:val="24"/>
        </w:rPr>
        <w:t>Using these knockout datasets, we found that i</w:t>
      </w:r>
      <w:r w:rsidRPr="00CB3468">
        <w:rPr>
          <w:sz w:val="24"/>
        </w:rPr>
        <w:t>f a target gene is reg</w:t>
      </w:r>
      <w:r w:rsidRPr="00CB3468">
        <w:rPr>
          <w:sz w:val="24"/>
        </w:rPr>
        <w:t>u</w:t>
      </w:r>
      <w:r w:rsidRPr="00CB3468">
        <w:rPr>
          <w:sz w:val="24"/>
        </w:rPr>
        <w:t xml:space="preserve">lated by two cooperative TFs </w:t>
      </w:r>
      <w:r>
        <w:rPr>
          <w:sz w:val="24"/>
        </w:rPr>
        <w:t>in an</w:t>
      </w:r>
      <w:r w:rsidRPr="00CB3468">
        <w:rPr>
          <w:sz w:val="24"/>
        </w:rPr>
        <w:t xml:space="preserve"> </w:t>
      </w:r>
      <w:r>
        <w:rPr>
          <w:sz w:val="24"/>
        </w:rPr>
        <w:t>“</w:t>
      </w:r>
      <w:r w:rsidRPr="00CB3468">
        <w:rPr>
          <w:sz w:val="24"/>
        </w:rPr>
        <w:t>AND</w:t>
      </w:r>
      <w:r>
        <w:rPr>
          <w:sz w:val="24"/>
        </w:rPr>
        <w:t>”</w:t>
      </w:r>
      <w:r w:rsidRPr="00CB3468">
        <w:rPr>
          <w:sz w:val="24"/>
        </w:rPr>
        <w:t xml:space="preserve"> relationship, </w:t>
      </w:r>
      <w:r>
        <w:rPr>
          <w:sz w:val="24"/>
        </w:rPr>
        <w:t xml:space="preserve">and thus it is most likely that the presence of both TFs is required to turn on the target gene (Fig. S1), the </w:t>
      </w:r>
      <w:r w:rsidRPr="00CB3468">
        <w:rPr>
          <w:sz w:val="24"/>
        </w:rPr>
        <w:t xml:space="preserve">deletion of either TF </w:t>
      </w:r>
      <w:r>
        <w:rPr>
          <w:sz w:val="24"/>
        </w:rPr>
        <w:t>impacts the target</w:t>
      </w:r>
      <w:r w:rsidRPr="00CB3468">
        <w:rPr>
          <w:sz w:val="24"/>
        </w:rPr>
        <w:t xml:space="preserve"> e</w:t>
      </w:r>
      <w:r w:rsidRPr="00CB3468">
        <w:rPr>
          <w:sz w:val="24"/>
        </w:rPr>
        <w:t>x</w:t>
      </w:r>
      <w:r w:rsidRPr="00CB3468">
        <w:rPr>
          <w:sz w:val="24"/>
        </w:rPr>
        <w:t xml:space="preserve">pression. </w:t>
      </w:r>
      <w:r>
        <w:rPr>
          <w:sz w:val="24"/>
        </w:rPr>
        <w:t xml:space="preserve">For example, analyzing 871 AND-consistent triplets, we found that </w:t>
      </w:r>
      <w:r w:rsidRPr="00CB3468">
        <w:rPr>
          <w:sz w:val="24"/>
        </w:rPr>
        <w:t xml:space="preserve">deleting </w:t>
      </w:r>
      <w:r>
        <w:rPr>
          <w:sz w:val="24"/>
        </w:rPr>
        <w:t>either of</w:t>
      </w:r>
      <w:r w:rsidRPr="00CB3468">
        <w:rPr>
          <w:sz w:val="24"/>
        </w:rPr>
        <w:t xml:space="preserve"> </w:t>
      </w:r>
      <w:r>
        <w:rPr>
          <w:sz w:val="24"/>
        </w:rPr>
        <w:t xml:space="preserve">their </w:t>
      </w:r>
      <w:r w:rsidRPr="00CB3468">
        <w:rPr>
          <w:sz w:val="24"/>
        </w:rPr>
        <w:t xml:space="preserve">TFs gave rise to considerably </w:t>
      </w:r>
      <w:r>
        <w:rPr>
          <w:sz w:val="24"/>
        </w:rPr>
        <w:t>down-regulated</w:t>
      </w:r>
      <w:r w:rsidRPr="00CB3468">
        <w:rPr>
          <w:sz w:val="24"/>
        </w:rPr>
        <w:t xml:space="preserve"> </w:t>
      </w:r>
      <w:r>
        <w:rPr>
          <w:sz w:val="24"/>
        </w:rPr>
        <w:t>target genes, i.e., negative expression fold changes (</w:t>
      </w:r>
      <w:r w:rsidRPr="004E49BA">
        <w:rPr>
          <w:i/>
          <w:sz w:val="24"/>
        </w:rPr>
        <w:t>t</w:t>
      </w:r>
      <w:r>
        <w:rPr>
          <w:i/>
          <w:sz w:val="24"/>
        </w:rPr>
        <w:t>-</w:t>
      </w:r>
      <w:r w:rsidRPr="004E49BA">
        <w:rPr>
          <w:i/>
          <w:sz w:val="24"/>
        </w:rPr>
        <w:t>test p-val</w:t>
      </w:r>
      <w:r>
        <w:rPr>
          <w:i/>
          <w:sz w:val="24"/>
        </w:rPr>
        <w:t>ue</w:t>
      </w:r>
      <w:r>
        <w:rPr>
          <w:sz w:val="24"/>
        </w:rPr>
        <w:t xml:space="preserve"> =0.068). For the triplets consistent with non-cooperative gates such as “T=RF1” or “T=RF2” (i.e., only one TF controls the target regulation), we found that the target gene is more affected (down-regulated) by the removal of the dominant RF (i.e., RF1 for “T=RF1” consistent triplets, RF2 for “T=RF2” consistent triplets) than the removal of the other one (</w:t>
      </w:r>
      <w:r w:rsidRPr="00E769ED">
        <w:rPr>
          <w:i/>
          <w:sz w:val="24"/>
        </w:rPr>
        <w:t>t-test p-value</w:t>
      </w:r>
      <w:r>
        <w:rPr>
          <w:sz w:val="24"/>
        </w:rPr>
        <w:t xml:space="preserve"> &lt; 0.0004 for 811 triplets consistent with “T=RF1” or “T=RF2”).</w:t>
      </w:r>
    </w:p>
    <w:p w14:paraId="77C672F5" w14:textId="77777777" w:rsidR="00F13EC3" w:rsidRDefault="00B32992" w:rsidP="002F6A06">
      <w:pPr>
        <w:pStyle w:val="Heading2"/>
        <w:numPr>
          <w:ilvl w:val="2"/>
          <w:numId w:val="6"/>
        </w:numPr>
        <w:tabs>
          <w:tab w:val="clear" w:pos="1224"/>
          <w:tab w:val="num" w:pos="709"/>
        </w:tabs>
        <w:spacing w:line="360" w:lineRule="auto"/>
        <w:ind w:left="709" w:hanging="709"/>
        <w:rPr>
          <w:sz w:val="28"/>
        </w:rPr>
      </w:pPr>
      <w:r>
        <w:rPr>
          <w:sz w:val="28"/>
        </w:rPr>
        <w:t xml:space="preserve">AML-related TFs </w:t>
      </w:r>
      <w:r w:rsidR="00A51E88">
        <w:rPr>
          <w:sz w:val="28"/>
        </w:rPr>
        <w:t>play a dominant role in regulating target gene expression</w:t>
      </w:r>
    </w:p>
    <w:p w14:paraId="1335258E" w14:textId="2B92E9ED" w:rsidR="00BE1343" w:rsidRDefault="00C65AF8" w:rsidP="002F6A06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The cancer-related TFs play key roles in gene regulation. For example, t</w:t>
      </w:r>
      <w:r w:rsidR="00B2400D">
        <w:rPr>
          <w:rFonts w:ascii="Times New Roman" w:hAnsi="Times New Roman"/>
          <w:sz w:val="24"/>
        </w:rPr>
        <w:t>he transcription factor</w:t>
      </w:r>
      <w:r w:rsidR="00C93DC5">
        <w:rPr>
          <w:rFonts w:ascii="Times New Roman" w:hAnsi="Times New Roman"/>
          <w:sz w:val="24"/>
        </w:rPr>
        <w:t xml:space="preserve"> </w:t>
      </w:r>
      <w:r w:rsidR="0065338A">
        <w:rPr>
          <w:rFonts w:ascii="Times New Roman" w:hAnsi="Times New Roman"/>
          <w:sz w:val="24"/>
        </w:rPr>
        <w:t>MYC</w:t>
      </w:r>
      <w:r w:rsidR="00C93DC5">
        <w:rPr>
          <w:rFonts w:ascii="Times New Roman" w:hAnsi="Times New Roman"/>
          <w:sz w:val="24"/>
        </w:rPr>
        <w:t xml:space="preserve"> has been found to universally amplify target gene expressions in l</w:t>
      </w:r>
      <w:r w:rsidR="00C93DC5" w:rsidRPr="00C93DC5">
        <w:rPr>
          <w:rFonts w:ascii="Times New Roman" w:hAnsi="Times New Roman"/>
          <w:sz w:val="24"/>
        </w:rPr>
        <w:t>ym</w:t>
      </w:r>
      <w:r w:rsidR="00C93DC5">
        <w:rPr>
          <w:rFonts w:ascii="Times New Roman" w:hAnsi="Times New Roman"/>
          <w:sz w:val="24"/>
        </w:rPr>
        <w:t xml:space="preserve">phocytes </w:t>
      </w:r>
      <w:hyperlink w:anchor="_ENREF_37" w:tooltip="Nie, 2012 #2448" w:history="1">
        <w:r w:rsidR="004D4344">
          <w:rPr>
            <w:rFonts w:ascii="Times New Roman" w:hAnsi="Times New Roman"/>
            <w:sz w:val="24"/>
          </w:rPr>
          <w:fldChar w:fldCharType="begin"/>
        </w:r>
        <w:r w:rsidR="006445E2">
          <w:rPr>
            <w:rFonts w:ascii="Times New Roman" w:hAnsi="Times New Roman"/>
            <w:sz w:val="24"/>
          </w:rPr>
          <w:instrText xml:space="preserve"> ADDIN EN.CITE &lt;EndNote&gt;&lt;Cite&gt;&lt;Author&gt;Nie&lt;/Author&gt;&lt;Year&gt;2012&lt;/Year&gt;&lt;RecNum&gt;2448&lt;/RecNum&gt;&lt;IDText&gt;23021216&lt;/IDText&gt;&lt;DisplayText&gt;&lt;style face="superscript"&gt;37&lt;/style&gt;&lt;/DisplayText&gt;&lt;record&gt;&lt;rec-number&gt;2448&lt;/rec-number&gt;&lt;foreign-keys&gt;&lt;key app="EN" db-id="z5a5ax05vxfrzge0fs7xv524ddfdp092r55e"&gt;2448&lt;/key&gt;&lt;/foreign-keys&gt;&lt;ref-type name="Journal Article"&gt;17&lt;/ref-type&gt;&lt;contributors&gt;&lt;authors&gt;&lt;author&gt;Nie, Z.&lt;/author&gt;&lt;author&gt;Hu, G.&lt;/author&gt;&lt;author&gt;Wei, G.&lt;/author&gt;&lt;author&gt;Cui, K.&lt;/author&gt;&lt;author&gt;Yamane, A.&lt;/author&gt;&lt;author&gt;Resch, W.&lt;/author&gt;&lt;author&gt;Wang, R.&lt;/author&gt;&lt;author&gt;Green, D. R.&lt;/author&gt;&lt;author&gt;Tessarollo, L.&lt;/author&gt;&lt;author&gt;Casellas, R.&lt;/author&gt;&lt;author&gt;Zhao, K.&lt;/author&gt;&lt;author&gt;Levens, D.&lt;/author&gt;&lt;/authors&gt;&lt;/contributors&gt;&lt;auth-address&gt;Laboratory of Pathology, NCI, Bethesda, MD 20892, USA.&lt;/auth-address&gt;&lt;titles&gt;&lt;title&gt;c-Myc is a universal amplifier of expressed genes in lymphocytes and embryonic stem cells&lt;/title&gt;&lt;secondary-title&gt;Cell&lt;/secondary-title&gt;&lt;alt-title&gt;Cell&lt;/alt-title&gt;&lt;/titles&gt;&lt;periodical&gt;&lt;full-title&gt;Cell&lt;/full-title&gt;&lt;/periodical&gt;&lt;alt-periodical&gt;&lt;full-title&gt;Cell&lt;/full-title&gt;&lt;/alt-periodical&gt;&lt;pages&gt;68-79&lt;/pages&gt;&lt;volume&gt;151&lt;/volume&gt;&lt;number&gt;1&lt;/number&gt;&lt;keywords&gt;&lt;keyword&gt;Animals&lt;/keyword&gt;&lt;keyword&gt;B-Lymphocytes/metabolism&lt;/keyword&gt;&lt;keyword&gt;DNA-Directed RNA Polymerases/metabolism&lt;/keyword&gt;&lt;keyword&gt;Embryonic Stem Cells/*metabolism&lt;/keyword&gt;&lt;keyword&gt;Genome&lt;/keyword&gt;&lt;keyword&gt;Humans&lt;/keyword&gt;&lt;keyword&gt;Lymphocytes/*metabolism&lt;/keyword&gt;&lt;keyword&gt;Mice&lt;/keyword&gt;&lt;keyword&gt;Promoter Regions, Genetic&lt;/keyword&gt;&lt;keyword&gt;Proto-Oncogene Proteins c-myc/*metabolism&lt;/keyword&gt;&lt;keyword&gt;Spleen/cytology&lt;/keyword&gt;&lt;keyword&gt;*Transcriptional Activation&lt;/keyword&gt;&lt;/keywords&gt;&lt;dates&gt;&lt;year&gt;2012&lt;/year&gt;&lt;pub-dates&gt;&lt;date&gt;Sep 28&lt;/date&gt;&lt;/pub-dates&gt;&lt;/dates&gt;&lt;isbn&gt;1097-4172 (Electronic)&amp;#xD;0092-8674 (Linking)&lt;/isbn&gt;&lt;accession-num&gt;23021216&lt;/accession-num&gt;&lt;urls&gt;&lt;related-urls&gt;&lt;url&gt;http://www.ncbi.nlm.nih.gov/pubmed/23021216&lt;/url&gt;&lt;/related-urls&gt;&lt;/urls&gt;&lt;custom2&gt;3471363&lt;/custom2&gt;&lt;electronic-resource-num&gt;10.1016/j.cell.2012.08.033&lt;/electronic-resource-num&gt;&lt;/record&gt;&lt;/Cite&gt;&lt;/EndNote&gt;</w:instrText>
        </w:r>
        <w:r w:rsidR="004D4344">
          <w:rPr>
            <w:rFonts w:ascii="Times New Roman" w:hAnsi="Times New Roman"/>
            <w:sz w:val="24"/>
          </w:rPr>
          <w:fldChar w:fldCharType="separate"/>
        </w:r>
        <w:r w:rsidR="006445E2" w:rsidRPr="00C10D28">
          <w:rPr>
            <w:rFonts w:ascii="Times New Roman" w:hAnsi="Times New Roman"/>
            <w:noProof/>
            <w:sz w:val="24"/>
            <w:vertAlign w:val="superscript"/>
          </w:rPr>
          <w:t>37</w:t>
        </w:r>
        <w:r w:rsidR="004D4344">
          <w:rPr>
            <w:rFonts w:ascii="Times New Roman" w:hAnsi="Times New Roman"/>
            <w:sz w:val="24"/>
          </w:rPr>
          <w:fldChar w:fldCharType="end"/>
        </w:r>
      </w:hyperlink>
      <w:r w:rsidR="00C93DC5">
        <w:rPr>
          <w:rFonts w:ascii="Times New Roman" w:hAnsi="Times New Roman"/>
          <w:sz w:val="24"/>
        </w:rPr>
        <w:t xml:space="preserve">, </w:t>
      </w:r>
      <w:r w:rsidR="00215229">
        <w:rPr>
          <w:rFonts w:ascii="Times New Roman" w:hAnsi="Times New Roman"/>
          <w:sz w:val="24"/>
        </w:rPr>
        <w:t>implying</w:t>
      </w:r>
      <w:r w:rsidR="00C93DC5">
        <w:rPr>
          <w:rFonts w:ascii="Times New Roman" w:hAnsi="Times New Roman"/>
          <w:sz w:val="24"/>
        </w:rPr>
        <w:t xml:space="preserve"> </w:t>
      </w:r>
      <w:r w:rsidR="0065338A">
        <w:rPr>
          <w:rFonts w:ascii="Times New Roman" w:hAnsi="Times New Roman"/>
          <w:sz w:val="24"/>
        </w:rPr>
        <w:t xml:space="preserve">that it does not </w:t>
      </w:r>
      <w:r w:rsidR="00215229">
        <w:rPr>
          <w:rFonts w:ascii="Times New Roman" w:hAnsi="Times New Roman"/>
          <w:sz w:val="24"/>
        </w:rPr>
        <w:t>require</w:t>
      </w:r>
      <w:r w:rsidR="0065338A">
        <w:rPr>
          <w:rFonts w:ascii="Times New Roman" w:hAnsi="Times New Roman"/>
          <w:sz w:val="24"/>
        </w:rPr>
        <w:t xml:space="preserve"> cooperation from other TFs</w:t>
      </w:r>
      <w:r w:rsidR="00215229">
        <w:rPr>
          <w:rFonts w:ascii="Times New Roman" w:hAnsi="Times New Roman"/>
          <w:sz w:val="24"/>
        </w:rPr>
        <w:t xml:space="preserve"> in order to </w:t>
      </w:r>
      <w:r w:rsidR="0037060B">
        <w:rPr>
          <w:rFonts w:ascii="Times New Roman" w:hAnsi="Times New Roman"/>
          <w:sz w:val="24"/>
        </w:rPr>
        <w:t>per</w:t>
      </w:r>
      <w:r w:rsidR="00215229">
        <w:rPr>
          <w:rFonts w:ascii="Times New Roman" w:hAnsi="Times New Roman"/>
          <w:sz w:val="24"/>
        </w:rPr>
        <w:t>form its regulatory function</w:t>
      </w:r>
      <w:r w:rsidR="0065338A">
        <w:rPr>
          <w:rFonts w:ascii="Times New Roman" w:hAnsi="Times New Roman"/>
          <w:sz w:val="24"/>
        </w:rPr>
        <w:t xml:space="preserve">. We </w:t>
      </w:r>
      <w:r w:rsidR="00215229">
        <w:rPr>
          <w:rFonts w:ascii="Times New Roman" w:hAnsi="Times New Roman"/>
          <w:sz w:val="24"/>
        </w:rPr>
        <w:t xml:space="preserve">identified </w:t>
      </w:r>
      <w:r w:rsidR="0065338A">
        <w:rPr>
          <w:rFonts w:ascii="Times New Roman" w:hAnsi="Times New Roman"/>
          <w:sz w:val="24"/>
        </w:rPr>
        <w:t>2</w:t>
      </w:r>
      <w:r w:rsidR="002505EA">
        <w:rPr>
          <w:rFonts w:ascii="Times New Roman" w:hAnsi="Times New Roman"/>
          <w:sz w:val="24"/>
        </w:rPr>
        <w:t>,</w:t>
      </w:r>
      <w:r w:rsidR="0065338A">
        <w:rPr>
          <w:rFonts w:ascii="Times New Roman" w:hAnsi="Times New Roman"/>
          <w:sz w:val="24"/>
        </w:rPr>
        <w:t>153 MYC-TF-target</w:t>
      </w:r>
      <w:r w:rsidR="004D6D54">
        <w:rPr>
          <w:rFonts w:ascii="Times New Roman" w:hAnsi="Times New Roman"/>
          <w:sz w:val="24"/>
        </w:rPr>
        <w:t xml:space="preserve"> </w:t>
      </w:r>
      <w:r w:rsidR="00B2400D">
        <w:rPr>
          <w:rFonts w:ascii="Times New Roman" w:hAnsi="Times New Roman"/>
          <w:sz w:val="24"/>
        </w:rPr>
        <w:t xml:space="preserve">triplets </w:t>
      </w:r>
      <w:r w:rsidR="004D6D54">
        <w:rPr>
          <w:rFonts w:ascii="Times New Roman" w:hAnsi="Times New Roman"/>
          <w:sz w:val="24"/>
        </w:rPr>
        <w:t>(i.e., RF1</w:t>
      </w:r>
      <w:r w:rsidR="00AA15FE">
        <w:rPr>
          <w:rFonts w:ascii="Times New Roman" w:hAnsi="Times New Roman"/>
          <w:sz w:val="24"/>
        </w:rPr>
        <w:t xml:space="preserve"> is </w:t>
      </w:r>
      <w:r w:rsidR="004D6D54">
        <w:rPr>
          <w:rFonts w:ascii="Times New Roman" w:hAnsi="Times New Roman"/>
          <w:sz w:val="24"/>
        </w:rPr>
        <w:t>MYC, RF2</w:t>
      </w:r>
      <w:r w:rsidR="00AA15FE">
        <w:rPr>
          <w:rFonts w:ascii="Times New Roman" w:hAnsi="Times New Roman"/>
          <w:sz w:val="24"/>
        </w:rPr>
        <w:t xml:space="preserve"> is chosen from </w:t>
      </w:r>
      <w:r w:rsidR="004D6D54">
        <w:rPr>
          <w:rFonts w:ascii="Times New Roman" w:hAnsi="Times New Roman"/>
          <w:sz w:val="24"/>
        </w:rPr>
        <w:t>other TFs</w:t>
      </w:r>
      <w:r w:rsidR="004F4697">
        <w:rPr>
          <w:rFonts w:ascii="Times New Roman" w:hAnsi="Times New Roman"/>
          <w:sz w:val="24"/>
        </w:rPr>
        <w:t xml:space="preserve"> from ENCODE</w:t>
      </w:r>
      <w:r w:rsidR="004D6D54">
        <w:rPr>
          <w:rFonts w:ascii="Times New Roman" w:hAnsi="Times New Roman"/>
          <w:sz w:val="24"/>
        </w:rPr>
        <w:t xml:space="preserve">, </w:t>
      </w:r>
      <w:r w:rsidR="00E91D0F">
        <w:rPr>
          <w:rFonts w:ascii="Times New Roman" w:hAnsi="Times New Roman"/>
          <w:sz w:val="24"/>
        </w:rPr>
        <w:t xml:space="preserve">and </w:t>
      </w:r>
      <w:r w:rsidR="004D6D54">
        <w:rPr>
          <w:rFonts w:ascii="Times New Roman" w:hAnsi="Times New Roman"/>
          <w:sz w:val="24"/>
        </w:rPr>
        <w:t>T</w:t>
      </w:r>
      <w:r w:rsidR="00AA15FE">
        <w:rPr>
          <w:rFonts w:ascii="Times New Roman" w:hAnsi="Times New Roman"/>
          <w:sz w:val="24"/>
        </w:rPr>
        <w:t xml:space="preserve"> is </w:t>
      </w:r>
      <w:r w:rsidR="004D6D54">
        <w:rPr>
          <w:rFonts w:ascii="Times New Roman" w:hAnsi="Times New Roman"/>
          <w:sz w:val="24"/>
        </w:rPr>
        <w:t>ta</w:t>
      </w:r>
      <w:r w:rsidR="004D6D54">
        <w:rPr>
          <w:rFonts w:ascii="Times New Roman" w:hAnsi="Times New Roman"/>
          <w:sz w:val="24"/>
        </w:rPr>
        <w:t>r</w:t>
      </w:r>
      <w:r w:rsidR="004D6D54">
        <w:rPr>
          <w:rFonts w:ascii="Times New Roman" w:hAnsi="Times New Roman"/>
          <w:sz w:val="24"/>
        </w:rPr>
        <w:t>get)</w:t>
      </w:r>
      <w:r w:rsidR="004A3E64">
        <w:rPr>
          <w:rFonts w:ascii="Times New Roman" w:hAnsi="Times New Roman"/>
          <w:sz w:val="24"/>
        </w:rPr>
        <w:t>, and</w:t>
      </w:r>
      <w:r w:rsidR="00215229">
        <w:rPr>
          <w:rFonts w:ascii="Times New Roman" w:hAnsi="Times New Roman"/>
          <w:sz w:val="24"/>
        </w:rPr>
        <w:t xml:space="preserve"> found that</w:t>
      </w:r>
      <w:r w:rsidR="004A3E64">
        <w:rPr>
          <w:rFonts w:ascii="Times New Roman" w:hAnsi="Times New Roman"/>
          <w:sz w:val="24"/>
        </w:rPr>
        <w:t xml:space="preserve"> 905 </w:t>
      </w:r>
      <w:r w:rsidR="00286FD5">
        <w:rPr>
          <w:rFonts w:ascii="Times New Roman" w:hAnsi="Times New Roman"/>
          <w:sz w:val="24"/>
        </w:rPr>
        <w:t>of them</w:t>
      </w:r>
      <w:r w:rsidR="004A3E64">
        <w:rPr>
          <w:rFonts w:ascii="Times New Roman" w:hAnsi="Times New Roman"/>
          <w:sz w:val="24"/>
        </w:rPr>
        <w:t xml:space="preserve"> </w:t>
      </w:r>
      <w:r w:rsidR="00746911">
        <w:rPr>
          <w:rFonts w:ascii="Times New Roman" w:hAnsi="Times New Roman"/>
          <w:sz w:val="24"/>
        </w:rPr>
        <w:t>are gate-consistent</w:t>
      </w:r>
      <w:r w:rsidR="004A3E64">
        <w:rPr>
          <w:rFonts w:ascii="Times New Roman" w:hAnsi="Times New Roman"/>
          <w:sz w:val="24"/>
        </w:rPr>
        <w:t>.</w:t>
      </w:r>
      <w:r w:rsidR="001357D5">
        <w:rPr>
          <w:rFonts w:ascii="Times New Roman" w:hAnsi="Times New Roman"/>
          <w:sz w:val="24"/>
        </w:rPr>
        <w:t xml:space="preserve"> </w:t>
      </w:r>
      <w:r w:rsidR="00215229">
        <w:rPr>
          <w:rFonts w:ascii="Times New Roman" w:hAnsi="Times New Roman"/>
          <w:sz w:val="24"/>
        </w:rPr>
        <w:t>The t</w:t>
      </w:r>
      <w:r w:rsidR="00EF046A">
        <w:rPr>
          <w:rFonts w:ascii="Times New Roman" w:hAnsi="Times New Roman"/>
          <w:sz w:val="24"/>
        </w:rPr>
        <w:t xml:space="preserve">wo </w:t>
      </w:r>
      <w:r w:rsidR="009475E4">
        <w:rPr>
          <w:rFonts w:ascii="Times New Roman" w:hAnsi="Times New Roman"/>
          <w:sz w:val="24"/>
        </w:rPr>
        <w:t xml:space="preserve">most enriched </w:t>
      </w:r>
      <w:r w:rsidR="00EF046A">
        <w:rPr>
          <w:rFonts w:ascii="Times New Roman" w:hAnsi="Times New Roman"/>
          <w:sz w:val="24"/>
        </w:rPr>
        <w:t xml:space="preserve">logic gates </w:t>
      </w:r>
      <w:r w:rsidR="00286FD5">
        <w:rPr>
          <w:rFonts w:ascii="Times New Roman" w:hAnsi="Times New Roman"/>
          <w:sz w:val="24"/>
        </w:rPr>
        <w:t xml:space="preserve">are </w:t>
      </w:r>
      <w:r w:rsidR="00215229">
        <w:rPr>
          <w:rFonts w:ascii="Times New Roman" w:hAnsi="Times New Roman"/>
          <w:sz w:val="24"/>
        </w:rPr>
        <w:t>“</w:t>
      </w:r>
      <w:r w:rsidR="004D6D54">
        <w:rPr>
          <w:rFonts w:ascii="Times New Roman" w:hAnsi="Times New Roman"/>
          <w:sz w:val="24"/>
        </w:rPr>
        <w:t>T</w:t>
      </w:r>
      <w:r w:rsidR="001357D5">
        <w:rPr>
          <w:rFonts w:ascii="Times New Roman" w:hAnsi="Times New Roman"/>
          <w:sz w:val="24"/>
        </w:rPr>
        <w:t>=</w:t>
      </w:r>
      <w:r w:rsidR="00AA15FE">
        <w:rPr>
          <w:rFonts w:ascii="Times New Roman" w:hAnsi="Times New Roman"/>
          <w:sz w:val="24"/>
        </w:rPr>
        <w:t>RF1</w:t>
      </w:r>
      <w:r w:rsidR="00215229">
        <w:rPr>
          <w:rFonts w:ascii="Times New Roman" w:hAnsi="Times New Roman"/>
          <w:sz w:val="24"/>
        </w:rPr>
        <w:t>”</w:t>
      </w:r>
      <w:r w:rsidR="001357D5">
        <w:rPr>
          <w:rFonts w:ascii="Times New Roman" w:hAnsi="Times New Roman"/>
          <w:sz w:val="24"/>
        </w:rPr>
        <w:t xml:space="preserve"> (133 triplets</w:t>
      </w:r>
      <w:r w:rsidR="009475E4">
        <w:rPr>
          <w:rFonts w:ascii="Times New Roman" w:hAnsi="Times New Roman"/>
          <w:sz w:val="24"/>
        </w:rPr>
        <w:t>, hypergeometric test &lt; 4.3*10</w:t>
      </w:r>
      <w:r w:rsidR="009475E4" w:rsidRPr="009475E4">
        <w:rPr>
          <w:rFonts w:ascii="Times New Roman" w:hAnsi="Times New Roman"/>
          <w:sz w:val="24"/>
          <w:vertAlign w:val="superscript"/>
        </w:rPr>
        <w:t>-27</w:t>
      </w:r>
      <w:r w:rsidR="004D6D54">
        <w:rPr>
          <w:rFonts w:ascii="Times New Roman" w:hAnsi="Times New Roman"/>
          <w:sz w:val="24"/>
        </w:rPr>
        <w:t xml:space="preserve">) and </w:t>
      </w:r>
      <w:r w:rsidR="00215229">
        <w:rPr>
          <w:rFonts w:ascii="Times New Roman" w:hAnsi="Times New Roman"/>
          <w:sz w:val="24"/>
        </w:rPr>
        <w:t>“</w:t>
      </w:r>
      <w:r w:rsidR="00AA15FE">
        <w:rPr>
          <w:rFonts w:ascii="Times New Roman" w:hAnsi="Times New Roman"/>
          <w:sz w:val="24"/>
        </w:rPr>
        <w:t>T=</w:t>
      </w:r>
      <w:r w:rsidR="00B75434">
        <w:rPr>
          <w:rFonts w:ascii="Times New Roman" w:hAnsi="Times New Roman"/>
          <w:sz w:val="24"/>
        </w:rPr>
        <w:t>RF1</w:t>
      </w:r>
      <w:r w:rsidR="00AA15FE">
        <w:rPr>
          <w:rFonts w:ascii="Times New Roman" w:hAnsi="Times New Roman"/>
          <w:sz w:val="24"/>
        </w:rPr>
        <w:t>+</w:t>
      </w:r>
      <w:r w:rsidR="00B75434">
        <w:rPr>
          <w:rFonts w:ascii="Times New Roman" w:hAnsi="Times New Roman"/>
          <w:sz w:val="24"/>
        </w:rPr>
        <w:t>RF2</w:t>
      </w:r>
      <w:r w:rsidR="00D44C80">
        <w:rPr>
          <w:rFonts w:ascii="Times New Roman" w:hAnsi="Times New Roman"/>
          <w:sz w:val="24"/>
        </w:rPr>
        <w:t xml:space="preserve"> (OR)</w:t>
      </w:r>
      <w:r w:rsidR="00215229">
        <w:rPr>
          <w:rFonts w:ascii="Times New Roman" w:hAnsi="Times New Roman"/>
          <w:sz w:val="24"/>
        </w:rPr>
        <w:t>”</w:t>
      </w:r>
      <w:r w:rsidR="004D6D54">
        <w:rPr>
          <w:rFonts w:ascii="Times New Roman" w:hAnsi="Times New Roman"/>
          <w:sz w:val="24"/>
        </w:rPr>
        <w:t xml:space="preserve"> </w:t>
      </w:r>
      <w:r w:rsidR="001357D5">
        <w:rPr>
          <w:rFonts w:ascii="Times New Roman" w:hAnsi="Times New Roman"/>
          <w:sz w:val="24"/>
        </w:rPr>
        <w:t>(211 triplets</w:t>
      </w:r>
      <w:r w:rsidR="009475E4">
        <w:rPr>
          <w:rFonts w:ascii="Times New Roman" w:hAnsi="Times New Roman"/>
          <w:sz w:val="24"/>
        </w:rPr>
        <w:t>, hypergeometric test &lt; 1.1*10</w:t>
      </w:r>
      <w:r w:rsidR="009475E4" w:rsidRPr="009475E4">
        <w:rPr>
          <w:rFonts w:ascii="Times New Roman" w:hAnsi="Times New Roman"/>
          <w:sz w:val="24"/>
          <w:vertAlign w:val="superscript"/>
        </w:rPr>
        <w:t>-2</w:t>
      </w:r>
      <w:r w:rsidR="009475E4">
        <w:rPr>
          <w:rFonts w:ascii="Times New Roman" w:hAnsi="Times New Roman"/>
          <w:sz w:val="24"/>
          <w:vertAlign w:val="superscript"/>
        </w:rPr>
        <w:t>1</w:t>
      </w:r>
      <w:r w:rsidR="001357D5">
        <w:rPr>
          <w:rFonts w:ascii="Times New Roman" w:hAnsi="Times New Roman"/>
          <w:sz w:val="24"/>
        </w:rPr>
        <w:t>)</w:t>
      </w:r>
      <w:r w:rsidR="004D6D54">
        <w:rPr>
          <w:rFonts w:ascii="Times New Roman" w:hAnsi="Times New Roman"/>
          <w:sz w:val="24"/>
        </w:rPr>
        <w:t xml:space="preserve"> (Fig. 5A). </w:t>
      </w:r>
      <w:r w:rsidR="003D6810">
        <w:rPr>
          <w:rFonts w:ascii="Times New Roman" w:hAnsi="Times New Roman"/>
          <w:sz w:val="24"/>
        </w:rPr>
        <w:t>“</w:t>
      </w:r>
      <w:r w:rsidR="004D6D54">
        <w:rPr>
          <w:rFonts w:ascii="Times New Roman" w:hAnsi="Times New Roman"/>
          <w:sz w:val="24"/>
        </w:rPr>
        <w:t>T</w:t>
      </w:r>
      <w:r w:rsidR="00EF046A">
        <w:rPr>
          <w:rFonts w:ascii="Times New Roman" w:hAnsi="Times New Roman"/>
          <w:sz w:val="24"/>
        </w:rPr>
        <w:t>=</w:t>
      </w:r>
      <w:r w:rsidR="00BC1150">
        <w:rPr>
          <w:rFonts w:ascii="Times New Roman" w:hAnsi="Times New Roman"/>
          <w:sz w:val="24"/>
        </w:rPr>
        <w:t>RF1</w:t>
      </w:r>
      <w:r w:rsidR="003D6810">
        <w:rPr>
          <w:rFonts w:ascii="Times New Roman" w:hAnsi="Times New Roman"/>
          <w:sz w:val="24"/>
        </w:rPr>
        <w:t>”</w:t>
      </w:r>
      <w:r w:rsidR="000326BC">
        <w:rPr>
          <w:rFonts w:ascii="Times New Roman" w:hAnsi="Times New Roman"/>
          <w:sz w:val="24"/>
        </w:rPr>
        <w:t xml:space="preserve"> with RF1 being MYC</w:t>
      </w:r>
      <w:r w:rsidR="00BC1150">
        <w:rPr>
          <w:rFonts w:ascii="Times New Roman" w:hAnsi="Times New Roman"/>
          <w:sz w:val="24"/>
        </w:rPr>
        <w:t xml:space="preserve"> </w:t>
      </w:r>
      <w:r w:rsidR="00286FD5">
        <w:rPr>
          <w:rFonts w:ascii="Times New Roman" w:hAnsi="Times New Roman"/>
          <w:sz w:val="24"/>
        </w:rPr>
        <w:t xml:space="preserve">suggests </w:t>
      </w:r>
      <w:r w:rsidR="00EF046A">
        <w:rPr>
          <w:rFonts w:ascii="Times New Roman" w:hAnsi="Times New Roman"/>
          <w:sz w:val="24"/>
        </w:rPr>
        <w:t xml:space="preserve">that </w:t>
      </w:r>
      <w:r w:rsidR="00286FD5">
        <w:rPr>
          <w:rFonts w:ascii="Times New Roman" w:hAnsi="Times New Roman"/>
          <w:sz w:val="24"/>
        </w:rPr>
        <w:t xml:space="preserve">in general the presence of a highly expressed MYC </w:t>
      </w:r>
      <w:r w:rsidR="00C20AA0">
        <w:rPr>
          <w:rFonts w:ascii="Times New Roman" w:hAnsi="Times New Roman"/>
          <w:sz w:val="24"/>
        </w:rPr>
        <w:t xml:space="preserve">is necessary and sufficient for high target </w:t>
      </w:r>
      <w:r w:rsidR="00EF046A">
        <w:rPr>
          <w:rFonts w:ascii="Times New Roman" w:hAnsi="Times New Roman"/>
          <w:sz w:val="24"/>
        </w:rPr>
        <w:t>gene expression</w:t>
      </w:r>
      <w:r w:rsidR="00C20AA0">
        <w:rPr>
          <w:rFonts w:ascii="Times New Roman" w:hAnsi="Times New Roman"/>
          <w:sz w:val="24"/>
        </w:rPr>
        <w:t xml:space="preserve">. </w:t>
      </w:r>
      <w:r w:rsidR="00BC1150">
        <w:rPr>
          <w:rFonts w:ascii="Times New Roman" w:hAnsi="Times New Roman"/>
          <w:sz w:val="24"/>
        </w:rPr>
        <w:t>“T=RF1+RF2” with RF1 being MYC and RF2 being other TFs</w:t>
      </w:r>
      <w:r w:rsidR="00EF046A">
        <w:rPr>
          <w:rFonts w:ascii="Times New Roman" w:hAnsi="Times New Roman"/>
          <w:sz w:val="24"/>
        </w:rPr>
        <w:t xml:space="preserve"> </w:t>
      </w:r>
      <w:r w:rsidR="002505EA">
        <w:rPr>
          <w:rFonts w:ascii="Times New Roman" w:hAnsi="Times New Roman"/>
          <w:sz w:val="24"/>
        </w:rPr>
        <w:t xml:space="preserve">suggests </w:t>
      </w:r>
      <w:r w:rsidR="00EF046A">
        <w:rPr>
          <w:rFonts w:ascii="Times New Roman" w:hAnsi="Times New Roman"/>
          <w:sz w:val="24"/>
        </w:rPr>
        <w:t xml:space="preserve">that </w:t>
      </w:r>
      <w:r w:rsidR="00BE1343">
        <w:rPr>
          <w:rFonts w:ascii="Times New Roman" w:hAnsi="Times New Roman"/>
          <w:sz w:val="24"/>
        </w:rPr>
        <w:t xml:space="preserve">the presence of </w:t>
      </w:r>
      <w:r w:rsidR="00EF046A">
        <w:rPr>
          <w:rFonts w:ascii="Times New Roman" w:hAnsi="Times New Roman"/>
          <w:sz w:val="24"/>
        </w:rPr>
        <w:t xml:space="preserve">either MYC or </w:t>
      </w:r>
      <w:r w:rsidR="004D6D54">
        <w:rPr>
          <w:rFonts w:ascii="Times New Roman" w:hAnsi="Times New Roman"/>
          <w:sz w:val="24"/>
        </w:rPr>
        <w:t xml:space="preserve">TF </w:t>
      </w:r>
      <w:r w:rsidR="00BE1343">
        <w:rPr>
          <w:rFonts w:ascii="Times New Roman" w:hAnsi="Times New Roman"/>
          <w:sz w:val="24"/>
        </w:rPr>
        <w:t xml:space="preserve">is sufficient </w:t>
      </w:r>
      <w:r w:rsidR="002505EA">
        <w:rPr>
          <w:rFonts w:ascii="Times New Roman" w:hAnsi="Times New Roman"/>
          <w:sz w:val="24"/>
        </w:rPr>
        <w:t xml:space="preserve">for </w:t>
      </w:r>
      <w:r w:rsidR="003D6810">
        <w:rPr>
          <w:rFonts w:ascii="Times New Roman" w:hAnsi="Times New Roman"/>
          <w:sz w:val="24"/>
        </w:rPr>
        <w:t>regulat</w:t>
      </w:r>
      <w:r w:rsidR="002505EA">
        <w:rPr>
          <w:rFonts w:ascii="Times New Roman" w:hAnsi="Times New Roman"/>
          <w:sz w:val="24"/>
        </w:rPr>
        <w:t>ing</w:t>
      </w:r>
      <w:r w:rsidR="003D6810">
        <w:rPr>
          <w:rFonts w:ascii="Times New Roman" w:hAnsi="Times New Roman"/>
          <w:sz w:val="24"/>
        </w:rPr>
        <w:t xml:space="preserve"> target expression</w:t>
      </w:r>
      <w:r w:rsidR="00EF046A">
        <w:rPr>
          <w:rFonts w:ascii="Times New Roman" w:hAnsi="Times New Roman"/>
          <w:sz w:val="24"/>
        </w:rPr>
        <w:t xml:space="preserve">. </w:t>
      </w:r>
      <w:r w:rsidR="003D6810">
        <w:rPr>
          <w:rFonts w:ascii="Times New Roman" w:hAnsi="Times New Roman"/>
          <w:sz w:val="24"/>
        </w:rPr>
        <w:t>However, b</w:t>
      </w:r>
      <w:r w:rsidR="00EF046A">
        <w:rPr>
          <w:rFonts w:ascii="Times New Roman" w:hAnsi="Times New Roman"/>
          <w:sz w:val="24"/>
        </w:rPr>
        <w:t xml:space="preserve">oth scenarios </w:t>
      </w:r>
      <w:r w:rsidR="00286FD5">
        <w:rPr>
          <w:rFonts w:ascii="Times New Roman" w:hAnsi="Times New Roman"/>
          <w:sz w:val="24"/>
        </w:rPr>
        <w:t xml:space="preserve">indicate </w:t>
      </w:r>
      <w:r w:rsidR="00EF046A">
        <w:rPr>
          <w:rFonts w:ascii="Times New Roman" w:hAnsi="Times New Roman"/>
          <w:sz w:val="24"/>
        </w:rPr>
        <w:t xml:space="preserve">that MYC </w:t>
      </w:r>
      <w:r w:rsidR="004A54CB">
        <w:rPr>
          <w:rFonts w:ascii="Times New Roman" w:hAnsi="Times New Roman"/>
          <w:sz w:val="24"/>
        </w:rPr>
        <w:t>turns on</w:t>
      </w:r>
      <w:r w:rsidR="003D6810">
        <w:rPr>
          <w:rFonts w:ascii="Times New Roman" w:hAnsi="Times New Roman"/>
          <w:sz w:val="24"/>
        </w:rPr>
        <w:t xml:space="preserve"> </w:t>
      </w:r>
      <w:r w:rsidR="00EF046A">
        <w:rPr>
          <w:rFonts w:ascii="Times New Roman" w:hAnsi="Times New Roman"/>
          <w:sz w:val="24"/>
        </w:rPr>
        <w:t xml:space="preserve">target expression without </w:t>
      </w:r>
      <w:r w:rsidR="003D6810">
        <w:rPr>
          <w:rFonts w:ascii="Times New Roman" w:hAnsi="Times New Roman"/>
          <w:sz w:val="24"/>
        </w:rPr>
        <w:t xml:space="preserve">requiring the presence </w:t>
      </w:r>
      <w:r w:rsidR="00286FD5">
        <w:rPr>
          <w:rFonts w:ascii="Times New Roman" w:hAnsi="Times New Roman"/>
          <w:sz w:val="24"/>
        </w:rPr>
        <w:t>additional</w:t>
      </w:r>
      <w:r w:rsidR="003D6810">
        <w:rPr>
          <w:rFonts w:ascii="Times New Roman" w:hAnsi="Times New Roman"/>
          <w:sz w:val="24"/>
        </w:rPr>
        <w:t xml:space="preserve"> </w:t>
      </w:r>
      <w:r w:rsidR="00EF046A">
        <w:rPr>
          <w:rFonts w:ascii="Times New Roman" w:hAnsi="Times New Roman"/>
          <w:sz w:val="24"/>
        </w:rPr>
        <w:t>TF</w:t>
      </w:r>
      <w:r w:rsidR="00D44814">
        <w:rPr>
          <w:rFonts w:ascii="Times New Roman" w:hAnsi="Times New Roman"/>
          <w:sz w:val="24"/>
        </w:rPr>
        <w:t>s</w:t>
      </w:r>
      <w:r w:rsidR="003D6810">
        <w:rPr>
          <w:rFonts w:ascii="Times New Roman" w:hAnsi="Times New Roman"/>
          <w:sz w:val="24"/>
        </w:rPr>
        <w:t>. These results support</w:t>
      </w:r>
      <w:r w:rsidR="003D6810" w:rsidDel="003D6810">
        <w:rPr>
          <w:rFonts w:ascii="Times New Roman" w:hAnsi="Times New Roman"/>
          <w:sz w:val="24"/>
        </w:rPr>
        <w:t xml:space="preserve"> </w:t>
      </w:r>
      <w:r w:rsidR="00D44814">
        <w:rPr>
          <w:rFonts w:ascii="Times New Roman" w:hAnsi="Times New Roman"/>
          <w:sz w:val="24"/>
        </w:rPr>
        <w:t>the recent finding</w:t>
      </w:r>
      <w:r w:rsidR="00286FD5">
        <w:rPr>
          <w:rFonts w:ascii="Times New Roman" w:hAnsi="Times New Roman"/>
          <w:sz w:val="24"/>
        </w:rPr>
        <w:t>s</w:t>
      </w:r>
      <w:r w:rsidR="00D44814">
        <w:rPr>
          <w:rFonts w:ascii="Times New Roman" w:hAnsi="Times New Roman"/>
          <w:sz w:val="24"/>
        </w:rPr>
        <w:t xml:space="preserve"> that MYC plays a universal amplifier role in gene expression.</w:t>
      </w:r>
      <w:r w:rsidR="004D6D54">
        <w:rPr>
          <w:rFonts w:ascii="Times New Roman" w:hAnsi="Times New Roman"/>
          <w:sz w:val="24"/>
        </w:rPr>
        <w:t xml:space="preserve"> </w:t>
      </w:r>
    </w:p>
    <w:p w14:paraId="78EE787F" w14:textId="2AC3BBD2" w:rsidR="004851D9" w:rsidRDefault="00980F72" w:rsidP="00980F72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</w:t>
      </w:r>
      <w:r w:rsidR="003D6810">
        <w:rPr>
          <w:rFonts w:ascii="Times New Roman" w:hAnsi="Times New Roman"/>
          <w:sz w:val="24"/>
        </w:rPr>
        <w:t xml:space="preserve">Next we analyzed </w:t>
      </w:r>
      <w:r w:rsidR="004652A4">
        <w:rPr>
          <w:rFonts w:ascii="Times New Roman" w:hAnsi="Times New Roman"/>
          <w:sz w:val="24"/>
        </w:rPr>
        <w:t xml:space="preserve">all </w:t>
      </w:r>
      <w:r w:rsidR="00263741">
        <w:rPr>
          <w:rFonts w:ascii="Times New Roman" w:hAnsi="Times New Roman"/>
          <w:sz w:val="24"/>
        </w:rPr>
        <w:t xml:space="preserve">the </w:t>
      </w:r>
      <w:r w:rsidR="004D6D54">
        <w:rPr>
          <w:rFonts w:ascii="Times New Roman" w:hAnsi="Times New Roman"/>
          <w:sz w:val="24"/>
        </w:rPr>
        <w:t>triple</w:t>
      </w:r>
      <w:r w:rsidR="003D6810">
        <w:rPr>
          <w:rFonts w:ascii="Times New Roman" w:hAnsi="Times New Roman"/>
          <w:sz w:val="24"/>
        </w:rPr>
        <w:t>t</w:t>
      </w:r>
      <w:r w:rsidR="002E1241">
        <w:rPr>
          <w:rFonts w:ascii="Times New Roman" w:hAnsi="Times New Roman"/>
          <w:sz w:val="24"/>
        </w:rPr>
        <w:t>s</w:t>
      </w:r>
      <w:r w:rsidR="008D50DB">
        <w:rPr>
          <w:rFonts w:ascii="Times New Roman" w:hAnsi="Times New Roman"/>
          <w:sz w:val="24"/>
        </w:rPr>
        <w:t xml:space="preserve"> </w:t>
      </w:r>
      <w:r w:rsidR="004D6D54">
        <w:rPr>
          <w:rFonts w:ascii="Times New Roman" w:hAnsi="Times New Roman"/>
          <w:sz w:val="24"/>
        </w:rPr>
        <w:t>associated with</w:t>
      </w:r>
      <w:r w:rsidR="004652A4">
        <w:rPr>
          <w:rFonts w:ascii="Times New Roman" w:hAnsi="Times New Roman"/>
          <w:sz w:val="24"/>
        </w:rPr>
        <w:t xml:space="preserve"> </w:t>
      </w:r>
      <w:r w:rsidR="004D6D54">
        <w:rPr>
          <w:rFonts w:ascii="Times New Roman" w:hAnsi="Times New Roman"/>
          <w:sz w:val="24"/>
        </w:rPr>
        <w:t>AML-related TFs</w:t>
      </w:r>
      <w:r w:rsidR="00D57223">
        <w:rPr>
          <w:rFonts w:ascii="Times New Roman" w:hAnsi="Times New Roman"/>
          <w:sz w:val="24"/>
        </w:rPr>
        <w:t xml:space="preserve">, </w:t>
      </w:r>
      <w:r w:rsidR="00286FD5">
        <w:rPr>
          <w:rFonts w:ascii="Times New Roman" w:hAnsi="Times New Roman"/>
          <w:sz w:val="24"/>
        </w:rPr>
        <w:t>where</w:t>
      </w:r>
      <w:r w:rsidR="004D6D54">
        <w:rPr>
          <w:rFonts w:ascii="Times New Roman" w:hAnsi="Times New Roman"/>
          <w:sz w:val="24"/>
        </w:rPr>
        <w:t xml:space="preserve"> RF1</w:t>
      </w:r>
      <w:r w:rsidR="00C44ADF">
        <w:rPr>
          <w:rFonts w:ascii="Times New Roman" w:hAnsi="Times New Roman"/>
          <w:sz w:val="24"/>
        </w:rPr>
        <w:t xml:space="preserve"> is chosen from </w:t>
      </w:r>
      <w:r w:rsidR="004D6D54">
        <w:rPr>
          <w:rFonts w:ascii="Times New Roman" w:hAnsi="Times New Roman"/>
          <w:sz w:val="24"/>
        </w:rPr>
        <w:t>AML-related TFs, RF2</w:t>
      </w:r>
      <w:r w:rsidR="00C44ADF">
        <w:rPr>
          <w:rFonts w:ascii="Times New Roman" w:hAnsi="Times New Roman"/>
          <w:sz w:val="24"/>
        </w:rPr>
        <w:t xml:space="preserve"> is chosen from </w:t>
      </w:r>
      <w:r w:rsidR="004D6D54">
        <w:rPr>
          <w:rFonts w:ascii="Times New Roman" w:hAnsi="Times New Roman"/>
          <w:sz w:val="24"/>
        </w:rPr>
        <w:t xml:space="preserve">non-AML related TFs, </w:t>
      </w:r>
      <w:r w:rsidR="00C44ADF">
        <w:rPr>
          <w:rFonts w:ascii="Times New Roman" w:hAnsi="Times New Roman"/>
          <w:sz w:val="24"/>
        </w:rPr>
        <w:t xml:space="preserve">and </w:t>
      </w:r>
      <w:r w:rsidR="004D6D54">
        <w:rPr>
          <w:rFonts w:ascii="Times New Roman" w:hAnsi="Times New Roman"/>
          <w:sz w:val="24"/>
        </w:rPr>
        <w:t>T</w:t>
      </w:r>
      <w:r w:rsidR="00C44ADF">
        <w:rPr>
          <w:rFonts w:ascii="Times New Roman" w:hAnsi="Times New Roman"/>
          <w:sz w:val="24"/>
        </w:rPr>
        <w:t xml:space="preserve"> is their </w:t>
      </w:r>
      <w:r w:rsidR="00286FD5">
        <w:rPr>
          <w:rFonts w:ascii="Times New Roman" w:hAnsi="Times New Roman"/>
          <w:sz w:val="24"/>
        </w:rPr>
        <w:t xml:space="preserve">common </w:t>
      </w:r>
      <w:r w:rsidR="004D6D54">
        <w:rPr>
          <w:rFonts w:ascii="Times New Roman" w:hAnsi="Times New Roman"/>
          <w:sz w:val="24"/>
        </w:rPr>
        <w:t>target</w:t>
      </w:r>
      <w:r w:rsidR="00C44ADF">
        <w:rPr>
          <w:rFonts w:ascii="Times New Roman" w:hAnsi="Times New Roman"/>
          <w:sz w:val="24"/>
        </w:rPr>
        <w:t xml:space="preserve">. The AML-related TFs </w:t>
      </w:r>
      <w:r w:rsidR="00286FD5">
        <w:rPr>
          <w:rFonts w:ascii="Times New Roman" w:hAnsi="Times New Roman"/>
          <w:sz w:val="24"/>
        </w:rPr>
        <w:t>were</w:t>
      </w:r>
      <w:r w:rsidR="00353BB4">
        <w:rPr>
          <w:rFonts w:ascii="Times New Roman" w:hAnsi="Times New Roman"/>
          <w:sz w:val="24"/>
        </w:rPr>
        <w:t xml:space="preserve"> also identified </w:t>
      </w:r>
      <w:r w:rsidR="00286FD5">
        <w:rPr>
          <w:rFonts w:ascii="Times New Roman" w:hAnsi="Times New Roman"/>
          <w:sz w:val="24"/>
        </w:rPr>
        <w:t>as</w:t>
      </w:r>
      <w:r w:rsidR="00E93F2B">
        <w:rPr>
          <w:rFonts w:ascii="Times New Roman" w:hAnsi="Times New Roman"/>
          <w:sz w:val="24"/>
        </w:rPr>
        <w:t xml:space="preserve"> </w:t>
      </w:r>
      <w:r w:rsidR="00BF5305">
        <w:rPr>
          <w:rFonts w:ascii="Times New Roman" w:hAnsi="Times New Roman"/>
          <w:sz w:val="24"/>
        </w:rPr>
        <w:t xml:space="preserve">AML </w:t>
      </w:r>
      <w:r w:rsidR="00E93F2B">
        <w:rPr>
          <w:rFonts w:ascii="Times New Roman" w:hAnsi="Times New Roman"/>
          <w:sz w:val="24"/>
        </w:rPr>
        <w:t>cancer genes</w:t>
      </w:r>
      <w:r w:rsidR="00BB0C61">
        <w:rPr>
          <w:rFonts w:ascii="Times New Roman" w:hAnsi="Times New Roman"/>
          <w:sz w:val="24"/>
        </w:rPr>
        <w:t xml:space="preserve"> </w:t>
      </w:r>
      <w:hyperlink w:anchor="_ENREF_38" w:tooltip="Forbes, 2011 #41" w:history="1">
        <w:r w:rsidR="004D4344">
          <w:rPr>
            <w:rFonts w:ascii="Times New Roman" w:hAnsi="Times New Roman"/>
            <w:sz w:val="24"/>
          </w:rPr>
          <w:fldChar w:fldCharType="begin">
            <w:fldData xml:space="preserve">PEVuZE5vdGU+PENpdGU+PEF1dGhvcj5Gb3JiZXM8L0F1dGhvcj48WWVhcj4yMDExPC9ZZWFyPjxS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</w:fldData>
          </w:fldChar>
        </w:r>
        <w:r w:rsidR="006445E2">
          <w:rPr>
            <w:rFonts w:ascii="Times New Roman" w:hAnsi="Times New Roman"/>
            <w:sz w:val="24"/>
          </w:rPr>
          <w:instrText xml:space="preserve"> ADDIN EN.CITE </w:instrText>
        </w:r>
        <w:r w:rsidR="004D4344">
          <w:rPr>
            <w:rFonts w:ascii="Times New Roman" w:hAnsi="Times New Roman"/>
            <w:sz w:val="24"/>
          </w:rPr>
          <w:fldChar w:fldCharType="begin">
            <w:fldData xml:space="preserve">PEVuZE5vdGU+PENpdGU+PEF1dGhvcj5Gb3JiZXM8L0F1dGhvcj48WWVhcj4yMDExPC9ZZWFyPjxS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</w:fldData>
          </w:fldChar>
        </w:r>
        <w:r w:rsidR="006445E2">
          <w:rPr>
            <w:rFonts w:ascii="Times New Roman" w:hAnsi="Times New Roman"/>
            <w:sz w:val="24"/>
          </w:rPr>
          <w:instrText xml:space="preserve"> ADDIN EN.CITE.DATA </w:instrText>
        </w:r>
        <w:r w:rsidR="004D4344">
          <w:rPr>
            <w:rFonts w:ascii="Times New Roman" w:hAnsi="Times New Roman"/>
            <w:sz w:val="24"/>
          </w:rPr>
        </w:r>
        <w:r w:rsidR="004D4344">
          <w:rPr>
            <w:rFonts w:ascii="Times New Roman" w:hAnsi="Times New Roman"/>
            <w:sz w:val="24"/>
          </w:rPr>
          <w:fldChar w:fldCharType="end"/>
        </w:r>
        <w:r w:rsidR="004D4344">
          <w:rPr>
            <w:rFonts w:ascii="Times New Roman" w:hAnsi="Times New Roman"/>
            <w:sz w:val="24"/>
          </w:rPr>
        </w:r>
        <w:r w:rsidR="004D4344">
          <w:rPr>
            <w:rFonts w:ascii="Times New Roman" w:hAnsi="Times New Roman"/>
            <w:sz w:val="24"/>
          </w:rPr>
          <w:fldChar w:fldCharType="separate"/>
        </w:r>
        <w:r w:rsidR="006445E2" w:rsidRPr="00C10D28">
          <w:rPr>
            <w:rFonts w:ascii="Times New Roman" w:hAnsi="Times New Roman"/>
            <w:noProof/>
            <w:sz w:val="24"/>
            <w:vertAlign w:val="superscript"/>
          </w:rPr>
          <w:t>38</w:t>
        </w:r>
        <w:r w:rsidR="004D4344">
          <w:rPr>
            <w:rFonts w:ascii="Times New Roman" w:hAnsi="Times New Roman"/>
            <w:sz w:val="24"/>
          </w:rPr>
          <w:fldChar w:fldCharType="end"/>
        </w:r>
      </w:hyperlink>
      <w:r w:rsidR="00286FD5">
        <w:rPr>
          <w:rFonts w:ascii="Times New Roman" w:hAnsi="Times New Roman"/>
          <w:sz w:val="24"/>
        </w:rPr>
        <w:t>. We</w:t>
      </w:r>
      <w:r w:rsidR="004D6D54">
        <w:rPr>
          <w:rFonts w:ascii="Times New Roman" w:hAnsi="Times New Roman"/>
          <w:sz w:val="24"/>
        </w:rPr>
        <w:t xml:space="preserve"> </w:t>
      </w:r>
      <w:r w:rsidR="00E77069">
        <w:rPr>
          <w:rFonts w:ascii="Times New Roman" w:hAnsi="Times New Roman"/>
          <w:sz w:val="24"/>
        </w:rPr>
        <w:t xml:space="preserve">found that </w:t>
      </w:r>
      <w:r w:rsidR="00286FD5">
        <w:rPr>
          <w:rFonts w:ascii="Times New Roman" w:hAnsi="Times New Roman"/>
          <w:sz w:val="24"/>
        </w:rPr>
        <w:t xml:space="preserve">“T=RF1” and “T=~RF1” (Fig. 5B) are the </w:t>
      </w:r>
      <w:r w:rsidR="00E77069">
        <w:rPr>
          <w:rFonts w:ascii="Times New Roman" w:hAnsi="Times New Roman"/>
          <w:sz w:val="24"/>
        </w:rPr>
        <w:t xml:space="preserve">most enriched </w:t>
      </w:r>
      <w:r w:rsidR="0043084A">
        <w:rPr>
          <w:rFonts w:ascii="Times New Roman" w:hAnsi="Times New Roman"/>
          <w:sz w:val="24"/>
        </w:rPr>
        <w:t xml:space="preserve">matched </w:t>
      </w:r>
      <w:r w:rsidR="00E77069">
        <w:rPr>
          <w:rFonts w:ascii="Times New Roman" w:hAnsi="Times New Roman"/>
          <w:sz w:val="24"/>
        </w:rPr>
        <w:t>lo</w:t>
      </w:r>
      <w:r w:rsidR="001461A1">
        <w:rPr>
          <w:rFonts w:ascii="Times New Roman" w:hAnsi="Times New Roman"/>
          <w:sz w:val="24"/>
        </w:rPr>
        <w:t xml:space="preserve">gic gates </w:t>
      </w:r>
      <w:r w:rsidR="00286FD5">
        <w:rPr>
          <w:rFonts w:ascii="Times New Roman" w:hAnsi="Times New Roman"/>
          <w:sz w:val="24"/>
        </w:rPr>
        <w:t>for these TFs</w:t>
      </w:r>
      <w:r w:rsidR="001461A1">
        <w:rPr>
          <w:rFonts w:ascii="Times New Roman" w:hAnsi="Times New Roman"/>
          <w:sz w:val="24"/>
        </w:rPr>
        <w:t xml:space="preserve">. </w:t>
      </w:r>
      <w:r w:rsidR="00286FD5">
        <w:rPr>
          <w:rFonts w:ascii="Times New Roman" w:hAnsi="Times New Roman"/>
          <w:sz w:val="24"/>
        </w:rPr>
        <w:t>However, we</w:t>
      </w:r>
      <w:r w:rsidR="001461A1">
        <w:rPr>
          <w:rFonts w:ascii="Times New Roman" w:hAnsi="Times New Roman"/>
          <w:sz w:val="24"/>
        </w:rPr>
        <w:t xml:space="preserve"> di</w:t>
      </w:r>
      <w:r w:rsidR="003D6810">
        <w:rPr>
          <w:rFonts w:ascii="Times New Roman" w:hAnsi="Times New Roman"/>
          <w:sz w:val="24"/>
        </w:rPr>
        <w:t>d not</w:t>
      </w:r>
      <w:r w:rsidR="001461A1">
        <w:rPr>
          <w:rFonts w:ascii="Times New Roman" w:hAnsi="Times New Roman"/>
          <w:sz w:val="24"/>
        </w:rPr>
        <w:t xml:space="preserve"> find </w:t>
      </w:r>
      <w:r w:rsidR="003D6810">
        <w:rPr>
          <w:rFonts w:ascii="Times New Roman" w:hAnsi="Times New Roman"/>
          <w:sz w:val="24"/>
        </w:rPr>
        <w:t xml:space="preserve">any </w:t>
      </w:r>
      <w:r w:rsidR="001461A1">
        <w:rPr>
          <w:rFonts w:ascii="Times New Roman" w:hAnsi="Times New Roman"/>
          <w:sz w:val="24"/>
        </w:rPr>
        <w:t xml:space="preserve">enrichment </w:t>
      </w:r>
      <w:r w:rsidR="003D6810">
        <w:rPr>
          <w:rFonts w:ascii="Times New Roman" w:hAnsi="Times New Roman"/>
          <w:sz w:val="24"/>
        </w:rPr>
        <w:t xml:space="preserve">for </w:t>
      </w:r>
      <w:r w:rsidR="001461A1">
        <w:rPr>
          <w:rFonts w:ascii="Times New Roman" w:hAnsi="Times New Roman"/>
          <w:sz w:val="24"/>
        </w:rPr>
        <w:t xml:space="preserve">these two gates in triplets </w:t>
      </w:r>
      <w:r w:rsidR="003D6810">
        <w:rPr>
          <w:rFonts w:ascii="Times New Roman" w:hAnsi="Times New Roman"/>
          <w:sz w:val="24"/>
        </w:rPr>
        <w:t xml:space="preserve">containing only </w:t>
      </w:r>
      <w:r w:rsidR="001461A1">
        <w:rPr>
          <w:rFonts w:ascii="Times New Roman" w:hAnsi="Times New Roman"/>
          <w:sz w:val="24"/>
        </w:rPr>
        <w:t xml:space="preserve">non-AML TFs. Therefore, this </w:t>
      </w:r>
      <w:r w:rsidR="002505EA">
        <w:rPr>
          <w:rFonts w:ascii="Times New Roman" w:hAnsi="Times New Roman"/>
          <w:sz w:val="24"/>
        </w:rPr>
        <w:t xml:space="preserve">result </w:t>
      </w:r>
      <w:r w:rsidR="003D6810">
        <w:rPr>
          <w:rFonts w:ascii="Times New Roman" w:hAnsi="Times New Roman"/>
          <w:sz w:val="24"/>
        </w:rPr>
        <w:t xml:space="preserve">suggests </w:t>
      </w:r>
      <w:r w:rsidR="00E77069">
        <w:rPr>
          <w:rFonts w:ascii="Times New Roman" w:hAnsi="Times New Roman"/>
          <w:sz w:val="24"/>
        </w:rPr>
        <w:t xml:space="preserve">that the AML-related TFs </w:t>
      </w:r>
      <w:r w:rsidR="00C202D9">
        <w:rPr>
          <w:rFonts w:ascii="Times New Roman" w:hAnsi="Times New Roman"/>
          <w:sz w:val="24"/>
        </w:rPr>
        <w:t>play a dominant role in regulating target expression</w:t>
      </w:r>
      <w:r w:rsidR="00E77069">
        <w:rPr>
          <w:rFonts w:ascii="Times New Roman" w:hAnsi="Times New Roman"/>
          <w:sz w:val="24"/>
        </w:rPr>
        <w:t xml:space="preserve">. </w:t>
      </w:r>
    </w:p>
    <w:p w14:paraId="4067DF49" w14:textId="51489FC2" w:rsidR="00BE1343" w:rsidRDefault="00295BE5" w:rsidP="009926CB">
      <w:pPr>
        <w:pStyle w:val="Heading2"/>
        <w:spacing w:line="360" w:lineRule="auto"/>
        <w:rPr>
          <w:sz w:val="28"/>
        </w:rPr>
      </w:pPr>
      <w:r>
        <w:rPr>
          <w:sz w:val="28"/>
        </w:rPr>
        <w:t>Loregic applications for other</w:t>
      </w:r>
      <w:r w:rsidR="003F2D30">
        <w:rPr>
          <w:sz w:val="28"/>
        </w:rPr>
        <w:t xml:space="preserve"> regulatory features</w:t>
      </w:r>
    </w:p>
    <w:p w14:paraId="6BEDD9A5" w14:textId="77777777" w:rsidR="00F13EC3" w:rsidRDefault="005B36F1" w:rsidP="00903BCC">
      <w:pPr>
        <w:pStyle w:val="Heading2"/>
        <w:numPr>
          <w:ilvl w:val="2"/>
          <w:numId w:val="6"/>
        </w:numPr>
        <w:tabs>
          <w:tab w:val="clear" w:pos="1224"/>
        </w:tabs>
        <w:spacing w:line="360" w:lineRule="auto"/>
        <w:ind w:left="709" w:hanging="709"/>
        <w:rPr>
          <w:sz w:val="28"/>
        </w:rPr>
      </w:pPr>
      <w:r>
        <w:rPr>
          <w:sz w:val="28"/>
        </w:rPr>
        <w:t>Classification of logic-</w:t>
      </w:r>
      <w:r w:rsidR="00180017">
        <w:rPr>
          <w:sz w:val="28"/>
        </w:rPr>
        <w:t>gate-</w:t>
      </w:r>
      <w:r>
        <w:rPr>
          <w:sz w:val="28"/>
        </w:rPr>
        <w:t xml:space="preserve">consistent triplets </w:t>
      </w:r>
      <w:r w:rsidR="007F5C80">
        <w:rPr>
          <w:sz w:val="28"/>
        </w:rPr>
        <w:t>with</w:t>
      </w:r>
      <w:r>
        <w:rPr>
          <w:sz w:val="28"/>
        </w:rPr>
        <w:t xml:space="preserve"> indirectly </w:t>
      </w:r>
      <w:r w:rsidR="00BF3A9A">
        <w:rPr>
          <w:sz w:val="28"/>
        </w:rPr>
        <w:t>bound</w:t>
      </w:r>
      <w:r>
        <w:rPr>
          <w:sz w:val="28"/>
        </w:rPr>
        <w:t xml:space="preserve"> </w:t>
      </w:r>
      <w:r w:rsidR="007F5C80">
        <w:rPr>
          <w:sz w:val="28"/>
        </w:rPr>
        <w:t>TFs</w:t>
      </w:r>
    </w:p>
    <w:p w14:paraId="1EC37EE3" w14:textId="3821BF84" w:rsidR="004851D9" w:rsidRDefault="00661C0A" w:rsidP="00927889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TFs can regulate target genes </w:t>
      </w:r>
      <w:r w:rsidR="00F74D17">
        <w:rPr>
          <w:rFonts w:ascii="Times New Roman" w:hAnsi="Times New Roman"/>
          <w:sz w:val="24"/>
        </w:rPr>
        <w:t xml:space="preserve">without binding </w:t>
      </w:r>
      <w:r w:rsidR="00BF3A9A">
        <w:rPr>
          <w:rFonts w:ascii="Times New Roman" w:hAnsi="Times New Roman"/>
          <w:sz w:val="24"/>
        </w:rPr>
        <w:t xml:space="preserve">directly </w:t>
      </w:r>
      <w:r w:rsidR="00F74D17">
        <w:rPr>
          <w:rFonts w:ascii="Times New Roman" w:hAnsi="Times New Roman"/>
          <w:sz w:val="24"/>
        </w:rPr>
        <w:t xml:space="preserve">to target regulatory </w:t>
      </w:r>
      <w:r w:rsidR="00A7519F">
        <w:rPr>
          <w:rFonts w:ascii="Times New Roman" w:hAnsi="Times New Roman"/>
          <w:sz w:val="24"/>
        </w:rPr>
        <w:t>regions</w:t>
      </w:r>
      <w:r w:rsidR="00BF3A9A">
        <w:rPr>
          <w:rFonts w:ascii="Times New Roman" w:hAnsi="Times New Roman"/>
          <w:sz w:val="24"/>
        </w:rPr>
        <w:t>, but</w:t>
      </w:r>
      <w:r w:rsidR="00BE1343">
        <w:rPr>
          <w:rFonts w:ascii="Times New Roman" w:hAnsi="Times New Roman"/>
          <w:sz w:val="24"/>
        </w:rPr>
        <w:t xml:space="preserve"> </w:t>
      </w:r>
      <w:r w:rsidR="0020092A">
        <w:rPr>
          <w:rFonts w:ascii="Times New Roman" w:hAnsi="Times New Roman"/>
          <w:sz w:val="24"/>
        </w:rPr>
        <w:t xml:space="preserve">forming protein-protein </w:t>
      </w:r>
      <w:r w:rsidR="00BE1343">
        <w:rPr>
          <w:rFonts w:ascii="Times New Roman" w:hAnsi="Times New Roman"/>
          <w:sz w:val="24"/>
        </w:rPr>
        <w:t>interact</w:t>
      </w:r>
      <w:r w:rsidR="0020092A">
        <w:rPr>
          <w:rFonts w:ascii="Times New Roman" w:hAnsi="Times New Roman"/>
          <w:sz w:val="24"/>
        </w:rPr>
        <w:t>ions</w:t>
      </w:r>
      <w:r w:rsidR="00BE1343">
        <w:rPr>
          <w:rFonts w:ascii="Times New Roman" w:hAnsi="Times New Roman"/>
          <w:sz w:val="24"/>
        </w:rPr>
        <w:t xml:space="preserve"> with </w:t>
      </w:r>
      <w:r w:rsidR="00BF3A9A">
        <w:rPr>
          <w:rFonts w:ascii="Times New Roman" w:hAnsi="Times New Roman"/>
          <w:sz w:val="24"/>
        </w:rPr>
        <w:t xml:space="preserve">already </w:t>
      </w:r>
      <w:r w:rsidR="00BE1343">
        <w:rPr>
          <w:rFonts w:ascii="Times New Roman" w:hAnsi="Times New Roman"/>
          <w:sz w:val="24"/>
        </w:rPr>
        <w:t>bound TFs</w:t>
      </w:r>
      <w:r w:rsidR="00295FA4">
        <w:rPr>
          <w:rFonts w:ascii="Times New Roman" w:hAnsi="Times New Roman"/>
          <w:sz w:val="24"/>
        </w:rPr>
        <w:t xml:space="preserve"> </w:t>
      </w:r>
      <w:hyperlink w:anchor="_ENREF_2" w:tooltip="Neph, 2012 #39" w:history="1">
        <w:r w:rsidR="004D4344">
          <w:rPr>
            <w:rFonts w:ascii="Times New Roman" w:hAnsi="Times New Roman"/>
            <w:sz w:val="24"/>
          </w:rPr>
          <w:fldChar w:fldCharType="begin">
            <w:fldData xml:space="preserve">PEVuZE5vdGU+PENpdGU+PEF1dGhvcj5OZXBoPC9BdXRob3I+PFllYXI+MjAxMjwvWWVhcj48UmVj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</w:fldData>
          </w:fldChar>
        </w:r>
        <w:r w:rsidR="006445E2">
          <w:rPr>
            <w:rFonts w:ascii="Times New Roman" w:hAnsi="Times New Roman"/>
            <w:sz w:val="24"/>
          </w:rPr>
          <w:instrText xml:space="preserve"> ADDIN EN.CITE </w:instrText>
        </w:r>
        <w:r w:rsidR="004D4344">
          <w:rPr>
            <w:rFonts w:ascii="Times New Roman" w:hAnsi="Times New Roman"/>
            <w:sz w:val="24"/>
          </w:rPr>
          <w:fldChar w:fldCharType="begin">
            <w:fldData xml:space="preserve">PEVuZE5vdGU+PENpdGU+PEF1dGhvcj5OZXBoPC9BdXRob3I+PFllYXI+MjAxMjwvWWVhcj48UmVj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</w:fldData>
          </w:fldChar>
        </w:r>
        <w:r w:rsidR="006445E2">
          <w:rPr>
            <w:rFonts w:ascii="Times New Roman" w:hAnsi="Times New Roman"/>
            <w:sz w:val="24"/>
          </w:rPr>
          <w:instrText xml:space="preserve"> ADDIN EN.CITE.DATA </w:instrText>
        </w:r>
        <w:r w:rsidR="004D4344">
          <w:rPr>
            <w:rFonts w:ascii="Times New Roman" w:hAnsi="Times New Roman"/>
            <w:sz w:val="24"/>
          </w:rPr>
        </w:r>
        <w:r w:rsidR="004D4344">
          <w:rPr>
            <w:rFonts w:ascii="Times New Roman" w:hAnsi="Times New Roman"/>
            <w:sz w:val="24"/>
          </w:rPr>
          <w:fldChar w:fldCharType="end"/>
        </w:r>
        <w:r w:rsidR="004D4344">
          <w:rPr>
            <w:rFonts w:ascii="Times New Roman" w:hAnsi="Times New Roman"/>
            <w:sz w:val="24"/>
          </w:rPr>
        </w:r>
        <w:r w:rsidR="004D4344">
          <w:rPr>
            <w:rFonts w:ascii="Times New Roman" w:hAnsi="Times New Roman"/>
            <w:sz w:val="24"/>
          </w:rPr>
          <w:fldChar w:fldCharType="separate"/>
        </w:r>
        <w:r w:rsidR="006445E2" w:rsidRPr="005C221B">
          <w:rPr>
            <w:rFonts w:ascii="Times New Roman" w:hAnsi="Times New Roman"/>
            <w:noProof/>
            <w:sz w:val="24"/>
            <w:vertAlign w:val="superscript"/>
          </w:rPr>
          <w:t>2</w:t>
        </w:r>
        <w:r w:rsidR="004D4344">
          <w:rPr>
            <w:rFonts w:ascii="Times New Roman" w:hAnsi="Times New Roman"/>
            <w:sz w:val="24"/>
          </w:rPr>
          <w:fldChar w:fldCharType="end"/>
        </w:r>
      </w:hyperlink>
      <w:r w:rsidR="00A7519F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  <w:r w:rsidR="009407DF">
        <w:rPr>
          <w:rFonts w:ascii="Times New Roman" w:hAnsi="Times New Roman"/>
          <w:sz w:val="24"/>
        </w:rPr>
        <w:t xml:space="preserve">We suggest that evaluating the logic </w:t>
      </w:r>
      <w:r w:rsidR="000A5185">
        <w:rPr>
          <w:rFonts w:ascii="Times New Roman" w:hAnsi="Times New Roman"/>
          <w:sz w:val="24"/>
        </w:rPr>
        <w:t>cooperation</w:t>
      </w:r>
      <w:r w:rsidR="009407DF">
        <w:rPr>
          <w:rFonts w:ascii="Times New Roman" w:hAnsi="Times New Roman"/>
          <w:sz w:val="24"/>
        </w:rPr>
        <w:t xml:space="preserve"> of TF pairs along</w:t>
      </w:r>
      <w:r w:rsidR="00334BEB">
        <w:rPr>
          <w:rFonts w:ascii="Times New Roman" w:hAnsi="Times New Roman"/>
          <w:sz w:val="24"/>
        </w:rPr>
        <w:t xml:space="preserve"> with the</w:t>
      </w:r>
      <w:r w:rsidR="00BF3A9A">
        <w:rPr>
          <w:rFonts w:ascii="Times New Roman" w:hAnsi="Times New Roman"/>
          <w:sz w:val="24"/>
        </w:rPr>
        <w:t xml:space="preserve"> </w:t>
      </w:r>
      <w:r w:rsidR="00334BEB">
        <w:rPr>
          <w:rFonts w:ascii="Times New Roman" w:hAnsi="Times New Roman"/>
          <w:sz w:val="24"/>
        </w:rPr>
        <w:t xml:space="preserve">analysis of </w:t>
      </w:r>
      <w:r w:rsidR="009407DF">
        <w:rPr>
          <w:rFonts w:ascii="Times New Roman" w:hAnsi="Times New Roman"/>
          <w:sz w:val="24"/>
        </w:rPr>
        <w:t>promoter motif</w:t>
      </w:r>
      <w:r w:rsidR="00334BEB">
        <w:rPr>
          <w:rFonts w:ascii="Times New Roman" w:hAnsi="Times New Roman"/>
          <w:sz w:val="24"/>
        </w:rPr>
        <w:t>s,</w:t>
      </w:r>
      <w:r w:rsidR="009407DF">
        <w:rPr>
          <w:rFonts w:ascii="Times New Roman" w:hAnsi="Times New Roman"/>
          <w:sz w:val="24"/>
        </w:rPr>
        <w:t xml:space="preserve"> can give </w:t>
      </w:r>
      <w:r w:rsidR="002505EA">
        <w:rPr>
          <w:rFonts w:ascii="Times New Roman" w:hAnsi="Times New Roman"/>
          <w:sz w:val="24"/>
        </w:rPr>
        <w:t>insight</w:t>
      </w:r>
      <w:r w:rsidR="00BF3A9A">
        <w:rPr>
          <w:rFonts w:ascii="Times New Roman" w:hAnsi="Times New Roman"/>
          <w:sz w:val="24"/>
        </w:rPr>
        <w:t>s</w:t>
      </w:r>
      <w:r w:rsidR="002505EA">
        <w:rPr>
          <w:rFonts w:ascii="Times New Roman" w:hAnsi="Times New Roman"/>
          <w:sz w:val="24"/>
        </w:rPr>
        <w:t xml:space="preserve"> </w:t>
      </w:r>
      <w:r w:rsidR="009407DF">
        <w:rPr>
          <w:rFonts w:ascii="Times New Roman" w:hAnsi="Times New Roman"/>
          <w:sz w:val="24"/>
        </w:rPr>
        <w:t>regarding the TF binding activity</w:t>
      </w:r>
      <w:r w:rsidR="00360F91">
        <w:rPr>
          <w:rFonts w:ascii="Times New Roman" w:hAnsi="Times New Roman"/>
          <w:sz w:val="24"/>
        </w:rPr>
        <w:t xml:space="preserve">. </w:t>
      </w:r>
      <w:r w:rsidR="009926CB">
        <w:rPr>
          <w:rFonts w:ascii="Times New Roman" w:hAnsi="Times New Roman"/>
          <w:sz w:val="24"/>
        </w:rPr>
        <w:t xml:space="preserve">We </w:t>
      </w:r>
      <w:r w:rsidR="004443AD">
        <w:rPr>
          <w:rFonts w:ascii="Times New Roman" w:hAnsi="Times New Roman"/>
          <w:sz w:val="24"/>
        </w:rPr>
        <w:t xml:space="preserve">studied TF </w:t>
      </w:r>
      <w:r w:rsidR="00B274A6">
        <w:rPr>
          <w:rFonts w:ascii="Times New Roman" w:hAnsi="Times New Roman"/>
          <w:sz w:val="24"/>
        </w:rPr>
        <w:t>promoter</w:t>
      </w:r>
      <w:r w:rsidR="009926CB">
        <w:rPr>
          <w:rFonts w:ascii="Times New Roman" w:hAnsi="Times New Roman"/>
          <w:sz w:val="24"/>
        </w:rPr>
        <w:t xml:space="preserve"> motifs </w:t>
      </w:r>
      <w:r w:rsidR="004443AD">
        <w:rPr>
          <w:rFonts w:ascii="Times New Roman" w:hAnsi="Times New Roman"/>
          <w:sz w:val="24"/>
        </w:rPr>
        <w:t xml:space="preserve">in </w:t>
      </w:r>
      <w:r w:rsidR="009926CB">
        <w:rPr>
          <w:rFonts w:ascii="Times New Roman" w:hAnsi="Times New Roman"/>
          <w:sz w:val="24"/>
        </w:rPr>
        <w:t>target promoter regions (1</w:t>
      </w:r>
      <w:r w:rsidR="002505EA">
        <w:rPr>
          <w:rFonts w:ascii="Times New Roman" w:hAnsi="Times New Roman"/>
          <w:sz w:val="24"/>
        </w:rPr>
        <w:t>,</w:t>
      </w:r>
      <w:r w:rsidR="009926CB">
        <w:rPr>
          <w:rFonts w:ascii="Times New Roman" w:hAnsi="Times New Roman"/>
          <w:sz w:val="24"/>
        </w:rPr>
        <w:t>000</w:t>
      </w:r>
      <w:r w:rsidR="00BD5EEC">
        <w:rPr>
          <w:rFonts w:ascii="Times New Roman" w:hAnsi="Times New Roman"/>
          <w:sz w:val="24"/>
        </w:rPr>
        <w:t xml:space="preserve"> </w:t>
      </w:r>
      <w:r w:rsidR="009926CB">
        <w:rPr>
          <w:rFonts w:ascii="Times New Roman" w:hAnsi="Times New Roman"/>
          <w:sz w:val="24"/>
        </w:rPr>
        <w:t>bps</w:t>
      </w:r>
      <w:r w:rsidR="00BD5EEC">
        <w:rPr>
          <w:rFonts w:ascii="Times New Roman" w:hAnsi="Times New Roman"/>
          <w:sz w:val="24"/>
        </w:rPr>
        <w:t xml:space="preserve"> </w:t>
      </w:r>
      <w:r w:rsidR="00014712">
        <w:rPr>
          <w:rFonts w:ascii="Times New Roman" w:hAnsi="Times New Roman"/>
          <w:sz w:val="24"/>
        </w:rPr>
        <w:t xml:space="preserve">in </w:t>
      </w:r>
      <w:r w:rsidR="00BD5EEC">
        <w:rPr>
          <w:rFonts w:ascii="Times New Roman" w:hAnsi="Times New Roman"/>
          <w:sz w:val="24"/>
        </w:rPr>
        <w:t>yeast and 5</w:t>
      </w:r>
      <w:r w:rsidR="002505EA">
        <w:rPr>
          <w:rFonts w:ascii="Times New Roman" w:hAnsi="Times New Roman"/>
          <w:sz w:val="24"/>
        </w:rPr>
        <w:t>,</w:t>
      </w:r>
      <w:r w:rsidR="00BD5EEC">
        <w:rPr>
          <w:rFonts w:ascii="Times New Roman" w:hAnsi="Times New Roman"/>
          <w:sz w:val="24"/>
        </w:rPr>
        <w:t xml:space="preserve">000 bps </w:t>
      </w:r>
      <w:r w:rsidR="00014712">
        <w:rPr>
          <w:rFonts w:ascii="Times New Roman" w:hAnsi="Times New Roman"/>
          <w:sz w:val="24"/>
        </w:rPr>
        <w:t xml:space="preserve">in </w:t>
      </w:r>
      <w:r w:rsidR="00BD5EEC">
        <w:rPr>
          <w:rFonts w:ascii="Times New Roman" w:hAnsi="Times New Roman"/>
          <w:sz w:val="24"/>
        </w:rPr>
        <w:t>human</w:t>
      </w:r>
      <w:r w:rsidR="009926CB">
        <w:rPr>
          <w:rFonts w:ascii="Times New Roman" w:hAnsi="Times New Roman"/>
          <w:sz w:val="24"/>
        </w:rPr>
        <w:t xml:space="preserve"> </w:t>
      </w:r>
      <w:r w:rsidR="004443AD">
        <w:rPr>
          <w:rFonts w:ascii="Times New Roman" w:hAnsi="Times New Roman"/>
          <w:sz w:val="24"/>
        </w:rPr>
        <w:t>u</w:t>
      </w:r>
      <w:r w:rsidR="004443AD">
        <w:rPr>
          <w:rFonts w:ascii="Times New Roman" w:hAnsi="Times New Roman"/>
          <w:sz w:val="24"/>
        </w:rPr>
        <w:t>p</w:t>
      </w:r>
      <w:r w:rsidR="004443AD">
        <w:rPr>
          <w:rFonts w:ascii="Times New Roman" w:hAnsi="Times New Roman"/>
          <w:sz w:val="24"/>
        </w:rPr>
        <w:t xml:space="preserve">stream of </w:t>
      </w:r>
      <w:r w:rsidR="00014712">
        <w:rPr>
          <w:rFonts w:ascii="Times New Roman" w:hAnsi="Times New Roman"/>
          <w:sz w:val="24"/>
        </w:rPr>
        <w:t>the transcription start site</w:t>
      </w:r>
      <w:r w:rsidR="009926CB">
        <w:rPr>
          <w:rFonts w:ascii="Times New Roman" w:hAnsi="Times New Roman"/>
          <w:sz w:val="24"/>
        </w:rPr>
        <w:t>)</w:t>
      </w:r>
      <w:r w:rsidR="00812352">
        <w:rPr>
          <w:rFonts w:ascii="Times New Roman" w:hAnsi="Times New Roman"/>
          <w:sz w:val="24"/>
        </w:rPr>
        <w:t xml:space="preserve"> </w:t>
      </w:r>
      <w:hyperlink w:anchor="_ENREF_39" w:tooltip="DebRoy, 2013 #2450" w:history="1">
        <w:r w:rsidR="004D4344">
          <w:rPr>
            <w:rFonts w:ascii="Times New Roman" w:hAnsi="Times New Roman"/>
            <w:sz w:val="24"/>
          </w:rPr>
          <w:fldChar w:fldCharType="begin">
            <w:fldData xml:space="preserve">PEVuZE5vdGU+PENpdGU+PEF1dGhvcj5EZWJSb3k8L0F1dGhvcj48WWVhcj4yMDEzPC9ZZWFyPjxS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</w:fldData>
          </w:fldChar>
        </w:r>
        <w:r w:rsidR="006445E2">
          <w:rPr>
            <w:rFonts w:ascii="Times New Roman" w:hAnsi="Times New Roman"/>
            <w:sz w:val="24"/>
          </w:rPr>
          <w:instrText xml:space="preserve"> ADDIN EN.CITE </w:instrText>
        </w:r>
        <w:r w:rsidR="004D4344">
          <w:rPr>
            <w:rFonts w:ascii="Times New Roman" w:hAnsi="Times New Roman"/>
            <w:sz w:val="24"/>
          </w:rPr>
          <w:fldChar w:fldCharType="begin">
            <w:fldData xml:space="preserve">PEVuZE5vdGU+PENpdGU+PEF1dGhvcj5EZWJSb3k8L0F1dGhvcj48WWVhcj4yMDEzPC9ZZWFyPjxS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</w:fldData>
          </w:fldChar>
        </w:r>
        <w:r w:rsidR="006445E2">
          <w:rPr>
            <w:rFonts w:ascii="Times New Roman" w:hAnsi="Times New Roman"/>
            <w:sz w:val="24"/>
          </w:rPr>
          <w:instrText xml:space="preserve"> ADDIN EN.CITE.DATA </w:instrText>
        </w:r>
        <w:r w:rsidR="004D4344">
          <w:rPr>
            <w:rFonts w:ascii="Times New Roman" w:hAnsi="Times New Roman"/>
            <w:sz w:val="24"/>
          </w:rPr>
        </w:r>
        <w:r w:rsidR="004D4344">
          <w:rPr>
            <w:rFonts w:ascii="Times New Roman" w:hAnsi="Times New Roman"/>
            <w:sz w:val="24"/>
          </w:rPr>
          <w:fldChar w:fldCharType="end"/>
        </w:r>
        <w:r w:rsidR="004D4344">
          <w:rPr>
            <w:rFonts w:ascii="Times New Roman" w:hAnsi="Times New Roman"/>
            <w:sz w:val="24"/>
          </w:rPr>
        </w:r>
        <w:r w:rsidR="004D4344">
          <w:rPr>
            <w:rFonts w:ascii="Times New Roman" w:hAnsi="Times New Roman"/>
            <w:sz w:val="24"/>
          </w:rPr>
          <w:fldChar w:fldCharType="separate"/>
        </w:r>
        <w:r w:rsidR="006445E2" w:rsidRPr="00C10D28">
          <w:rPr>
            <w:rFonts w:ascii="Times New Roman" w:hAnsi="Times New Roman"/>
            <w:noProof/>
            <w:sz w:val="24"/>
            <w:vertAlign w:val="superscript"/>
          </w:rPr>
          <w:t>39-42</w:t>
        </w:r>
        <w:r w:rsidR="004D4344">
          <w:rPr>
            <w:rFonts w:ascii="Times New Roman" w:hAnsi="Times New Roman"/>
            <w:sz w:val="24"/>
          </w:rPr>
          <w:fldChar w:fldCharType="end"/>
        </w:r>
      </w:hyperlink>
      <w:r w:rsidR="009926CB">
        <w:rPr>
          <w:rFonts w:ascii="Times New Roman" w:hAnsi="Times New Roman"/>
          <w:sz w:val="24"/>
        </w:rPr>
        <w:t xml:space="preserve">. </w:t>
      </w:r>
      <w:r w:rsidR="003109F5">
        <w:rPr>
          <w:rFonts w:ascii="Times New Roman" w:hAnsi="Times New Roman"/>
          <w:sz w:val="24"/>
        </w:rPr>
        <w:t>We identified</w:t>
      </w:r>
      <w:r w:rsidR="00B274A6">
        <w:rPr>
          <w:rFonts w:ascii="Times New Roman" w:hAnsi="Times New Roman"/>
          <w:sz w:val="24"/>
        </w:rPr>
        <w:t xml:space="preserve"> </w:t>
      </w:r>
      <w:r w:rsidR="003109F5">
        <w:rPr>
          <w:rFonts w:ascii="Times New Roman" w:hAnsi="Times New Roman"/>
          <w:sz w:val="24"/>
        </w:rPr>
        <w:t xml:space="preserve">numerous </w:t>
      </w:r>
      <w:r w:rsidR="00B274A6">
        <w:rPr>
          <w:rFonts w:ascii="Times New Roman" w:hAnsi="Times New Roman"/>
          <w:sz w:val="24"/>
        </w:rPr>
        <w:t xml:space="preserve">TFs </w:t>
      </w:r>
      <w:r w:rsidR="003109F5">
        <w:rPr>
          <w:rFonts w:ascii="Times New Roman" w:hAnsi="Times New Roman"/>
          <w:sz w:val="24"/>
        </w:rPr>
        <w:t>with</w:t>
      </w:r>
      <w:r w:rsidR="004443AD">
        <w:rPr>
          <w:rFonts w:ascii="Times New Roman" w:hAnsi="Times New Roman"/>
          <w:sz w:val="24"/>
        </w:rPr>
        <w:t xml:space="preserve"> no</w:t>
      </w:r>
      <w:r w:rsidR="00B274A6">
        <w:rPr>
          <w:rFonts w:ascii="Times New Roman" w:hAnsi="Times New Roman"/>
          <w:sz w:val="24"/>
        </w:rPr>
        <w:t xml:space="preserve"> motifs</w:t>
      </w:r>
      <w:r w:rsidR="00E573CE">
        <w:rPr>
          <w:rFonts w:ascii="Times New Roman" w:hAnsi="Times New Roman"/>
          <w:sz w:val="24"/>
        </w:rPr>
        <w:t xml:space="preserve"> </w:t>
      </w:r>
      <w:r w:rsidR="0053041B">
        <w:rPr>
          <w:rFonts w:ascii="Times New Roman" w:hAnsi="Times New Roman"/>
          <w:sz w:val="24"/>
        </w:rPr>
        <w:t>(</w:t>
      </w:r>
      <w:r w:rsidR="00614757">
        <w:rPr>
          <w:rFonts w:ascii="Times New Roman" w:hAnsi="Times New Roman"/>
          <w:sz w:val="24"/>
        </w:rPr>
        <w:t>&lt;8</w:t>
      </w:r>
      <w:r w:rsidR="00E573CE">
        <w:rPr>
          <w:rFonts w:ascii="Times New Roman" w:hAnsi="Times New Roman"/>
          <w:sz w:val="24"/>
        </w:rPr>
        <w:t>0% PWM si</w:t>
      </w:r>
      <w:r w:rsidR="00E573CE">
        <w:rPr>
          <w:rFonts w:ascii="Times New Roman" w:hAnsi="Times New Roman"/>
          <w:sz w:val="24"/>
        </w:rPr>
        <w:t>m</w:t>
      </w:r>
      <w:r w:rsidR="00E573CE">
        <w:rPr>
          <w:rFonts w:ascii="Times New Roman" w:hAnsi="Times New Roman"/>
          <w:sz w:val="24"/>
        </w:rPr>
        <w:t>ilarity</w:t>
      </w:r>
      <w:r w:rsidR="0053041B">
        <w:rPr>
          <w:rFonts w:ascii="Times New Roman" w:hAnsi="Times New Roman"/>
          <w:sz w:val="24"/>
        </w:rPr>
        <w:t>)</w:t>
      </w:r>
      <w:r w:rsidR="00B274A6">
        <w:rPr>
          <w:rFonts w:ascii="Times New Roman" w:hAnsi="Times New Roman"/>
          <w:sz w:val="24"/>
        </w:rPr>
        <w:t xml:space="preserve"> in target promoter</w:t>
      </w:r>
      <w:r w:rsidR="004443AD">
        <w:rPr>
          <w:rFonts w:ascii="Times New Roman" w:hAnsi="Times New Roman"/>
          <w:sz w:val="24"/>
        </w:rPr>
        <w:t xml:space="preserve"> regions,</w:t>
      </w:r>
      <w:r w:rsidR="00B274A6">
        <w:rPr>
          <w:rFonts w:ascii="Times New Roman" w:hAnsi="Times New Roman"/>
          <w:sz w:val="24"/>
        </w:rPr>
        <w:t xml:space="preserve"> even though </w:t>
      </w:r>
      <w:r w:rsidR="003109F5">
        <w:rPr>
          <w:rFonts w:ascii="Times New Roman" w:hAnsi="Times New Roman"/>
          <w:sz w:val="24"/>
        </w:rPr>
        <w:t xml:space="preserve">the logic gate assessment </w:t>
      </w:r>
      <w:r w:rsidR="00B274A6">
        <w:rPr>
          <w:rFonts w:ascii="Times New Roman" w:hAnsi="Times New Roman"/>
          <w:sz w:val="24"/>
        </w:rPr>
        <w:t xml:space="preserve">predicted </w:t>
      </w:r>
      <w:r w:rsidR="003109F5">
        <w:rPr>
          <w:rFonts w:ascii="Times New Roman" w:hAnsi="Times New Roman"/>
          <w:sz w:val="24"/>
        </w:rPr>
        <w:t>that cooperation b</w:t>
      </w:r>
      <w:r w:rsidR="003109F5">
        <w:rPr>
          <w:rFonts w:ascii="Times New Roman" w:hAnsi="Times New Roman"/>
          <w:sz w:val="24"/>
        </w:rPr>
        <w:t>e</w:t>
      </w:r>
      <w:r w:rsidR="003109F5">
        <w:rPr>
          <w:rFonts w:ascii="Times New Roman" w:hAnsi="Times New Roman"/>
          <w:sz w:val="24"/>
        </w:rPr>
        <w:t>tween the two RFs is required in order to control the</w:t>
      </w:r>
      <w:r w:rsidR="00D6109F">
        <w:rPr>
          <w:rFonts w:ascii="Times New Roman" w:hAnsi="Times New Roman"/>
          <w:sz w:val="24"/>
        </w:rPr>
        <w:t xml:space="preserve"> target</w:t>
      </w:r>
      <w:r w:rsidR="003109F5">
        <w:rPr>
          <w:rFonts w:ascii="Times New Roman" w:hAnsi="Times New Roman"/>
          <w:sz w:val="24"/>
        </w:rPr>
        <w:t xml:space="preserve"> gene</w:t>
      </w:r>
      <w:r w:rsidR="00D6109F">
        <w:rPr>
          <w:rFonts w:ascii="Times New Roman" w:hAnsi="Times New Roman"/>
          <w:sz w:val="24"/>
        </w:rPr>
        <w:t xml:space="preserve"> expression</w:t>
      </w:r>
      <w:r w:rsidR="00B274A6">
        <w:rPr>
          <w:rFonts w:ascii="Times New Roman" w:hAnsi="Times New Roman"/>
          <w:sz w:val="24"/>
        </w:rPr>
        <w:t>.</w:t>
      </w:r>
      <w:r w:rsidR="007D0C76">
        <w:rPr>
          <w:rFonts w:ascii="Times New Roman" w:hAnsi="Times New Roman"/>
          <w:sz w:val="24"/>
        </w:rPr>
        <w:t xml:space="preserve"> </w:t>
      </w:r>
      <w:r w:rsidR="000545EE">
        <w:rPr>
          <w:rFonts w:ascii="Times New Roman" w:hAnsi="Times New Roman"/>
          <w:sz w:val="24"/>
        </w:rPr>
        <w:t xml:space="preserve">Out </w:t>
      </w:r>
      <w:r w:rsidR="00394D6F">
        <w:rPr>
          <w:rFonts w:ascii="Times New Roman" w:hAnsi="Times New Roman"/>
          <w:sz w:val="24"/>
        </w:rPr>
        <w:t xml:space="preserve">of </w:t>
      </w:r>
      <w:r w:rsidR="006E7C28">
        <w:rPr>
          <w:rFonts w:ascii="Times New Roman" w:hAnsi="Times New Roman"/>
          <w:sz w:val="24"/>
        </w:rPr>
        <w:t>948</w:t>
      </w:r>
      <w:r w:rsidR="00394D6F">
        <w:rPr>
          <w:rFonts w:ascii="Times New Roman" w:hAnsi="Times New Roman"/>
          <w:sz w:val="24"/>
        </w:rPr>
        <w:t xml:space="preserve"> yeast TF-TF-target triplets </w:t>
      </w:r>
      <w:r w:rsidR="00BE4C4C">
        <w:rPr>
          <w:rFonts w:ascii="Times New Roman" w:hAnsi="Times New Roman"/>
          <w:sz w:val="24"/>
        </w:rPr>
        <w:t>consistent with</w:t>
      </w:r>
      <w:r w:rsidR="00001D77">
        <w:rPr>
          <w:rFonts w:ascii="Times New Roman" w:hAnsi="Times New Roman"/>
          <w:sz w:val="24"/>
        </w:rPr>
        <w:t xml:space="preserve"> </w:t>
      </w:r>
      <w:r w:rsidR="003109F5">
        <w:rPr>
          <w:rFonts w:ascii="Times New Roman" w:hAnsi="Times New Roman"/>
          <w:sz w:val="24"/>
        </w:rPr>
        <w:t>“</w:t>
      </w:r>
      <w:r w:rsidR="00C924B9">
        <w:rPr>
          <w:rFonts w:ascii="Times New Roman" w:hAnsi="Times New Roman"/>
          <w:sz w:val="24"/>
        </w:rPr>
        <w:t>T=RF1*RF2</w:t>
      </w:r>
      <w:r w:rsidR="00065FB4">
        <w:rPr>
          <w:rFonts w:ascii="Times New Roman" w:hAnsi="Times New Roman"/>
          <w:sz w:val="24"/>
        </w:rPr>
        <w:t>”</w:t>
      </w:r>
      <w:r w:rsidR="00F137A2">
        <w:rPr>
          <w:rFonts w:ascii="Times New Roman" w:hAnsi="Times New Roman"/>
          <w:sz w:val="24"/>
        </w:rPr>
        <w:t xml:space="preserve"> </w:t>
      </w:r>
      <w:r w:rsidR="00C924B9">
        <w:rPr>
          <w:rFonts w:ascii="Times New Roman" w:hAnsi="Times New Roman"/>
          <w:sz w:val="24"/>
        </w:rPr>
        <w:t>(</w:t>
      </w:r>
      <w:r w:rsidR="00394D6F">
        <w:rPr>
          <w:rFonts w:ascii="Times New Roman" w:hAnsi="Times New Roman"/>
          <w:sz w:val="24"/>
        </w:rPr>
        <w:t>AND gate</w:t>
      </w:r>
      <w:r w:rsidR="00065FB4">
        <w:rPr>
          <w:rFonts w:ascii="Times New Roman" w:hAnsi="Times New Roman"/>
          <w:sz w:val="24"/>
        </w:rPr>
        <w:t xml:space="preserve">) </w:t>
      </w:r>
      <w:r w:rsidR="000545EE">
        <w:rPr>
          <w:rFonts w:ascii="Times New Roman" w:hAnsi="Times New Roman"/>
          <w:sz w:val="24"/>
        </w:rPr>
        <w:t>(see examples in Fig. 6)</w:t>
      </w:r>
      <w:r w:rsidR="00394D6F">
        <w:rPr>
          <w:rFonts w:ascii="Times New Roman" w:hAnsi="Times New Roman"/>
          <w:sz w:val="24"/>
        </w:rPr>
        <w:t>, 3</w:t>
      </w:r>
      <w:r w:rsidR="006E7C28">
        <w:rPr>
          <w:rFonts w:ascii="Times New Roman" w:hAnsi="Times New Roman"/>
          <w:sz w:val="24"/>
        </w:rPr>
        <w:t>48</w:t>
      </w:r>
      <w:r w:rsidR="00394D6F">
        <w:rPr>
          <w:rFonts w:ascii="Times New Roman" w:hAnsi="Times New Roman"/>
          <w:sz w:val="24"/>
        </w:rPr>
        <w:t xml:space="preserve"> have one TF whose motif </w:t>
      </w:r>
      <w:r w:rsidR="003109F5">
        <w:rPr>
          <w:rFonts w:ascii="Times New Roman" w:hAnsi="Times New Roman"/>
          <w:sz w:val="24"/>
        </w:rPr>
        <w:t xml:space="preserve">is </w:t>
      </w:r>
      <w:r w:rsidR="00394D6F">
        <w:rPr>
          <w:rFonts w:ascii="Times New Roman" w:hAnsi="Times New Roman"/>
          <w:sz w:val="24"/>
        </w:rPr>
        <w:t xml:space="preserve">not present </w:t>
      </w:r>
      <w:r w:rsidR="003109F5">
        <w:rPr>
          <w:rFonts w:ascii="Times New Roman" w:hAnsi="Times New Roman"/>
          <w:sz w:val="24"/>
        </w:rPr>
        <w:t>in the</w:t>
      </w:r>
      <w:r w:rsidR="00394D6F">
        <w:rPr>
          <w:rFonts w:ascii="Times New Roman" w:hAnsi="Times New Roman"/>
          <w:sz w:val="24"/>
        </w:rPr>
        <w:t xml:space="preserve"> target</w:t>
      </w:r>
      <w:r w:rsidR="00BF3A9A">
        <w:rPr>
          <w:rFonts w:ascii="Times New Roman" w:hAnsi="Times New Roman"/>
          <w:sz w:val="24"/>
        </w:rPr>
        <w:t>’s</w:t>
      </w:r>
      <w:r w:rsidR="00394D6F">
        <w:rPr>
          <w:rFonts w:ascii="Times New Roman" w:hAnsi="Times New Roman"/>
          <w:sz w:val="24"/>
        </w:rPr>
        <w:t xml:space="preserve"> promot</w:t>
      </w:r>
      <w:r w:rsidR="00597938">
        <w:rPr>
          <w:rFonts w:ascii="Times New Roman" w:hAnsi="Times New Roman"/>
          <w:sz w:val="24"/>
        </w:rPr>
        <w:t>er</w:t>
      </w:r>
      <w:r w:rsidR="00BF3A9A">
        <w:rPr>
          <w:rFonts w:ascii="Times New Roman" w:hAnsi="Times New Roman"/>
          <w:sz w:val="24"/>
        </w:rPr>
        <w:t xml:space="preserve"> region</w:t>
      </w:r>
      <w:r w:rsidR="00597938">
        <w:rPr>
          <w:rFonts w:ascii="Times New Roman" w:hAnsi="Times New Roman"/>
          <w:sz w:val="24"/>
        </w:rPr>
        <w:t xml:space="preserve"> (</w:t>
      </w:r>
      <w:r w:rsidR="0066433A">
        <w:rPr>
          <w:rFonts w:ascii="Times New Roman" w:hAnsi="Times New Roman"/>
          <w:sz w:val="24"/>
        </w:rPr>
        <w:t xml:space="preserve">the same </w:t>
      </w:r>
      <w:r w:rsidR="00E65BF2">
        <w:rPr>
          <w:rFonts w:ascii="Times New Roman" w:hAnsi="Times New Roman"/>
          <w:sz w:val="24"/>
        </w:rPr>
        <w:t>happens</w:t>
      </w:r>
      <w:r w:rsidR="0066433A">
        <w:rPr>
          <w:rFonts w:ascii="Times New Roman" w:hAnsi="Times New Roman"/>
          <w:sz w:val="24"/>
        </w:rPr>
        <w:t xml:space="preserve"> for </w:t>
      </w:r>
      <w:r w:rsidR="00597938">
        <w:rPr>
          <w:rFonts w:ascii="Times New Roman" w:hAnsi="Times New Roman"/>
          <w:sz w:val="24"/>
        </w:rPr>
        <w:t>364</w:t>
      </w:r>
      <w:r w:rsidR="00394D6F">
        <w:rPr>
          <w:rFonts w:ascii="Times New Roman" w:hAnsi="Times New Roman"/>
          <w:sz w:val="24"/>
        </w:rPr>
        <w:t xml:space="preserve"> out of 1</w:t>
      </w:r>
      <w:r w:rsidR="002505EA">
        <w:rPr>
          <w:rFonts w:ascii="Times New Roman" w:hAnsi="Times New Roman"/>
          <w:sz w:val="24"/>
        </w:rPr>
        <w:t>,</w:t>
      </w:r>
      <w:r w:rsidR="00597938">
        <w:rPr>
          <w:rFonts w:ascii="Times New Roman" w:hAnsi="Times New Roman"/>
          <w:sz w:val="24"/>
        </w:rPr>
        <w:t xml:space="preserve">100 for </w:t>
      </w:r>
      <w:r w:rsidR="003109F5">
        <w:rPr>
          <w:rFonts w:ascii="Times New Roman" w:hAnsi="Times New Roman"/>
          <w:sz w:val="24"/>
        </w:rPr>
        <w:t>“</w:t>
      </w:r>
      <w:r w:rsidR="00597938">
        <w:rPr>
          <w:rFonts w:ascii="Times New Roman" w:hAnsi="Times New Roman"/>
          <w:sz w:val="24"/>
        </w:rPr>
        <w:t>T=RF1*~RF2</w:t>
      </w:r>
      <w:r w:rsidR="003109F5">
        <w:rPr>
          <w:rFonts w:ascii="Times New Roman" w:hAnsi="Times New Roman"/>
          <w:sz w:val="24"/>
        </w:rPr>
        <w:t>”</w:t>
      </w:r>
      <w:r w:rsidR="00442314">
        <w:rPr>
          <w:rFonts w:ascii="Times New Roman" w:hAnsi="Times New Roman"/>
          <w:sz w:val="24"/>
        </w:rPr>
        <w:t xml:space="preserve"> and</w:t>
      </w:r>
      <w:r w:rsidR="00394D6F">
        <w:rPr>
          <w:rFonts w:ascii="Times New Roman" w:hAnsi="Times New Roman"/>
          <w:sz w:val="24"/>
        </w:rPr>
        <w:t xml:space="preserve"> </w:t>
      </w:r>
      <w:r w:rsidR="00597938">
        <w:rPr>
          <w:rFonts w:ascii="Times New Roman" w:hAnsi="Times New Roman"/>
          <w:sz w:val="24"/>
        </w:rPr>
        <w:t>377</w:t>
      </w:r>
      <w:r w:rsidR="00394D6F">
        <w:rPr>
          <w:rFonts w:ascii="Times New Roman" w:hAnsi="Times New Roman"/>
          <w:sz w:val="24"/>
        </w:rPr>
        <w:t xml:space="preserve"> out of 1</w:t>
      </w:r>
      <w:r w:rsidR="002505EA">
        <w:rPr>
          <w:rFonts w:ascii="Times New Roman" w:hAnsi="Times New Roman"/>
          <w:sz w:val="24"/>
        </w:rPr>
        <w:t>,</w:t>
      </w:r>
      <w:r w:rsidR="00597938">
        <w:rPr>
          <w:rFonts w:ascii="Times New Roman" w:hAnsi="Times New Roman"/>
          <w:sz w:val="24"/>
        </w:rPr>
        <w:t>095</w:t>
      </w:r>
      <w:r w:rsidR="00394D6F">
        <w:rPr>
          <w:rFonts w:ascii="Times New Roman" w:hAnsi="Times New Roman"/>
          <w:sz w:val="24"/>
        </w:rPr>
        <w:t xml:space="preserve"> for </w:t>
      </w:r>
      <w:r w:rsidR="003109F5">
        <w:rPr>
          <w:rFonts w:ascii="Times New Roman" w:hAnsi="Times New Roman"/>
          <w:sz w:val="24"/>
        </w:rPr>
        <w:t>“</w:t>
      </w:r>
      <w:r w:rsidR="00597938">
        <w:rPr>
          <w:rFonts w:ascii="Times New Roman" w:hAnsi="Times New Roman"/>
          <w:sz w:val="24"/>
        </w:rPr>
        <w:t>T=~RF1*RF2</w:t>
      </w:r>
      <w:r w:rsidR="003109F5">
        <w:rPr>
          <w:rFonts w:ascii="Times New Roman" w:hAnsi="Times New Roman"/>
          <w:sz w:val="24"/>
        </w:rPr>
        <w:t>”</w:t>
      </w:r>
      <w:r w:rsidR="00442314">
        <w:rPr>
          <w:rFonts w:ascii="Times New Roman" w:hAnsi="Times New Roman"/>
          <w:sz w:val="24"/>
        </w:rPr>
        <w:t xml:space="preserve">, </w:t>
      </w:r>
      <w:r w:rsidR="00E06B1F">
        <w:rPr>
          <w:rFonts w:ascii="Times New Roman" w:hAnsi="Times New Roman"/>
          <w:sz w:val="24"/>
        </w:rPr>
        <w:t>a</w:t>
      </w:r>
      <w:r w:rsidR="00442314">
        <w:rPr>
          <w:rFonts w:ascii="Times New Roman" w:hAnsi="Times New Roman"/>
          <w:sz w:val="24"/>
        </w:rPr>
        <w:t xml:space="preserve"> symmetric logic gate</w:t>
      </w:r>
      <w:r w:rsidR="00065FB4">
        <w:rPr>
          <w:rFonts w:ascii="Times New Roman" w:hAnsi="Times New Roman"/>
          <w:sz w:val="24"/>
        </w:rPr>
        <w:t>s</w:t>
      </w:r>
      <w:r w:rsidR="00442314">
        <w:rPr>
          <w:rFonts w:ascii="Times New Roman" w:hAnsi="Times New Roman"/>
          <w:sz w:val="24"/>
        </w:rPr>
        <w:t xml:space="preserve"> pair</w:t>
      </w:r>
      <w:r w:rsidR="00394D6F">
        <w:rPr>
          <w:rFonts w:ascii="Times New Roman" w:hAnsi="Times New Roman"/>
          <w:sz w:val="24"/>
        </w:rPr>
        <w:t xml:space="preserve">). </w:t>
      </w:r>
      <w:r w:rsidR="003A38AA">
        <w:rPr>
          <w:rFonts w:ascii="Times New Roman" w:hAnsi="Times New Roman"/>
          <w:sz w:val="24"/>
        </w:rPr>
        <w:t>Similarly</w:t>
      </w:r>
      <w:r w:rsidR="003109F5">
        <w:rPr>
          <w:rFonts w:ascii="Times New Roman" w:hAnsi="Times New Roman"/>
          <w:sz w:val="24"/>
        </w:rPr>
        <w:t>, in the</w:t>
      </w:r>
      <w:r w:rsidR="00AB08E0">
        <w:rPr>
          <w:rFonts w:ascii="Times New Roman" w:hAnsi="Times New Roman"/>
          <w:sz w:val="24"/>
        </w:rPr>
        <w:t xml:space="preserve"> human leukemia</w:t>
      </w:r>
      <w:r w:rsidR="003109F5">
        <w:rPr>
          <w:rFonts w:ascii="Times New Roman" w:hAnsi="Times New Roman"/>
          <w:sz w:val="24"/>
        </w:rPr>
        <w:t xml:space="preserve"> dataset</w:t>
      </w:r>
      <w:r w:rsidR="00AB08E0">
        <w:rPr>
          <w:rFonts w:ascii="Times New Roman" w:hAnsi="Times New Roman"/>
          <w:sz w:val="24"/>
        </w:rPr>
        <w:t xml:space="preserve">, we found that </w:t>
      </w:r>
      <w:r w:rsidR="00BF3A9A">
        <w:rPr>
          <w:rFonts w:ascii="Times New Roman" w:hAnsi="Times New Roman"/>
          <w:sz w:val="24"/>
        </w:rPr>
        <w:t xml:space="preserve">from </w:t>
      </w:r>
      <w:r w:rsidR="00BC337E">
        <w:rPr>
          <w:rFonts w:ascii="Times New Roman" w:hAnsi="Times New Roman"/>
          <w:sz w:val="24"/>
        </w:rPr>
        <w:t>888</w:t>
      </w:r>
      <w:r w:rsidR="00AB08E0">
        <w:rPr>
          <w:rFonts w:ascii="Times New Roman" w:hAnsi="Times New Roman"/>
          <w:sz w:val="24"/>
        </w:rPr>
        <w:t xml:space="preserve"> TF-TF-target triplets </w:t>
      </w:r>
      <w:r w:rsidR="00BE4C4C">
        <w:rPr>
          <w:rFonts w:ascii="Times New Roman" w:hAnsi="Times New Roman"/>
          <w:sz w:val="24"/>
        </w:rPr>
        <w:t xml:space="preserve">consistent </w:t>
      </w:r>
      <w:r w:rsidR="00AB08E0">
        <w:rPr>
          <w:rFonts w:ascii="Times New Roman" w:hAnsi="Times New Roman"/>
          <w:sz w:val="24"/>
        </w:rPr>
        <w:t xml:space="preserve">with </w:t>
      </w:r>
      <w:r w:rsidR="003109F5">
        <w:rPr>
          <w:rFonts w:ascii="Times New Roman" w:hAnsi="Times New Roman"/>
          <w:sz w:val="24"/>
        </w:rPr>
        <w:t>“</w:t>
      </w:r>
      <w:r w:rsidR="00AB08E0">
        <w:rPr>
          <w:rFonts w:ascii="Times New Roman" w:hAnsi="Times New Roman"/>
          <w:sz w:val="24"/>
        </w:rPr>
        <w:t>AND</w:t>
      </w:r>
      <w:r w:rsidR="003109F5">
        <w:rPr>
          <w:rFonts w:ascii="Times New Roman" w:hAnsi="Times New Roman"/>
          <w:sz w:val="24"/>
        </w:rPr>
        <w:t>”</w:t>
      </w:r>
      <w:r w:rsidR="00AB08E0">
        <w:rPr>
          <w:rFonts w:ascii="Times New Roman" w:hAnsi="Times New Roman"/>
          <w:sz w:val="24"/>
        </w:rPr>
        <w:t xml:space="preserve"> gate</w:t>
      </w:r>
      <w:r w:rsidR="003109F5">
        <w:rPr>
          <w:rFonts w:ascii="Times New Roman" w:hAnsi="Times New Roman"/>
          <w:sz w:val="24"/>
        </w:rPr>
        <w:t>s</w:t>
      </w:r>
      <w:r w:rsidR="00AB08E0">
        <w:rPr>
          <w:rFonts w:ascii="Times New Roman" w:hAnsi="Times New Roman"/>
          <w:sz w:val="24"/>
        </w:rPr>
        <w:t xml:space="preserve">, </w:t>
      </w:r>
      <w:r w:rsidR="00BC337E">
        <w:rPr>
          <w:rFonts w:ascii="Times New Roman" w:hAnsi="Times New Roman"/>
          <w:sz w:val="24"/>
        </w:rPr>
        <w:t>71</w:t>
      </w:r>
      <w:r w:rsidR="00AB08E0">
        <w:rPr>
          <w:rFonts w:ascii="Times New Roman" w:hAnsi="Times New Roman"/>
          <w:sz w:val="24"/>
        </w:rPr>
        <w:t xml:space="preserve"> have one TF whose motif </w:t>
      </w:r>
      <w:r w:rsidR="003109F5">
        <w:rPr>
          <w:rFonts w:ascii="Times New Roman" w:hAnsi="Times New Roman"/>
          <w:sz w:val="24"/>
        </w:rPr>
        <w:t>is not</w:t>
      </w:r>
      <w:r w:rsidR="00AB08E0">
        <w:rPr>
          <w:rFonts w:ascii="Times New Roman" w:hAnsi="Times New Roman"/>
          <w:sz w:val="24"/>
        </w:rPr>
        <w:t xml:space="preserve"> present </w:t>
      </w:r>
      <w:r w:rsidR="003109F5">
        <w:rPr>
          <w:rFonts w:ascii="Times New Roman" w:hAnsi="Times New Roman"/>
          <w:sz w:val="24"/>
        </w:rPr>
        <w:t xml:space="preserve">in the </w:t>
      </w:r>
      <w:r w:rsidR="00AB08E0">
        <w:rPr>
          <w:rFonts w:ascii="Times New Roman" w:hAnsi="Times New Roman"/>
          <w:sz w:val="24"/>
        </w:rPr>
        <w:t>target</w:t>
      </w:r>
      <w:r w:rsidR="009407DF">
        <w:rPr>
          <w:rFonts w:ascii="Times New Roman" w:hAnsi="Times New Roman"/>
          <w:sz w:val="24"/>
        </w:rPr>
        <w:t>’s</w:t>
      </w:r>
      <w:r w:rsidR="00AB08E0">
        <w:rPr>
          <w:rFonts w:ascii="Times New Roman" w:hAnsi="Times New Roman"/>
          <w:sz w:val="24"/>
        </w:rPr>
        <w:t xml:space="preserve"> promoter.</w:t>
      </w:r>
      <w:r w:rsidR="00F303B1">
        <w:rPr>
          <w:rFonts w:ascii="Times New Roman" w:hAnsi="Times New Roman"/>
          <w:sz w:val="24"/>
        </w:rPr>
        <w:t xml:space="preserve"> For example (</w:t>
      </w:r>
      <w:r w:rsidR="00E2456B">
        <w:rPr>
          <w:rFonts w:ascii="Times New Roman" w:hAnsi="Times New Roman"/>
          <w:sz w:val="24"/>
        </w:rPr>
        <w:t>Fig. S2</w:t>
      </w:r>
      <w:r w:rsidR="00F303B1">
        <w:rPr>
          <w:rFonts w:ascii="Times New Roman" w:hAnsi="Times New Roman"/>
          <w:sz w:val="24"/>
        </w:rPr>
        <w:t>)</w:t>
      </w:r>
      <w:r w:rsidR="00512E8E">
        <w:rPr>
          <w:rFonts w:ascii="Times New Roman" w:hAnsi="Times New Roman"/>
          <w:sz w:val="24"/>
        </w:rPr>
        <w:t>, the triplet</w:t>
      </w:r>
      <w:r w:rsidR="00295FA4">
        <w:rPr>
          <w:rFonts w:ascii="Times New Roman" w:hAnsi="Times New Roman"/>
          <w:sz w:val="24"/>
        </w:rPr>
        <w:t xml:space="preserve"> of </w:t>
      </w:r>
      <w:r w:rsidR="00512E8E">
        <w:rPr>
          <w:rFonts w:ascii="Times New Roman" w:hAnsi="Times New Roman"/>
          <w:sz w:val="24"/>
        </w:rPr>
        <w:t xml:space="preserve">RF1=USF2, RF2=NFYB, T=YPEL1 </w:t>
      </w:r>
      <w:r w:rsidR="00BE4C4C">
        <w:rPr>
          <w:rFonts w:ascii="Times New Roman" w:hAnsi="Times New Roman"/>
          <w:sz w:val="24"/>
        </w:rPr>
        <w:t>is</w:t>
      </w:r>
      <w:r w:rsidR="003109F5">
        <w:rPr>
          <w:rFonts w:ascii="Times New Roman" w:hAnsi="Times New Roman"/>
          <w:sz w:val="24"/>
        </w:rPr>
        <w:t xml:space="preserve"> </w:t>
      </w:r>
      <w:r w:rsidR="00512E8E">
        <w:rPr>
          <w:rFonts w:ascii="Times New Roman" w:hAnsi="Times New Roman"/>
          <w:sz w:val="24"/>
        </w:rPr>
        <w:t>consistent</w:t>
      </w:r>
      <w:r w:rsidR="00BE4C4C">
        <w:rPr>
          <w:rFonts w:ascii="Times New Roman" w:hAnsi="Times New Roman"/>
          <w:sz w:val="24"/>
        </w:rPr>
        <w:t xml:space="preserve"> with</w:t>
      </w:r>
      <w:r w:rsidR="00512E8E">
        <w:rPr>
          <w:rFonts w:ascii="Times New Roman" w:hAnsi="Times New Roman"/>
          <w:sz w:val="24"/>
        </w:rPr>
        <w:t xml:space="preserve"> </w:t>
      </w:r>
      <w:r w:rsidR="003109F5">
        <w:rPr>
          <w:rFonts w:ascii="Times New Roman" w:hAnsi="Times New Roman"/>
          <w:sz w:val="24"/>
        </w:rPr>
        <w:t>“</w:t>
      </w:r>
      <w:r w:rsidR="00512E8E">
        <w:rPr>
          <w:rFonts w:ascii="Times New Roman" w:hAnsi="Times New Roman"/>
          <w:sz w:val="24"/>
        </w:rPr>
        <w:t>AND</w:t>
      </w:r>
      <w:r w:rsidR="003109F5">
        <w:rPr>
          <w:rFonts w:ascii="Times New Roman" w:hAnsi="Times New Roman"/>
          <w:sz w:val="24"/>
        </w:rPr>
        <w:t>”</w:t>
      </w:r>
      <w:r w:rsidR="00512E8E">
        <w:rPr>
          <w:rFonts w:ascii="Times New Roman" w:hAnsi="Times New Roman"/>
          <w:sz w:val="24"/>
        </w:rPr>
        <w:t xml:space="preserve"> gate, and both TFs have motifs </w:t>
      </w:r>
      <w:r w:rsidR="003109F5">
        <w:rPr>
          <w:rFonts w:ascii="Times New Roman" w:hAnsi="Times New Roman"/>
          <w:sz w:val="24"/>
        </w:rPr>
        <w:t>in the</w:t>
      </w:r>
      <w:r w:rsidR="00512E8E">
        <w:rPr>
          <w:rFonts w:ascii="Times New Roman" w:hAnsi="Times New Roman"/>
          <w:sz w:val="24"/>
        </w:rPr>
        <w:t xml:space="preserve"> YPEL1 promoter region. </w:t>
      </w:r>
      <w:r w:rsidR="003109F5">
        <w:rPr>
          <w:rFonts w:ascii="Times New Roman" w:hAnsi="Times New Roman"/>
          <w:sz w:val="24"/>
        </w:rPr>
        <w:t xml:space="preserve">By contrast, the </w:t>
      </w:r>
      <w:r w:rsidR="00512E8E">
        <w:rPr>
          <w:rFonts w:ascii="Times New Roman" w:hAnsi="Times New Roman"/>
          <w:sz w:val="24"/>
        </w:rPr>
        <w:t xml:space="preserve">triplet of RF1=USF2, RF2=NFE2, T=NBPF1, does not have </w:t>
      </w:r>
      <w:r w:rsidR="003109F5">
        <w:rPr>
          <w:rFonts w:ascii="Times New Roman" w:hAnsi="Times New Roman"/>
          <w:sz w:val="24"/>
        </w:rPr>
        <w:t xml:space="preserve">an </w:t>
      </w:r>
      <w:r w:rsidR="00512E8E">
        <w:rPr>
          <w:rFonts w:ascii="Times New Roman" w:hAnsi="Times New Roman"/>
          <w:sz w:val="24"/>
        </w:rPr>
        <w:t xml:space="preserve">NFE2 motif </w:t>
      </w:r>
      <w:r w:rsidR="00091681">
        <w:rPr>
          <w:rFonts w:ascii="Times New Roman" w:hAnsi="Times New Roman"/>
          <w:sz w:val="24"/>
        </w:rPr>
        <w:t>in NBPF1’s promoter</w:t>
      </w:r>
      <w:r w:rsidR="003109F5">
        <w:rPr>
          <w:rFonts w:ascii="Times New Roman" w:hAnsi="Times New Roman"/>
          <w:sz w:val="24"/>
        </w:rPr>
        <w:t xml:space="preserve"> region</w:t>
      </w:r>
      <w:r w:rsidR="00091681">
        <w:rPr>
          <w:rFonts w:ascii="Times New Roman" w:hAnsi="Times New Roman"/>
          <w:sz w:val="24"/>
        </w:rPr>
        <w:t xml:space="preserve">, </w:t>
      </w:r>
      <w:r w:rsidR="003109F5">
        <w:rPr>
          <w:rFonts w:ascii="Times New Roman" w:hAnsi="Times New Roman"/>
          <w:sz w:val="24"/>
        </w:rPr>
        <w:t xml:space="preserve">even </w:t>
      </w:r>
      <w:r w:rsidR="00091681">
        <w:rPr>
          <w:rFonts w:ascii="Times New Roman" w:hAnsi="Times New Roman"/>
          <w:sz w:val="24"/>
        </w:rPr>
        <w:t xml:space="preserve">though it </w:t>
      </w:r>
      <w:r w:rsidR="008803B6">
        <w:rPr>
          <w:rFonts w:ascii="Times New Roman" w:hAnsi="Times New Roman"/>
          <w:sz w:val="24"/>
        </w:rPr>
        <w:t xml:space="preserve">is </w:t>
      </w:r>
      <w:r w:rsidR="00065FB4">
        <w:rPr>
          <w:rFonts w:ascii="Times New Roman" w:hAnsi="Times New Roman"/>
          <w:sz w:val="24"/>
        </w:rPr>
        <w:t xml:space="preserve">also </w:t>
      </w:r>
      <w:r w:rsidR="008803B6">
        <w:rPr>
          <w:rFonts w:ascii="Times New Roman" w:hAnsi="Times New Roman"/>
          <w:sz w:val="24"/>
        </w:rPr>
        <w:t>consistent with</w:t>
      </w:r>
      <w:r w:rsidR="003109F5">
        <w:rPr>
          <w:rFonts w:ascii="Times New Roman" w:hAnsi="Times New Roman"/>
          <w:sz w:val="24"/>
        </w:rPr>
        <w:t xml:space="preserve"> “</w:t>
      </w:r>
      <w:r w:rsidR="00091681">
        <w:rPr>
          <w:rFonts w:ascii="Times New Roman" w:hAnsi="Times New Roman"/>
          <w:sz w:val="24"/>
        </w:rPr>
        <w:t>AND</w:t>
      </w:r>
      <w:r w:rsidR="003109F5">
        <w:rPr>
          <w:rFonts w:ascii="Times New Roman" w:hAnsi="Times New Roman"/>
          <w:sz w:val="24"/>
        </w:rPr>
        <w:t>”</w:t>
      </w:r>
      <w:r w:rsidR="00091681">
        <w:rPr>
          <w:rFonts w:ascii="Times New Roman" w:hAnsi="Times New Roman"/>
          <w:sz w:val="24"/>
        </w:rPr>
        <w:t xml:space="preserve"> gate. </w:t>
      </w:r>
      <w:r w:rsidR="003109F5">
        <w:rPr>
          <w:rFonts w:ascii="Times New Roman" w:hAnsi="Times New Roman"/>
          <w:sz w:val="24"/>
        </w:rPr>
        <w:t>Ho</w:t>
      </w:r>
      <w:r w:rsidR="003109F5">
        <w:rPr>
          <w:rFonts w:ascii="Times New Roman" w:hAnsi="Times New Roman"/>
          <w:sz w:val="24"/>
        </w:rPr>
        <w:t>w</w:t>
      </w:r>
      <w:r w:rsidR="003109F5">
        <w:rPr>
          <w:rFonts w:ascii="Times New Roman" w:hAnsi="Times New Roman"/>
          <w:sz w:val="24"/>
        </w:rPr>
        <w:t xml:space="preserve">ever, </w:t>
      </w:r>
      <w:r w:rsidR="00091681">
        <w:rPr>
          <w:rFonts w:ascii="Times New Roman" w:hAnsi="Times New Roman"/>
          <w:sz w:val="24"/>
        </w:rPr>
        <w:t xml:space="preserve">USF2 and NFE2 </w:t>
      </w:r>
      <w:r w:rsidR="003109F5">
        <w:rPr>
          <w:rFonts w:ascii="Times New Roman" w:hAnsi="Times New Roman"/>
          <w:sz w:val="24"/>
        </w:rPr>
        <w:t xml:space="preserve">are connected through </w:t>
      </w:r>
      <w:r w:rsidR="00091681">
        <w:rPr>
          <w:rFonts w:ascii="Times New Roman" w:hAnsi="Times New Roman"/>
          <w:sz w:val="24"/>
        </w:rPr>
        <w:t xml:space="preserve">protein-protein interactions, </w:t>
      </w:r>
      <w:r w:rsidR="0086658D">
        <w:rPr>
          <w:rFonts w:ascii="Times New Roman" w:hAnsi="Times New Roman"/>
          <w:sz w:val="24"/>
        </w:rPr>
        <w:t xml:space="preserve">and consequently </w:t>
      </w:r>
      <w:r w:rsidR="00091681">
        <w:rPr>
          <w:rFonts w:ascii="Times New Roman" w:hAnsi="Times New Roman"/>
          <w:sz w:val="24"/>
        </w:rPr>
        <w:t xml:space="preserve">NFE2 </w:t>
      </w:r>
      <w:r w:rsidR="0086658D">
        <w:rPr>
          <w:rFonts w:ascii="Times New Roman" w:hAnsi="Times New Roman"/>
          <w:sz w:val="24"/>
        </w:rPr>
        <w:t>is regulating</w:t>
      </w:r>
      <w:r w:rsidR="00091681">
        <w:rPr>
          <w:rFonts w:ascii="Times New Roman" w:hAnsi="Times New Roman"/>
          <w:sz w:val="24"/>
        </w:rPr>
        <w:t xml:space="preserve"> NBPF1</w:t>
      </w:r>
      <w:r w:rsidR="006A0254">
        <w:rPr>
          <w:rFonts w:ascii="Times New Roman" w:hAnsi="Times New Roman"/>
          <w:sz w:val="24"/>
        </w:rPr>
        <w:t xml:space="preserve"> </w:t>
      </w:r>
      <w:r w:rsidR="0086658D">
        <w:rPr>
          <w:rFonts w:ascii="Times New Roman" w:hAnsi="Times New Roman"/>
          <w:sz w:val="24"/>
        </w:rPr>
        <w:t>through indirect bi</w:t>
      </w:r>
      <w:r w:rsidR="00DA42A8">
        <w:rPr>
          <w:rFonts w:ascii="Times New Roman" w:hAnsi="Times New Roman"/>
          <w:sz w:val="24"/>
        </w:rPr>
        <w:t>n</w:t>
      </w:r>
      <w:r w:rsidR="0086658D">
        <w:rPr>
          <w:rFonts w:ascii="Times New Roman" w:hAnsi="Times New Roman"/>
          <w:sz w:val="24"/>
        </w:rPr>
        <w:t xml:space="preserve">ding </w:t>
      </w:r>
      <w:hyperlink w:anchor="_ENREF_2" w:tooltip="Neph, 2012 #39" w:history="1">
        <w:r w:rsidR="004D4344">
          <w:rPr>
            <w:rFonts w:ascii="Times New Roman" w:hAnsi="Times New Roman"/>
            <w:sz w:val="24"/>
          </w:rPr>
          <w:fldChar w:fldCharType="begin">
            <w:fldData xml:space="preserve">PEVuZE5vdGU+PENpdGU+PEF1dGhvcj5OZXBoPC9BdXRob3I+PFllYXI+MjAxMjwvWWVhcj48UmVj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</w:fldData>
          </w:fldChar>
        </w:r>
        <w:r w:rsidR="006445E2">
          <w:rPr>
            <w:rFonts w:ascii="Times New Roman" w:hAnsi="Times New Roman"/>
            <w:sz w:val="24"/>
          </w:rPr>
          <w:instrText xml:space="preserve"> ADDIN EN.CITE </w:instrText>
        </w:r>
        <w:r w:rsidR="004D4344">
          <w:rPr>
            <w:rFonts w:ascii="Times New Roman" w:hAnsi="Times New Roman"/>
            <w:sz w:val="24"/>
          </w:rPr>
          <w:fldChar w:fldCharType="begin">
            <w:fldData xml:space="preserve">PEVuZE5vdGU+PENpdGU+PEF1dGhvcj5OZXBoPC9BdXRob3I+PFllYXI+MjAxMjwvWWVhcj48UmVj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</w:fldData>
          </w:fldChar>
        </w:r>
        <w:r w:rsidR="006445E2">
          <w:rPr>
            <w:rFonts w:ascii="Times New Roman" w:hAnsi="Times New Roman"/>
            <w:sz w:val="24"/>
          </w:rPr>
          <w:instrText xml:space="preserve"> ADDIN EN.CITE.DATA </w:instrText>
        </w:r>
        <w:r w:rsidR="004D4344">
          <w:rPr>
            <w:rFonts w:ascii="Times New Roman" w:hAnsi="Times New Roman"/>
            <w:sz w:val="24"/>
          </w:rPr>
        </w:r>
        <w:r w:rsidR="004D4344">
          <w:rPr>
            <w:rFonts w:ascii="Times New Roman" w:hAnsi="Times New Roman"/>
            <w:sz w:val="24"/>
          </w:rPr>
          <w:fldChar w:fldCharType="end"/>
        </w:r>
        <w:r w:rsidR="004D4344">
          <w:rPr>
            <w:rFonts w:ascii="Times New Roman" w:hAnsi="Times New Roman"/>
            <w:sz w:val="24"/>
          </w:rPr>
        </w:r>
        <w:r w:rsidR="004D4344">
          <w:rPr>
            <w:rFonts w:ascii="Times New Roman" w:hAnsi="Times New Roman"/>
            <w:sz w:val="24"/>
          </w:rPr>
          <w:fldChar w:fldCharType="separate"/>
        </w:r>
        <w:r w:rsidR="006445E2" w:rsidRPr="005C221B">
          <w:rPr>
            <w:rFonts w:ascii="Times New Roman" w:hAnsi="Times New Roman"/>
            <w:noProof/>
            <w:sz w:val="24"/>
            <w:vertAlign w:val="superscript"/>
          </w:rPr>
          <w:t>2</w:t>
        </w:r>
        <w:r w:rsidR="004D4344">
          <w:rPr>
            <w:rFonts w:ascii="Times New Roman" w:hAnsi="Times New Roman"/>
            <w:sz w:val="24"/>
          </w:rPr>
          <w:fldChar w:fldCharType="end"/>
        </w:r>
      </w:hyperlink>
      <w:r w:rsidR="00091681">
        <w:rPr>
          <w:rFonts w:ascii="Times New Roman" w:hAnsi="Times New Roman"/>
          <w:sz w:val="24"/>
        </w:rPr>
        <w:t xml:space="preserve">. </w:t>
      </w:r>
      <w:r w:rsidR="0086658D">
        <w:rPr>
          <w:rFonts w:ascii="Times New Roman" w:hAnsi="Times New Roman"/>
          <w:sz w:val="24"/>
        </w:rPr>
        <w:t xml:space="preserve">As such, </w:t>
      </w:r>
      <w:r w:rsidR="00CA546F">
        <w:rPr>
          <w:rFonts w:ascii="Times New Roman" w:hAnsi="Times New Roman"/>
          <w:sz w:val="24"/>
        </w:rPr>
        <w:t>we</w:t>
      </w:r>
      <w:r w:rsidR="005709EF">
        <w:rPr>
          <w:rFonts w:ascii="Times New Roman" w:hAnsi="Times New Roman"/>
          <w:sz w:val="24"/>
        </w:rPr>
        <w:t xml:space="preserve"> </w:t>
      </w:r>
      <w:r w:rsidR="00366FAF">
        <w:rPr>
          <w:rFonts w:ascii="Times New Roman" w:hAnsi="Times New Roman"/>
          <w:sz w:val="24"/>
        </w:rPr>
        <w:t>s</w:t>
      </w:r>
      <w:r w:rsidR="00CA546F">
        <w:rPr>
          <w:rFonts w:ascii="Times New Roman" w:hAnsi="Times New Roman"/>
          <w:sz w:val="24"/>
        </w:rPr>
        <w:t>uspect</w:t>
      </w:r>
      <w:r w:rsidR="00091681">
        <w:rPr>
          <w:rFonts w:ascii="Times New Roman" w:hAnsi="Times New Roman"/>
          <w:sz w:val="24"/>
        </w:rPr>
        <w:t xml:space="preserve"> that</w:t>
      </w:r>
      <w:r w:rsidR="006578D8">
        <w:rPr>
          <w:rFonts w:ascii="Times New Roman" w:hAnsi="Times New Roman"/>
          <w:sz w:val="24"/>
        </w:rPr>
        <w:t xml:space="preserve"> those TFs with</w:t>
      </w:r>
      <w:r w:rsidR="0086658D">
        <w:rPr>
          <w:rFonts w:ascii="Times New Roman" w:hAnsi="Times New Roman"/>
          <w:sz w:val="24"/>
        </w:rPr>
        <w:t xml:space="preserve"> absent</w:t>
      </w:r>
      <w:r w:rsidR="006578D8">
        <w:rPr>
          <w:rFonts w:ascii="Times New Roman" w:hAnsi="Times New Roman"/>
          <w:sz w:val="24"/>
        </w:rPr>
        <w:t xml:space="preserve"> motifs </w:t>
      </w:r>
      <w:r w:rsidR="0086658D">
        <w:rPr>
          <w:rFonts w:ascii="Times New Roman" w:hAnsi="Times New Roman"/>
          <w:sz w:val="24"/>
        </w:rPr>
        <w:t>(</w:t>
      </w:r>
      <w:r w:rsidR="006578D8">
        <w:rPr>
          <w:rFonts w:ascii="Times New Roman" w:hAnsi="Times New Roman"/>
          <w:sz w:val="24"/>
        </w:rPr>
        <w:t>as above</w:t>
      </w:r>
      <w:r w:rsidR="0086658D">
        <w:rPr>
          <w:rFonts w:ascii="Times New Roman" w:hAnsi="Times New Roman"/>
          <w:sz w:val="24"/>
        </w:rPr>
        <w:t xml:space="preserve">) can </w:t>
      </w:r>
      <w:r w:rsidR="002357F2">
        <w:rPr>
          <w:rFonts w:ascii="Times New Roman" w:hAnsi="Times New Roman"/>
          <w:sz w:val="24"/>
        </w:rPr>
        <w:t xml:space="preserve">potentially </w:t>
      </w:r>
      <w:r w:rsidR="007D0C76">
        <w:rPr>
          <w:rFonts w:ascii="Times New Roman" w:hAnsi="Times New Roman"/>
          <w:sz w:val="24"/>
        </w:rPr>
        <w:t xml:space="preserve">regulate by </w:t>
      </w:r>
      <w:r w:rsidR="000D28F6">
        <w:rPr>
          <w:rFonts w:ascii="Times New Roman" w:hAnsi="Times New Roman"/>
          <w:sz w:val="24"/>
        </w:rPr>
        <w:t>cooperating</w:t>
      </w:r>
      <w:r w:rsidR="0086658D">
        <w:rPr>
          <w:rFonts w:ascii="Times New Roman" w:hAnsi="Times New Roman"/>
          <w:sz w:val="24"/>
        </w:rPr>
        <w:t xml:space="preserve"> </w:t>
      </w:r>
      <w:r w:rsidR="00BF3A9A">
        <w:rPr>
          <w:rFonts w:ascii="Times New Roman" w:hAnsi="Times New Roman"/>
          <w:sz w:val="24"/>
        </w:rPr>
        <w:t>with direct</w:t>
      </w:r>
      <w:r w:rsidR="001858CD">
        <w:rPr>
          <w:rFonts w:ascii="Times New Roman" w:hAnsi="Times New Roman"/>
          <w:sz w:val="24"/>
        </w:rPr>
        <w:t>ly</w:t>
      </w:r>
      <w:r w:rsidR="00BF3A9A">
        <w:rPr>
          <w:rFonts w:ascii="Times New Roman" w:hAnsi="Times New Roman"/>
          <w:sz w:val="24"/>
        </w:rPr>
        <w:t xml:space="preserve"> bound TFs </w:t>
      </w:r>
      <w:r w:rsidR="0086658D">
        <w:rPr>
          <w:rFonts w:ascii="Times New Roman" w:hAnsi="Times New Roman"/>
          <w:sz w:val="24"/>
        </w:rPr>
        <w:t>through protein-protein intera</w:t>
      </w:r>
      <w:r w:rsidR="0086658D">
        <w:rPr>
          <w:rFonts w:ascii="Times New Roman" w:hAnsi="Times New Roman"/>
          <w:sz w:val="24"/>
        </w:rPr>
        <w:t>c</w:t>
      </w:r>
      <w:r w:rsidR="0086658D">
        <w:rPr>
          <w:rFonts w:ascii="Times New Roman" w:hAnsi="Times New Roman"/>
          <w:sz w:val="24"/>
        </w:rPr>
        <w:t>tions</w:t>
      </w:r>
      <w:r w:rsidR="002B0CA5">
        <w:rPr>
          <w:rFonts w:ascii="Times New Roman" w:hAnsi="Times New Roman"/>
          <w:sz w:val="24"/>
        </w:rPr>
        <w:t xml:space="preserve">, a phenomenon that has been </w:t>
      </w:r>
      <w:r w:rsidR="00F47373">
        <w:rPr>
          <w:rFonts w:ascii="Times New Roman" w:hAnsi="Times New Roman"/>
          <w:sz w:val="24"/>
        </w:rPr>
        <w:t xml:space="preserve">previously </w:t>
      </w:r>
      <w:r w:rsidR="002B0CA5">
        <w:rPr>
          <w:rFonts w:ascii="Times New Roman" w:hAnsi="Times New Roman"/>
          <w:sz w:val="24"/>
        </w:rPr>
        <w:t>observed</w:t>
      </w:r>
      <w:r w:rsidR="007D0C76">
        <w:rPr>
          <w:rFonts w:ascii="Times New Roman" w:hAnsi="Times New Roman"/>
          <w:sz w:val="24"/>
        </w:rPr>
        <w:t xml:space="preserve"> </w:t>
      </w:r>
      <w:r w:rsidR="004D4344">
        <w:rPr>
          <w:rFonts w:ascii="Times New Roman" w:hAnsi="Times New Roman"/>
          <w:sz w:val="24"/>
        </w:rPr>
        <w:fldChar w:fldCharType="begin">
          <w:fldData xml:space="preserve">PEVuZE5vdGU+PENpdGU+PEF1dGhvcj5GYXJuaGFtPC9BdXRob3I+PFllYXI+MjAwOTwvWWVhcj48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</w:fldData>
        </w:fldChar>
      </w:r>
      <w:r w:rsidR="00C10D28">
        <w:rPr>
          <w:rFonts w:ascii="Times New Roman" w:hAnsi="Times New Roman"/>
          <w:sz w:val="24"/>
        </w:rPr>
        <w:instrText xml:space="preserve"> ADDIN EN.CITE </w:instrText>
      </w:r>
      <w:r w:rsidR="004D4344">
        <w:rPr>
          <w:rFonts w:ascii="Times New Roman" w:hAnsi="Times New Roman"/>
          <w:sz w:val="24"/>
        </w:rPr>
        <w:fldChar w:fldCharType="begin">
          <w:fldData xml:space="preserve">PEVuZE5vdGU+PENpdGU+PEF1dGhvcj5GYXJuaGFtPC9BdXRob3I+PFllYXI+MjAwOTwvWWVhcj48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</w:fldData>
        </w:fldChar>
      </w:r>
      <w:r w:rsidR="00C10D28">
        <w:rPr>
          <w:rFonts w:ascii="Times New Roman" w:hAnsi="Times New Roman"/>
          <w:sz w:val="24"/>
        </w:rPr>
        <w:instrText xml:space="preserve"> ADDIN EN.CITE.DATA </w:instrText>
      </w:r>
      <w:r w:rsidR="004D4344">
        <w:rPr>
          <w:rFonts w:ascii="Times New Roman" w:hAnsi="Times New Roman"/>
          <w:sz w:val="24"/>
        </w:rPr>
      </w:r>
      <w:r w:rsidR="004D4344">
        <w:rPr>
          <w:rFonts w:ascii="Times New Roman" w:hAnsi="Times New Roman"/>
          <w:sz w:val="24"/>
        </w:rPr>
        <w:fldChar w:fldCharType="end"/>
      </w:r>
      <w:r w:rsidR="004D4344">
        <w:rPr>
          <w:rFonts w:ascii="Times New Roman" w:hAnsi="Times New Roman"/>
          <w:sz w:val="24"/>
        </w:rPr>
      </w:r>
      <w:r w:rsidR="004D4344">
        <w:rPr>
          <w:rFonts w:ascii="Times New Roman" w:hAnsi="Times New Roman"/>
          <w:sz w:val="24"/>
        </w:rPr>
        <w:fldChar w:fldCharType="separate"/>
      </w:r>
      <w:hyperlink w:anchor="_ENREF_2" w:tooltip="Neph, 2012 #39" w:history="1">
        <w:r w:rsidR="006445E2" w:rsidRPr="00C10D28">
          <w:rPr>
            <w:rFonts w:ascii="Times New Roman" w:hAnsi="Times New Roman"/>
            <w:noProof/>
            <w:sz w:val="24"/>
            <w:vertAlign w:val="superscript"/>
          </w:rPr>
          <w:t>2</w:t>
        </w:r>
      </w:hyperlink>
      <w:r w:rsidR="00C10D28" w:rsidRPr="00C10D28">
        <w:rPr>
          <w:rFonts w:ascii="Times New Roman" w:hAnsi="Times New Roman"/>
          <w:noProof/>
          <w:sz w:val="24"/>
          <w:vertAlign w:val="superscript"/>
        </w:rPr>
        <w:t xml:space="preserve">, </w:t>
      </w:r>
      <w:hyperlink w:anchor="_ENREF_23" w:tooltip="Farnham, 2009 #246" w:history="1">
        <w:r w:rsidR="006445E2" w:rsidRPr="00C10D28">
          <w:rPr>
            <w:rFonts w:ascii="Times New Roman" w:hAnsi="Times New Roman"/>
            <w:noProof/>
            <w:sz w:val="24"/>
            <w:vertAlign w:val="superscript"/>
          </w:rPr>
          <w:t>23</w:t>
        </w:r>
      </w:hyperlink>
      <w:r w:rsidR="00C10D28" w:rsidRPr="00C10D28">
        <w:rPr>
          <w:rFonts w:ascii="Times New Roman" w:hAnsi="Times New Roman"/>
          <w:noProof/>
          <w:sz w:val="24"/>
          <w:vertAlign w:val="superscript"/>
        </w:rPr>
        <w:t xml:space="preserve">, </w:t>
      </w:r>
      <w:hyperlink w:anchor="_ENREF_43" w:tooltip="Biddie, 2011 #1151" w:history="1">
        <w:r w:rsidR="006445E2" w:rsidRPr="00C10D28">
          <w:rPr>
            <w:rFonts w:ascii="Times New Roman" w:hAnsi="Times New Roman"/>
            <w:noProof/>
            <w:sz w:val="24"/>
            <w:vertAlign w:val="superscript"/>
          </w:rPr>
          <w:t>43-45</w:t>
        </w:r>
      </w:hyperlink>
      <w:r w:rsidR="004D4344">
        <w:rPr>
          <w:rFonts w:ascii="Times New Roman" w:hAnsi="Times New Roman"/>
          <w:sz w:val="24"/>
        </w:rPr>
        <w:fldChar w:fldCharType="end"/>
      </w:r>
      <w:r w:rsidR="007D0C76">
        <w:rPr>
          <w:rFonts w:ascii="Times New Roman" w:hAnsi="Times New Roman"/>
          <w:sz w:val="24"/>
        </w:rPr>
        <w:t xml:space="preserve">. </w:t>
      </w:r>
      <w:r w:rsidR="00816754">
        <w:rPr>
          <w:rFonts w:ascii="Times New Roman" w:hAnsi="Times New Roman"/>
          <w:sz w:val="24"/>
        </w:rPr>
        <w:t xml:space="preserve">Moreover, </w:t>
      </w:r>
      <w:r w:rsidR="00C37025">
        <w:rPr>
          <w:rFonts w:ascii="Times New Roman" w:hAnsi="Times New Roman"/>
          <w:sz w:val="24"/>
        </w:rPr>
        <w:t xml:space="preserve">we </w:t>
      </w:r>
      <w:r w:rsidR="00317D86">
        <w:rPr>
          <w:rFonts w:ascii="Times New Roman" w:hAnsi="Times New Roman"/>
          <w:sz w:val="24"/>
        </w:rPr>
        <w:t>further classified</w:t>
      </w:r>
      <w:r w:rsidR="00C37025">
        <w:rPr>
          <w:rFonts w:ascii="Times New Roman" w:hAnsi="Times New Roman"/>
          <w:sz w:val="24"/>
        </w:rPr>
        <w:t xml:space="preserve"> </w:t>
      </w:r>
      <w:r w:rsidR="00816754">
        <w:rPr>
          <w:rFonts w:ascii="Times New Roman" w:hAnsi="Times New Roman"/>
          <w:sz w:val="24"/>
        </w:rPr>
        <w:t xml:space="preserve">those triplets with indirectly bound TFs </w:t>
      </w:r>
      <w:r w:rsidR="00C37025">
        <w:rPr>
          <w:rFonts w:ascii="Times New Roman" w:hAnsi="Times New Roman"/>
          <w:sz w:val="24"/>
        </w:rPr>
        <w:t>using</w:t>
      </w:r>
      <w:r w:rsidR="00816754">
        <w:rPr>
          <w:rFonts w:ascii="Times New Roman" w:hAnsi="Times New Roman"/>
          <w:sz w:val="24"/>
        </w:rPr>
        <w:t xml:space="preserve"> their matched</w:t>
      </w:r>
      <w:r w:rsidR="00C37025">
        <w:rPr>
          <w:rFonts w:ascii="Times New Roman" w:hAnsi="Times New Roman"/>
          <w:sz w:val="24"/>
        </w:rPr>
        <w:t xml:space="preserve"> logic</w:t>
      </w:r>
      <w:r w:rsidR="00816754">
        <w:rPr>
          <w:rFonts w:ascii="Times New Roman" w:hAnsi="Times New Roman"/>
          <w:sz w:val="24"/>
        </w:rPr>
        <w:t xml:space="preserve"> gates</w:t>
      </w:r>
      <w:r w:rsidR="00C37025">
        <w:rPr>
          <w:rFonts w:ascii="Times New Roman" w:hAnsi="Times New Roman"/>
          <w:sz w:val="24"/>
        </w:rPr>
        <w:t>, and identi</w:t>
      </w:r>
      <w:r w:rsidR="00317D86">
        <w:rPr>
          <w:rFonts w:ascii="Times New Roman" w:hAnsi="Times New Roman"/>
          <w:sz w:val="24"/>
        </w:rPr>
        <w:t xml:space="preserve">fied </w:t>
      </w:r>
      <w:r w:rsidR="00C37025">
        <w:rPr>
          <w:rFonts w:ascii="Times New Roman" w:hAnsi="Times New Roman"/>
          <w:sz w:val="24"/>
        </w:rPr>
        <w:t xml:space="preserve">the indirectly bound TFs cooperating </w:t>
      </w:r>
      <w:r w:rsidR="00065FB4">
        <w:rPr>
          <w:rFonts w:ascii="Times New Roman" w:hAnsi="Times New Roman"/>
          <w:sz w:val="24"/>
        </w:rPr>
        <w:t xml:space="preserve">with </w:t>
      </w:r>
      <w:r w:rsidR="00C37025">
        <w:rPr>
          <w:rFonts w:ascii="Times New Roman" w:hAnsi="Times New Roman"/>
          <w:sz w:val="24"/>
        </w:rPr>
        <w:t xml:space="preserve">bound TFs to </w:t>
      </w:r>
      <w:r w:rsidR="00065FB4">
        <w:rPr>
          <w:rFonts w:ascii="Times New Roman" w:hAnsi="Times New Roman"/>
          <w:sz w:val="24"/>
        </w:rPr>
        <w:t xml:space="preserve">regulate </w:t>
      </w:r>
      <w:r w:rsidR="00C37025">
        <w:rPr>
          <w:rFonts w:ascii="Times New Roman" w:hAnsi="Times New Roman"/>
          <w:sz w:val="24"/>
        </w:rPr>
        <w:t>their targets in a logical way</w:t>
      </w:r>
      <w:r w:rsidR="00816754">
        <w:rPr>
          <w:rFonts w:ascii="Times New Roman" w:hAnsi="Times New Roman"/>
          <w:sz w:val="24"/>
        </w:rPr>
        <w:t>.</w:t>
      </w:r>
    </w:p>
    <w:p w14:paraId="4CE78C54" w14:textId="77777777" w:rsidR="00F13EC3" w:rsidRDefault="007C0158" w:rsidP="00C07BFB">
      <w:pPr>
        <w:pStyle w:val="Heading2"/>
        <w:numPr>
          <w:ilvl w:val="2"/>
          <w:numId w:val="6"/>
        </w:numPr>
        <w:tabs>
          <w:tab w:val="clear" w:pos="1224"/>
        </w:tabs>
        <w:spacing w:line="360" w:lineRule="auto"/>
        <w:ind w:left="709" w:hanging="709"/>
        <w:rPr>
          <w:sz w:val="28"/>
        </w:rPr>
      </w:pPr>
      <w:r>
        <w:rPr>
          <w:sz w:val="28"/>
        </w:rPr>
        <w:t xml:space="preserve">Logic gates for feed-forward loops </w:t>
      </w:r>
    </w:p>
    <w:p w14:paraId="69FF3F64" w14:textId="7A212B99" w:rsidR="00486936" w:rsidRDefault="007C0158" w:rsidP="004E3ABF">
      <w:pPr>
        <w:pStyle w:val="ParaNoInd"/>
        <w:spacing w:line="360" w:lineRule="auto"/>
        <w:rPr>
          <w:sz w:val="24"/>
        </w:rPr>
      </w:pPr>
      <w:r>
        <w:rPr>
          <w:sz w:val="24"/>
        </w:rPr>
        <w:t xml:space="preserve">Feed-forward loops (FFLs) are RF1-RF2-T triplets </w:t>
      </w:r>
      <w:r w:rsidR="002B0CA5">
        <w:rPr>
          <w:sz w:val="24"/>
        </w:rPr>
        <w:t xml:space="preserve">in which </w:t>
      </w:r>
      <w:r>
        <w:rPr>
          <w:sz w:val="24"/>
        </w:rPr>
        <w:t xml:space="preserve">RF1 also </w:t>
      </w:r>
      <w:r w:rsidR="002B0CA5">
        <w:rPr>
          <w:sz w:val="24"/>
        </w:rPr>
        <w:t xml:space="preserve">regulates </w:t>
      </w:r>
      <w:r>
        <w:rPr>
          <w:sz w:val="24"/>
        </w:rPr>
        <w:t xml:space="preserve">RF2. FFLs </w:t>
      </w:r>
      <w:r w:rsidR="00CA1BB4">
        <w:rPr>
          <w:sz w:val="24"/>
        </w:rPr>
        <w:t>have been</w:t>
      </w:r>
      <w:r>
        <w:rPr>
          <w:sz w:val="24"/>
        </w:rPr>
        <w:t xml:space="preserve"> found to be important </w:t>
      </w:r>
      <w:r w:rsidR="00CF379D">
        <w:rPr>
          <w:sz w:val="24"/>
        </w:rPr>
        <w:t xml:space="preserve">motifs </w:t>
      </w:r>
      <w:r>
        <w:rPr>
          <w:sz w:val="24"/>
        </w:rPr>
        <w:t>in regulatory networks</w:t>
      </w:r>
      <w:r w:rsidR="00750A4D">
        <w:rPr>
          <w:sz w:val="24"/>
        </w:rPr>
        <w:t>,</w:t>
      </w:r>
      <w:r w:rsidR="00BE427E">
        <w:rPr>
          <w:sz w:val="24"/>
        </w:rPr>
        <w:t xml:space="preserve"> with</w:t>
      </w:r>
      <w:r w:rsidR="00750A4D">
        <w:rPr>
          <w:sz w:val="24"/>
        </w:rPr>
        <w:t xml:space="preserve"> many </w:t>
      </w:r>
      <w:r w:rsidR="009310C0">
        <w:rPr>
          <w:sz w:val="24"/>
        </w:rPr>
        <w:t xml:space="preserve">interacting by </w:t>
      </w:r>
      <w:r w:rsidR="00750A4D">
        <w:rPr>
          <w:sz w:val="24"/>
        </w:rPr>
        <w:t>follow</w:t>
      </w:r>
      <w:r w:rsidR="00BE427E">
        <w:rPr>
          <w:sz w:val="24"/>
        </w:rPr>
        <w:t xml:space="preserve">ing </w:t>
      </w:r>
      <w:r w:rsidR="00750A4D">
        <w:rPr>
          <w:sz w:val="24"/>
        </w:rPr>
        <w:t>logic</w:t>
      </w:r>
      <w:r w:rsidR="009310C0">
        <w:rPr>
          <w:sz w:val="24"/>
        </w:rPr>
        <w:t xml:space="preserve"> oper</w:t>
      </w:r>
      <w:r w:rsidR="009310C0">
        <w:rPr>
          <w:sz w:val="24"/>
        </w:rPr>
        <w:t>a</w:t>
      </w:r>
      <w:r w:rsidR="009310C0">
        <w:rPr>
          <w:sz w:val="24"/>
        </w:rPr>
        <w:t>tions</w:t>
      </w:r>
      <w:r w:rsidR="00765BBA">
        <w:rPr>
          <w:sz w:val="24"/>
        </w:rPr>
        <w:t xml:space="preserve"> </w:t>
      </w:r>
      <w:hyperlink w:anchor="_ENREF_11" w:tooltip="Mangan, 2003 #18" w:history="1">
        <w:r w:rsidR="004D4344">
          <w:rPr>
            <w:sz w:val="24"/>
          </w:rPr>
          <w:fldChar w:fldCharType="begin">
            <w:fldData xml:space="preserve">PEVuZE5vdGU+PENpdGU+PEF1dGhvcj5NYW5nYW48L0F1dGhvcj48WWVhcj4yMDAzPC9ZZWFyPjxS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</w:fldData>
          </w:fldChar>
        </w:r>
        <w:r w:rsidR="006445E2">
          <w:rPr>
            <w:sz w:val="24"/>
          </w:rPr>
          <w:instrText xml:space="preserve"> ADDIN EN.CITE </w:instrText>
        </w:r>
        <w:r w:rsidR="004D4344">
          <w:rPr>
            <w:sz w:val="24"/>
          </w:rPr>
          <w:fldChar w:fldCharType="begin">
            <w:fldData xml:space="preserve">PEVuZE5vdGU+PENpdGU+PEF1dGhvcj5NYW5nYW48L0F1dGhvcj48WWVhcj4yMDAzPC9ZZWFyPjxS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</w:fldData>
          </w:fldChar>
        </w:r>
        <w:r w:rsidR="006445E2">
          <w:rPr>
            <w:sz w:val="24"/>
          </w:rPr>
          <w:instrText xml:space="preserve"> ADDIN EN.CITE.DATA </w:instrText>
        </w:r>
        <w:r w:rsidR="004D4344">
          <w:rPr>
            <w:sz w:val="24"/>
          </w:rPr>
        </w:r>
        <w:r w:rsidR="004D4344">
          <w:rPr>
            <w:sz w:val="24"/>
          </w:rPr>
          <w:fldChar w:fldCharType="end"/>
        </w:r>
        <w:r w:rsidR="004D4344">
          <w:rPr>
            <w:sz w:val="24"/>
          </w:rPr>
        </w:r>
        <w:r w:rsidR="004D4344">
          <w:rPr>
            <w:sz w:val="24"/>
          </w:rPr>
          <w:fldChar w:fldCharType="separate"/>
        </w:r>
        <w:r w:rsidR="006445E2" w:rsidRPr="00C10D28">
          <w:rPr>
            <w:noProof/>
            <w:sz w:val="24"/>
            <w:vertAlign w:val="superscript"/>
          </w:rPr>
          <w:t>11</w:t>
        </w:r>
        <w:r w:rsidR="004D4344">
          <w:rPr>
            <w:sz w:val="24"/>
          </w:rPr>
          <w:fldChar w:fldCharType="end"/>
        </w:r>
      </w:hyperlink>
      <w:r w:rsidR="00750A4D">
        <w:rPr>
          <w:sz w:val="24"/>
        </w:rPr>
        <w:t>.</w:t>
      </w:r>
      <w:r w:rsidR="00467C75">
        <w:rPr>
          <w:sz w:val="24"/>
        </w:rPr>
        <w:t xml:space="preserve"> </w:t>
      </w:r>
      <w:r w:rsidR="00C94F09">
        <w:rPr>
          <w:sz w:val="24"/>
        </w:rPr>
        <w:t>We apply Loregic to find the logic operations</w:t>
      </w:r>
      <w:r w:rsidR="00065FB4">
        <w:rPr>
          <w:sz w:val="24"/>
        </w:rPr>
        <w:t xml:space="preserve"> that characterize the </w:t>
      </w:r>
      <w:r w:rsidR="00C94F09">
        <w:rPr>
          <w:sz w:val="24"/>
        </w:rPr>
        <w:t>FFLs</w:t>
      </w:r>
      <w:r w:rsidR="00A708BB">
        <w:rPr>
          <w:sz w:val="24"/>
        </w:rPr>
        <w:t xml:space="preserve"> </w:t>
      </w:r>
      <w:r w:rsidR="00065FB4">
        <w:rPr>
          <w:sz w:val="24"/>
        </w:rPr>
        <w:t xml:space="preserve">from a </w:t>
      </w:r>
      <w:r w:rsidR="00A708BB">
        <w:rPr>
          <w:sz w:val="24"/>
        </w:rPr>
        <w:t>genome</w:t>
      </w:r>
      <w:r w:rsidR="00065FB4">
        <w:rPr>
          <w:sz w:val="24"/>
        </w:rPr>
        <w:t>-</w:t>
      </w:r>
      <w:r w:rsidR="00A708BB">
        <w:rPr>
          <w:sz w:val="24"/>
        </w:rPr>
        <w:t>wide</w:t>
      </w:r>
      <w:r w:rsidR="00065FB4">
        <w:rPr>
          <w:sz w:val="24"/>
        </w:rPr>
        <w:t xml:space="preserve"> perspective</w:t>
      </w:r>
      <w:r w:rsidR="00C94F09">
        <w:rPr>
          <w:sz w:val="24"/>
        </w:rPr>
        <w:t xml:space="preserve"> in </w:t>
      </w:r>
      <w:r w:rsidR="00FD70DB">
        <w:rPr>
          <w:sz w:val="24"/>
        </w:rPr>
        <w:t xml:space="preserve">both </w:t>
      </w:r>
      <w:r w:rsidR="00C94F09">
        <w:rPr>
          <w:sz w:val="24"/>
        </w:rPr>
        <w:t xml:space="preserve">yeast </w:t>
      </w:r>
      <w:r w:rsidR="00FD70DB">
        <w:rPr>
          <w:sz w:val="24"/>
        </w:rPr>
        <w:t xml:space="preserve">cell cycle </w:t>
      </w:r>
      <w:r w:rsidR="00C94F09">
        <w:rPr>
          <w:sz w:val="24"/>
        </w:rPr>
        <w:t>and human</w:t>
      </w:r>
      <w:r w:rsidR="00FD70DB">
        <w:rPr>
          <w:sz w:val="24"/>
        </w:rPr>
        <w:t xml:space="preserve"> cancer</w:t>
      </w:r>
      <w:r w:rsidR="00C94F09">
        <w:rPr>
          <w:sz w:val="24"/>
        </w:rPr>
        <w:t xml:space="preserve">. </w:t>
      </w:r>
      <w:r w:rsidR="00BE427E">
        <w:rPr>
          <w:sz w:val="24"/>
        </w:rPr>
        <w:t xml:space="preserve">For the </w:t>
      </w:r>
      <w:r w:rsidR="00467C75">
        <w:rPr>
          <w:sz w:val="24"/>
        </w:rPr>
        <w:t xml:space="preserve">yeast </w:t>
      </w:r>
      <w:r w:rsidR="005D38D5">
        <w:rPr>
          <w:sz w:val="24"/>
        </w:rPr>
        <w:t>regulatory network</w:t>
      </w:r>
      <w:r w:rsidR="00467C75">
        <w:rPr>
          <w:sz w:val="24"/>
        </w:rPr>
        <w:t>, we found that</w:t>
      </w:r>
      <w:r w:rsidR="00486936">
        <w:rPr>
          <w:sz w:val="24"/>
        </w:rPr>
        <w:t xml:space="preserve"> from</w:t>
      </w:r>
      <w:r w:rsidR="00467C75">
        <w:rPr>
          <w:sz w:val="24"/>
        </w:rPr>
        <w:t xml:space="preserve"> </w:t>
      </w:r>
      <w:r w:rsidR="00486936">
        <w:rPr>
          <w:sz w:val="24"/>
        </w:rPr>
        <w:t xml:space="preserve">a total 5707 FFLs, </w:t>
      </w:r>
      <w:r w:rsidR="00467C75">
        <w:rPr>
          <w:sz w:val="24"/>
        </w:rPr>
        <w:t xml:space="preserve">659 </w:t>
      </w:r>
      <w:r w:rsidR="005D38D5">
        <w:rPr>
          <w:sz w:val="24"/>
        </w:rPr>
        <w:t>are gate-consistent triplets</w:t>
      </w:r>
      <w:r w:rsidR="00467C75">
        <w:rPr>
          <w:sz w:val="24"/>
        </w:rPr>
        <w:t xml:space="preserve">. </w:t>
      </w:r>
      <w:r w:rsidR="003A25FB">
        <w:rPr>
          <w:sz w:val="24"/>
        </w:rPr>
        <w:t xml:space="preserve">Out of </w:t>
      </w:r>
      <w:r w:rsidR="00486936">
        <w:rPr>
          <w:sz w:val="24"/>
        </w:rPr>
        <w:t>these</w:t>
      </w:r>
      <w:r w:rsidR="003A25FB">
        <w:rPr>
          <w:sz w:val="24"/>
        </w:rPr>
        <w:t xml:space="preserve">, 162 </w:t>
      </w:r>
      <w:r w:rsidR="00486936">
        <w:rPr>
          <w:sz w:val="24"/>
        </w:rPr>
        <w:t xml:space="preserve">FFLs </w:t>
      </w:r>
      <w:r w:rsidR="003A25FB">
        <w:rPr>
          <w:sz w:val="24"/>
        </w:rPr>
        <w:t xml:space="preserve">are consistent with </w:t>
      </w:r>
      <w:r w:rsidR="002B0CA5">
        <w:rPr>
          <w:sz w:val="24"/>
        </w:rPr>
        <w:t xml:space="preserve">the </w:t>
      </w:r>
      <w:r w:rsidR="003A25FB">
        <w:rPr>
          <w:sz w:val="24"/>
        </w:rPr>
        <w:t>‘AND’ gate (hypergeometric test &lt;1.3*10</w:t>
      </w:r>
      <w:r w:rsidR="003A25FB" w:rsidRPr="00467C75">
        <w:rPr>
          <w:sz w:val="24"/>
          <w:vertAlign w:val="superscript"/>
        </w:rPr>
        <w:t>-3</w:t>
      </w:r>
      <w:r w:rsidR="003A25FB">
        <w:rPr>
          <w:sz w:val="24"/>
        </w:rPr>
        <w:t>), and 159 are consistent with ‘T=RF1’ (hypergeometric test &lt;7.5*10</w:t>
      </w:r>
      <w:r w:rsidR="003A25FB" w:rsidRPr="00467C75">
        <w:rPr>
          <w:sz w:val="24"/>
          <w:vertAlign w:val="superscript"/>
        </w:rPr>
        <w:t>-5</w:t>
      </w:r>
      <w:r w:rsidR="009310C0">
        <w:rPr>
          <w:sz w:val="24"/>
        </w:rPr>
        <w:t>) making them the dominant</w:t>
      </w:r>
      <w:r w:rsidR="00897B83">
        <w:rPr>
          <w:sz w:val="24"/>
        </w:rPr>
        <w:t xml:space="preserve"> logic gates</w:t>
      </w:r>
      <w:r w:rsidR="009310C0">
        <w:rPr>
          <w:sz w:val="24"/>
        </w:rPr>
        <w:t xml:space="preserve"> for </w:t>
      </w:r>
      <w:r w:rsidR="00486936">
        <w:rPr>
          <w:sz w:val="24"/>
        </w:rPr>
        <w:t xml:space="preserve">yeast </w:t>
      </w:r>
      <w:r w:rsidR="009310C0">
        <w:rPr>
          <w:sz w:val="24"/>
        </w:rPr>
        <w:t>FFL</w:t>
      </w:r>
      <w:r w:rsidR="00897B83">
        <w:rPr>
          <w:sz w:val="24"/>
        </w:rPr>
        <w:t>.</w:t>
      </w:r>
      <w:r w:rsidR="009310C0">
        <w:rPr>
          <w:sz w:val="24"/>
        </w:rPr>
        <w:t xml:space="preserve"> These results match p</w:t>
      </w:r>
      <w:r w:rsidR="0034346B">
        <w:rPr>
          <w:sz w:val="24"/>
        </w:rPr>
        <w:t>re</w:t>
      </w:r>
      <w:r w:rsidR="009310C0">
        <w:rPr>
          <w:sz w:val="24"/>
        </w:rPr>
        <w:t>vious exper</w:t>
      </w:r>
      <w:r w:rsidR="009310C0">
        <w:rPr>
          <w:sz w:val="24"/>
        </w:rPr>
        <w:t>i</w:t>
      </w:r>
      <w:r w:rsidR="009310C0">
        <w:rPr>
          <w:sz w:val="24"/>
        </w:rPr>
        <w:t xml:space="preserve">ments </w:t>
      </w:r>
      <w:r w:rsidR="00486936">
        <w:rPr>
          <w:sz w:val="24"/>
        </w:rPr>
        <w:t>that</w:t>
      </w:r>
      <w:r w:rsidR="009310C0">
        <w:rPr>
          <w:sz w:val="24"/>
        </w:rPr>
        <w:t xml:space="preserve"> have shown that the majority of FFL</w:t>
      </w:r>
      <w:r w:rsidR="002B0CA5">
        <w:rPr>
          <w:sz w:val="24"/>
        </w:rPr>
        <w:t>s</w:t>
      </w:r>
      <w:r w:rsidR="009310C0">
        <w:rPr>
          <w:sz w:val="24"/>
        </w:rPr>
        <w:t xml:space="preserve"> are </w:t>
      </w:r>
      <w:r w:rsidR="006B720F">
        <w:rPr>
          <w:sz w:val="24"/>
        </w:rPr>
        <w:t>of</w:t>
      </w:r>
      <w:r w:rsidR="006B720F" w:rsidRPr="006B720F">
        <w:rPr>
          <w:sz w:val="24"/>
        </w:rPr>
        <w:t xml:space="preserve"> </w:t>
      </w:r>
      <w:r w:rsidR="002B0CA5">
        <w:rPr>
          <w:sz w:val="24"/>
        </w:rPr>
        <w:t xml:space="preserve">the so-called </w:t>
      </w:r>
      <w:r w:rsidR="006B720F">
        <w:rPr>
          <w:sz w:val="24"/>
        </w:rPr>
        <w:t>coherent type 1</w:t>
      </w:r>
      <w:r w:rsidR="002B0CA5">
        <w:rPr>
          <w:sz w:val="24"/>
        </w:rPr>
        <w:t>, in which</w:t>
      </w:r>
      <w:r w:rsidR="00CD31DF">
        <w:rPr>
          <w:sz w:val="24"/>
        </w:rPr>
        <w:t xml:space="preserve"> </w:t>
      </w:r>
      <w:r w:rsidR="006B720F">
        <w:rPr>
          <w:sz w:val="24"/>
        </w:rPr>
        <w:t>RF1 act</w:t>
      </w:r>
      <w:r w:rsidR="006B720F">
        <w:rPr>
          <w:sz w:val="24"/>
        </w:rPr>
        <w:t>i</w:t>
      </w:r>
      <w:r w:rsidR="006B720F">
        <w:rPr>
          <w:sz w:val="24"/>
        </w:rPr>
        <w:t xml:space="preserve">vates RF2, </w:t>
      </w:r>
      <w:r w:rsidR="00486936">
        <w:rPr>
          <w:sz w:val="24"/>
        </w:rPr>
        <w:t xml:space="preserve">and </w:t>
      </w:r>
      <w:r w:rsidR="006B720F">
        <w:rPr>
          <w:sz w:val="24"/>
        </w:rPr>
        <w:t>both activate the target</w:t>
      </w:r>
      <w:r w:rsidR="009310C0" w:rsidRPr="009310C0">
        <w:rPr>
          <w:sz w:val="24"/>
        </w:rPr>
        <w:t xml:space="preserve"> </w:t>
      </w:r>
      <w:hyperlink w:anchor="_ENREF_11" w:tooltip="Mangan, 2003 #18" w:history="1">
        <w:r w:rsidR="004D4344">
          <w:rPr>
            <w:sz w:val="24"/>
          </w:rPr>
          <w:fldChar w:fldCharType="begin">
            <w:fldData xml:space="preserve">PEVuZE5vdGU+PENpdGU+PEF1dGhvcj5NYW5nYW48L0F1dGhvcj48WWVhcj4yMDAzPC9ZZWFyPjxS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</w:fldData>
          </w:fldChar>
        </w:r>
        <w:r w:rsidR="006445E2">
          <w:rPr>
            <w:sz w:val="24"/>
          </w:rPr>
          <w:instrText xml:space="preserve"> ADDIN EN.CITE </w:instrText>
        </w:r>
        <w:r w:rsidR="004D4344">
          <w:rPr>
            <w:sz w:val="24"/>
          </w:rPr>
          <w:fldChar w:fldCharType="begin">
            <w:fldData xml:space="preserve">PEVuZE5vdGU+PENpdGU+PEF1dGhvcj5NYW5nYW48L0F1dGhvcj48WWVhcj4yMDAzPC9ZZWFyPjxS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</w:fldData>
          </w:fldChar>
        </w:r>
        <w:r w:rsidR="006445E2">
          <w:rPr>
            <w:sz w:val="24"/>
          </w:rPr>
          <w:instrText xml:space="preserve"> ADDIN EN.CITE.DATA </w:instrText>
        </w:r>
        <w:r w:rsidR="004D4344">
          <w:rPr>
            <w:sz w:val="24"/>
          </w:rPr>
        </w:r>
        <w:r w:rsidR="004D4344">
          <w:rPr>
            <w:sz w:val="24"/>
          </w:rPr>
          <w:fldChar w:fldCharType="end"/>
        </w:r>
        <w:r w:rsidR="004D4344">
          <w:rPr>
            <w:sz w:val="24"/>
          </w:rPr>
        </w:r>
        <w:r w:rsidR="004D4344">
          <w:rPr>
            <w:sz w:val="24"/>
          </w:rPr>
          <w:fldChar w:fldCharType="separate"/>
        </w:r>
        <w:r w:rsidR="006445E2" w:rsidRPr="00C10D28">
          <w:rPr>
            <w:noProof/>
            <w:sz w:val="24"/>
            <w:vertAlign w:val="superscript"/>
          </w:rPr>
          <w:t>11</w:t>
        </w:r>
        <w:r w:rsidR="004D4344">
          <w:rPr>
            <w:sz w:val="24"/>
          </w:rPr>
          <w:fldChar w:fldCharType="end"/>
        </w:r>
      </w:hyperlink>
      <w:r w:rsidR="009310C0">
        <w:rPr>
          <w:sz w:val="24"/>
        </w:rPr>
        <w:t xml:space="preserve">. </w:t>
      </w:r>
    </w:p>
    <w:p w14:paraId="002FC71C" w14:textId="67F733F8" w:rsidR="004851D9" w:rsidRDefault="00486936" w:rsidP="00486936">
      <w:pPr>
        <w:pStyle w:val="ParaNoInd"/>
        <w:spacing w:line="360" w:lineRule="auto"/>
        <w:rPr>
          <w:sz w:val="24"/>
        </w:rPr>
      </w:pPr>
      <w:r>
        <w:rPr>
          <w:sz w:val="24"/>
        </w:rPr>
        <w:t xml:space="preserve">  </w:t>
      </w:r>
      <w:r w:rsidR="009310C0">
        <w:rPr>
          <w:sz w:val="24"/>
        </w:rPr>
        <w:t>Next</w:t>
      </w:r>
      <w:r w:rsidR="000B2DE3">
        <w:rPr>
          <w:sz w:val="24"/>
        </w:rPr>
        <w:t>,</w:t>
      </w:r>
      <w:r w:rsidR="00BB7E2B">
        <w:rPr>
          <w:sz w:val="24"/>
        </w:rPr>
        <w:t xml:space="preserve"> w</w:t>
      </w:r>
      <w:r w:rsidR="0027637D">
        <w:rPr>
          <w:sz w:val="24"/>
        </w:rPr>
        <w:t xml:space="preserve">e </w:t>
      </w:r>
      <w:r w:rsidR="009310C0">
        <w:rPr>
          <w:sz w:val="24"/>
        </w:rPr>
        <w:t>looked at</w:t>
      </w:r>
      <w:r w:rsidR="0027637D">
        <w:rPr>
          <w:sz w:val="24"/>
        </w:rPr>
        <w:t xml:space="preserve"> FFLs </w:t>
      </w:r>
      <w:r w:rsidR="00C40757">
        <w:rPr>
          <w:sz w:val="24"/>
        </w:rPr>
        <w:t>from</w:t>
      </w:r>
      <w:r w:rsidR="0027637D">
        <w:rPr>
          <w:sz w:val="24"/>
        </w:rPr>
        <w:t xml:space="preserve"> human</w:t>
      </w:r>
      <w:r w:rsidR="00A114A0">
        <w:rPr>
          <w:sz w:val="24"/>
        </w:rPr>
        <w:t xml:space="preserve"> </w:t>
      </w:r>
      <w:r w:rsidR="00BB7E2B">
        <w:rPr>
          <w:sz w:val="24"/>
        </w:rPr>
        <w:t xml:space="preserve">leukemia </w:t>
      </w:r>
      <w:r w:rsidR="002B343D">
        <w:rPr>
          <w:sz w:val="24"/>
        </w:rPr>
        <w:t>TF-TF-T triplets</w:t>
      </w:r>
      <w:r w:rsidR="00C40757">
        <w:rPr>
          <w:sz w:val="24"/>
        </w:rPr>
        <w:t xml:space="preserve"> (</w:t>
      </w:r>
      <w:r w:rsidR="0066654F" w:rsidRPr="0066654F">
        <w:rPr>
          <w:sz w:val="24"/>
        </w:rPr>
        <w:t>23385</w:t>
      </w:r>
      <w:r w:rsidR="0066654F">
        <w:rPr>
          <w:sz w:val="24"/>
        </w:rPr>
        <w:t xml:space="preserve"> </w:t>
      </w:r>
      <w:r w:rsidR="00C40757">
        <w:rPr>
          <w:sz w:val="24"/>
        </w:rPr>
        <w:t>FFLs in total)</w:t>
      </w:r>
      <w:r w:rsidR="00BA01AA">
        <w:rPr>
          <w:sz w:val="24"/>
        </w:rPr>
        <w:t>, and</w:t>
      </w:r>
      <w:r w:rsidR="00A114A0">
        <w:rPr>
          <w:sz w:val="24"/>
        </w:rPr>
        <w:t xml:space="preserve"> found that </w:t>
      </w:r>
      <w:r w:rsidR="00BB7E2B">
        <w:rPr>
          <w:sz w:val="24"/>
        </w:rPr>
        <w:t xml:space="preserve">the </w:t>
      </w:r>
      <w:r w:rsidR="00BA01AA">
        <w:rPr>
          <w:sz w:val="24"/>
        </w:rPr>
        <w:t>two most</w:t>
      </w:r>
      <w:r w:rsidR="00A114A0">
        <w:rPr>
          <w:sz w:val="24"/>
        </w:rPr>
        <w:t xml:space="preserve"> </w:t>
      </w:r>
      <w:r w:rsidR="00BB7E2B">
        <w:rPr>
          <w:sz w:val="24"/>
        </w:rPr>
        <w:t xml:space="preserve">abundant </w:t>
      </w:r>
      <w:r w:rsidR="00DE4294">
        <w:rPr>
          <w:sz w:val="24"/>
        </w:rPr>
        <w:t>matched</w:t>
      </w:r>
      <w:r w:rsidR="005C7644">
        <w:rPr>
          <w:sz w:val="24"/>
        </w:rPr>
        <w:t xml:space="preserve"> </w:t>
      </w:r>
      <w:r w:rsidR="00A114A0">
        <w:rPr>
          <w:sz w:val="24"/>
        </w:rPr>
        <w:t>logic gates</w:t>
      </w:r>
      <w:r w:rsidR="00933C11">
        <w:rPr>
          <w:sz w:val="24"/>
        </w:rPr>
        <w:t xml:space="preserve"> </w:t>
      </w:r>
      <w:r w:rsidR="00A114A0">
        <w:rPr>
          <w:sz w:val="24"/>
        </w:rPr>
        <w:t xml:space="preserve">are </w:t>
      </w:r>
      <w:r w:rsidR="00BB7E2B">
        <w:rPr>
          <w:sz w:val="24"/>
        </w:rPr>
        <w:t>‘</w:t>
      </w:r>
      <w:r w:rsidR="00BA01AA">
        <w:rPr>
          <w:sz w:val="24"/>
        </w:rPr>
        <w:t>T=RF1</w:t>
      </w:r>
      <w:r w:rsidR="00BB7E2B">
        <w:rPr>
          <w:sz w:val="24"/>
        </w:rPr>
        <w:t>”</w:t>
      </w:r>
      <w:r w:rsidR="00BA01AA">
        <w:rPr>
          <w:sz w:val="24"/>
        </w:rPr>
        <w:t xml:space="preserve"> (1</w:t>
      </w:r>
      <w:r w:rsidR="002405FE">
        <w:rPr>
          <w:sz w:val="24"/>
        </w:rPr>
        <w:t>,</w:t>
      </w:r>
      <w:r w:rsidR="00BA01AA">
        <w:rPr>
          <w:sz w:val="24"/>
        </w:rPr>
        <w:t>306</w:t>
      </w:r>
      <w:r w:rsidR="00A114A0">
        <w:rPr>
          <w:sz w:val="24"/>
        </w:rPr>
        <w:t xml:space="preserve"> FFLs, </w:t>
      </w:r>
      <w:r w:rsidR="007741D6">
        <w:rPr>
          <w:sz w:val="24"/>
        </w:rPr>
        <w:t xml:space="preserve">hypergeometric test </w:t>
      </w:r>
      <w:r w:rsidR="00A114A0">
        <w:rPr>
          <w:sz w:val="24"/>
        </w:rPr>
        <w:t>&lt;</w:t>
      </w:r>
      <w:r w:rsidR="00BA01AA">
        <w:rPr>
          <w:sz w:val="24"/>
        </w:rPr>
        <w:t>3.4</w:t>
      </w:r>
      <w:r w:rsidR="00A114A0">
        <w:rPr>
          <w:sz w:val="24"/>
        </w:rPr>
        <w:t>*10</w:t>
      </w:r>
      <w:r w:rsidR="00A114A0" w:rsidRPr="00467C75">
        <w:rPr>
          <w:sz w:val="24"/>
          <w:vertAlign w:val="superscript"/>
        </w:rPr>
        <w:t>-</w:t>
      </w:r>
      <w:r w:rsidR="00BA01AA">
        <w:rPr>
          <w:sz w:val="24"/>
          <w:vertAlign w:val="superscript"/>
        </w:rPr>
        <w:t>9</w:t>
      </w:r>
      <w:r w:rsidR="00A114A0">
        <w:rPr>
          <w:sz w:val="24"/>
        </w:rPr>
        <w:t xml:space="preserve">) and </w:t>
      </w:r>
      <w:r w:rsidR="00BB7E2B">
        <w:rPr>
          <w:sz w:val="24"/>
        </w:rPr>
        <w:t>“</w:t>
      </w:r>
      <w:r w:rsidR="00403141">
        <w:rPr>
          <w:sz w:val="24"/>
        </w:rPr>
        <w:t>T=</w:t>
      </w:r>
      <w:r w:rsidR="00BA01AA">
        <w:rPr>
          <w:sz w:val="24"/>
        </w:rPr>
        <w:t>RF1</w:t>
      </w:r>
      <w:r w:rsidR="00403141">
        <w:rPr>
          <w:sz w:val="24"/>
        </w:rPr>
        <w:t>+~RF2</w:t>
      </w:r>
      <w:r w:rsidR="00BB7E2B">
        <w:rPr>
          <w:sz w:val="24"/>
        </w:rPr>
        <w:t>”</w:t>
      </w:r>
      <w:r w:rsidR="00403141">
        <w:rPr>
          <w:sz w:val="24"/>
        </w:rPr>
        <w:t xml:space="preserve"> (1</w:t>
      </w:r>
      <w:r w:rsidR="002405FE">
        <w:rPr>
          <w:sz w:val="24"/>
        </w:rPr>
        <w:t>,</w:t>
      </w:r>
      <w:r w:rsidR="00403141">
        <w:rPr>
          <w:sz w:val="24"/>
        </w:rPr>
        <w:t>765</w:t>
      </w:r>
      <w:r w:rsidR="00A114A0">
        <w:rPr>
          <w:sz w:val="24"/>
        </w:rPr>
        <w:t xml:space="preserve"> FFLs, </w:t>
      </w:r>
      <w:r w:rsidR="007741D6">
        <w:rPr>
          <w:sz w:val="24"/>
        </w:rPr>
        <w:t xml:space="preserve">hypergeometric test </w:t>
      </w:r>
      <w:r w:rsidR="00403141">
        <w:rPr>
          <w:sz w:val="24"/>
        </w:rPr>
        <w:t>&lt;1.7</w:t>
      </w:r>
      <w:r w:rsidR="00A114A0">
        <w:rPr>
          <w:sz w:val="24"/>
        </w:rPr>
        <w:t>*10</w:t>
      </w:r>
      <w:r w:rsidR="00A114A0" w:rsidRPr="00467C75">
        <w:rPr>
          <w:sz w:val="24"/>
          <w:vertAlign w:val="superscript"/>
        </w:rPr>
        <w:t>-5</w:t>
      </w:r>
      <w:r w:rsidR="00A114A0">
        <w:rPr>
          <w:sz w:val="24"/>
        </w:rPr>
        <w:t>)</w:t>
      </w:r>
      <w:r w:rsidR="005C7644">
        <w:rPr>
          <w:sz w:val="24"/>
        </w:rPr>
        <w:t>. B</w:t>
      </w:r>
      <w:r w:rsidR="00403141">
        <w:rPr>
          <w:sz w:val="24"/>
        </w:rPr>
        <w:t>oth</w:t>
      </w:r>
      <w:r w:rsidR="005C7644">
        <w:rPr>
          <w:sz w:val="24"/>
        </w:rPr>
        <w:t xml:space="preserve"> gates</w:t>
      </w:r>
      <w:r w:rsidR="00403141">
        <w:rPr>
          <w:sz w:val="24"/>
        </w:rPr>
        <w:t xml:space="preserve"> </w:t>
      </w:r>
      <w:r w:rsidR="00933C11">
        <w:rPr>
          <w:sz w:val="24"/>
        </w:rPr>
        <w:t>match the logics of</w:t>
      </w:r>
      <w:r w:rsidR="00403141">
        <w:rPr>
          <w:sz w:val="24"/>
        </w:rPr>
        <w:t xml:space="preserve"> the coherent type 4 FFL</w:t>
      </w:r>
      <w:r w:rsidR="002B0CA5">
        <w:rPr>
          <w:sz w:val="24"/>
        </w:rPr>
        <w:t xml:space="preserve">, </w:t>
      </w:r>
      <w:r>
        <w:rPr>
          <w:sz w:val="24"/>
        </w:rPr>
        <w:t>where</w:t>
      </w:r>
      <w:r w:rsidR="008F66BF">
        <w:rPr>
          <w:sz w:val="24"/>
        </w:rPr>
        <w:t xml:space="preserve"> </w:t>
      </w:r>
      <w:r w:rsidR="00403141">
        <w:rPr>
          <w:sz w:val="24"/>
        </w:rPr>
        <w:t>RF1 down-regulates RF2</w:t>
      </w:r>
      <w:r w:rsidR="002B0CA5">
        <w:rPr>
          <w:sz w:val="24"/>
        </w:rPr>
        <w:t>,</w:t>
      </w:r>
      <w:r w:rsidR="008F66BF">
        <w:rPr>
          <w:sz w:val="24"/>
        </w:rPr>
        <w:t xml:space="preserve"> </w:t>
      </w:r>
      <w:r w:rsidR="00403141">
        <w:rPr>
          <w:sz w:val="24"/>
        </w:rPr>
        <w:t>RF2 down-regulates target</w:t>
      </w:r>
      <w:r w:rsidR="002B0CA5">
        <w:rPr>
          <w:sz w:val="24"/>
        </w:rPr>
        <w:t>,</w:t>
      </w:r>
      <w:r w:rsidR="00D164D9">
        <w:rPr>
          <w:sz w:val="24"/>
        </w:rPr>
        <w:t xml:space="preserve"> </w:t>
      </w:r>
      <w:r w:rsidR="002B0CA5">
        <w:rPr>
          <w:sz w:val="24"/>
        </w:rPr>
        <w:t>and</w:t>
      </w:r>
      <w:r w:rsidR="00D164D9">
        <w:rPr>
          <w:sz w:val="24"/>
        </w:rPr>
        <w:t xml:space="preserve"> RF1 activates target</w:t>
      </w:r>
      <w:r w:rsidR="00933C11">
        <w:rPr>
          <w:sz w:val="24"/>
        </w:rPr>
        <w:t xml:space="preserve"> </w:t>
      </w:r>
      <w:r w:rsidR="002B0CA5">
        <w:rPr>
          <w:sz w:val="24"/>
        </w:rPr>
        <w:t>as described</w:t>
      </w:r>
      <w:r w:rsidR="00933C11">
        <w:rPr>
          <w:sz w:val="24"/>
        </w:rPr>
        <w:t xml:space="preserve"> </w:t>
      </w:r>
      <w:r>
        <w:rPr>
          <w:sz w:val="24"/>
        </w:rPr>
        <w:t>in</w:t>
      </w:r>
      <w:r w:rsidR="00933C11">
        <w:rPr>
          <w:sz w:val="24"/>
        </w:rPr>
        <w:t xml:space="preserve"> </w:t>
      </w:r>
      <w:hyperlink w:anchor="_ENREF_11" w:tooltip="Mangan, 2003 #18" w:history="1">
        <w:r w:rsidR="004D4344">
          <w:rPr>
            <w:sz w:val="24"/>
          </w:rPr>
          <w:fldChar w:fldCharType="begin">
            <w:fldData xml:space="preserve">PEVuZE5vdGU+PENpdGU+PEF1dGhvcj5NYW5nYW48L0F1dGhvcj48WWVhcj4yMDAzPC9ZZWFyPjxS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</w:fldData>
          </w:fldChar>
        </w:r>
        <w:r w:rsidR="006445E2">
          <w:rPr>
            <w:sz w:val="24"/>
          </w:rPr>
          <w:instrText xml:space="preserve"> ADDIN EN.CITE </w:instrText>
        </w:r>
        <w:r w:rsidR="004D4344">
          <w:rPr>
            <w:sz w:val="24"/>
          </w:rPr>
          <w:fldChar w:fldCharType="begin">
            <w:fldData xml:space="preserve">PEVuZE5vdGU+PENpdGU+PEF1dGhvcj5NYW5nYW48L0F1dGhvcj48WWVhcj4yMDAzPC9ZZWFyPjxS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</w:fldData>
          </w:fldChar>
        </w:r>
        <w:r w:rsidR="006445E2">
          <w:rPr>
            <w:sz w:val="24"/>
          </w:rPr>
          <w:instrText xml:space="preserve"> ADDIN EN.CITE.DATA </w:instrText>
        </w:r>
        <w:r w:rsidR="004D4344">
          <w:rPr>
            <w:sz w:val="24"/>
          </w:rPr>
        </w:r>
        <w:r w:rsidR="004D4344">
          <w:rPr>
            <w:sz w:val="24"/>
          </w:rPr>
          <w:fldChar w:fldCharType="end"/>
        </w:r>
        <w:r w:rsidR="004D4344">
          <w:rPr>
            <w:sz w:val="24"/>
          </w:rPr>
        </w:r>
        <w:r w:rsidR="004D4344">
          <w:rPr>
            <w:sz w:val="24"/>
          </w:rPr>
          <w:fldChar w:fldCharType="separate"/>
        </w:r>
        <w:r w:rsidR="006445E2" w:rsidRPr="00C10D28">
          <w:rPr>
            <w:noProof/>
            <w:sz w:val="24"/>
            <w:vertAlign w:val="superscript"/>
          </w:rPr>
          <w:t>11</w:t>
        </w:r>
        <w:r w:rsidR="004D4344">
          <w:rPr>
            <w:sz w:val="24"/>
          </w:rPr>
          <w:fldChar w:fldCharType="end"/>
        </w:r>
      </w:hyperlink>
      <w:r w:rsidR="00403141">
        <w:rPr>
          <w:sz w:val="24"/>
        </w:rPr>
        <w:t>.</w:t>
      </w:r>
      <w:r w:rsidR="00D164D9">
        <w:rPr>
          <w:sz w:val="24"/>
        </w:rPr>
        <w:t xml:space="preserve"> This </w:t>
      </w:r>
      <w:r w:rsidR="00BB7E2B">
        <w:rPr>
          <w:sz w:val="24"/>
        </w:rPr>
        <w:t xml:space="preserve">suggests </w:t>
      </w:r>
      <w:r w:rsidR="00D164D9">
        <w:rPr>
          <w:sz w:val="24"/>
        </w:rPr>
        <w:t xml:space="preserve">that the master TF </w:t>
      </w:r>
      <w:r w:rsidR="00BB7E2B">
        <w:rPr>
          <w:sz w:val="24"/>
        </w:rPr>
        <w:t>(</w:t>
      </w:r>
      <w:r w:rsidR="00D164D9">
        <w:rPr>
          <w:sz w:val="24"/>
        </w:rPr>
        <w:t>RF1</w:t>
      </w:r>
      <w:r w:rsidR="00BB7E2B">
        <w:rPr>
          <w:sz w:val="24"/>
        </w:rPr>
        <w:t>)</w:t>
      </w:r>
      <w:r w:rsidR="00D164D9">
        <w:rPr>
          <w:sz w:val="24"/>
        </w:rPr>
        <w:t xml:space="preserve"> of </w:t>
      </w:r>
      <w:r>
        <w:rPr>
          <w:sz w:val="24"/>
        </w:rPr>
        <w:t xml:space="preserve">the </w:t>
      </w:r>
      <w:r w:rsidR="00D164D9">
        <w:rPr>
          <w:sz w:val="24"/>
        </w:rPr>
        <w:t>FFL</w:t>
      </w:r>
      <w:r w:rsidR="00F0437B">
        <w:rPr>
          <w:sz w:val="24"/>
        </w:rPr>
        <w:t xml:space="preserve"> </w:t>
      </w:r>
      <w:r w:rsidR="00BB7E2B">
        <w:rPr>
          <w:sz w:val="24"/>
        </w:rPr>
        <w:t>aim</w:t>
      </w:r>
      <w:r w:rsidR="00F0437B">
        <w:rPr>
          <w:sz w:val="24"/>
        </w:rPr>
        <w:t>s</w:t>
      </w:r>
      <w:r w:rsidR="00BB7E2B">
        <w:rPr>
          <w:sz w:val="24"/>
        </w:rPr>
        <w:t xml:space="preserve"> </w:t>
      </w:r>
      <w:r w:rsidR="00D164D9">
        <w:rPr>
          <w:sz w:val="24"/>
        </w:rPr>
        <w:t>to activate</w:t>
      </w:r>
      <w:r w:rsidR="00BB7E2B">
        <w:rPr>
          <w:sz w:val="24"/>
        </w:rPr>
        <w:t xml:space="preserve"> the</w:t>
      </w:r>
      <w:r w:rsidR="00D164D9">
        <w:rPr>
          <w:sz w:val="24"/>
        </w:rPr>
        <w:t xml:space="preserve"> target, but </w:t>
      </w:r>
      <w:r w:rsidR="00BB7E2B">
        <w:rPr>
          <w:sz w:val="24"/>
        </w:rPr>
        <w:t>due to the gene down</w:t>
      </w:r>
      <w:r w:rsidR="002405FE">
        <w:rPr>
          <w:sz w:val="24"/>
        </w:rPr>
        <w:t>-</w:t>
      </w:r>
      <w:r w:rsidR="00BB7E2B">
        <w:rPr>
          <w:sz w:val="24"/>
        </w:rPr>
        <w:t xml:space="preserve">regulation action from </w:t>
      </w:r>
      <w:r w:rsidR="00D164D9">
        <w:rPr>
          <w:sz w:val="24"/>
        </w:rPr>
        <w:t>the second</w:t>
      </w:r>
      <w:r w:rsidR="00F0437B">
        <w:rPr>
          <w:sz w:val="24"/>
        </w:rPr>
        <w:t>ary</w:t>
      </w:r>
      <w:r w:rsidR="00D164D9">
        <w:rPr>
          <w:sz w:val="24"/>
        </w:rPr>
        <w:t xml:space="preserve"> TF </w:t>
      </w:r>
      <w:r w:rsidR="00BB7E2B">
        <w:rPr>
          <w:sz w:val="24"/>
        </w:rPr>
        <w:t>(</w:t>
      </w:r>
      <w:r w:rsidR="00D164D9">
        <w:rPr>
          <w:sz w:val="24"/>
        </w:rPr>
        <w:t>RF2</w:t>
      </w:r>
      <w:r w:rsidR="00BB7E2B">
        <w:rPr>
          <w:sz w:val="24"/>
        </w:rPr>
        <w:t>)</w:t>
      </w:r>
      <w:r w:rsidR="00D164D9">
        <w:rPr>
          <w:sz w:val="24"/>
        </w:rPr>
        <w:t xml:space="preserve">, </w:t>
      </w:r>
      <w:r w:rsidR="00F0437B">
        <w:rPr>
          <w:sz w:val="24"/>
        </w:rPr>
        <w:t xml:space="preserve">it </w:t>
      </w:r>
      <w:r w:rsidR="005C7644">
        <w:rPr>
          <w:sz w:val="24"/>
        </w:rPr>
        <w:t xml:space="preserve">must </w:t>
      </w:r>
      <w:r w:rsidR="00713C18">
        <w:rPr>
          <w:sz w:val="24"/>
        </w:rPr>
        <w:t xml:space="preserve">simultaneously </w:t>
      </w:r>
      <w:r w:rsidR="00D164D9">
        <w:rPr>
          <w:sz w:val="24"/>
        </w:rPr>
        <w:t>down-regulate RF2s</w:t>
      </w:r>
      <w:r w:rsidR="007C3E02">
        <w:rPr>
          <w:sz w:val="24"/>
        </w:rPr>
        <w:t xml:space="preserve">. </w:t>
      </w:r>
      <w:r w:rsidR="00BE426D">
        <w:rPr>
          <w:sz w:val="24"/>
        </w:rPr>
        <w:t>Moreover</w:t>
      </w:r>
      <w:r w:rsidR="002405FE">
        <w:rPr>
          <w:sz w:val="24"/>
        </w:rPr>
        <w:t>,</w:t>
      </w:r>
      <w:r w:rsidR="00CC2810">
        <w:rPr>
          <w:sz w:val="24"/>
        </w:rPr>
        <w:t xml:space="preserve"> </w:t>
      </w:r>
      <w:r w:rsidR="00BB7E2B">
        <w:rPr>
          <w:sz w:val="24"/>
        </w:rPr>
        <w:t>we did</w:t>
      </w:r>
      <w:r w:rsidR="007222CD">
        <w:rPr>
          <w:sz w:val="24"/>
        </w:rPr>
        <w:t xml:space="preserve"> not find </w:t>
      </w:r>
      <w:r w:rsidR="00644D97">
        <w:rPr>
          <w:sz w:val="24"/>
        </w:rPr>
        <w:t>any</w:t>
      </w:r>
      <w:r w:rsidR="007222CD">
        <w:rPr>
          <w:sz w:val="24"/>
        </w:rPr>
        <w:t xml:space="preserve"> </w:t>
      </w:r>
      <w:r w:rsidR="00644D97">
        <w:rPr>
          <w:sz w:val="24"/>
        </w:rPr>
        <w:t>enriched</w:t>
      </w:r>
      <w:r w:rsidR="007222CD">
        <w:rPr>
          <w:sz w:val="24"/>
        </w:rPr>
        <w:t xml:space="preserve"> logic gates among the triplets that do not form FFLs in both yeast and human.</w:t>
      </w:r>
      <w:r w:rsidR="001C10D6">
        <w:rPr>
          <w:sz w:val="24"/>
        </w:rPr>
        <w:t xml:space="preserve"> </w:t>
      </w:r>
    </w:p>
    <w:p w14:paraId="43F6203D" w14:textId="77777777" w:rsidR="00F13EC3" w:rsidRDefault="002B22C5" w:rsidP="00B20D32">
      <w:pPr>
        <w:pStyle w:val="Heading2"/>
        <w:numPr>
          <w:ilvl w:val="2"/>
          <w:numId w:val="6"/>
        </w:numPr>
        <w:tabs>
          <w:tab w:val="clear" w:pos="1224"/>
        </w:tabs>
        <w:spacing w:line="360" w:lineRule="auto"/>
        <w:ind w:left="709" w:hanging="709"/>
        <w:rPr>
          <w:sz w:val="28"/>
        </w:rPr>
      </w:pPr>
      <w:proofErr w:type="gramStart"/>
      <w:r w:rsidRPr="00DD07A5">
        <w:rPr>
          <w:sz w:val="28"/>
        </w:rPr>
        <w:t>miRNAs</w:t>
      </w:r>
      <w:proofErr w:type="gramEnd"/>
      <w:r w:rsidRPr="00DD07A5">
        <w:rPr>
          <w:sz w:val="28"/>
        </w:rPr>
        <w:t xml:space="preserve"> and </w:t>
      </w:r>
      <w:r w:rsidR="005301E5" w:rsidRPr="00DD07A5">
        <w:rPr>
          <w:sz w:val="28"/>
        </w:rPr>
        <w:t>M</w:t>
      </w:r>
      <w:r w:rsidR="005301E5">
        <w:rPr>
          <w:sz w:val="28"/>
        </w:rPr>
        <w:t>YC</w:t>
      </w:r>
      <w:r w:rsidR="005301E5" w:rsidRPr="00DD07A5">
        <w:rPr>
          <w:sz w:val="28"/>
        </w:rPr>
        <w:t xml:space="preserve"> </w:t>
      </w:r>
      <w:r w:rsidRPr="00DD07A5">
        <w:rPr>
          <w:sz w:val="28"/>
        </w:rPr>
        <w:t>down-regulate each other</w:t>
      </w:r>
    </w:p>
    <w:p w14:paraId="543F9E4D" w14:textId="0F4D65FB" w:rsidR="002B22C5" w:rsidRPr="00CB3468" w:rsidRDefault="002B22C5" w:rsidP="00B20D32">
      <w:pPr>
        <w:pStyle w:val="ParaNoInd"/>
        <w:spacing w:line="360" w:lineRule="auto"/>
        <w:rPr>
          <w:sz w:val="24"/>
        </w:rPr>
      </w:pPr>
      <w:r>
        <w:rPr>
          <w:sz w:val="24"/>
        </w:rPr>
        <w:t xml:space="preserve">MYC and miRNAs have been found to down-regulate each other by forming double down-regulatory </w:t>
      </w:r>
      <w:r w:rsidR="006F5C50">
        <w:rPr>
          <w:sz w:val="24"/>
        </w:rPr>
        <w:t>FFL</w:t>
      </w:r>
      <w:r>
        <w:rPr>
          <w:sz w:val="24"/>
        </w:rPr>
        <w:t xml:space="preserve">s in leukemia </w:t>
      </w:r>
      <w:hyperlink w:anchor="_ENREF_46" w:tooltip="Tao, 2014 #2449" w:history="1">
        <w:r w:rsidR="004D4344">
          <w:rPr>
            <w:sz w:val="24"/>
          </w:rPr>
          <w:fldChar w:fldCharType="begin"/>
        </w:r>
        <w:r w:rsidR="006445E2">
          <w:rPr>
            <w:sz w:val="24"/>
          </w:rPr>
          <w:instrText xml:space="preserve"> ADDIN EN.CITE &lt;EndNote&gt;&lt;Cite&gt;&lt;Author&gt;Tao&lt;/Author&gt;&lt;Year&gt;2014&lt;/Year&gt;&lt;RecNum&gt;2449&lt;/RecNum&gt;&lt;IDText&gt;24394940&lt;/IDText&gt;&lt;DisplayText&gt;&lt;style face="superscript"&gt;46&lt;/style&gt;&lt;/DisplayText&gt;&lt;record&gt;&lt;rec-number&gt;2449&lt;/rec-number&gt;&lt;foreign-keys&gt;&lt;key app="EN" db-id="z5a5ax05vxfrzge0fs7xv524ddfdp092r55e"&gt;2449&lt;/key&gt;&lt;/foreign-keys&gt;&lt;ref-type name="Journal Article"&gt;17&lt;/ref-type&gt;&lt;contributors&gt;&lt;authors&gt;&lt;author&gt;Tao, J.&lt;/author&gt;&lt;author&gt;Zhao, X.&lt;/author&gt;&lt;author&gt;Tao, J.&lt;/author&gt;&lt;/authors&gt;&lt;/contributors&gt;&lt;auth-address&gt;Departments of Hematopathology and Laboratory Medicine; H Lee Moffitt Cancer Center and Research Institute at the University of South Florida; Tampa, FL USA.&lt;/auth-address&gt;&lt;titles&gt;&lt;title&gt;c-MYC-miRNA circuitry: a central regulator of aggressive B-cell malignancies&lt;/title&gt;&lt;secondary-title&gt;Cell Cycle&lt;/secondary-title&gt;&lt;alt-title&gt;Cell cycle&lt;/alt-title&gt;&lt;/titles&gt;&lt;periodical&gt;&lt;full-title&gt;Cell Cycle&lt;/full-title&gt;&lt;/periodical&gt;&lt;alt-periodical&gt;&lt;full-title&gt;Cell Cycle&lt;/full-title&gt;&lt;/alt-periodical&gt;&lt;pages&gt;191-8&lt;/pages&gt;&lt;volume&gt;13&lt;/volume&gt;&lt;number&gt;2&lt;/number&gt;&lt;dates&gt;&lt;year&gt;2014&lt;/year&gt;&lt;pub-dates&gt;&lt;date&gt;Jan 15&lt;/date&gt;&lt;/pub-dates&gt;&lt;/dates&gt;&lt;isbn&gt;1551-4005 (Electronic)&amp;#xD;1551-4005 (Linking)&lt;/isbn&gt;&lt;accession-num&gt;24394940&lt;/accession-num&gt;&lt;urls&gt;&lt;related-urls&gt;&lt;url&gt;http://www.ncbi.nlm.nih.gov/pubmed/24394940&lt;/url&gt;&lt;/related-urls&gt;&lt;/urls&gt;&lt;custom2&gt;3906236&lt;/custom2&gt;&lt;electronic-resource-num&gt;10.4161/cc.27646&lt;/electronic-resource-num&gt;&lt;/record&gt;&lt;/Cite&gt;&lt;/EndNote&gt;</w:instrText>
        </w:r>
        <w:r w:rsidR="004D4344">
          <w:rPr>
            <w:sz w:val="24"/>
          </w:rPr>
          <w:fldChar w:fldCharType="separate"/>
        </w:r>
        <w:r w:rsidR="006445E2" w:rsidRPr="00C10D28">
          <w:rPr>
            <w:noProof/>
            <w:sz w:val="24"/>
            <w:vertAlign w:val="superscript"/>
          </w:rPr>
          <w:t>46</w:t>
        </w:r>
        <w:r w:rsidR="004D4344">
          <w:rPr>
            <w:sz w:val="24"/>
          </w:rPr>
          <w:fldChar w:fldCharType="end"/>
        </w:r>
      </w:hyperlink>
      <w:r>
        <w:rPr>
          <w:sz w:val="24"/>
        </w:rPr>
        <w:t>. We identified 1</w:t>
      </w:r>
      <w:r w:rsidR="002405FE">
        <w:rPr>
          <w:sz w:val="24"/>
        </w:rPr>
        <w:t>,</w:t>
      </w:r>
      <w:r>
        <w:rPr>
          <w:sz w:val="24"/>
        </w:rPr>
        <w:t>805 miRNA-MYC-target triplets with 117 miRNAs, 1</w:t>
      </w:r>
      <w:r w:rsidR="002405FE">
        <w:rPr>
          <w:sz w:val="24"/>
        </w:rPr>
        <w:t>,</w:t>
      </w:r>
      <w:r>
        <w:rPr>
          <w:sz w:val="24"/>
        </w:rPr>
        <w:t xml:space="preserve">143 </w:t>
      </w:r>
      <w:r w:rsidR="009E5AFF">
        <w:rPr>
          <w:sz w:val="24"/>
        </w:rPr>
        <w:t xml:space="preserve">of which </w:t>
      </w:r>
      <w:r w:rsidR="00B87D0A">
        <w:rPr>
          <w:sz w:val="24"/>
        </w:rPr>
        <w:t>are gate-consistent</w:t>
      </w:r>
      <w:r>
        <w:rPr>
          <w:sz w:val="24"/>
        </w:rPr>
        <w:t xml:space="preserve">. </w:t>
      </w:r>
      <w:r w:rsidR="005301E5">
        <w:rPr>
          <w:sz w:val="24"/>
        </w:rPr>
        <w:t>From these</w:t>
      </w:r>
      <w:r w:rsidR="00C75D16">
        <w:rPr>
          <w:sz w:val="24"/>
        </w:rPr>
        <w:t xml:space="preserve"> triplets, 446</w:t>
      </w:r>
      <w:r w:rsidR="001F3FEA">
        <w:rPr>
          <w:sz w:val="24"/>
        </w:rPr>
        <w:t xml:space="preserve"> </w:t>
      </w:r>
      <w:r w:rsidR="00C75D16">
        <w:rPr>
          <w:sz w:val="24"/>
        </w:rPr>
        <w:t xml:space="preserve">match </w:t>
      </w:r>
      <w:r w:rsidR="00043F5E">
        <w:rPr>
          <w:sz w:val="24"/>
        </w:rPr>
        <w:t>“</w:t>
      </w:r>
      <w:r w:rsidR="00C75D16">
        <w:rPr>
          <w:sz w:val="24"/>
        </w:rPr>
        <w:t>T</w:t>
      </w:r>
      <w:r>
        <w:rPr>
          <w:sz w:val="24"/>
        </w:rPr>
        <w:t>=</w:t>
      </w:r>
      <w:r w:rsidR="00E010E0">
        <w:rPr>
          <w:sz w:val="24"/>
        </w:rPr>
        <w:t>RF2</w:t>
      </w:r>
      <w:r w:rsidR="00043F5E">
        <w:rPr>
          <w:sz w:val="24"/>
        </w:rPr>
        <w:t>”</w:t>
      </w:r>
      <w:r>
        <w:rPr>
          <w:sz w:val="24"/>
        </w:rPr>
        <w:t xml:space="preserve"> </w:t>
      </w:r>
      <w:r w:rsidR="005301E5">
        <w:rPr>
          <w:sz w:val="24"/>
        </w:rPr>
        <w:t>when</w:t>
      </w:r>
      <w:r w:rsidR="00E010E0">
        <w:rPr>
          <w:sz w:val="24"/>
        </w:rPr>
        <w:t xml:space="preserve"> RF2 </w:t>
      </w:r>
      <w:r w:rsidR="005301E5">
        <w:rPr>
          <w:sz w:val="24"/>
        </w:rPr>
        <w:t xml:space="preserve">is </w:t>
      </w:r>
      <w:r w:rsidR="00E010E0">
        <w:rPr>
          <w:sz w:val="24"/>
        </w:rPr>
        <w:t xml:space="preserve">MYC </w:t>
      </w:r>
      <w:r>
        <w:rPr>
          <w:sz w:val="24"/>
        </w:rPr>
        <w:t>(hypergeometric test &lt; 2.5*10</w:t>
      </w:r>
      <w:r w:rsidRPr="009475E4">
        <w:rPr>
          <w:sz w:val="24"/>
          <w:vertAlign w:val="superscript"/>
        </w:rPr>
        <w:t>-</w:t>
      </w:r>
      <w:r>
        <w:rPr>
          <w:sz w:val="24"/>
          <w:vertAlign w:val="superscript"/>
        </w:rPr>
        <w:t>124</w:t>
      </w:r>
      <w:r w:rsidR="00C75D16">
        <w:rPr>
          <w:sz w:val="24"/>
        </w:rPr>
        <w:t xml:space="preserve">), and 201 match </w:t>
      </w:r>
      <w:r w:rsidR="00043F5E">
        <w:rPr>
          <w:sz w:val="24"/>
        </w:rPr>
        <w:t>“</w:t>
      </w:r>
      <w:r w:rsidR="00C75D16">
        <w:rPr>
          <w:sz w:val="24"/>
        </w:rPr>
        <w:t>T</w:t>
      </w:r>
      <w:r>
        <w:rPr>
          <w:sz w:val="24"/>
        </w:rPr>
        <w:t>=~</w:t>
      </w:r>
      <w:r w:rsidR="00ED2CBE">
        <w:rPr>
          <w:sz w:val="24"/>
        </w:rPr>
        <w:t>RF1+RF2</w:t>
      </w:r>
      <w:r w:rsidR="00043F5E">
        <w:rPr>
          <w:sz w:val="24"/>
        </w:rPr>
        <w:t>”</w:t>
      </w:r>
      <w:r w:rsidR="00ED2CBE">
        <w:rPr>
          <w:sz w:val="24"/>
        </w:rPr>
        <w:t xml:space="preserve"> </w:t>
      </w:r>
      <w:r w:rsidR="005301E5">
        <w:rPr>
          <w:sz w:val="24"/>
        </w:rPr>
        <w:t>when</w:t>
      </w:r>
      <w:r w:rsidR="00ED2CBE">
        <w:rPr>
          <w:sz w:val="24"/>
        </w:rPr>
        <w:t xml:space="preserve"> RF1 </w:t>
      </w:r>
      <w:r w:rsidR="005301E5">
        <w:rPr>
          <w:sz w:val="24"/>
        </w:rPr>
        <w:t>is</w:t>
      </w:r>
      <w:r w:rsidR="00CD7931">
        <w:rPr>
          <w:sz w:val="24"/>
        </w:rPr>
        <w:t xml:space="preserve"> </w:t>
      </w:r>
      <w:r w:rsidR="007D4131">
        <w:rPr>
          <w:sz w:val="24"/>
        </w:rPr>
        <w:t xml:space="preserve">a </w:t>
      </w:r>
      <w:r w:rsidR="00ED2CBE">
        <w:rPr>
          <w:sz w:val="24"/>
        </w:rPr>
        <w:t xml:space="preserve">miRNA and RF2 </w:t>
      </w:r>
      <w:r w:rsidR="005301E5">
        <w:rPr>
          <w:sz w:val="24"/>
        </w:rPr>
        <w:t xml:space="preserve">is </w:t>
      </w:r>
      <w:r w:rsidR="00ED2CBE">
        <w:rPr>
          <w:sz w:val="24"/>
        </w:rPr>
        <w:t>MYC</w:t>
      </w:r>
      <w:r>
        <w:rPr>
          <w:sz w:val="24"/>
        </w:rPr>
        <w:t xml:space="preserve"> (hyperge</w:t>
      </w:r>
      <w:r>
        <w:rPr>
          <w:sz w:val="24"/>
        </w:rPr>
        <w:t>o</w:t>
      </w:r>
      <w:r>
        <w:rPr>
          <w:sz w:val="24"/>
        </w:rPr>
        <w:t>metric test &lt; 4.1*10</w:t>
      </w:r>
      <w:r w:rsidRPr="009475E4">
        <w:rPr>
          <w:sz w:val="24"/>
          <w:vertAlign w:val="superscript"/>
        </w:rPr>
        <w:t>-</w:t>
      </w:r>
      <w:r>
        <w:rPr>
          <w:sz w:val="24"/>
          <w:vertAlign w:val="superscript"/>
        </w:rPr>
        <w:t>25</w:t>
      </w:r>
      <w:r>
        <w:rPr>
          <w:sz w:val="24"/>
        </w:rPr>
        <w:t>)</w:t>
      </w:r>
      <w:r w:rsidR="00043F5E">
        <w:rPr>
          <w:sz w:val="24"/>
        </w:rPr>
        <w:t xml:space="preserve">. These </w:t>
      </w:r>
      <w:r>
        <w:rPr>
          <w:sz w:val="24"/>
        </w:rPr>
        <w:t xml:space="preserve">two </w:t>
      </w:r>
      <w:r w:rsidR="00EB3654">
        <w:rPr>
          <w:sz w:val="24"/>
        </w:rPr>
        <w:t>dominant</w:t>
      </w:r>
      <w:r>
        <w:rPr>
          <w:sz w:val="24"/>
        </w:rPr>
        <w:t xml:space="preserve"> logic gates </w:t>
      </w:r>
      <w:r w:rsidR="00043F5E">
        <w:rPr>
          <w:sz w:val="24"/>
        </w:rPr>
        <w:t>also</w:t>
      </w:r>
      <w:r>
        <w:rPr>
          <w:sz w:val="24"/>
        </w:rPr>
        <w:t xml:space="preserve"> match</w:t>
      </w:r>
      <w:r w:rsidR="00FD329D">
        <w:rPr>
          <w:sz w:val="24"/>
        </w:rPr>
        <w:t xml:space="preserve"> the logic</w:t>
      </w:r>
      <w:r>
        <w:rPr>
          <w:sz w:val="24"/>
        </w:rPr>
        <w:t xml:space="preserve"> for the coherent type 4 FFL</w:t>
      </w:r>
      <w:r w:rsidR="00043F5E">
        <w:rPr>
          <w:sz w:val="24"/>
        </w:rPr>
        <w:t xml:space="preserve"> </w:t>
      </w:r>
      <w:r w:rsidR="005301E5">
        <w:rPr>
          <w:sz w:val="24"/>
        </w:rPr>
        <w:t xml:space="preserve">as </w:t>
      </w:r>
      <w:r w:rsidR="000D20A2">
        <w:rPr>
          <w:sz w:val="24"/>
        </w:rPr>
        <w:t>described</w:t>
      </w:r>
      <w:r>
        <w:rPr>
          <w:sz w:val="24"/>
        </w:rPr>
        <w:t xml:space="preserve"> in </w:t>
      </w:r>
      <w:hyperlink w:anchor="_ENREF_11" w:tooltip="Mangan, 2003 #18" w:history="1">
        <w:r w:rsidR="004D4344">
          <w:rPr>
            <w:sz w:val="24"/>
          </w:rPr>
          <w:fldChar w:fldCharType="begin">
            <w:fldData xml:space="preserve">PEVuZE5vdGU+PENpdGU+PEF1dGhvcj5NYW5nYW48L0F1dGhvcj48WWVhcj4yMDAzPC9ZZWFyPjxS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</w:fldData>
          </w:fldChar>
        </w:r>
        <w:r w:rsidR="006445E2">
          <w:rPr>
            <w:sz w:val="24"/>
          </w:rPr>
          <w:instrText xml:space="preserve"> ADDIN EN.CITE </w:instrText>
        </w:r>
        <w:r w:rsidR="004D4344">
          <w:rPr>
            <w:sz w:val="24"/>
          </w:rPr>
          <w:fldChar w:fldCharType="begin">
            <w:fldData xml:space="preserve">PEVuZE5vdGU+PENpdGU+PEF1dGhvcj5NYW5nYW48L0F1dGhvcj48WWVhcj4yMDAzPC9ZZWFyPjxS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</w:fldData>
          </w:fldChar>
        </w:r>
        <w:r w:rsidR="006445E2">
          <w:rPr>
            <w:sz w:val="24"/>
          </w:rPr>
          <w:instrText xml:space="preserve"> ADDIN EN.CITE.DATA </w:instrText>
        </w:r>
        <w:r w:rsidR="004D4344">
          <w:rPr>
            <w:sz w:val="24"/>
          </w:rPr>
        </w:r>
        <w:r w:rsidR="004D4344">
          <w:rPr>
            <w:sz w:val="24"/>
          </w:rPr>
          <w:fldChar w:fldCharType="end"/>
        </w:r>
        <w:r w:rsidR="004D4344">
          <w:rPr>
            <w:sz w:val="24"/>
          </w:rPr>
        </w:r>
        <w:r w:rsidR="004D4344">
          <w:rPr>
            <w:sz w:val="24"/>
          </w:rPr>
          <w:fldChar w:fldCharType="separate"/>
        </w:r>
        <w:r w:rsidR="006445E2" w:rsidRPr="00C10D28">
          <w:rPr>
            <w:noProof/>
            <w:sz w:val="24"/>
            <w:vertAlign w:val="superscript"/>
          </w:rPr>
          <w:t>11</w:t>
        </w:r>
        <w:r w:rsidR="004D4344">
          <w:rPr>
            <w:sz w:val="24"/>
          </w:rPr>
          <w:fldChar w:fldCharType="end"/>
        </w:r>
      </w:hyperlink>
      <w:r>
        <w:rPr>
          <w:sz w:val="24"/>
        </w:rPr>
        <w:t xml:space="preserve">. </w:t>
      </w:r>
      <w:r w:rsidR="000D20A2">
        <w:rPr>
          <w:sz w:val="24"/>
        </w:rPr>
        <w:t xml:space="preserve">As expected, these results </w:t>
      </w:r>
      <w:r>
        <w:rPr>
          <w:sz w:val="24"/>
        </w:rPr>
        <w:t>impl</w:t>
      </w:r>
      <w:r w:rsidR="000D20A2">
        <w:rPr>
          <w:sz w:val="24"/>
        </w:rPr>
        <w:t>y</w:t>
      </w:r>
      <w:r>
        <w:rPr>
          <w:sz w:val="24"/>
        </w:rPr>
        <w:t xml:space="preserve"> that </w:t>
      </w:r>
      <w:r w:rsidR="00B606EA">
        <w:rPr>
          <w:sz w:val="24"/>
        </w:rPr>
        <w:t xml:space="preserve">miRNAs repress target </w:t>
      </w:r>
      <w:r w:rsidR="000D20A2">
        <w:rPr>
          <w:sz w:val="24"/>
        </w:rPr>
        <w:t xml:space="preserve">gene </w:t>
      </w:r>
      <w:r w:rsidR="00B606EA">
        <w:rPr>
          <w:sz w:val="24"/>
        </w:rPr>
        <w:t xml:space="preserve">expressions, </w:t>
      </w:r>
      <w:r w:rsidR="00043F5E">
        <w:rPr>
          <w:sz w:val="24"/>
        </w:rPr>
        <w:t xml:space="preserve">while </w:t>
      </w:r>
      <w:r>
        <w:rPr>
          <w:sz w:val="24"/>
        </w:rPr>
        <w:t>MYC activates</w:t>
      </w:r>
      <w:r w:rsidR="00043F5E">
        <w:rPr>
          <w:sz w:val="24"/>
        </w:rPr>
        <w:t xml:space="preserve"> </w:t>
      </w:r>
      <w:r w:rsidR="005301E5">
        <w:rPr>
          <w:sz w:val="24"/>
        </w:rPr>
        <w:t xml:space="preserve">it </w:t>
      </w:r>
      <w:r w:rsidR="00B606EA">
        <w:rPr>
          <w:sz w:val="24"/>
        </w:rPr>
        <w:t xml:space="preserve">and </w:t>
      </w:r>
      <w:r w:rsidR="00043F5E">
        <w:rPr>
          <w:sz w:val="24"/>
        </w:rPr>
        <w:t xml:space="preserve">simultaneously </w:t>
      </w:r>
      <w:r>
        <w:rPr>
          <w:sz w:val="24"/>
        </w:rPr>
        <w:t xml:space="preserve">down-regulates </w:t>
      </w:r>
      <w:r w:rsidR="005301E5">
        <w:rPr>
          <w:sz w:val="24"/>
        </w:rPr>
        <w:t xml:space="preserve">the </w:t>
      </w:r>
      <w:r>
        <w:rPr>
          <w:sz w:val="24"/>
        </w:rPr>
        <w:t xml:space="preserve">miRNAs. We also found </w:t>
      </w:r>
      <w:r w:rsidR="00C75D16">
        <w:rPr>
          <w:sz w:val="24"/>
        </w:rPr>
        <w:t xml:space="preserve">56 </w:t>
      </w:r>
      <w:r w:rsidR="00994ECB">
        <w:rPr>
          <w:sz w:val="24"/>
        </w:rPr>
        <w:t xml:space="preserve">gate-consistent </w:t>
      </w:r>
      <w:r w:rsidR="00EC252D">
        <w:rPr>
          <w:sz w:val="24"/>
        </w:rPr>
        <w:t xml:space="preserve">miRNA-MYC-target </w:t>
      </w:r>
      <w:r w:rsidR="00C75D16">
        <w:rPr>
          <w:sz w:val="24"/>
        </w:rPr>
        <w:t xml:space="preserve">triplets matching </w:t>
      </w:r>
      <w:r w:rsidR="00043F5E">
        <w:rPr>
          <w:sz w:val="24"/>
        </w:rPr>
        <w:t>“</w:t>
      </w:r>
      <w:r w:rsidR="00C75D16">
        <w:rPr>
          <w:sz w:val="24"/>
        </w:rPr>
        <w:t>T</w:t>
      </w:r>
      <w:r>
        <w:rPr>
          <w:sz w:val="24"/>
        </w:rPr>
        <w:t>=~</w:t>
      </w:r>
      <w:r w:rsidR="00A53A5F">
        <w:rPr>
          <w:sz w:val="24"/>
        </w:rPr>
        <w:t>RF1*RF2</w:t>
      </w:r>
      <w:r w:rsidR="00043F5E">
        <w:rPr>
          <w:sz w:val="24"/>
        </w:rPr>
        <w:t>”</w:t>
      </w:r>
      <w:r w:rsidR="00A53A5F">
        <w:rPr>
          <w:sz w:val="24"/>
        </w:rPr>
        <w:t xml:space="preserve"> </w:t>
      </w:r>
      <w:r w:rsidR="00CD7931">
        <w:rPr>
          <w:sz w:val="24"/>
        </w:rPr>
        <w:t xml:space="preserve">when </w:t>
      </w:r>
      <w:r w:rsidR="00A53A5F">
        <w:rPr>
          <w:sz w:val="24"/>
        </w:rPr>
        <w:t>RF1</w:t>
      </w:r>
      <w:r w:rsidR="00CD7931">
        <w:rPr>
          <w:sz w:val="24"/>
        </w:rPr>
        <w:t xml:space="preserve"> is </w:t>
      </w:r>
      <w:r w:rsidR="007D4131">
        <w:rPr>
          <w:sz w:val="24"/>
        </w:rPr>
        <w:t xml:space="preserve">a </w:t>
      </w:r>
      <w:r w:rsidR="00A53A5F">
        <w:rPr>
          <w:sz w:val="24"/>
        </w:rPr>
        <w:t>miRNA and RF2</w:t>
      </w:r>
      <w:r w:rsidR="00CD7931">
        <w:rPr>
          <w:sz w:val="24"/>
        </w:rPr>
        <w:t xml:space="preserve"> is </w:t>
      </w:r>
      <w:r w:rsidR="00A53A5F">
        <w:rPr>
          <w:sz w:val="24"/>
        </w:rPr>
        <w:t>MYC</w:t>
      </w:r>
      <w:r w:rsidR="00C75D16">
        <w:rPr>
          <w:sz w:val="24"/>
        </w:rPr>
        <w:t xml:space="preserve">, and 16 triplets matching </w:t>
      </w:r>
      <w:r w:rsidR="00043F5E">
        <w:rPr>
          <w:sz w:val="24"/>
        </w:rPr>
        <w:t>“</w:t>
      </w:r>
      <w:r w:rsidR="00C75D16">
        <w:rPr>
          <w:sz w:val="24"/>
        </w:rPr>
        <w:t>T</w:t>
      </w:r>
      <w:r>
        <w:rPr>
          <w:sz w:val="24"/>
        </w:rPr>
        <w:t>=~</w:t>
      </w:r>
      <w:r w:rsidR="00A53A5F">
        <w:rPr>
          <w:sz w:val="24"/>
        </w:rPr>
        <w:t>RF1</w:t>
      </w:r>
      <w:r w:rsidR="00043F5E">
        <w:rPr>
          <w:sz w:val="24"/>
        </w:rPr>
        <w:t>”</w:t>
      </w:r>
      <w:r w:rsidR="00A53A5F">
        <w:rPr>
          <w:sz w:val="24"/>
        </w:rPr>
        <w:t xml:space="preserve"> with RF1</w:t>
      </w:r>
      <w:r w:rsidR="00CD7931">
        <w:rPr>
          <w:sz w:val="24"/>
        </w:rPr>
        <w:t xml:space="preserve"> being </w:t>
      </w:r>
      <w:r w:rsidR="007D4131">
        <w:rPr>
          <w:sz w:val="24"/>
        </w:rPr>
        <w:t xml:space="preserve">a </w:t>
      </w:r>
      <w:r w:rsidR="00A53A5F">
        <w:rPr>
          <w:sz w:val="24"/>
        </w:rPr>
        <w:t>miRNA</w:t>
      </w:r>
      <w:r w:rsidR="005301E5">
        <w:rPr>
          <w:sz w:val="24"/>
        </w:rPr>
        <w:t xml:space="preserve">. These </w:t>
      </w:r>
      <w:r w:rsidR="00631ED2">
        <w:rPr>
          <w:sz w:val="24"/>
        </w:rPr>
        <w:t>two logics match</w:t>
      </w:r>
      <w:r w:rsidR="005301E5">
        <w:rPr>
          <w:sz w:val="24"/>
        </w:rPr>
        <w:t xml:space="preserve"> the</w:t>
      </w:r>
      <w:r w:rsidR="00631ED2">
        <w:rPr>
          <w:sz w:val="24"/>
        </w:rPr>
        <w:t xml:space="preserve"> coherent type 2 FFL</w:t>
      </w:r>
      <w:hyperlink w:anchor="_ENREF_11" w:tooltip="Mangan, 2003 #18" w:history="1">
        <w:r w:rsidR="004D4344">
          <w:rPr>
            <w:sz w:val="24"/>
          </w:rPr>
          <w:fldChar w:fldCharType="begin">
            <w:fldData xml:space="preserve">PEVuZE5vdGU+PENpdGU+PEF1dGhvcj5NYW5nYW48L0F1dGhvcj48WWVhcj4yMDAzPC9ZZWFyPjxS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</w:fldData>
          </w:fldChar>
        </w:r>
        <w:r w:rsidR="006445E2">
          <w:rPr>
            <w:sz w:val="24"/>
          </w:rPr>
          <w:instrText xml:space="preserve"> ADDIN EN.CITE </w:instrText>
        </w:r>
        <w:r w:rsidR="004D4344">
          <w:rPr>
            <w:sz w:val="24"/>
          </w:rPr>
          <w:fldChar w:fldCharType="begin">
            <w:fldData xml:space="preserve">PEVuZE5vdGU+PENpdGU+PEF1dGhvcj5NYW5nYW48L0F1dGhvcj48WWVhcj4yMDAzPC9ZZWFyPjxS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</w:fldData>
          </w:fldChar>
        </w:r>
        <w:r w:rsidR="006445E2">
          <w:rPr>
            <w:sz w:val="24"/>
          </w:rPr>
          <w:instrText xml:space="preserve"> ADDIN EN.CITE.DATA </w:instrText>
        </w:r>
        <w:r w:rsidR="004D4344">
          <w:rPr>
            <w:sz w:val="24"/>
          </w:rPr>
        </w:r>
        <w:r w:rsidR="004D4344">
          <w:rPr>
            <w:sz w:val="24"/>
          </w:rPr>
          <w:fldChar w:fldCharType="end"/>
        </w:r>
        <w:r w:rsidR="004D4344">
          <w:rPr>
            <w:sz w:val="24"/>
          </w:rPr>
        </w:r>
        <w:r w:rsidR="004D4344">
          <w:rPr>
            <w:sz w:val="24"/>
          </w:rPr>
          <w:fldChar w:fldCharType="separate"/>
        </w:r>
        <w:r w:rsidR="006445E2" w:rsidRPr="00C10D28">
          <w:rPr>
            <w:noProof/>
            <w:sz w:val="24"/>
            <w:vertAlign w:val="superscript"/>
          </w:rPr>
          <w:t>11</w:t>
        </w:r>
        <w:r w:rsidR="004D4344">
          <w:rPr>
            <w:sz w:val="24"/>
          </w:rPr>
          <w:fldChar w:fldCharType="end"/>
        </w:r>
      </w:hyperlink>
      <w:r w:rsidR="004321F6">
        <w:rPr>
          <w:sz w:val="24"/>
        </w:rPr>
        <w:t xml:space="preserve">. </w:t>
      </w:r>
      <w:r w:rsidR="00534E9D">
        <w:rPr>
          <w:sz w:val="24"/>
        </w:rPr>
        <w:t xml:space="preserve"> This result</w:t>
      </w:r>
      <w:r>
        <w:rPr>
          <w:sz w:val="24"/>
        </w:rPr>
        <w:t xml:space="preserve"> suggests that </w:t>
      </w:r>
      <w:r w:rsidR="00631ED2">
        <w:rPr>
          <w:sz w:val="24"/>
        </w:rPr>
        <w:t xml:space="preserve">miRNAs repress </w:t>
      </w:r>
      <w:r w:rsidR="00D00EC2">
        <w:rPr>
          <w:sz w:val="24"/>
        </w:rPr>
        <w:t xml:space="preserve">both </w:t>
      </w:r>
      <w:r w:rsidR="005301E5">
        <w:rPr>
          <w:sz w:val="24"/>
        </w:rPr>
        <w:t xml:space="preserve">the expression of both </w:t>
      </w:r>
      <w:r w:rsidR="00631ED2">
        <w:rPr>
          <w:sz w:val="24"/>
        </w:rPr>
        <w:t xml:space="preserve">MYC and </w:t>
      </w:r>
      <w:r w:rsidR="005301E5">
        <w:rPr>
          <w:sz w:val="24"/>
        </w:rPr>
        <w:t xml:space="preserve">the </w:t>
      </w:r>
      <w:r w:rsidR="00631ED2">
        <w:rPr>
          <w:sz w:val="24"/>
        </w:rPr>
        <w:t>target</w:t>
      </w:r>
      <w:r w:rsidR="005301E5">
        <w:rPr>
          <w:sz w:val="24"/>
        </w:rPr>
        <w:t xml:space="preserve"> gene</w:t>
      </w:r>
      <w:r w:rsidR="00631ED2">
        <w:rPr>
          <w:sz w:val="24"/>
        </w:rPr>
        <w:t>,</w:t>
      </w:r>
      <w:r w:rsidR="00D00EC2">
        <w:rPr>
          <w:sz w:val="24"/>
        </w:rPr>
        <w:t xml:space="preserve"> while</w:t>
      </w:r>
      <w:r w:rsidR="00631ED2">
        <w:rPr>
          <w:sz w:val="24"/>
        </w:rPr>
        <w:t xml:space="preserve"> MYC activate</w:t>
      </w:r>
      <w:r w:rsidR="005301E5">
        <w:rPr>
          <w:sz w:val="24"/>
        </w:rPr>
        <w:t>s</w:t>
      </w:r>
      <w:r w:rsidR="00D00EC2">
        <w:rPr>
          <w:sz w:val="24"/>
        </w:rPr>
        <w:t xml:space="preserve"> the </w:t>
      </w:r>
      <w:r w:rsidR="00631ED2">
        <w:rPr>
          <w:sz w:val="24"/>
        </w:rPr>
        <w:t>target</w:t>
      </w:r>
      <w:r>
        <w:rPr>
          <w:sz w:val="24"/>
        </w:rPr>
        <w:t>. In short, th</w:t>
      </w:r>
      <w:r w:rsidR="00EB3654">
        <w:rPr>
          <w:sz w:val="24"/>
        </w:rPr>
        <w:t>e</w:t>
      </w:r>
      <w:r>
        <w:rPr>
          <w:sz w:val="24"/>
        </w:rPr>
        <w:t xml:space="preserve">se matched logic gates support </w:t>
      </w:r>
      <w:r w:rsidR="002405FE">
        <w:rPr>
          <w:sz w:val="24"/>
        </w:rPr>
        <w:t xml:space="preserve">the notion that </w:t>
      </w:r>
      <w:r>
        <w:rPr>
          <w:sz w:val="24"/>
        </w:rPr>
        <w:t>the miRNAs and MYC form</w:t>
      </w:r>
      <w:r w:rsidR="00D00EC2">
        <w:rPr>
          <w:sz w:val="24"/>
        </w:rPr>
        <w:t xml:space="preserve"> </w:t>
      </w:r>
      <w:r>
        <w:rPr>
          <w:sz w:val="24"/>
        </w:rPr>
        <w:t xml:space="preserve">a double-negative regulatory loop in </w:t>
      </w:r>
      <w:r w:rsidR="000D20A2">
        <w:rPr>
          <w:sz w:val="24"/>
        </w:rPr>
        <w:t>this system</w:t>
      </w:r>
      <w:r>
        <w:rPr>
          <w:sz w:val="24"/>
        </w:rPr>
        <w:t>.</w:t>
      </w:r>
    </w:p>
    <w:p w14:paraId="27A8C58B" w14:textId="77777777" w:rsidR="004E4AC1" w:rsidRDefault="00D85E5C" w:rsidP="001D2B30">
      <w:pPr>
        <w:pStyle w:val="Heading1"/>
        <w:numPr>
          <w:ilvl w:val="0"/>
          <w:numId w:val="5"/>
        </w:numPr>
        <w:spacing w:line="360" w:lineRule="auto"/>
        <w:ind w:left="357" w:hanging="357"/>
        <w:rPr>
          <w:sz w:val="28"/>
        </w:rPr>
      </w:pPr>
      <w:r w:rsidRPr="00CB3468">
        <w:rPr>
          <w:sz w:val="28"/>
        </w:rPr>
        <w:t>Discussion</w:t>
      </w:r>
    </w:p>
    <w:p w14:paraId="10AF299C" w14:textId="77777777" w:rsidR="00CF4A82" w:rsidRDefault="00D555E0" w:rsidP="00420FA0">
      <w:pPr>
        <w:pStyle w:val="Para"/>
        <w:spacing w:line="360" w:lineRule="auto"/>
        <w:ind w:firstLine="173"/>
        <w:rPr>
          <w:sz w:val="24"/>
        </w:rPr>
      </w:pPr>
      <w:r w:rsidRPr="00CB3468">
        <w:rPr>
          <w:sz w:val="24"/>
        </w:rPr>
        <w:t xml:space="preserve">Loregic is a </w:t>
      </w:r>
      <w:r w:rsidR="000642DC">
        <w:rPr>
          <w:sz w:val="24"/>
        </w:rPr>
        <w:t xml:space="preserve">multi-purpose </w:t>
      </w:r>
      <w:r w:rsidR="00080B40">
        <w:rPr>
          <w:sz w:val="24"/>
        </w:rPr>
        <w:t>computational</w:t>
      </w:r>
      <w:r w:rsidR="00080B40" w:rsidRPr="00CB3468">
        <w:rPr>
          <w:sz w:val="24"/>
        </w:rPr>
        <w:t xml:space="preserve"> </w:t>
      </w:r>
      <w:r w:rsidRPr="00CB3468">
        <w:rPr>
          <w:sz w:val="24"/>
        </w:rPr>
        <w:t xml:space="preserve">method </w:t>
      </w:r>
      <w:r w:rsidR="00210429">
        <w:rPr>
          <w:sz w:val="24"/>
        </w:rPr>
        <w:t xml:space="preserve">that uses </w:t>
      </w:r>
      <w:r w:rsidR="00247AC3">
        <w:rPr>
          <w:sz w:val="24"/>
        </w:rPr>
        <w:t>logic-circuit models to</w:t>
      </w:r>
      <w:r w:rsidRPr="00CB3468">
        <w:rPr>
          <w:sz w:val="24"/>
        </w:rPr>
        <w:t xml:space="preserve"> characterize </w:t>
      </w:r>
      <w:r w:rsidR="00247AC3">
        <w:rPr>
          <w:sz w:val="24"/>
        </w:rPr>
        <w:t xml:space="preserve">the </w:t>
      </w:r>
      <w:r w:rsidR="003846AB">
        <w:rPr>
          <w:sz w:val="24"/>
        </w:rPr>
        <w:t>c</w:t>
      </w:r>
      <w:r w:rsidR="003846AB">
        <w:rPr>
          <w:sz w:val="24"/>
        </w:rPr>
        <w:t>o</w:t>
      </w:r>
      <w:r w:rsidR="003846AB">
        <w:rPr>
          <w:sz w:val="24"/>
        </w:rPr>
        <w:t>op</w:t>
      </w:r>
      <w:r w:rsidRPr="00CB3468">
        <w:rPr>
          <w:sz w:val="24"/>
        </w:rPr>
        <w:t>erativity</w:t>
      </w:r>
      <w:r w:rsidR="00247AC3">
        <w:rPr>
          <w:sz w:val="24"/>
        </w:rPr>
        <w:t xml:space="preserve"> among</w:t>
      </w:r>
      <w:r w:rsidR="00C53983">
        <w:rPr>
          <w:sz w:val="24"/>
        </w:rPr>
        <w:t xml:space="preserve"> </w:t>
      </w:r>
      <w:r w:rsidR="00247AC3">
        <w:rPr>
          <w:sz w:val="24"/>
        </w:rPr>
        <w:t xml:space="preserve">regulatory factors such as </w:t>
      </w:r>
      <w:r w:rsidR="00251448">
        <w:rPr>
          <w:sz w:val="24"/>
        </w:rPr>
        <w:t>TFs</w:t>
      </w:r>
      <w:r w:rsidR="00247AC3">
        <w:rPr>
          <w:rFonts w:hint="eastAsia"/>
          <w:sz w:val="24"/>
          <w:lang w:eastAsia="zh-CN"/>
        </w:rPr>
        <w:t xml:space="preserve"> and miRNAs</w:t>
      </w:r>
      <w:r w:rsidR="00247AC3">
        <w:rPr>
          <w:sz w:val="24"/>
          <w:lang w:eastAsia="zh-CN"/>
        </w:rPr>
        <w:t xml:space="preserve"> by integrating</w:t>
      </w:r>
      <w:r w:rsidR="00247AC3" w:rsidRPr="00CB3468">
        <w:rPr>
          <w:sz w:val="24"/>
        </w:rPr>
        <w:t xml:space="preserve"> </w:t>
      </w:r>
      <w:r w:rsidRPr="00CB3468">
        <w:rPr>
          <w:sz w:val="24"/>
        </w:rPr>
        <w:t>gene expression and reg</w:t>
      </w:r>
      <w:r w:rsidRPr="00CB3468">
        <w:rPr>
          <w:sz w:val="24"/>
        </w:rPr>
        <w:t>u</w:t>
      </w:r>
      <w:r w:rsidRPr="00CB3468">
        <w:rPr>
          <w:sz w:val="24"/>
        </w:rPr>
        <w:t xml:space="preserve">latory </w:t>
      </w:r>
      <w:r w:rsidR="00CD7B85">
        <w:rPr>
          <w:sz w:val="24"/>
        </w:rPr>
        <w:t>network</w:t>
      </w:r>
      <w:r w:rsidR="00210429">
        <w:rPr>
          <w:sz w:val="24"/>
        </w:rPr>
        <w:t xml:space="preserve"> data</w:t>
      </w:r>
      <w:r w:rsidRPr="00CB3468">
        <w:rPr>
          <w:sz w:val="24"/>
        </w:rPr>
        <w:t xml:space="preserve">. </w:t>
      </w:r>
      <w:r w:rsidR="000642DC">
        <w:rPr>
          <w:sz w:val="24"/>
        </w:rPr>
        <w:t xml:space="preserve">Given the multitude of </w:t>
      </w:r>
      <w:r w:rsidR="00D07AC2">
        <w:rPr>
          <w:sz w:val="24"/>
        </w:rPr>
        <w:t xml:space="preserve">appropriate </w:t>
      </w:r>
      <w:r w:rsidR="000642DC">
        <w:rPr>
          <w:sz w:val="24"/>
        </w:rPr>
        <w:t xml:space="preserve">high quality </w:t>
      </w:r>
      <w:r w:rsidR="000642DC" w:rsidRPr="00CB3468">
        <w:rPr>
          <w:sz w:val="24"/>
        </w:rPr>
        <w:t>expression (e.g., RNA-seq, small RNA-seq), and regulation (e.g., Ch</w:t>
      </w:r>
      <w:r w:rsidR="000642DC">
        <w:rPr>
          <w:sz w:val="24"/>
        </w:rPr>
        <w:t>IP</w:t>
      </w:r>
      <w:r w:rsidR="000642DC" w:rsidRPr="00CB3468">
        <w:rPr>
          <w:sz w:val="24"/>
        </w:rPr>
        <w:t xml:space="preserve">-seq, </w:t>
      </w:r>
      <w:r w:rsidR="000642DC">
        <w:rPr>
          <w:sz w:val="24"/>
        </w:rPr>
        <w:t xml:space="preserve">CLIP-seq, </w:t>
      </w:r>
      <w:r w:rsidR="000642DC" w:rsidRPr="00CB3468">
        <w:rPr>
          <w:sz w:val="24"/>
        </w:rPr>
        <w:t>DNase-seq) datasets</w:t>
      </w:r>
      <w:r w:rsidR="000642DC">
        <w:rPr>
          <w:sz w:val="24"/>
        </w:rPr>
        <w:t xml:space="preserve"> available, </w:t>
      </w:r>
      <w:r w:rsidR="00621676">
        <w:rPr>
          <w:sz w:val="24"/>
        </w:rPr>
        <w:t>Loregic</w:t>
      </w:r>
      <w:r w:rsidR="000642DC">
        <w:rPr>
          <w:sz w:val="24"/>
        </w:rPr>
        <w:t xml:space="preserve"> can</w:t>
      </w:r>
      <w:r w:rsidRPr="00CB3468">
        <w:rPr>
          <w:sz w:val="24"/>
        </w:rPr>
        <w:t xml:space="preserve"> </w:t>
      </w:r>
      <w:r w:rsidR="00621676">
        <w:rPr>
          <w:sz w:val="24"/>
        </w:rPr>
        <w:t xml:space="preserve">be </w:t>
      </w:r>
      <w:r w:rsidR="00513A2A">
        <w:rPr>
          <w:sz w:val="24"/>
        </w:rPr>
        <w:t>fu</w:t>
      </w:r>
      <w:r w:rsidR="00513A2A">
        <w:rPr>
          <w:sz w:val="24"/>
        </w:rPr>
        <w:t>r</w:t>
      </w:r>
      <w:r w:rsidR="00513A2A">
        <w:rPr>
          <w:sz w:val="24"/>
        </w:rPr>
        <w:t xml:space="preserve">ther </w:t>
      </w:r>
      <w:r w:rsidR="001C5F03">
        <w:rPr>
          <w:sz w:val="24"/>
        </w:rPr>
        <w:t xml:space="preserve">used </w:t>
      </w:r>
      <w:r w:rsidRPr="00CB3468">
        <w:rPr>
          <w:sz w:val="24"/>
        </w:rPr>
        <w:t xml:space="preserve">to study </w:t>
      </w:r>
      <w:r w:rsidR="003846AB">
        <w:rPr>
          <w:sz w:val="24"/>
        </w:rPr>
        <w:t>coop</w:t>
      </w:r>
      <w:r w:rsidR="0099582D">
        <w:rPr>
          <w:sz w:val="24"/>
        </w:rPr>
        <w:t>erations</w:t>
      </w:r>
      <w:r w:rsidR="0099582D" w:rsidRPr="00CB3468">
        <w:rPr>
          <w:sz w:val="24"/>
        </w:rPr>
        <w:t xml:space="preserve"> </w:t>
      </w:r>
      <w:r w:rsidRPr="00CB3468">
        <w:rPr>
          <w:sz w:val="24"/>
        </w:rPr>
        <w:t xml:space="preserve">among other </w:t>
      </w:r>
      <w:r w:rsidR="00621676">
        <w:rPr>
          <w:sz w:val="24"/>
        </w:rPr>
        <w:t>regulatory elements</w:t>
      </w:r>
      <w:r w:rsidRPr="00CB3468">
        <w:rPr>
          <w:sz w:val="24"/>
        </w:rPr>
        <w:t xml:space="preserve"> such as</w:t>
      </w:r>
      <w:r w:rsidR="004A2972">
        <w:rPr>
          <w:sz w:val="24"/>
        </w:rPr>
        <w:t xml:space="preserve"> splicing factors,</w:t>
      </w:r>
      <w:r w:rsidRPr="00CB3468">
        <w:rPr>
          <w:sz w:val="24"/>
        </w:rPr>
        <w:t xml:space="preserve"> </w:t>
      </w:r>
      <w:r w:rsidR="00C230D2">
        <w:rPr>
          <w:sz w:val="24"/>
        </w:rPr>
        <w:t>long non-coding RNAs</w:t>
      </w:r>
      <w:r w:rsidR="004A2972">
        <w:rPr>
          <w:sz w:val="24"/>
        </w:rPr>
        <w:t xml:space="preserve"> and so</w:t>
      </w:r>
      <w:r w:rsidR="006E04E5">
        <w:rPr>
          <w:sz w:val="24"/>
        </w:rPr>
        <w:t xml:space="preserve"> o</w:t>
      </w:r>
      <w:r w:rsidR="004A2972">
        <w:rPr>
          <w:sz w:val="24"/>
        </w:rPr>
        <w:t>n</w:t>
      </w:r>
      <w:r w:rsidRPr="00CB3468">
        <w:rPr>
          <w:sz w:val="24"/>
        </w:rPr>
        <w:t>.</w:t>
      </w:r>
      <w:r w:rsidR="00420FA0">
        <w:rPr>
          <w:sz w:val="24"/>
        </w:rPr>
        <w:t xml:space="preserve"> To our knowledge, the present study describes for the first time the use of 16 logic operations to perform a comprehensive genome-wide analysis of regulatory triplets (including miRNAs, proximally and distally bound TFs).</w:t>
      </w:r>
    </w:p>
    <w:p w14:paraId="2ADBFD6C" w14:textId="296A20B4" w:rsidR="00D8179A" w:rsidRDefault="00CF4A82" w:rsidP="00D8179A">
      <w:pPr>
        <w:pStyle w:val="ParaNoInd"/>
        <w:spacing w:line="360" w:lineRule="auto"/>
        <w:ind w:firstLine="173"/>
        <w:rPr>
          <w:sz w:val="24"/>
          <w:lang w:eastAsia="zh-CN"/>
        </w:rPr>
      </w:pPr>
      <w:r>
        <w:rPr>
          <w:sz w:val="24"/>
        </w:rPr>
        <w:t xml:space="preserve">  </w:t>
      </w:r>
      <w:r w:rsidR="006C7F75">
        <w:rPr>
          <w:sz w:val="24"/>
        </w:rPr>
        <w:t>In our analysis, we</w:t>
      </w:r>
      <w:r w:rsidR="00464210">
        <w:rPr>
          <w:sz w:val="24"/>
        </w:rPr>
        <w:t xml:space="preserve"> </w:t>
      </w:r>
      <w:r w:rsidR="0075107B">
        <w:rPr>
          <w:sz w:val="24"/>
        </w:rPr>
        <w:t>f</w:t>
      </w:r>
      <w:r w:rsidR="006C7F75">
        <w:rPr>
          <w:sz w:val="24"/>
        </w:rPr>
        <w:t>ou</w:t>
      </w:r>
      <w:r w:rsidR="0075107B">
        <w:rPr>
          <w:sz w:val="24"/>
        </w:rPr>
        <w:t>nd</w:t>
      </w:r>
      <w:r w:rsidR="00D85E5C" w:rsidRPr="00CB3468">
        <w:rPr>
          <w:sz w:val="24"/>
        </w:rPr>
        <w:t xml:space="preserve"> triplets </w:t>
      </w:r>
      <w:r w:rsidR="006C7F75">
        <w:rPr>
          <w:sz w:val="24"/>
        </w:rPr>
        <w:t>in</w:t>
      </w:r>
      <w:r w:rsidR="00E6238D">
        <w:rPr>
          <w:sz w:val="24"/>
        </w:rPr>
        <w:t xml:space="preserve">consistent with </w:t>
      </w:r>
      <w:r w:rsidR="006C7F75">
        <w:rPr>
          <w:sz w:val="24"/>
        </w:rPr>
        <w:t xml:space="preserve">all the </w:t>
      </w:r>
      <w:r w:rsidR="00E6238D">
        <w:rPr>
          <w:sz w:val="24"/>
        </w:rPr>
        <w:t>logic gates</w:t>
      </w:r>
      <w:r w:rsidR="00464210">
        <w:rPr>
          <w:sz w:val="24"/>
        </w:rPr>
        <w:t xml:space="preserve">. </w:t>
      </w:r>
      <w:r w:rsidR="00E6238D">
        <w:rPr>
          <w:sz w:val="24"/>
        </w:rPr>
        <w:t>There are several potential e</w:t>
      </w:r>
      <w:r w:rsidR="00E6238D">
        <w:rPr>
          <w:sz w:val="24"/>
        </w:rPr>
        <w:t>x</w:t>
      </w:r>
      <w:r w:rsidR="00E6238D">
        <w:rPr>
          <w:sz w:val="24"/>
        </w:rPr>
        <w:t>planations</w:t>
      </w:r>
      <w:r w:rsidR="00F45120">
        <w:rPr>
          <w:sz w:val="24"/>
        </w:rPr>
        <w:t xml:space="preserve"> for such cases</w:t>
      </w:r>
      <w:r w:rsidR="00E6238D">
        <w:rPr>
          <w:sz w:val="24"/>
        </w:rPr>
        <w:t xml:space="preserve">. </w:t>
      </w:r>
      <w:r w:rsidR="00E6238D">
        <w:rPr>
          <w:sz w:val="24"/>
          <w:lang w:eastAsia="zh-CN"/>
        </w:rPr>
        <w:t xml:space="preserve">First, the cooperative patterns of two RFs might follow </w:t>
      </w:r>
      <w:r w:rsidR="00464210">
        <w:rPr>
          <w:sz w:val="24"/>
          <w:lang w:eastAsia="zh-CN"/>
        </w:rPr>
        <w:t xml:space="preserve">a </w:t>
      </w:r>
      <w:r w:rsidR="00E6238D">
        <w:rPr>
          <w:sz w:val="24"/>
          <w:lang w:eastAsia="zh-CN"/>
        </w:rPr>
        <w:t>more complex mechanism</w:t>
      </w:r>
      <w:r w:rsidR="00A15EBD">
        <w:rPr>
          <w:sz w:val="24"/>
          <w:lang w:eastAsia="zh-CN"/>
        </w:rPr>
        <w:t>, perhaps one that depends on timing or the phosphorylation state of the RF</w:t>
      </w:r>
      <w:r w:rsidR="00E6238D">
        <w:rPr>
          <w:sz w:val="24"/>
          <w:lang w:eastAsia="zh-CN"/>
        </w:rPr>
        <w:t xml:space="preserve">, which </w:t>
      </w:r>
      <w:r w:rsidR="00A15EBD">
        <w:rPr>
          <w:sz w:val="24"/>
          <w:lang w:eastAsia="zh-CN"/>
        </w:rPr>
        <w:t>our model does not take into account</w:t>
      </w:r>
      <w:r w:rsidR="00E6238D">
        <w:rPr>
          <w:sz w:val="24"/>
          <w:lang w:eastAsia="zh-CN"/>
        </w:rPr>
        <w:t>.</w:t>
      </w:r>
      <w:r w:rsidR="00E6238D" w:rsidRPr="00E6238D">
        <w:rPr>
          <w:sz w:val="24"/>
        </w:rPr>
        <w:t xml:space="preserve"> </w:t>
      </w:r>
      <w:r w:rsidR="00E6238D">
        <w:rPr>
          <w:sz w:val="24"/>
        </w:rPr>
        <w:t xml:space="preserve">Second, </w:t>
      </w:r>
      <w:r w:rsidR="00E6238D">
        <w:rPr>
          <w:sz w:val="24"/>
          <w:lang w:eastAsia="zh-CN"/>
        </w:rPr>
        <w:t xml:space="preserve">the target gene </w:t>
      </w:r>
      <w:r w:rsidR="00F45120">
        <w:rPr>
          <w:sz w:val="24"/>
          <w:lang w:eastAsia="zh-CN"/>
        </w:rPr>
        <w:t xml:space="preserve">might </w:t>
      </w:r>
      <w:r w:rsidR="00E6238D">
        <w:rPr>
          <w:sz w:val="24"/>
          <w:lang w:eastAsia="zh-CN"/>
        </w:rPr>
        <w:t xml:space="preserve">be regulated by more than two RFs, </w:t>
      </w:r>
      <w:r w:rsidR="00F45120">
        <w:rPr>
          <w:sz w:val="24"/>
          <w:lang w:eastAsia="zh-CN"/>
        </w:rPr>
        <w:t xml:space="preserve">and </w:t>
      </w:r>
      <w:r w:rsidR="006C7F75">
        <w:rPr>
          <w:sz w:val="24"/>
          <w:lang w:eastAsia="zh-CN"/>
        </w:rPr>
        <w:t xml:space="preserve">thus </w:t>
      </w:r>
      <w:r w:rsidR="00464210">
        <w:rPr>
          <w:sz w:val="24"/>
          <w:lang w:eastAsia="zh-CN"/>
        </w:rPr>
        <w:t>a</w:t>
      </w:r>
      <w:r w:rsidR="00E6238D">
        <w:rPr>
          <w:sz w:val="24"/>
          <w:lang w:eastAsia="zh-CN"/>
        </w:rPr>
        <w:t xml:space="preserve"> higher-order logic circuit model with multiple inputs (&gt;2) as discussed above </w:t>
      </w:r>
      <w:r w:rsidR="00F45120">
        <w:rPr>
          <w:sz w:val="24"/>
          <w:lang w:eastAsia="zh-CN"/>
        </w:rPr>
        <w:t xml:space="preserve">might be required </w:t>
      </w:r>
      <w:r w:rsidR="00E6238D">
        <w:rPr>
          <w:sz w:val="24"/>
          <w:lang w:eastAsia="zh-CN"/>
        </w:rPr>
        <w:t>to ca</w:t>
      </w:r>
      <w:r w:rsidR="00E6238D">
        <w:rPr>
          <w:sz w:val="24"/>
          <w:lang w:eastAsia="zh-CN"/>
        </w:rPr>
        <w:t>p</w:t>
      </w:r>
      <w:r w:rsidR="00E6238D">
        <w:rPr>
          <w:sz w:val="24"/>
          <w:lang w:eastAsia="zh-CN"/>
        </w:rPr>
        <w:t>ture the RF</w:t>
      </w:r>
      <w:r w:rsidR="00F45120">
        <w:rPr>
          <w:sz w:val="24"/>
          <w:lang w:eastAsia="zh-CN"/>
        </w:rPr>
        <w:t>-target</w:t>
      </w:r>
      <w:r w:rsidR="00E6238D">
        <w:rPr>
          <w:sz w:val="24"/>
          <w:lang w:eastAsia="zh-CN"/>
        </w:rPr>
        <w:t xml:space="preserve"> logic. </w:t>
      </w:r>
      <w:r w:rsidR="00D34630">
        <w:rPr>
          <w:sz w:val="24"/>
          <w:lang w:eastAsia="zh-CN"/>
        </w:rPr>
        <w:t>Finally</w:t>
      </w:r>
      <w:r w:rsidR="00D8179A">
        <w:rPr>
          <w:sz w:val="24"/>
          <w:lang w:eastAsia="zh-CN"/>
        </w:rPr>
        <w:t xml:space="preserve">, the target gene expression may also be impacted by stochastic signals, which may necessitate more advanced models </w:t>
      </w:r>
      <w:hyperlink w:anchor="_ENREF_12" w:tooltip="Garg, 2009 #45" w:history="1">
        <w:r w:rsidR="004D4344">
          <w:rPr>
            <w:sz w:val="24"/>
            <w:lang w:eastAsia="zh-CN"/>
          </w:rPr>
          <w:fldChar w:fldCharType="begin"/>
        </w:r>
        <w:r w:rsidR="006445E2">
          <w:rPr>
            <w:sz w:val="24"/>
            <w:lang w:eastAsia="zh-CN"/>
          </w:rPr>
          <w:instrText xml:space="preserve"> ADDIN EN.CITE &lt;EndNote&gt;&lt;Cite&gt;&lt;Author&gt;Garg&lt;/Author&gt;&lt;Year&gt;2009&lt;/Year&gt;&lt;RecNum&gt;45&lt;/RecNum&gt;&lt;IDText&gt;19477975&lt;/IDText&gt;&lt;DisplayText&gt;&lt;style face="superscript"&gt;12&lt;/style&gt;&lt;/DisplayText&gt;&lt;record&gt;&lt;rec-number&gt;45&lt;/rec-number&gt;&lt;foreign-keys&gt;&lt;key app="EN" db-id="rvp5vazpr50febep0fa5terrdrffrv9xwv2d"&gt;45&lt;/key&gt;&lt;/foreign-keys&gt;&lt;ref-type name="Journal Article"&gt;17&lt;/ref-type&gt;&lt;contributors&gt;&lt;authors&gt;&lt;author&gt;Garg, A.&lt;/author&gt;&lt;author&gt;Mohanram, K.&lt;/author&gt;&lt;author&gt;Di Cara, A.&lt;/author&gt;&lt;author&gt;De Micheli, G.&lt;/author&gt;&lt;author&gt;Xenarios, I.&lt;/author&gt;&lt;/authors&gt;&lt;/contributors&gt;&lt;auth-address&gt;Ecole Polytechnique Federale de Lausanne, Lausanne, Switzerland. abhishek.garg@epfl.ch&lt;/auth-address&gt;&lt;titles&gt;&lt;title&gt;Modeling stochasticity and robustness in gene regulatory networks&lt;/title&gt;&lt;secondary-title&gt;Bioinformatics&lt;/secondary-title&gt;&lt;alt-title&gt;Bioinformatics&lt;/alt-title&gt;&lt;/titles&gt;&lt;periodical&gt;&lt;full-title&gt;Bioinformatics&lt;/full-title&gt;&lt;abbr-1&gt;Bioinformatics&lt;/abbr-1&gt;&lt;/periodical&gt;&lt;alt-periodical&gt;&lt;full-title&gt;Bioinformatics&lt;/full-title&gt;&lt;abbr-1&gt;Bioinformatics&lt;/abbr-1&gt;&lt;/alt-periodical&gt;&lt;pages&gt;i101-9&lt;/pages&gt;&lt;volume&gt;25&lt;/volume&gt;&lt;number&gt;12&lt;/number&gt;&lt;keywords&gt;&lt;keyword&gt;Algorithms&lt;/keyword&gt;&lt;keyword&gt;Computational Biology/*methods&lt;/keyword&gt;&lt;keyword&gt;Gene Expression Profiling/methods&lt;/keyword&gt;&lt;keyword&gt;*Gene Regulatory Networks&lt;/keyword&gt;&lt;/keywords&gt;&lt;dates&gt;&lt;year&gt;2009&lt;/year&gt;&lt;pub-dates&gt;&lt;date&gt;Jun 15&lt;/date&gt;&lt;/pub-dates&gt;&lt;/dates&gt;&lt;isbn&gt;1367-4811 (Electronic)&amp;#xD;1367-4803 (Linking)&lt;/isbn&gt;&lt;accession-num&gt;19477975&lt;/accession-num&gt;&lt;urls&gt;&lt;related-urls&gt;&lt;url&gt;http://www.ncbi.nlm.nih.gov/pubmed/19477975&lt;/url&gt;&lt;/related-urls&gt;&lt;/urls&gt;&lt;custom2&gt;2687968&lt;/custom2&gt;&lt;electronic-resource-num&gt;10.1093/bioinformatics/btp214&lt;/electronic-resource-num&gt;&lt;/record&gt;&lt;/Cite&gt;&lt;/EndNote&gt;</w:instrText>
        </w:r>
        <w:r w:rsidR="004D4344">
          <w:rPr>
            <w:sz w:val="24"/>
            <w:lang w:eastAsia="zh-CN"/>
          </w:rPr>
          <w:fldChar w:fldCharType="separate"/>
        </w:r>
        <w:r w:rsidR="006445E2" w:rsidRPr="00C10D28">
          <w:rPr>
            <w:noProof/>
            <w:sz w:val="24"/>
            <w:vertAlign w:val="superscript"/>
            <w:lang w:eastAsia="zh-CN"/>
          </w:rPr>
          <w:t>12</w:t>
        </w:r>
        <w:r w:rsidR="004D4344">
          <w:rPr>
            <w:sz w:val="24"/>
            <w:lang w:eastAsia="zh-CN"/>
          </w:rPr>
          <w:fldChar w:fldCharType="end"/>
        </w:r>
      </w:hyperlink>
      <w:r w:rsidR="00D8179A">
        <w:rPr>
          <w:sz w:val="24"/>
          <w:lang w:eastAsia="zh-CN"/>
        </w:rPr>
        <w:t>.</w:t>
      </w:r>
    </w:p>
    <w:p w14:paraId="5495D11B" w14:textId="2E99FD36" w:rsidR="00DE47D0" w:rsidRDefault="00D8179A" w:rsidP="004B23B1">
      <w:pPr>
        <w:pStyle w:val="ParaNoInd"/>
        <w:spacing w:line="360" w:lineRule="auto"/>
        <w:rPr>
          <w:sz w:val="24"/>
        </w:rPr>
      </w:pPr>
      <w:r>
        <w:rPr>
          <w:sz w:val="24"/>
        </w:rPr>
        <w:t xml:space="preserve">   </w:t>
      </w:r>
      <w:r w:rsidR="00D85E5C" w:rsidRPr="00CB3468">
        <w:rPr>
          <w:sz w:val="24"/>
        </w:rPr>
        <w:t xml:space="preserve">We </w:t>
      </w:r>
      <w:r w:rsidR="00513A2A">
        <w:rPr>
          <w:sz w:val="24"/>
        </w:rPr>
        <w:t>test</w:t>
      </w:r>
      <w:r w:rsidR="00D34630">
        <w:rPr>
          <w:sz w:val="24"/>
        </w:rPr>
        <w:t>ed</w:t>
      </w:r>
      <w:r w:rsidR="00513A2A">
        <w:rPr>
          <w:sz w:val="24"/>
        </w:rPr>
        <w:t xml:space="preserve"> </w:t>
      </w:r>
      <w:r w:rsidR="00D85E5C" w:rsidRPr="00CB3468">
        <w:rPr>
          <w:sz w:val="24"/>
        </w:rPr>
        <w:t xml:space="preserve">Loregic using </w:t>
      </w:r>
      <w:r w:rsidR="00A97AC9">
        <w:rPr>
          <w:sz w:val="24"/>
        </w:rPr>
        <w:t>two</w:t>
      </w:r>
      <w:r w:rsidR="00513A2A">
        <w:rPr>
          <w:sz w:val="24"/>
        </w:rPr>
        <w:t>-RFs-</w:t>
      </w:r>
      <w:r w:rsidR="00A97AC9">
        <w:rPr>
          <w:sz w:val="24"/>
        </w:rPr>
        <w:t>one</w:t>
      </w:r>
      <w:r w:rsidR="00513A2A">
        <w:rPr>
          <w:sz w:val="24"/>
        </w:rPr>
        <w:t>-target</w:t>
      </w:r>
      <w:r w:rsidR="00D85E5C" w:rsidRPr="00CB3468">
        <w:rPr>
          <w:sz w:val="24"/>
        </w:rPr>
        <w:t xml:space="preserve"> </w:t>
      </w:r>
      <w:r w:rsidR="00513A2A">
        <w:rPr>
          <w:sz w:val="24"/>
        </w:rPr>
        <w:t>triplets</w:t>
      </w:r>
      <w:r w:rsidR="002405FE">
        <w:rPr>
          <w:sz w:val="24"/>
        </w:rPr>
        <w:t>,</w:t>
      </w:r>
      <w:r w:rsidR="00513A2A">
        <w:rPr>
          <w:sz w:val="24"/>
        </w:rPr>
        <w:t xml:space="preserve"> focus</w:t>
      </w:r>
      <w:r w:rsidR="00111523">
        <w:rPr>
          <w:sz w:val="24"/>
        </w:rPr>
        <w:t>ing</w:t>
      </w:r>
      <w:r w:rsidR="00513A2A">
        <w:rPr>
          <w:sz w:val="24"/>
        </w:rPr>
        <w:t xml:space="preserve"> on</w:t>
      </w:r>
      <w:r w:rsidR="00111523">
        <w:rPr>
          <w:sz w:val="24"/>
        </w:rPr>
        <w:t xml:space="preserve"> </w:t>
      </w:r>
      <w:r w:rsidR="00A97AC9">
        <w:rPr>
          <w:sz w:val="24"/>
        </w:rPr>
        <w:t>scenarios where the RFs are either two TFs or one TF and one miRNA</w:t>
      </w:r>
      <w:r w:rsidR="00D85E5C" w:rsidRPr="00CB3468">
        <w:rPr>
          <w:sz w:val="24"/>
        </w:rPr>
        <w:t xml:space="preserve">. </w:t>
      </w:r>
      <w:r w:rsidR="00893D85">
        <w:rPr>
          <w:sz w:val="24"/>
        </w:rPr>
        <w:t>However, we</w:t>
      </w:r>
      <w:r>
        <w:rPr>
          <w:sz w:val="24"/>
        </w:rPr>
        <w:t xml:space="preserve"> </w:t>
      </w:r>
      <w:r w:rsidRPr="00CB3468">
        <w:rPr>
          <w:sz w:val="24"/>
        </w:rPr>
        <w:t>c</w:t>
      </w:r>
      <w:r>
        <w:rPr>
          <w:sz w:val="24"/>
        </w:rPr>
        <w:t>an</w:t>
      </w:r>
      <w:r w:rsidRPr="00CB3468">
        <w:rPr>
          <w:sz w:val="24"/>
        </w:rPr>
        <w:t xml:space="preserve"> </w:t>
      </w:r>
      <w:r>
        <w:rPr>
          <w:sz w:val="24"/>
        </w:rPr>
        <w:t>extend</w:t>
      </w:r>
      <w:r w:rsidR="00893D85">
        <w:rPr>
          <w:sz w:val="24"/>
        </w:rPr>
        <w:t xml:space="preserve"> Loregic,</w:t>
      </w:r>
      <w:r w:rsidRPr="00CB3468">
        <w:rPr>
          <w:sz w:val="24"/>
        </w:rPr>
        <w:t xml:space="preserve"> to analyze regulatory mod</w:t>
      </w:r>
      <w:r>
        <w:rPr>
          <w:sz w:val="24"/>
        </w:rPr>
        <w:t xml:space="preserve">ules with multiple </w:t>
      </w:r>
      <w:r w:rsidRPr="00CB3468">
        <w:rPr>
          <w:sz w:val="24"/>
        </w:rPr>
        <w:t xml:space="preserve">RFs and multiple target genes </w:t>
      </w:r>
      <w:r w:rsidR="00F10596">
        <w:rPr>
          <w:sz w:val="24"/>
        </w:rPr>
        <w:t xml:space="preserve">using </w:t>
      </w:r>
      <w:r w:rsidR="00F10596">
        <w:rPr>
          <w:sz w:val="24"/>
          <w:lang w:eastAsia="zh-CN"/>
        </w:rPr>
        <w:t>higher-order logic circuit model</w:t>
      </w:r>
      <w:r w:rsidR="00F10596" w:rsidRPr="00CB3468">
        <w:rPr>
          <w:sz w:val="24"/>
        </w:rPr>
        <w:t xml:space="preserve"> </w:t>
      </w:r>
      <w:r w:rsidR="00014E0E">
        <w:rPr>
          <w:sz w:val="24"/>
        </w:rPr>
        <w:t xml:space="preserve">discussed </w:t>
      </w:r>
      <w:r w:rsidR="00F10596">
        <w:rPr>
          <w:sz w:val="24"/>
        </w:rPr>
        <w:t>as above if</w:t>
      </w:r>
      <w:r w:rsidRPr="00CB3468">
        <w:rPr>
          <w:sz w:val="24"/>
        </w:rPr>
        <w:t xml:space="preserve"> </w:t>
      </w:r>
      <w:r>
        <w:rPr>
          <w:sz w:val="24"/>
        </w:rPr>
        <w:t xml:space="preserve">there is </w:t>
      </w:r>
      <w:r w:rsidRPr="00CB3468">
        <w:rPr>
          <w:sz w:val="24"/>
        </w:rPr>
        <w:t xml:space="preserve">enough </w:t>
      </w:r>
      <w:r>
        <w:rPr>
          <w:sz w:val="24"/>
        </w:rPr>
        <w:t>supporting</w:t>
      </w:r>
      <w:r w:rsidRPr="00CB3468">
        <w:rPr>
          <w:sz w:val="24"/>
        </w:rPr>
        <w:t xml:space="preserve"> data</w:t>
      </w:r>
      <w:r>
        <w:rPr>
          <w:sz w:val="24"/>
        </w:rPr>
        <w:t>.</w:t>
      </w:r>
      <w:r w:rsidRPr="00CB3468">
        <w:rPr>
          <w:sz w:val="24"/>
        </w:rPr>
        <w:t xml:space="preserve"> </w:t>
      </w:r>
      <w:r w:rsidR="00D7438C">
        <w:rPr>
          <w:rFonts w:hint="eastAsia"/>
          <w:sz w:val="24"/>
          <w:lang w:eastAsia="zh-CN"/>
        </w:rPr>
        <w:t>L</w:t>
      </w:r>
      <w:r w:rsidR="003B729D">
        <w:rPr>
          <w:rFonts w:hint="eastAsia"/>
          <w:sz w:val="24"/>
          <w:lang w:eastAsia="zh-CN"/>
        </w:rPr>
        <w:t xml:space="preserve">oregic </w:t>
      </w:r>
      <w:r w:rsidR="00D7438C">
        <w:rPr>
          <w:rFonts w:hint="eastAsia"/>
          <w:sz w:val="24"/>
          <w:lang w:eastAsia="zh-CN"/>
        </w:rPr>
        <w:t xml:space="preserve">is </w:t>
      </w:r>
      <w:r w:rsidR="003B729D">
        <w:rPr>
          <w:rFonts w:hint="eastAsia"/>
          <w:sz w:val="24"/>
          <w:lang w:eastAsia="zh-CN"/>
        </w:rPr>
        <w:t xml:space="preserve">also </w:t>
      </w:r>
      <w:r w:rsidR="00D7438C">
        <w:rPr>
          <w:rFonts w:hint="eastAsia"/>
          <w:sz w:val="24"/>
          <w:lang w:eastAsia="zh-CN"/>
        </w:rPr>
        <w:t xml:space="preserve">compatible </w:t>
      </w:r>
      <w:r w:rsidR="00FD61C7">
        <w:rPr>
          <w:sz w:val="24"/>
          <w:lang w:eastAsia="zh-CN"/>
        </w:rPr>
        <w:t>with</w:t>
      </w:r>
      <w:r w:rsidR="00D7438C">
        <w:rPr>
          <w:rFonts w:hint="eastAsia"/>
          <w:sz w:val="24"/>
          <w:lang w:eastAsia="zh-CN"/>
        </w:rPr>
        <w:t xml:space="preserve"> other discretization methods</w:t>
      </w:r>
      <w:r w:rsidR="008D48D4">
        <w:rPr>
          <w:rFonts w:hint="eastAsia"/>
          <w:sz w:val="24"/>
          <w:lang w:eastAsia="zh-CN"/>
        </w:rPr>
        <w:t xml:space="preserve"> </w:t>
      </w:r>
      <w:r w:rsidR="0081681C">
        <w:rPr>
          <w:sz w:val="24"/>
          <w:lang w:eastAsia="zh-CN"/>
        </w:rPr>
        <w:t>including</w:t>
      </w:r>
      <w:r w:rsidR="00FD61C7">
        <w:rPr>
          <w:sz w:val="24"/>
          <w:lang w:eastAsia="zh-CN"/>
        </w:rPr>
        <w:t xml:space="preserve"> any</w:t>
      </w:r>
      <w:r w:rsidR="00464210">
        <w:rPr>
          <w:sz w:val="24"/>
          <w:lang w:eastAsia="zh-CN"/>
        </w:rPr>
        <w:t xml:space="preserve"> </w:t>
      </w:r>
      <w:r w:rsidR="00A964C4">
        <w:rPr>
          <w:sz w:val="24"/>
          <w:lang w:eastAsia="zh-CN"/>
        </w:rPr>
        <w:t>custom-made</w:t>
      </w:r>
      <w:r w:rsidR="008D48D4">
        <w:rPr>
          <w:rFonts w:hint="eastAsia"/>
          <w:sz w:val="24"/>
          <w:lang w:eastAsia="zh-CN"/>
        </w:rPr>
        <w:t xml:space="preserve"> binarized gene expression</w:t>
      </w:r>
      <w:r w:rsidR="00FD61C7">
        <w:rPr>
          <w:sz w:val="24"/>
          <w:lang w:eastAsia="zh-CN"/>
        </w:rPr>
        <w:t xml:space="preserve"> data</w:t>
      </w:r>
      <w:r w:rsidR="006C7F75">
        <w:rPr>
          <w:sz w:val="24"/>
          <w:lang w:eastAsia="zh-CN"/>
        </w:rPr>
        <w:t xml:space="preserve"> as</w:t>
      </w:r>
      <w:r w:rsidR="00FD61C7">
        <w:rPr>
          <w:sz w:val="24"/>
          <w:lang w:eastAsia="zh-CN"/>
        </w:rPr>
        <w:t xml:space="preserve"> </w:t>
      </w:r>
      <w:r w:rsidR="008D48D4">
        <w:rPr>
          <w:rFonts w:hint="eastAsia"/>
          <w:sz w:val="24"/>
          <w:lang w:eastAsia="zh-CN"/>
        </w:rPr>
        <w:t>input</w:t>
      </w:r>
      <w:r w:rsidR="00D85E5C" w:rsidRPr="00CB3468">
        <w:rPr>
          <w:sz w:val="24"/>
        </w:rPr>
        <w:t>.</w:t>
      </w:r>
    </w:p>
    <w:p w14:paraId="1283CD7B" w14:textId="1D747FE0" w:rsidR="001E70BF" w:rsidRPr="00CB3468" w:rsidRDefault="00D8179A" w:rsidP="00C10938">
      <w:pPr>
        <w:pStyle w:val="ParaNoInd"/>
        <w:spacing w:line="360" w:lineRule="auto"/>
        <w:rPr>
          <w:sz w:val="24"/>
        </w:rPr>
      </w:pPr>
      <w:r>
        <w:rPr>
          <w:sz w:val="24"/>
        </w:rPr>
        <w:t xml:space="preserve">   </w:t>
      </w:r>
      <w:r w:rsidR="00270660">
        <w:rPr>
          <w:sz w:val="24"/>
        </w:rPr>
        <w:t xml:space="preserve">One of </w:t>
      </w:r>
      <w:r w:rsidR="00CF4A82">
        <w:rPr>
          <w:sz w:val="24"/>
        </w:rPr>
        <w:t>Loregic</w:t>
      </w:r>
      <w:r w:rsidR="00270660">
        <w:rPr>
          <w:sz w:val="24"/>
        </w:rPr>
        <w:t xml:space="preserve"> functionalities</w:t>
      </w:r>
      <w:r w:rsidR="00CF4A82">
        <w:rPr>
          <w:sz w:val="24"/>
        </w:rPr>
        <w:t xml:space="preserve"> is relat</w:t>
      </w:r>
      <w:r w:rsidR="002405FE">
        <w:rPr>
          <w:sz w:val="24"/>
        </w:rPr>
        <w:t>ing</w:t>
      </w:r>
      <w:r w:rsidR="00CF4A82">
        <w:rPr>
          <w:sz w:val="24"/>
        </w:rPr>
        <w:t xml:space="preserve"> </w:t>
      </w:r>
      <w:r w:rsidR="00331749">
        <w:rPr>
          <w:sz w:val="24"/>
        </w:rPr>
        <w:t xml:space="preserve">triplet </w:t>
      </w:r>
      <w:r w:rsidR="00CF4A82">
        <w:rPr>
          <w:sz w:val="24"/>
        </w:rPr>
        <w:t xml:space="preserve">logics to any </w:t>
      </w:r>
      <w:r w:rsidR="002405FE">
        <w:rPr>
          <w:sz w:val="24"/>
        </w:rPr>
        <w:t xml:space="preserve">set of </w:t>
      </w:r>
      <w:r w:rsidR="00CF4A82">
        <w:rPr>
          <w:sz w:val="24"/>
        </w:rPr>
        <w:t>regulatory network</w:t>
      </w:r>
      <w:r w:rsidR="002405FE">
        <w:rPr>
          <w:sz w:val="24"/>
        </w:rPr>
        <w:t xml:space="preserve"> features</w:t>
      </w:r>
      <w:r w:rsidR="00CF4A82">
        <w:rPr>
          <w:sz w:val="24"/>
        </w:rPr>
        <w:t>. Here, w</w:t>
      </w:r>
      <w:r w:rsidR="0003751B">
        <w:rPr>
          <w:sz w:val="24"/>
        </w:rPr>
        <w:t>e map the logic-</w:t>
      </w:r>
      <w:r w:rsidR="003E270D">
        <w:rPr>
          <w:sz w:val="24"/>
        </w:rPr>
        <w:t>gate-</w:t>
      </w:r>
      <w:r w:rsidR="0003751B">
        <w:rPr>
          <w:sz w:val="24"/>
        </w:rPr>
        <w:t>consistent triplets to two regulatory features</w:t>
      </w:r>
      <w:r w:rsidR="003E270D">
        <w:rPr>
          <w:sz w:val="24"/>
        </w:rPr>
        <w:t xml:space="preserve">: promoter sequence motifs and </w:t>
      </w:r>
      <w:r w:rsidR="0003751B">
        <w:rPr>
          <w:sz w:val="24"/>
        </w:rPr>
        <w:t xml:space="preserve">feed-forward loops. </w:t>
      </w:r>
      <w:r w:rsidR="00DE6A3E">
        <w:rPr>
          <w:sz w:val="24"/>
        </w:rPr>
        <w:t>Loregic</w:t>
      </w:r>
      <w:r w:rsidR="00270660">
        <w:rPr>
          <w:sz w:val="24"/>
        </w:rPr>
        <w:t>’s</w:t>
      </w:r>
      <w:r w:rsidR="00DE6A3E">
        <w:rPr>
          <w:sz w:val="24"/>
        </w:rPr>
        <w:t xml:space="preserve"> results </w:t>
      </w:r>
      <w:r w:rsidR="00111523">
        <w:rPr>
          <w:sz w:val="24"/>
        </w:rPr>
        <w:t xml:space="preserve">can </w:t>
      </w:r>
      <w:r w:rsidR="00B6222E">
        <w:rPr>
          <w:sz w:val="24"/>
        </w:rPr>
        <w:t xml:space="preserve">also </w:t>
      </w:r>
      <w:r w:rsidR="00111523">
        <w:rPr>
          <w:sz w:val="24"/>
        </w:rPr>
        <w:t xml:space="preserve">be </w:t>
      </w:r>
      <w:r w:rsidR="00270660">
        <w:rPr>
          <w:sz w:val="24"/>
        </w:rPr>
        <w:t xml:space="preserve">directly </w:t>
      </w:r>
      <w:r w:rsidR="00111523">
        <w:rPr>
          <w:sz w:val="24"/>
        </w:rPr>
        <w:t xml:space="preserve">applied </w:t>
      </w:r>
      <w:r w:rsidR="00DE6A3E">
        <w:rPr>
          <w:sz w:val="24"/>
        </w:rPr>
        <w:t xml:space="preserve">to </w:t>
      </w:r>
      <w:r w:rsidR="00111523">
        <w:rPr>
          <w:sz w:val="24"/>
        </w:rPr>
        <w:t xml:space="preserve">differentially assess the abundance </w:t>
      </w:r>
      <w:r w:rsidR="00861616">
        <w:rPr>
          <w:sz w:val="24"/>
        </w:rPr>
        <w:t xml:space="preserve">of </w:t>
      </w:r>
      <w:r w:rsidR="00270660">
        <w:rPr>
          <w:sz w:val="24"/>
        </w:rPr>
        <w:t xml:space="preserve">various types </w:t>
      </w:r>
      <w:r w:rsidR="00861616">
        <w:rPr>
          <w:sz w:val="24"/>
        </w:rPr>
        <w:t xml:space="preserve">of logic gates among </w:t>
      </w:r>
      <w:r w:rsidR="00DE6A3E">
        <w:rPr>
          <w:sz w:val="24"/>
        </w:rPr>
        <w:t xml:space="preserve">other </w:t>
      </w:r>
      <w:r w:rsidR="00DD3F40">
        <w:rPr>
          <w:sz w:val="24"/>
        </w:rPr>
        <w:t xml:space="preserve">gene regulatory </w:t>
      </w:r>
      <w:r w:rsidR="001E70BF">
        <w:rPr>
          <w:sz w:val="24"/>
        </w:rPr>
        <w:t>features</w:t>
      </w:r>
      <w:r w:rsidR="00DE6A3E">
        <w:rPr>
          <w:sz w:val="24"/>
        </w:rPr>
        <w:t xml:space="preserve">. For example, </w:t>
      </w:r>
      <w:r w:rsidR="003E270D">
        <w:rPr>
          <w:sz w:val="24"/>
        </w:rPr>
        <w:t>a</w:t>
      </w:r>
      <w:r w:rsidR="0003751B">
        <w:rPr>
          <w:sz w:val="24"/>
        </w:rPr>
        <w:t xml:space="preserve"> </w:t>
      </w:r>
      <w:r w:rsidR="00CC797F">
        <w:rPr>
          <w:sz w:val="24"/>
        </w:rPr>
        <w:t>potential future</w:t>
      </w:r>
      <w:r w:rsidR="00270660">
        <w:rPr>
          <w:sz w:val="24"/>
        </w:rPr>
        <w:t xml:space="preserve"> appl</w:t>
      </w:r>
      <w:r w:rsidR="00270660">
        <w:rPr>
          <w:sz w:val="24"/>
        </w:rPr>
        <w:t>i</w:t>
      </w:r>
      <w:r w:rsidR="00270660">
        <w:rPr>
          <w:sz w:val="24"/>
        </w:rPr>
        <w:t>cation</w:t>
      </w:r>
      <w:r w:rsidR="00875882">
        <w:rPr>
          <w:sz w:val="24"/>
        </w:rPr>
        <w:t xml:space="preserve"> is</w:t>
      </w:r>
      <w:r w:rsidR="00CC797F">
        <w:rPr>
          <w:sz w:val="24"/>
        </w:rPr>
        <w:t xml:space="preserve"> </w:t>
      </w:r>
      <w:r w:rsidR="0003751B">
        <w:rPr>
          <w:sz w:val="24"/>
        </w:rPr>
        <w:t>find</w:t>
      </w:r>
      <w:r w:rsidR="00CC797F">
        <w:rPr>
          <w:sz w:val="24"/>
        </w:rPr>
        <w:t>ing</w:t>
      </w:r>
      <w:r w:rsidR="0003751B">
        <w:rPr>
          <w:sz w:val="24"/>
        </w:rPr>
        <w:t xml:space="preserve"> enrichments of logic-</w:t>
      </w:r>
      <w:r w:rsidR="00194A60">
        <w:rPr>
          <w:sz w:val="24"/>
        </w:rPr>
        <w:t>gate-</w:t>
      </w:r>
      <w:r w:rsidR="0003751B">
        <w:rPr>
          <w:sz w:val="24"/>
        </w:rPr>
        <w:t xml:space="preserve">consistent triplets in hierarchical layers, and </w:t>
      </w:r>
      <w:r w:rsidR="00875882">
        <w:rPr>
          <w:sz w:val="24"/>
        </w:rPr>
        <w:t>identify</w:t>
      </w:r>
      <w:r w:rsidR="002405FE">
        <w:rPr>
          <w:sz w:val="24"/>
        </w:rPr>
        <w:t>ing</w:t>
      </w:r>
      <w:r w:rsidR="00875882">
        <w:rPr>
          <w:sz w:val="24"/>
        </w:rPr>
        <w:t xml:space="preserve"> logic </w:t>
      </w:r>
      <w:r w:rsidR="003846AB">
        <w:rPr>
          <w:sz w:val="24"/>
        </w:rPr>
        <w:t>coop</w:t>
      </w:r>
      <w:r w:rsidR="00875882">
        <w:rPr>
          <w:sz w:val="24"/>
        </w:rPr>
        <w:t xml:space="preserve">erations between and among </w:t>
      </w:r>
      <w:r w:rsidR="00A97AC9">
        <w:rPr>
          <w:sz w:val="24"/>
        </w:rPr>
        <w:t>RFs</w:t>
      </w:r>
      <w:r w:rsidR="00875882">
        <w:rPr>
          <w:sz w:val="24"/>
        </w:rPr>
        <w:t xml:space="preserve"> at</w:t>
      </w:r>
      <w:r w:rsidR="0003751B">
        <w:rPr>
          <w:sz w:val="24"/>
        </w:rPr>
        <w:t xml:space="preserve"> </w:t>
      </w:r>
      <w:r w:rsidR="00875882">
        <w:rPr>
          <w:sz w:val="24"/>
        </w:rPr>
        <w:t>different hierarchical layers</w:t>
      </w:r>
      <w:r w:rsidR="00CC797F">
        <w:rPr>
          <w:sz w:val="24"/>
        </w:rPr>
        <w:t xml:space="preserve"> in </w:t>
      </w:r>
      <w:r w:rsidR="00A97AC9">
        <w:rPr>
          <w:sz w:val="24"/>
        </w:rPr>
        <w:t>the</w:t>
      </w:r>
      <w:r w:rsidR="00CC797F">
        <w:rPr>
          <w:sz w:val="24"/>
        </w:rPr>
        <w:t xml:space="preserve"> network</w:t>
      </w:r>
      <w:r w:rsidR="00875882">
        <w:rPr>
          <w:sz w:val="24"/>
        </w:rPr>
        <w:t xml:space="preserve">; e.g., </w:t>
      </w:r>
      <w:r w:rsidR="001E70BF">
        <w:rPr>
          <w:sz w:val="24"/>
        </w:rPr>
        <w:t xml:space="preserve">top, middle and bottom </w:t>
      </w:r>
      <w:r>
        <w:rPr>
          <w:sz w:val="24"/>
        </w:rPr>
        <w:t>layers</w:t>
      </w:r>
      <w:r w:rsidR="00692BE2">
        <w:rPr>
          <w:sz w:val="24"/>
        </w:rPr>
        <w:t>, which may potentially help understand cooperations among</w:t>
      </w:r>
      <w:r w:rsidR="001C5EB7">
        <w:rPr>
          <w:sz w:val="24"/>
        </w:rPr>
        <w:t xml:space="preserve"> even</w:t>
      </w:r>
      <w:r w:rsidR="00692BE2">
        <w:rPr>
          <w:sz w:val="24"/>
        </w:rPr>
        <w:t xml:space="preserve"> larger order regul</w:t>
      </w:r>
      <w:r w:rsidR="00692BE2">
        <w:rPr>
          <w:sz w:val="24"/>
        </w:rPr>
        <w:t>a</w:t>
      </w:r>
      <w:r w:rsidR="00692BE2">
        <w:rPr>
          <w:sz w:val="24"/>
        </w:rPr>
        <w:t>tory groups</w:t>
      </w:r>
      <w:r w:rsidRPr="00CB3468">
        <w:rPr>
          <w:sz w:val="24"/>
        </w:rPr>
        <w:t xml:space="preserve"> </w:t>
      </w:r>
      <w:r w:rsidR="004D4344" w:rsidRPr="00CB3468">
        <w:rPr>
          <w:sz w:val="24"/>
        </w:rPr>
        <w:fldChar w:fldCharType="begin">
          <w:fldData xml:space="preserve">PEVuZE5vdGU+PENpdGU+PEF1dGhvcj5CaGFyZHdhajwvQXV0aG9yPjxZZWFyPjIwMTA8L1llYXI+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</w:fldData>
        </w:fldChar>
      </w:r>
      <w:r w:rsidR="00C10D28">
        <w:rPr>
          <w:sz w:val="24"/>
        </w:rPr>
        <w:instrText xml:space="preserve"> ADDIN EN.CITE </w:instrText>
      </w:r>
      <w:r w:rsidR="004D4344">
        <w:rPr>
          <w:sz w:val="24"/>
        </w:rPr>
        <w:fldChar w:fldCharType="begin">
          <w:fldData xml:space="preserve">PEVuZE5vdGU+PENpdGU+PEF1dGhvcj5CaGFyZHdhajwvQXV0aG9yPjxZZWFyPjIwMTA8L1llYXI+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</w:fldData>
        </w:fldChar>
      </w:r>
      <w:r w:rsidR="00C10D28">
        <w:rPr>
          <w:sz w:val="24"/>
        </w:rPr>
        <w:instrText xml:space="preserve"> ADDIN EN.CITE.DATA </w:instrText>
      </w:r>
      <w:r w:rsidR="004D4344">
        <w:rPr>
          <w:sz w:val="24"/>
        </w:rPr>
      </w:r>
      <w:r w:rsidR="004D4344">
        <w:rPr>
          <w:sz w:val="24"/>
        </w:rPr>
        <w:fldChar w:fldCharType="end"/>
      </w:r>
      <w:r w:rsidR="004D4344" w:rsidRPr="00CB3468">
        <w:rPr>
          <w:sz w:val="24"/>
        </w:rPr>
      </w:r>
      <w:r w:rsidR="004D4344" w:rsidRPr="00CB3468">
        <w:rPr>
          <w:sz w:val="24"/>
        </w:rPr>
        <w:fldChar w:fldCharType="separate"/>
      </w:r>
      <w:hyperlink w:anchor="_ENREF_5" w:tooltip="Gerstein, 2012 #12" w:history="1">
        <w:r w:rsidR="006445E2" w:rsidRPr="00C10D28">
          <w:rPr>
            <w:noProof/>
            <w:sz w:val="24"/>
            <w:vertAlign w:val="superscript"/>
          </w:rPr>
          <w:t>5</w:t>
        </w:r>
      </w:hyperlink>
      <w:r w:rsidR="00C10D28" w:rsidRPr="00C10D28">
        <w:rPr>
          <w:noProof/>
          <w:sz w:val="24"/>
          <w:vertAlign w:val="superscript"/>
        </w:rPr>
        <w:t xml:space="preserve">, </w:t>
      </w:r>
      <w:hyperlink w:anchor="_ENREF_25" w:tooltip="Bhardwaj, 2010 #21" w:history="1">
        <w:r w:rsidR="006445E2" w:rsidRPr="00C10D28">
          <w:rPr>
            <w:noProof/>
            <w:sz w:val="24"/>
            <w:vertAlign w:val="superscript"/>
          </w:rPr>
          <w:t>25</w:t>
        </w:r>
      </w:hyperlink>
      <w:r w:rsidR="00C10D28" w:rsidRPr="00C10D28">
        <w:rPr>
          <w:noProof/>
          <w:sz w:val="24"/>
          <w:vertAlign w:val="superscript"/>
        </w:rPr>
        <w:t xml:space="preserve">, </w:t>
      </w:r>
      <w:hyperlink w:anchor="_ENREF_26" w:tooltip="Bhardwaj, 2010 #23" w:history="1">
        <w:r w:rsidR="006445E2" w:rsidRPr="00C10D28">
          <w:rPr>
            <w:noProof/>
            <w:sz w:val="24"/>
            <w:vertAlign w:val="superscript"/>
          </w:rPr>
          <w:t>26</w:t>
        </w:r>
      </w:hyperlink>
      <w:r w:rsidR="004D4344" w:rsidRPr="00CB3468">
        <w:rPr>
          <w:sz w:val="24"/>
        </w:rPr>
        <w:fldChar w:fldCharType="end"/>
      </w:r>
      <w:r w:rsidR="001E70BF">
        <w:rPr>
          <w:sz w:val="24"/>
        </w:rPr>
        <w:t>.</w:t>
      </w:r>
    </w:p>
    <w:p w14:paraId="656EA4E6" w14:textId="195A885F" w:rsidR="00DE47D0" w:rsidRDefault="00C10938" w:rsidP="004B23B1">
      <w:pPr>
        <w:pStyle w:val="ParaNoInd"/>
        <w:spacing w:line="360" w:lineRule="auto"/>
        <w:rPr>
          <w:sz w:val="24"/>
        </w:rPr>
      </w:pPr>
      <w:r>
        <w:rPr>
          <w:sz w:val="24"/>
        </w:rPr>
        <w:t xml:space="preserve">    </w:t>
      </w:r>
      <w:r w:rsidR="00893D85">
        <w:rPr>
          <w:sz w:val="24"/>
        </w:rPr>
        <w:t>In summary</w:t>
      </w:r>
      <w:r w:rsidR="00445A5B">
        <w:rPr>
          <w:sz w:val="24"/>
        </w:rPr>
        <w:t>,</w:t>
      </w:r>
      <w:r w:rsidR="00893D85">
        <w:rPr>
          <w:sz w:val="24"/>
        </w:rPr>
        <w:t xml:space="preserve"> </w:t>
      </w:r>
      <w:r w:rsidR="001E70BF" w:rsidRPr="00CB3468">
        <w:rPr>
          <w:sz w:val="24"/>
        </w:rPr>
        <w:t>Loregic</w:t>
      </w:r>
      <w:r w:rsidR="00D85E5C" w:rsidRPr="00CB3468">
        <w:rPr>
          <w:sz w:val="24"/>
        </w:rPr>
        <w:t xml:space="preserve"> systematically characterize</w:t>
      </w:r>
      <w:r w:rsidR="00194069">
        <w:rPr>
          <w:sz w:val="24"/>
        </w:rPr>
        <w:t>s</w:t>
      </w:r>
      <w:r w:rsidR="00D85E5C" w:rsidRPr="00CB3468">
        <w:rPr>
          <w:sz w:val="24"/>
        </w:rPr>
        <w:t xml:space="preserve"> </w:t>
      </w:r>
      <w:r w:rsidR="00645CE6">
        <w:rPr>
          <w:sz w:val="24"/>
        </w:rPr>
        <w:t>genetic</w:t>
      </w:r>
      <w:r w:rsidR="00645CE6" w:rsidRPr="00CB3468">
        <w:rPr>
          <w:sz w:val="24"/>
        </w:rPr>
        <w:t xml:space="preserve"> </w:t>
      </w:r>
      <w:r w:rsidR="00D85E5C" w:rsidRPr="00CB3468">
        <w:rPr>
          <w:sz w:val="24"/>
        </w:rPr>
        <w:t>regulatory co</w:t>
      </w:r>
      <w:r w:rsidR="00226536">
        <w:rPr>
          <w:sz w:val="24"/>
        </w:rPr>
        <w:t>operativity using logic-circuit</w:t>
      </w:r>
      <w:r w:rsidR="00D85E5C" w:rsidRPr="00CB3468">
        <w:rPr>
          <w:sz w:val="24"/>
        </w:rPr>
        <w:t xml:space="preserve"> model</w:t>
      </w:r>
      <w:r w:rsidR="00226536">
        <w:rPr>
          <w:rFonts w:hint="eastAsia"/>
          <w:sz w:val="24"/>
          <w:lang w:eastAsia="zh-CN"/>
        </w:rPr>
        <w:t>s</w:t>
      </w:r>
      <w:r w:rsidR="00D85E5C" w:rsidRPr="00CB3468">
        <w:rPr>
          <w:sz w:val="24"/>
        </w:rPr>
        <w:t>.  </w:t>
      </w:r>
      <w:r w:rsidR="00645CE6">
        <w:rPr>
          <w:sz w:val="24"/>
        </w:rPr>
        <w:t xml:space="preserve">This </w:t>
      </w:r>
      <w:r w:rsidR="006C7F75">
        <w:rPr>
          <w:sz w:val="24"/>
        </w:rPr>
        <w:t xml:space="preserve">algorithm </w:t>
      </w:r>
      <w:r w:rsidR="00645CE6">
        <w:rPr>
          <w:sz w:val="24"/>
        </w:rPr>
        <w:t>is widely applicable</w:t>
      </w:r>
      <w:r w:rsidR="00F45120">
        <w:rPr>
          <w:sz w:val="24"/>
        </w:rPr>
        <w:t xml:space="preserve"> </w:t>
      </w:r>
      <w:r w:rsidR="006C7F75">
        <w:rPr>
          <w:sz w:val="24"/>
        </w:rPr>
        <w:t xml:space="preserve">for </w:t>
      </w:r>
      <w:r w:rsidR="00D22C88">
        <w:rPr>
          <w:sz w:val="24"/>
        </w:rPr>
        <w:t>the</w:t>
      </w:r>
      <w:r w:rsidR="00D85E5C" w:rsidRPr="00CB3468">
        <w:rPr>
          <w:sz w:val="24"/>
        </w:rPr>
        <w:t xml:space="preserve"> study </w:t>
      </w:r>
      <w:r w:rsidR="00D22C88">
        <w:rPr>
          <w:sz w:val="24"/>
        </w:rPr>
        <w:t>of</w:t>
      </w:r>
      <w:r w:rsidR="00D22C88" w:rsidRPr="00CB3468">
        <w:rPr>
          <w:sz w:val="24"/>
        </w:rPr>
        <w:t xml:space="preserve"> </w:t>
      </w:r>
      <w:r w:rsidR="00D85E5C" w:rsidRPr="00CB3468">
        <w:rPr>
          <w:sz w:val="24"/>
        </w:rPr>
        <w:t>regulatory mechanisms</w:t>
      </w:r>
      <w:r w:rsidR="00645CE6">
        <w:rPr>
          <w:sz w:val="24"/>
        </w:rPr>
        <w:t xml:space="preserve"> and </w:t>
      </w:r>
      <w:r w:rsidR="00247E2A" w:rsidRPr="004B23B1">
        <w:rPr>
          <w:sz w:val="24"/>
        </w:rPr>
        <w:t>to</w:t>
      </w:r>
      <w:r w:rsidR="00645CE6">
        <w:rPr>
          <w:sz w:val="24"/>
        </w:rPr>
        <w:t xml:space="preserve"> the assembly of the</w:t>
      </w:r>
      <w:r w:rsidR="00D85E5C" w:rsidRPr="00CB3468">
        <w:rPr>
          <w:sz w:val="24"/>
        </w:rPr>
        <w:t xml:space="preserve"> gene regulatory panoramagram.</w:t>
      </w:r>
    </w:p>
    <w:p w14:paraId="60B8F4C1" w14:textId="77777777" w:rsidR="008D2411" w:rsidRDefault="008D2411" w:rsidP="004B23B1">
      <w:pPr>
        <w:pStyle w:val="ParaNoInd"/>
        <w:spacing w:line="360" w:lineRule="auto"/>
        <w:rPr>
          <w:sz w:val="24"/>
        </w:rPr>
      </w:pPr>
    </w:p>
    <w:p w14:paraId="32926ADA" w14:textId="77777777" w:rsidR="00102995" w:rsidRPr="00CB3468" w:rsidRDefault="00102995" w:rsidP="00102995">
      <w:pPr>
        <w:pStyle w:val="Heading1"/>
        <w:spacing w:before="360" w:line="360" w:lineRule="auto"/>
        <w:ind w:left="360" w:hanging="360"/>
        <w:rPr>
          <w:sz w:val="28"/>
        </w:rPr>
      </w:pPr>
      <w:r w:rsidRPr="00CB3468">
        <w:rPr>
          <w:sz w:val="28"/>
        </w:rPr>
        <w:t>Materials and methods</w:t>
      </w:r>
    </w:p>
    <w:p w14:paraId="361A05C3" w14:textId="77777777" w:rsidR="00102995" w:rsidRPr="00CB3468" w:rsidRDefault="00102995" w:rsidP="00102995">
      <w:pPr>
        <w:pStyle w:val="Heading2"/>
        <w:spacing w:line="360" w:lineRule="auto"/>
        <w:rPr>
          <w:sz w:val="28"/>
        </w:rPr>
      </w:pPr>
      <w:r>
        <w:rPr>
          <w:sz w:val="28"/>
        </w:rPr>
        <w:t xml:space="preserve">Gene expression, </w:t>
      </w:r>
      <w:r w:rsidRPr="00CB3468">
        <w:rPr>
          <w:sz w:val="28"/>
        </w:rPr>
        <w:t>transcrip</w:t>
      </w:r>
      <w:r>
        <w:rPr>
          <w:sz w:val="28"/>
        </w:rPr>
        <w:t>tion factor and miRNA</w:t>
      </w:r>
      <w:r w:rsidRPr="00CB3468">
        <w:rPr>
          <w:sz w:val="28"/>
        </w:rPr>
        <w:t xml:space="preserve"> datasets</w:t>
      </w:r>
    </w:p>
    <w:p w14:paraId="1F5BD824" w14:textId="0772E181" w:rsidR="004851D9" w:rsidRDefault="00102995" w:rsidP="00D07745">
      <w:pPr>
        <w:pStyle w:val="Para0"/>
        <w:spacing w:line="360" w:lineRule="auto"/>
        <w:ind w:firstLine="0"/>
        <w:rPr>
          <w:sz w:val="24"/>
        </w:rPr>
      </w:pPr>
      <w:r>
        <w:rPr>
          <w:sz w:val="24"/>
        </w:rPr>
        <w:t>We analyzed the gene expression in yeast using three well-studied cell-cycle datasets: 1) alpha-factor time course with 18 time points (0, 7’</w:t>
      </w:r>
      <w:proofErr w:type="gramStart"/>
      <w:r>
        <w:rPr>
          <w:sz w:val="24"/>
        </w:rPr>
        <w:t>, … ,</w:t>
      </w:r>
      <w:proofErr w:type="gramEnd"/>
      <w:r>
        <w:rPr>
          <w:sz w:val="24"/>
        </w:rPr>
        <w:t xml:space="preserve"> 119’); 2) cdc15 time course with 24 time points (10’, 30’, … , 290’) and 3) cdc28 time course with </w:t>
      </w:r>
      <w:r w:rsidRPr="00CB3468">
        <w:rPr>
          <w:sz w:val="24"/>
        </w:rPr>
        <w:t xml:space="preserve">17 time points </w:t>
      </w:r>
      <w:r>
        <w:rPr>
          <w:sz w:val="24"/>
        </w:rPr>
        <w:t>(</w:t>
      </w:r>
      <w:r w:rsidRPr="00CB3468">
        <w:rPr>
          <w:sz w:val="24"/>
        </w:rPr>
        <w:t>0, 10</w:t>
      </w:r>
      <w:r>
        <w:rPr>
          <w:sz w:val="24"/>
        </w:rPr>
        <w:t xml:space="preserve">’, </w:t>
      </w:r>
      <w:r w:rsidRPr="00CB3468">
        <w:rPr>
          <w:sz w:val="24"/>
        </w:rPr>
        <w:t>… , 160</w:t>
      </w:r>
      <w:r>
        <w:rPr>
          <w:sz w:val="24"/>
        </w:rPr>
        <w:t xml:space="preserve">’) </w:t>
      </w:r>
      <w:r w:rsidRPr="00CB3468">
        <w:rPr>
          <w:sz w:val="24"/>
        </w:rPr>
        <w:t xml:space="preserve"> </w:t>
      </w:r>
      <w:r w:rsidR="004D4344" w:rsidRPr="00CB3468">
        <w:rPr>
          <w:sz w:val="24"/>
        </w:rPr>
        <w:fldChar w:fldCharType="begin">
          <w:fldData xml:space="preserve">PEVuZE5vdGU+PENpdGU+PEF1dGhvcj5DaG88L0F1dGhvcj48WWVhcj4xOTk4PC9ZZWFyPjxSZWNO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</w:fldData>
        </w:fldChar>
      </w:r>
      <w:r w:rsidR="00C10D28">
        <w:rPr>
          <w:sz w:val="24"/>
        </w:rPr>
        <w:instrText xml:space="preserve"> ADDIN EN.CITE </w:instrText>
      </w:r>
      <w:r w:rsidR="004D4344">
        <w:rPr>
          <w:sz w:val="24"/>
        </w:rPr>
        <w:fldChar w:fldCharType="begin">
          <w:fldData xml:space="preserve">PEVuZE5vdGU+PENpdGU+PEF1dGhvcj5DaG88L0F1dGhvcj48WWVhcj4xOTk4PC9ZZWFyPjxSZWNO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</w:fldData>
        </w:fldChar>
      </w:r>
      <w:r w:rsidR="00C10D28">
        <w:rPr>
          <w:sz w:val="24"/>
        </w:rPr>
        <w:instrText xml:space="preserve"> ADDIN EN.CITE.DATA </w:instrText>
      </w:r>
      <w:r w:rsidR="004D4344">
        <w:rPr>
          <w:sz w:val="24"/>
        </w:rPr>
      </w:r>
      <w:r w:rsidR="004D4344">
        <w:rPr>
          <w:sz w:val="24"/>
        </w:rPr>
        <w:fldChar w:fldCharType="end"/>
      </w:r>
      <w:r w:rsidR="004D4344" w:rsidRPr="00CB3468">
        <w:rPr>
          <w:sz w:val="24"/>
        </w:rPr>
      </w:r>
      <w:r w:rsidR="004D4344" w:rsidRPr="00CB3468">
        <w:rPr>
          <w:sz w:val="24"/>
        </w:rPr>
        <w:fldChar w:fldCharType="separate"/>
      </w:r>
      <w:hyperlink w:anchor="_ENREF_47" w:tooltip="Cho, 1998 #27" w:history="1">
        <w:r w:rsidR="006445E2" w:rsidRPr="00C10D28">
          <w:rPr>
            <w:noProof/>
            <w:sz w:val="24"/>
            <w:vertAlign w:val="superscript"/>
          </w:rPr>
          <w:t>47</w:t>
        </w:r>
      </w:hyperlink>
      <w:r w:rsidR="00C10D28" w:rsidRPr="00C10D28">
        <w:rPr>
          <w:noProof/>
          <w:sz w:val="24"/>
          <w:vertAlign w:val="superscript"/>
        </w:rPr>
        <w:t xml:space="preserve">, </w:t>
      </w:r>
      <w:hyperlink w:anchor="_ENREF_48" w:tooltip="Spellman, 1998 #2443" w:history="1">
        <w:r w:rsidR="006445E2" w:rsidRPr="00C10D28">
          <w:rPr>
            <w:noProof/>
            <w:sz w:val="24"/>
            <w:vertAlign w:val="superscript"/>
          </w:rPr>
          <w:t>48</w:t>
        </w:r>
      </w:hyperlink>
      <w:r w:rsidR="004D4344" w:rsidRPr="00CB3468">
        <w:rPr>
          <w:sz w:val="24"/>
        </w:rPr>
        <w:fldChar w:fldCharType="end"/>
      </w:r>
      <w:r>
        <w:rPr>
          <w:sz w:val="24"/>
        </w:rPr>
        <w:t>. We combined all three d</w:t>
      </w:r>
      <w:r>
        <w:rPr>
          <w:sz w:val="24"/>
        </w:rPr>
        <w:t>a</w:t>
      </w:r>
      <w:r>
        <w:rPr>
          <w:sz w:val="24"/>
        </w:rPr>
        <w:t>tasets (5</w:t>
      </w:r>
      <w:r w:rsidR="002405FE">
        <w:rPr>
          <w:sz w:val="24"/>
        </w:rPr>
        <w:t>,</w:t>
      </w:r>
      <w:r>
        <w:rPr>
          <w:sz w:val="24"/>
        </w:rPr>
        <w:t xml:space="preserve">581 genes and 59 time points) and </w:t>
      </w:r>
      <w:r w:rsidR="001276D4">
        <w:rPr>
          <w:sz w:val="24"/>
        </w:rPr>
        <w:t xml:space="preserve">normalized </w:t>
      </w:r>
      <w:r>
        <w:rPr>
          <w:sz w:val="24"/>
        </w:rPr>
        <w:t>gene expressions for each time point</w:t>
      </w:r>
      <w:r w:rsidR="001276D4">
        <w:rPr>
          <w:sz w:val="24"/>
        </w:rPr>
        <w:t xml:space="preserve"> </w:t>
      </w:r>
      <w:r w:rsidR="009B3DE9">
        <w:rPr>
          <w:sz w:val="24"/>
        </w:rPr>
        <w:t>by</w:t>
      </w:r>
      <w:r w:rsidR="001276D4">
        <w:rPr>
          <w:sz w:val="24"/>
        </w:rPr>
        <w:t xml:space="preserve"> cente</w:t>
      </w:r>
      <w:r w:rsidR="001276D4">
        <w:rPr>
          <w:sz w:val="24"/>
        </w:rPr>
        <w:t>r</w:t>
      </w:r>
      <w:r w:rsidR="001276D4">
        <w:rPr>
          <w:sz w:val="24"/>
        </w:rPr>
        <w:t xml:space="preserve">ing </w:t>
      </w:r>
      <w:r w:rsidR="009B3DE9">
        <w:rPr>
          <w:sz w:val="24"/>
        </w:rPr>
        <w:t xml:space="preserve">the </w:t>
      </w:r>
      <w:r w:rsidR="001276D4">
        <w:rPr>
          <w:sz w:val="24"/>
        </w:rPr>
        <w:t>mean to zero</w:t>
      </w:r>
      <w:r w:rsidR="007A3FF5">
        <w:rPr>
          <w:sz w:val="24"/>
        </w:rPr>
        <w:t xml:space="preserve"> (i.e., standardization)</w:t>
      </w:r>
      <w:r>
        <w:rPr>
          <w:sz w:val="24"/>
        </w:rPr>
        <w:t>. For gene regulation in yeast, we used</w:t>
      </w:r>
      <w:r w:rsidR="00304555">
        <w:rPr>
          <w:sz w:val="24"/>
        </w:rPr>
        <w:t xml:space="preserve"> 176</w:t>
      </w:r>
      <w:r>
        <w:rPr>
          <w:sz w:val="24"/>
        </w:rPr>
        <w:t xml:space="preserve"> </w:t>
      </w:r>
      <w:r w:rsidRPr="00CB3468">
        <w:rPr>
          <w:sz w:val="24"/>
        </w:rPr>
        <w:t>transcription fa</w:t>
      </w:r>
      <w:r w:rsidRPr="00CB3468">
        <w:rPr>
          <w:sz w:val="24"/>
        </w:rPr>
        <w:t>c</w:t>
      </w:r>
      <w:r w:rsidRPr="00CB3468">
        <w:rPr>
          <w:sz w:val="24"/>
        </w:rPr>
        <w:t xml:space="preserve">tors with </w:t>
      </w:r>
      <w:r>
        <w:rPr>
          <w:sz w:val="24"/>
        </w:rPr>
        <w:t xml:space="preserve">their target genes identified in </w:t>
      </w:r>
      <w:r w:rsidR="004D4344">
        <w:rPr>
          <w:sz w:val="24"/>
        </w:rPr>
        <w:fldChar w:fldCharType="begin">
          <w:fldData xml:space="preserve">PEVuZE5vdGU+PENpdGU+PEF1dGhvcj5Kb3RoaTwvQXV0aG9yPjxZZWFyPjIwMDk8L1llYXI+PFJl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</w:fldData>
        </w:fldChar>
      </w:r>
      <w:r w:rsidR="00434B38">
        <w:rPr>
          <w:sz w:val="24"/>
        </w:rPr>
        <w:instrText xml:space="preserve"> ADDIN EN.CITE </w:instrText>
      </w:r>
      <w:r w:rsidR="004D4344">
        <w:rPr>
          <w:sz w:val="24"/>
        </w:rPr>
        <w:fldChar w:fldCharType="begin">
          <w:fldData xml:space="preserve">PEVuZE5vdGU+PENpdGU+PEF1dGhvcj5Kb3RoaTwvQXV0aG9yPjxZZWFyPjIwMDk8L1llYXI+PFJl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</w:fldData>
        </w:fldChar>
      </w:r>
      <w:r w:rsidR="00434B38">
        <w:rPr>
          <w:sz w:val="24"/>
        </w:rPr>
        <w:instrText xml:space="preserve"> ADDIN EN.CITE.DATA </w:instrText>
      </w:r>
      <w:r w:rsidR="004D4344">
        <w:rPr>
          <w:sz w:val="24"/>
        </w:rPr>
      </w:r>
      <w:r w:rsidR="004D4344">
        <w:rPr>
          <w:sz w:val="24"/>
        </w:rPr>
        <w:fldChar w:fldCharType="end"/>
      </w:r>
      <w:r w:rsidR="004D4344">
        <w:rPr>
          <w:sz w:val="24"/>
        </w:rPr>
      </w:r>
      <w:r w:rsidR="004D4344">
        <w:rPr>
          <w:sz w:val="24"/>
        </w:rPr>
        <w:fldChar w:fldCharType="separate"/>
      </w:r>
      <w:hyperlink w:anchor="_ENREF_29" w:tooltip="Jothi, 2009 #20" w:history="1">
        <w:r w:rsidR="006445E2" w:rsidRPr="00434B38">
          <w:rPr>
            <w:noProof/>
            <w:sz w:val="24"/>
            <w:vertAlign w:val="superscript"/>
          </w:rPr>
          <w:t>29</w:t>
        </w:r>
      </w:hyperlink>
      <w:r w:rsidR="00434B38" w:rsidRPr="00434B38">
        <w:rPr>
          <w:noProof/>
          <w:sz w:val="24"/>
          <w:vertAlign w:val="superscript"/>
        </w:rPr>
        <w:t xml:space="preserve">, </w:t>
      </w:r>
      <w:hyperlink w:anchor="_ENREF_30" w:tooltip="Harbison, 2004 #2446" w:history="1">
        <w:r w:rsidR="006445E2" w:rsidRPr="00434B38">
          <w:rPr>
            <w:noProof/>
            <w:sz w:val="24"/>
            <w:vertAlign w:val="superscript"/>
          </w:rPr>
          <w:t>30</w:t>
        </w:r>
      </w:hyperlink>
      <w:r w:rsidR="004D4344">
        <w:rPr>
          <w:sz w:val="24"/>
        </w:rPr>
        <w:fldChar w:fldCharType="end"/>
      </w:r>
      <w:r>
        <w:rPr>
          <w:sz w:val="24"/>
        </w:rPr>
        <w:t>, and found 39</w:t>
      </w:r>
      <w:r w:rsidR="002405FE">
        <w:rPr>
          <w:sz w:val="24"/>
        </w:rPr>
        <w:t>,</w:t>
      </w:r>
      <w:r>
        <w:rPr>
          <w:sz w:val="24"/>
        </w:rPr>
        <w:t>011 TF-TF-target triplets.</w:t>
      </w:r>
      <w:r w:rsidR="00304555">
        <w:rPr>
          <w:sz w:val="24"/>
        </w:rPr>
        <w:t xml:space="preserve"> </w:t>
      </w:r>
    </w:p>
    <w:p w14:paraId="217FAFCD" w14:textId="47A8ECE4" w:rsidR="00304555" w:rsidRDefault="00426E29" w:rsidP="00B9783A">
      <w:pPr>
        <w:pStyle w:val="Para0"/>
        <w:spacing w:line="360" w:lineRule="auto"/>
        <w:ind w:firstLine="173"/>
        <w:rPr>
          <w:sz w:val="24"/>
        </w:rPr>
      </w:pPr>
      <w:r>
        <w:rPr>
          <w:sz w:val="24"/>
        </w:rPr>
        <w:t>In</w:t>
      </w:r>
      <w:r w:rsidRPr="00CB3468">
        <w:rPr>
          <w:sz w:val="24"/>
        </w:rPr>
        <w:t xml:space="preserve"> </w:t>
      </w:r>
      <w:r w:rsidR="00102995">
        <w:rPr>
          <w:sz w:val="24"/>
        </w:rPr>
        <w:t xml:space="preserve">the study of gene expression in </w:t>
      </w:r>
      <w:r w:rsidR="00102995" w:rsidRPr="00CB3468">
        <w:rPr>
          <w:sz w:val="24"/>
        </w:rPr>
        <w:t>human</w:t>
      </w:r>
      <w:r w:rsidR="00102995">
        <w:rPr>
          <w:sz w:val="24"/>
        </w:rPr>
        <w:t xml:space="preserve"> leukemia</w:t>
      </w:r>
      <w:r w:rsidR="00102995" w:rsidRPr="00CB3468">
        <w:rPr>
          <w:sz w:val="24"/>
        </w:rPr>
        <w:t xml:space="preserve">, we </w:t>
      </w:r>
      <w:r w:rsidR="00102995">
        <w:rPr>
          <w:sz w:val="24"/>
        </w:rPr>
        <w:t xml:space="preserve">obtained </w:t>
      </w:r>
      <w:r>
        <w:rPr>
          <w:sz w:val="24"/>
        </w:rPr>
        <w:t xml:space="preserve">RNA-seq </w:t>
      </w:r>
      <w:r w:rsidR="00102995">
        <w:rPr>
          <w:sz w:val="24"/>
        </w:rPr>
        <w:t xml:space="preserve">RPKM expressions </w:t>
      </w:r>
      <w:r>
        <w:rPr>
          <w:sz w:val="24"/>
        </w:rPr>
        <w:t xml:space="preserve">from </w:t>
      </w:r>
      <w:r w:rsidRPr="007A630E">
        <w:rPr>
          <w:sz w:val="24"/>
        </w:rPr>
        <w:t>The Cancer Genome Atlas Data Portal</w:t>
      </w:r>
      <w:r>
        <w:rPr>
          <w:sz w:val="24"/>
        </w:rPr>
        <w:t xml:space="preserve"> </w:t>
      </w:r>
      <w:hyperlink w:anchor="_ENREF_49" w:tooltip="https://tcga-data.nci.nih.gov/tcga/,  #43" w:history="1">
        <w:r w:rsidR="004D4344">
          <w:rPr>
            <w:sz w:val="24"/>
          </w:rPr>
          <w:fldChar w:fldCharType="begin"/>
        </w:r>
        <w:r w:rsidR="006445E2">
          <w:rPr>
            <w:sz w:val="24"/>
          </w:rPr>
          <w:instrText xml:space="preserve"> ADDIN EN.CITE &lt;EndNote&gt;&lt;Cite&gt;&lt;Author&gt;https://tcga-data.nci.nih.gov/tcga/&lt;/Author&gt;&lt;RecNum&gt;43&lt;/RecNum&gt;&lt;DisplayText&gt;&lt;style face="superscript"&gt;49&lt;/style&gt;&lt;/DisplayText&gt;&lt;record&gt;&lt;rec-number&gt;43&lt;/rec-number&gt;&lt;foreign-keys&gt;&lt;key app="EN" db-id="rvp5vazpr50febep0fa5terrdrffrv9xwv2d"&gt;43&lt;/key&gt;&lt;/foreign-keys&gt;&lt;ref-type name="Web Page"&gt;12&lt;/ref-type&gt;&lt;contributors&gt;&lt;authors&gt;&lt;author&gt;https://tcga-data.nci.nih.gov/tcga/&lt;/author&gt;&lt;/authors&gt;&lt;/contributors&gt;&lt;titles&gt;&lt;/titles&gt;&lt;dates&gt;&lt;/dates&gt;&lt;urls&gt;&lt;/urls&gt;&lt;/record&gt;&lt;/Cite&gt;&lt;/EndNote&gt;</w:instrText>
        </w:r>
        <w:r w:rsidR="004D4344">
          <w:rPr>
            <w:sz w:val="24"/>
          </w:rPr>
          <w:fldChar w:fldCharType="separate"/>
        </w:r>
        <w:r w:rsidR="006445E2" w:rsidRPr="00C10D28">
          <w:rPr>
            <w:noProof/>
            <w:sz w:val="24"/>
            <w:vertAlign w:val="superscript"/>
          </w:rPr>
          <w:t>49</w:t>
        </w:r>
        <w:r w:rsidR="004D4344">
          <w:rPr>
            <w:sz w:val="24"/>
          </w:rPr>
          <w:fldChar w:fldCharType="end"/>
        </w:r>
      </w:hyperlink>
      <w:r w:rsidR="00102995">
        <w:rPr>
          <w:sz w:val="24"/>
        </w:rPr>
        <w:t xml:space="preserve"> for </w:t>
      </w:r>
      <w:r w:rsidR="003A3D28">
        <w:rPr>
          <w:sz w:val="24"/>
        </w:rPr>
        <w:t>19</w:t>
      </w:r>
      <w:r>
        <w:rPr>
          <w:sz w:val="24"/>
        </w:rPr>
        <w:t>,</w:t>
      </w:r>
      <w:r w:rsidR="003A3D28">
        <w:rPr>
          <w:sz w:val="24"/>
        </w:rPr>
        <w:t>798</w:t>
      </w:r>
      <w:r w:rsidR="00102995">
        <w:rPr>
          <w:sz w:val="24"/>
        </w:rPr>
        <w:t xml:space="preserve"> protein-coding genes </w:t>
      </w:r>
      <w:r w:rsidR="002E3956">
        <w:rPr>
          <w:sz w:val="24"/>
        </w:rPr>
        <w:t xml:space="preserve">and </w:t>
      </w:r>
      <w:r w:rsidR="00102995">
        <w:rPr>
          <w:sz w:val="24"/>
        </w:rPr>
        <w:t xml:space="preserve">705 miRNAs across 197 </w:t>
      </w:r>
      <w:r w:rsidR="002E3956">
        <w:rPr>
          <w:sz w:val="24"/>
        </w:rPr>
        <w:t xml:space="preserve">and </w:t>
      </w:r>
      <w:r w:rsidR="00102995">
        <w:rPr>
          <w:sz w:val="24"/>
        </w:rPr>
        <w:t xml:space="preserve">188 </w:t>
      </w:r>
      <w:r>
        <w:rPr>
          <w:sz w:val="24"/>
        </w:rPr>
        <w:t xml:space="preserve">AML </w:t>
      </w:r>
      <w:r w:rsidR="00102995">
        <w:rPr>
          <w:sz w:val="24"/>
        </w:rPr>
        <w:t>samples</w:t>
      </w:r>
      <w:r w:rsidR="002E3956">
        <w:rPr>
          <w:sz w:val="24"/>
        </w:rPr>
        <w:t>, respectively</w:t>
      </w:r>
      <w:r w:rsidR="00102995">
        <w:rPr>
          <w:sz w:val="24"/>
        </w:rPr>
        <w:t xml:space="preserve">. </w:t>
      </w:r>
      <w:r w:rsidR="00517ABA">
        <w:rPr>
          <w:sz w:val="24"/>
        </w:rPr>
        <w:t>For each sample, w</w:t>
      </w:r>
      <w:r w:rsidR="00102995">
        <w:rPr>
          <w:sz w:val="24"/>
        </w:rPr>
        <w:t xml:space="preserve">e standardized </w:t>
      </w:r>
      <w:r w:rsidR="00517ABA">
        <w:rPr>
          <w:sz w:val="24"/>
        </w:rPr>
        <w:t xml:space="preserve">the </w:t>
      </w:r>
      <w:proofErr w:type="gramStart"/>
      <w:r w:rsidR="00102995">
        <w:rPr>
          <w:sz w:val="24"/>
        </w:rPr>
        <w:t>log(</w:t>
      </w:r>
      <w:proofErr w:type="gramEnd"/>
      <w:r w:rsidR="00102995">
        <w:rPr>
          <w:sz w:val="24"/>
        </w:rPr>
        <w:t xml:space="preserve">RPKM+1) across </w:t>
      </w:r>
      <w:r w:rsidR="00517ABA">
        <w:rPr>
          <w:sz w:val="24"/>
        </w:rPr>
        <w:t xml:space="preserve">all </w:t>
      </w:r>
      <w:r w:rsidR="00102995">
        <w:rPr>
          <w:sz w:val="24"/>
        </w:rPr>
        <w:t xml:space="preserve">genes. We identified </w:t>
      </w:r>
      <w:r w:rsidR="00102995" w:rsidRPr="007E1352">
        <w:rPr>
          <w:sz w:val="24"/>
        </w:rPr>
        <w:t>50</w:t>
      </w:r>
      <w:r w:rsidR="002405FE">
        <w:rPr>
          <w:sz w:val="24"/>
        </w:rPr>
        <w:t>,</w:t>
      </w:r>
      <w:r w:rsidR="00102995" w:rsidRPr="007E1352">
        <w:rPr>
          <w:sz w:val="24"/>
        </w:rPr>
        <w:t>865</w:t>
      </w:r>
      <w:r w:rsidR="00102995">
        <w:rPr>
          <w:sz w:val="24"/>
        </w:rPr>
        <w:t xml:space="preserve"> TF1-TF2-target triplets using ChIP-seq data</w:t>
      </w:r>
      <w:r w:rsidR="00547354">
        <w:rPr>
          <w:sz w:val="24"/>
        </w:rPr>
        <w:t xml:space="preserve"> (70 TFs)</w:t>
      </w:r>
      <w:r w:rsidR="00102995">
        <w:rPr>
          <w:sz w:val="24"/>
        </w:rPr>
        <w:t xml:space="preserve"> </w:t>
      </w:r>
      <w:r w:rsidR="00517ABA">
        <w:rPr>
          <w:sz w:val="24"/>
        </w:rPr>
        <w:t>from</w:t>
      </w:r>
      <w:r w:rsidR="00102995">
        <w:rPr>
          <w:sz w:val="24"/>
        </w:rPr>
        <w:t xml:space="preserve"> </w:t>
      </w:r>
      <w:r w:rsidR="00102995" w:rsidRPr="00CB3468">
        <w:rPr>
          <w:sz w:val="24"/>
        </w:rPr>
        <w:t>ENCODE</w:t>
      </w:r>
      <w:r w:rsidR="00102995">
        <w:rPr>
          <w:sz w:val="24"/>
        </w:rPr>
        <w:t xml:space="preserve"> K562 cell line</w:t>
      </w:r>
      <w:r w:rsidR="00102995" w:rsidRPr="00CB3468">
        <w:rPr>
          <w:sz w:val="24"/>
        </w:rPr>
        <w:t xml:space="preserve"> </w:t>
      </w:r>
      <w:r w:rsidR="004D4344" w:rsidRPr="00CB3468">
        <w:rPr>
          <w:sz w:val="24"/>
        </w:rPr>
        <w:fldChar w:fldCharType="begin">
          <w:fldData xml:space="preserve">PEVuZE5vdGU+PENpdGU+PEF1dGhvcj5Db25zb3J0aXVtPC9BdXRob3I+PFllYXI+MjAxMTwvWWVh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</w:fldData>
        </w:fldChar>
      </w:r>
      <w:r w:rsidR="006445E2">
        <w:rPr>
          <w:sz w:val="24"/>
        </w:rPr>
        <w:instrText xml:space="preserve"> ADDIN EN.CITE </w:instrText>
      </w:r>
      <w:r w:rsidR="004D4344">
        <w:rPr>
          <w:sz w:val="24"/>
        </w:rPr>
        <w:fldChar w:fldCharType="begin">
          <w:fldData xml:space="preserve">PEVuZE5vdGU+PENpdGU+PEF1dGhvcj5Db25zb3J0aXVtPC9BdXRob3I+PFllYXI+MjAxMTwvWWVh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</w:fldData>
        </w:fldChar>
      </w:r>
      <w:r w:rsidR="006445E2">
        <w:rPr>
          <w:sz w:val="24"/>
        </w:rPr>
        <w:instrText xml:space="preserve"> ADDIN EN.CITE.DATA </w:instrText>
      </w:r>
      <w:r w:rsidR="004D4344">
        <w:rPr>
          <w:sz w:val="24"/>
        </w:rPr>
      </w:r>
      <w:r w:rsidR="004D4344">
        <w:rPr>
          <w:sz w:val="24"/>
        </w:rPr>
        <w:fldChar w:fldCharType="end"/>
      </w:r>
      <w:r w:rsidR="004D4344" w:rsidRPr="00CB3468">
        <w:rPr>
          <w:sz w:val="24"/>
        </w:rPr>
      </w:r>
      <w:r w:rsidR="004D4344" w:rsidRPr="00CB3468">
        <w:rPr>
          <w:sz w:val="24"/>
        </w:rPr>
        <w:fldChar w:fldCharType="separate"/>
      </w:r>
      <w:hyperlink w:anchor="_ENREF_5" w:tooltip="Gerstein, 2012 #12" w:history="1">
        <w:r w:rsidR="006445E2" w:rsidRPr="006445E2">
          <w:rPr>
            <w:noProof/>
            <w:sz w:val="24"/>
            <w:vertAlign w:val="superscript"/>
          </w:rPr>
          <w:t>5</w:t>
        </w:r>
      </w:hyperlink>
      <w:r w:rsidR="006445E2" w:rsidRPr="006445E2">
        <w:rPr>
          <w:noProof/>
          <w:sz w:val="24"/>
          <w:vertAlign w:val="superscript"/>
        </w:rPr>
        <w:t xml:space="preserve">, </w:t>
      </w:r>
      <w:hyperlink w:anchor="_ENREF_31" w:tooltip="Consortium, 2011 #30" w:history="1">
        <w:r w:rsidR="006445E2" w:rsidRPr="006445E2">
          <w:rPr>
            <w:noProof/>
            <w:sz w:val="24"/>
            <w:vertAlign w:val="superscript"/>
          </w:rPr>
          <w:t>31</w:t>
        </w:r>
      </w:hyperlink>
      <w:r w:rsidR="006445E2" w:rsidRPr="006445E2">
        <w:rPr>
          <w:noProof/>
          <w:sz w:val="24"/>
          <w:vertAlign w:val="superscript"/>
        </w:rPr>
        <w:t xml:space="preserve">, </w:t>
      </w:r>
      <w:hyperlink w:anchor="_ENREF_32" w:tooltip="Djebali, 2012 #29" w:history="1">
        <w:r w:rsidR="006445E2" w:rsidRPr="006445E2">
          <w:rPr>
            <w:noProof/>
            <w:sz w:val="24"/>
            <w:vertAlign w:val="superscript"/>
          </w:rPr>
          <w:t>32</w:t>
        </w:r>
      </w:hyperlink>
      <w:r w:rsidR="004D4344" w:rsidRPr="00CB3468">
        <w:rPr>
          <w:sz w:val="24"/>
        </w:rPr>
        <w:fldChar w:fldCharType="end"/>
      </w:r>
      <w:r w:rsidR="00102995" w:rsidRPr="00B9783A">
        <w:rPr>
          <w:sz w:val="24"/>
        </w:rPr>
        <w:t xml:space="preserve">, </w:t>
      </w:r>
      <w:r w:rsidR="00304555" w:rsidRPr="00B9783A">
        <w:rPr>
          <w:sz w:val="24"/>
        </w:rPr>
        <w:t xml:space="preserve">and 821 distTF-TF-target triplets, where distTFs were predicted to bind distal regulatory regions in </w:t>
      </w:r>
      <w:hyperlink w:anchor="_ENREF_33" w:tooltip="Yip, 2012 #40" w:history="1">
        <w:r w:rsidR="004D4344" w:rsidRPr="00B9783A">
          <w:rPr>
            <w:sz w:val="24"/>
          </w:rPr>
          <w:fldChar w:fldCharType="begin">
            <w:fldData xml:space="preserve">PEVuZE5vdGU+PENpdGU+PEF1dGhvcj5ZaXA8L0F1dGhvcj48WWVhcj4yMDEyPC9ZZWFyPjxSZWNO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</w:fldData>
          </w:fldChar>
        </w:r>
        <w:r w:rsidR="004D4344" w:rsidRPr="000B5AB3">
          <w:rPr>
            <w:sz w:val="24"/>
          </w:rPr>
          <w:instrText xml:space="preserve"> ADDIN EN.CITE </w:instrText>
        </w:r>
        <w:r w:rsidR="004D4344" w:rsidRPr="00B9783A">
          <w:rPr>
            <w:sz w:val="24"/>
          </w:rPr>
          <w:fldChar w:fldCharType="begin">
            <w:fldData xml:space="preserve">PEVuZE5vdGU+PENpdGU+PEF1dGhvcj5ZaXA8L0F1dGhvcj48WWVhcj4yMDEyPC9ZZWFyPjxSZWNO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</w:fldData>
          </w:fldChar>
        </w:r>
        <w:r w:rsidR="004D4344" w:rsidRPr="000B5AB3">
          <w:rPr>
            <w:sz w:val="24"/>
          </w:rPr>
          <w:instrText xml:space="preserve"> ADDIN EN.CITE.DATA </w:instrText>
        </w:r>
        <w:r w:rsidR="004D4344" w:rsidRPr="00B9783A">
          <w:rPr>
            <w:sz w:val="24"/>
          </w:rPr>
        </w:r>
        <w:r w:rsidR="004D4344" w:rsidRPr="00B9783A">
          <w:rPr>
            <w:sz w:val="24"/>
          </w:rPr>
          <w:fldChar w:fldCharType="end"/>
        </w:r>
        <w:r w:rsidR="004D4344" w:rsidRPr="00B9783A">
          <w:rPr>
            <w:sz w:val="24"/>
          </w:rPr>
        </w:r>
        <w:r w:rsidR="004D4344" w:rsidRPr="00B9783A">
          <w:rPr>
            <w:sz w:val="24"/>
          </w:rPr>
          <w:fldChar w:fldCharType="separate"/>
        </w:r>
        <w:r w:rsidR="00304555" w:rsidRPr="00B9783A">
          <w:rPr>
            <w:noProof/>
            <w:sz w:val="24"/>
            <w:vertAlign w:val="superscript"/>
          </w:rPr>
          <w:t>33</w:t>
        </w:r>
        <w:r w:rsidR="004D4344" w:rsidRPr="00B9783A">
          <w:rPr>
            <w:sz w:val="24"/>
          </w:rPr>
          <w:fldChar w:fldCharType="end"/>
        </w:r>
      </w:hyperlink>
      <w:r w:rsidR="00304555" w:rsidRPr="00B9783A">
        <w:rPr>
          <w:sz w:val="24"/>
        </w:rPr>
        <w:t xml:space="preserve">. </w:t>
      </w:r>
      <w:r w:rsidR="00B9783A" w:rsidRPr="00B9783A">
        <w:rPr>
          <w:sz w:val="24"/>
        </w:rPr>
        <w:t>Thus by integrating miRNA- and TF-target pairs in K562, we were able to identify</w:t>
      </w:r>
      <w:r w:rsidR="00B9783A">
        <w:rPr>
          <w:sz w:val="24"/>
        </w:rPr>
        <w:t xml:space="preserve"> </w:t>
      </w:r>
      <w:r w:rsidR="00102995">
        <w:rPr>
          <w:sz w:val="24"/>
        </w:rPr>
        <w:t xml:space="preserve">and </w:t>
      </w:r>
      <w:r w:rsidR="00102995" w:rsidRPr="007E1352">
        <w:rPr>
          <w:sz w:val="24"/>
        </w:rPr>
        <w:t>56</w:t>
      </w:r>
      <w:r w:rsidR="002405FE">
        <w:rPr>
          <w:sz w:val="24"/>
        </w:rPr>
        <w:t>,</w:t>
      </w:r>
      <w:r w:rsidR="00102995" w:rsidRPr="007E1352">
        <w:rPr>
          <w:sz w:val="24"/>
        </w:rPr>
        <w:t>944</w:t>
      </w:r>
      <w:r w:rsidR="00102995">
        <w:rPr>
          <w:sz w:val="24"/>
        </w:rPr>
        <w:t xml:space="preserve"> miRNA-TF-target triplets</w:t>
      </w:r>
      <w:r w:rsidR="007C752F">
        <w:rPr>
          <w:sz w:val="24"/>
        </w:rPr>
        <w:t xml:space="preserve">, in which </w:t>
      </w:r>
      <w:r w:rsidR="00C96D55">
        <w:rPr>
          <w:sz w:val="24"/>
        </w:rPr>
        <w:t xml:space="preserve">Rf1 is </w:t>
      </w:r>
      <w:r w:rsidR="007C752F">
        <w:rPr>
          <w:sz w:val="24"/>
        </w:rPr>
        <w:t xml:space="preserve">a microRNA, </w:t>
      </w:r>
      <w:r w:rsidR="00C96D55">
        <w:rPr>
          <w:sz w:val="24"/>
        </w:rPr>
        <w:t>RF2 is</w:t>
      </w:r>
      <w:r w:rsidR="007C752F">
        <w:rPr>
          <w:sz w:val="24"/>
        </w:rPr>
        <w:t xml:space="preserve"> a TF, and </w:t>
      </w:r>
      <w:r w:rsidR="00C96D55">
        <w:rPr>
          <w:sz w:val="24"/>
        </w:rPr>
        <w:t xml:space="preserve">target is </w:t>
      </w:r>
      <w:r w:rsidR="007C752F">
        <w:rPr>
          <w:sz w:val="24"/>
        </w:rPr>
        <w:t>a gene co-regulated by that miRNA and that TF,</w:t>
      </w:r>
      <w:r w:rsidR="00102995">
        <w:rPr>
          <w:sz w:val="24"/>
        </w:rPr>
        <w:t xml:space="preserve"> using </w:t>
      </w:r>
      <w:r w:rsidR="002E3956">
        <w:rPr>
          <w:sz w:val="24"/>
        </w:rPr>
        <w:t xml:space="preserve">the </w:t>
      </w:r>
      <w:r w:rsidR="00102995">
        <w:rPr>
          <w:sz w:val="24"/>
        </w:rPr>
        <w:t>confident</w:t>
      </w:r>
      <w:r w:rsidR="002E3956">
        <w:rPr>
          <w:sz w:val="24"/>
        </w:rPr>
        <w:t xml:space="preserve"> </w:t>
      </w:r>
      <w:r w:rsidR="00102995">
        <w:rPr>
          <w:sz w:val="24"/>
        </w:rPr>
        <w:t xml:space="preserve">miRNA-targets for human K562 cell line </w:t>
      </w:r>
      <w:r w:rsidR="00DB45B5">
        <w:rPr>
          <w:sz w:val="24"/>
        </w:rPr>
        <w:t xml:space="preserve">as described </w:t>
      </w:r>
      <w:r w:rsidR="00102995">
        <w:rPr>
          <w:sz w:val="24"/>
        </w:rPr>
        <w:t xml:space="preserve">in </w:t>
      </w:r>
      <w:hyperlink w:anchor="_ENREF_34" w:tooltip="Chen, 2014 #2447" w:history="1">
        <w:r w:rsidR="004D4344">
          <w:rPr>
            <w:sz w:val="24"/>
          </w:rPr>
          <w:fldChar w:fldCharType="begin">
            <w:fldData xml:space="preserve">PEVuZE5vdGU+PENpdGU+PEF1dGhvcj5DaGVuPC9BdXRob3I+PFllYXI+MjAxNDwvWWVhcj48UmVj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=
</w:fldData>
          </w:fldChar>
        </w:r>
        <w:r w:rsidR="006445E2">
          <w:rPr>
            <w:sz w:val="24"/>
          </w:rPr>
          <w:instrText xml:space="preserve"> ADDIN EN.CITE </w:instrText>
        </w:r>
        <w:r w:rsidR="004D4344">
          <w:rPr>
            <w:sz w:val="24"/>
          </w:rPr>
          <w:fldChar w:fldCharType="begin">
            <w:fldData xml:space="preserve">PEVuZE5vdGU+PENpdGU+PEF1dGhvcj5DaGVuPC9BdXRob3I+PFllYXI+MjAxNDwvWWVhcj48UmVj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=
</w:fldData>
          </w:fldChar>
        </w:r>
        <w:r w:rsidR="006445E2">
          <w:rPr>
            <w:sz w:val="24"/>
          </w:rPr>
          <w:instrText xml:space="preserve"> ADDIN EN.CITE.DATA </w:instrText>
        </w:r>
        <w:r w:rsidR="004D4344">
          <w:rPr>
            <w:sz w:val="24"/>
          </w:rPr>
        </w:r>
        <w:r w:rsidR="004D4344">
          <w:rPr>
            <w:sz w:val="24"/>
          </w:rPr>
          <w:fldChar w:fldCharType="end"/>
        </w:r>
        <w:r w:rsidR="004D4344">
          <w:rPr>
            <w:sz w:val="24"/>
          </w:rPr>
        </w:r>
        <w:r w:rsidR="004D4344">
          <w:rPr>
            <w:sz w:val="24"/>
          </w:rPr>
          <w:fldChar w:fldCharType="separate"/>
        </w:r>
        <w:r w:rsidR="006445E2" w:rsidRPr="006445E2">
          <w:rPr>
            <w:noProof/>
            <w:sz w:val="24"/>
            <w:vertAlign w:val="superscript"/>
          </w:rPr>
          <w:t>34</w:t>
        </w:r>
        <w:r w:rsidR="004D4344">
          <w:rPr>
            <w:sz w:val="24"/>
          </w:rPr>
          <w:fldChar w:fldCharType="end"/>
        </w:r>
      </w:hyperlink>
      <w:r w:rsidR="00102995">
        <w:rPr>
          <w:sz w:val="24"/>
        </w:rPr>
        <w:t xml:space="preserve">. </w:t>
      </w:r>
      <w:r w:rsidR="00716820">
        <w:rPr>
          <w:sz w:val="24"/>
        </w:rPr>
        <w:t xml:space="preserve">For the differential logic gate </w:t>
      </w:r>
      <w:r w:rsidR="00A84DFA">
        <w:rPr>
          <w:sz w:val="24"/>
        </w:rPr>
        <w:t>enrichment</w:t>
      </w:r>
      <w:r w:rsidR="00716820">
        <w:rPr>
          <w:sz w:val="24"/>
        </w:rPr>
        <w:t xml:space="preserve"> analysis of promoter-</w:t>
      </w:r>
      <w:r w:rsidR="00DB45B5">
        <w:rPr>
          <w:sz w:val="24"/>
        </w:rPr>
        <w:t>bound</w:t>
      </w:r>
      <w:r w:rsidR="00716820">
        <w:rPr>
          <w:sz w:val="24"/>
        </w:rPr>
        <w:t xml:space="preserve"> transcription fa</w:t>
      </w:r>
      <w:r w:rsidR="00716820">
        <w:rPr>
          <w:sz w:val="24"/>
        </w:rPr>
        <w:t>c</w:t>
      </w:r>
      <w:r w:rsidR="00716820">
        <w:rPr>
          <w:sz w:val="24"/>
        </w:rPr>
        <w:t>tors versus enhancer-</w:t>
      </w:r>
      <w:r w:rsidR="00DB45B5">
        <w:rPr>
          <w:sz w:val="24"/>
        </w:rPr>
        <w:t xml:space="preserve">bound </w:t>
      </w:r>
      <w:r w:rsidR="00716820">
        <w:rPr>
          <w:sz w:val="24"/>
        </w:rPr>
        <w:t xml:space="preserve">transcription factors (distTFs), </w:t>
      </w:r>
      <w:r w:rsidR="00102995">
        <w:rPr>
          <w:sz w:val="24"/>
        </w:rPr>
        <w:t xml:space="preserve">we </w:t>
      </w:r>
      <w:r w:rsidR="00716820">
        <w:rPr>
          <w:sz w:val="24"/>
        </w:rPr>
        <w:t xml:space="preserve">obtained </w:t>
      </w:r>
      <w:r w:rsidR="00DB45B5">
        <w:rPr>
          <w:sz w:val="24"/>
        </w:rPr>
        <w:t xml:space="preserve">the </w:t>
      </w:r>
      <w:r w:rsidR="00716820">
        <w:rPr>
          <w:sz w:val="24"/>
        </w:rPr>
        <w:t xml:space="preserve">distTFs </w:t>
      </w:r>
      <w:r w:rsidR="00DB45B5">
        <w:rPr>
          <w:sz w:val="24"/>
        </w:rPr>
        <w:t xml:space="preserve">data </w:t>
      </w:r>
      <w:r w:rsidR="00716820">
        <w:rPr>
          <w:sz w:val="24"/>
        </w:rPr>
        <w:t xml:space="preserve">from </w:t>
      </w:r>
      <w:hyperlink w:anchor="_ENREF_33" w:tooltip="Yip, 2012 #40" w:history="1">
        <w:r w:rsidR="004D4344">
          <w:rPr>
            <w:sz w:val="24"/>
          </w:rPr>
          <w:fldChar w:fldCharType="begin">
            <w:fldData xml:space="preserve">PEVuZE5vdGU+PENpdGU+PEF1dGhvcj5ZaXA8L0F1dGhvcj48WWVhcj4yMDEyPC9ZZWFyPjxSZWNO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</w:fldData>
          </w:fldChar>
        </w:r>
        <w:r w:rsidR="006445E2">
          <w:rPr>
            <w:sz w:val="24"/>
          </w:rPr>
          <w:instrText xml:space="preserve"> ADDIN EN.CITE </w:instrText>
        </w:r>
        <w:r w:rsidR="004D4344">
          <w:rPr>
            <w:sz w:val="24"/>
          </w:rPr>
          <w:fldChar w:fldCharType="begin">
            <w:fldData xml:space="preserve">PEVuZE5vdGU+PENpdGU+PEF1dGhvcj5ZaXA8L0F1dGhvcj48WWVhcj4yMDEyPC9ZZWFyPjxSZWNO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</w:fldData>
          </w:fldChar>
        </w:r>
        <w:r w:rsidR="006445E2">
          <w:rPr>
            <w:sz w:val="24"/>
          </w:rPr>
          <w:instrText xml:space="preserve"> ADDIN EN.CITE.DATA </w:instrText>
        </w:r>
        <w:r w:rsidR="004D4344">
          <w:rPr>
            <w:sz w:val="24"/>
          </w:rPr>
        </w:r>
        <w:r w:rsidR="004D4344">
          <w:rPr>
            <w:sz w:val="24"/>
          </w:rPr>
          <w:fldChar w:fldCharType="end"/>
        </w:r>
        <w:r w:rsidR="004D4344">
          <w:rPr>
            <w:sz w:val="24"/>
          </w:rPr>
        </w:r>
        <w:r w:rsidR="004D4344">
          <w:rPr>
            <w:sz w:val="24"/>
          </w:rPr>
          <w:fldChar w:fldCharType="separate"/>
        </w:r>
        <w:r w:rsidR="006445E2" w:rsidRPr="006445E2">
          <w:rPr>
            <w:noProof/>
            <w:sz w:val="24"/>
            <w:vertAlign w:val="superscript"/>
          </w:rPr>
          <w:t>33</w:t>
        </w:r>
        <w:r w:rsidR="004D4344">
          <w:rPr>
            <w:sz w:val="24"/>
          </w:rPr>
          <w:fldChar w:fldCharType="end"/>
        </w:r>
      </w:hyperlink>
      <w:r w:rsidR="00DB45B5">
        <w:rPr>
          <w:sz w:val="24"/>
        </w:rPr>
        <w:t xml:space="preserve"> and identified </w:t>
      </w:r>
      <w:r w:rsidR="00716820">
        <w:rPr>
          <w:sz w:val="24"/>
        </w:rPr>
        <w:t>821 distTF-TF-target triplets</w:t>
      </w:r>
      <w:r w:rsidR="00DB45B5">
        <w:rPr>
          <w:sz w:val="24"/>
        </w:rPr>
        <w:t>.</w:t>
      </w:r>
    </w:p>
    <w:p w14:paraId="3A881354" w14:textId="77777777" w:rsidR="00102995" w:rsidRPr="00CB3468" w:rsidRDefault="00102995" w:rsidP="00102995">
      <w:pPr>
        <w:pStyle w:val="Heading2"/>
        <w:spacing w:line="360" w:lineRule="auto"/>
        <w:rPr>
          <w:sz w:val="28"/>
        </w:rPr>
      </w:pPr>
      <w:r w:rsidRPr="00CB3468">
        <w:rPr>
          <w:sz w:val="28"/>
        </w:rPr>
        <w:t>Converting gene expression changes over conditions to Boolean values</w:t>
      </w:r>
    </w:p>
    <w:p w14:paraId="115A5EC7" w14:textId="205BE96E" w:rsidR="00102995" w:rsidRPr="00B27059" w:rsidRDefault="00E81E8E" w:rsidP="00102995">
      <w:pPr>
        <w:pStyle w:val="Para0"/>
        <w:spacing w:line="360" w:lineRule="auto"/>
        <w:ind w:firstLine="0"/>
        <w:rPr>
          <w:sz w:val="24"/>
        </w:rPr>
      </w:pPr>
      <w:r>
        <w:rPr>
          <w:sz w:val="24"/>
        </w:rPr>
        <w:t xml:space="preserve">In </w:t>
      </w:r>
      <w:r w:rsidR="00A4294B">
        <w:rPr>
          <w:sz w:val="24"/>
        </w:rPr>
        <w:t>this paper, w</w:t>
      </w:r>
      <w:r w:rsidR="008F1D89">
        <w:rPr>
          <w:sz w:val="24"/>
        </w:rPr>
        <w:t>e</w:t>
      </w:r>
      <w:r w:rsidR="00102995" w:rsidRPr="00CB3468">
        <w:rPr>
          <w:sz w:val="24"/>
        </w:rPr>
        <w:t xml:space="preserve"> </w:t>
      </w:r>
      <w:r w:rsidR="00E813F1">
        <w:rPr>
          <w:sz w:val="24"/>
        </w:rPr>
        <w:t xml:space="preserve">binarized the </w:t>
      </w:r>
      <w:r w:rsidR="00102995" w:rsidRPr="00CB3468">
        <w:rPr>
          <w:sz w:val="24"/>
        </w:rPr>
        <w:t>gene expression</w:t>
      </w:r>
      <w:r w:rsidR="001500DF">
        <w:rPr>
          <w:sz w:val="24"/>
        </w:rPr>
        <w:t xml:space="preserve"> levels</w:t>
      </w:r>
      <w:r w:rsidR="00EB40FE">
        <w:rPr>
          <w:sz w:val="24"/>
        </w:rPr>
        <w:t xml:space="preserve"> </w:t>
      </w:r>
      <w:r w:rsidR="00102995" w:rsidRPr="00CB3468">
        <w:rPr>
          <w:sz w:val="24"/>
        </w:rPr>
        <w:t xml:space="preserve">to Boolean values 1 </w:t>
      </w:r>
      <w:r w:rsidR="00E813F1">
        <w:rPr>
          <w:sz w:val="24"/>
        </w:rPr>
        <w:t>and</w:t>
      </w:r>
      <w:r w:rsidR="00102995" w:rsidRPr="00CB3468">
        <w:rPr>
          <w:sz w:val="24"/>
        </w:rPr>
        <w:t xml:space="preserve"> 0 </w:t>
      </w:r>
      <w:r w:rsidR="008F1D89">
        <w:rPr>
          <w:sz w:val="24"/>
        </w:rPr>
        <w:t xml:space="preserve">to represent high or low gene expression, respectively, </w:t>
      </w:r>
      <w:r w:rsidR="00102995">
        <w:rPr>
          <w:sz w:val="24"/>
        </w:rPr>
        <w:t>using BoolNet</w:t>
      </w:r>
      <w:r w:rsidR="00E813F1">
        <w:rPr>
          <w:sz w:val="24"/>
        </w:rPr>
        <w:t xml:space="preserve">. </w:t>
      </w:r>
      <w:r w:rsidR="00706AAE">
        <w:rPr>
          <w:sz w:val="24"/>
        </w:rPr>
        <w:t>Loregic</w:t>
      </w:r>
      <w:r w:rsidR="001500DF">
        <w:rPr>
          <w:sz w:val="24"/>
        </w:rPr>
        <w:t xml:space="preserve"> is </w:t>
      </w:r>
      <w:r w:rsidR="00E813F1">
        <w:rPr>
          <w:sz w:val="24"/>
        </w:rPr>
        <w:t xml:space="preserve">also </w:t>
      </w:r>
      <w:r w:rsidR="001500DF">
        <w:rPr>
          <w:sz w:val="24"/>
        </w:rPr>
        <w:t xml:space="preserve">compatible with </w:t>
      </w:r>
      <w:r w:rsidR="00E813F1">
        <w:rPr>
          <w:sz w:val="24"/>
        </w:rPr>
        <w:t xml:space="preserve">user-input, customized </w:t>
      </w:r>
      <w:r w:rsidR="001500DF">
        <w:rPr>
          <w:sz w:val="24"/>
        </w:rPr>
        <w:t>binary gene expression data</w:t>
      </w:r>
      <w:r w:rsidR="00706AAE">
        <w:rPr>
          <w:sz w:val="24"/>
        </w:rPr>
        <w:t xml:space="preserve"> </w:t>
      </w:r>
      <w:hyperlink w:anchor="_ENREF_27" w:tooltip="Mussel, 2010 #2442" w:history="1">
        <w:r w:rsidR="004D4344">
          <w:rPr>
            <w:sz w:val="24"/>
          </w:rPr>
          <w:fldChar w:fldCharType="begin"/>
        </w:r>
        <w:r w:rsidR="006445E2">
          <w:rPr>
            <w:sz w:val="24"/>
          </w:rPr>
          <w:instrText xml:space="preserve"> ADDIN EN.CITE &lt;EndNote&gt;&lt;Cite&gt;&lt;Author&gt;Mussel&lt;/Author&gt;&lt;Year&gt;2010&lt;/Year&gt;&lt;RecNum&gt;2442&lt;/RecNum&gt;&lt;IDText&gt;20378558&lt;/IDText&gt;&lt;DisplayText&gt;&lt;style face="superscript"&gt;27&lt;/style&gt;&lt;/DisplayText&gt;&lt;record&gt;&lt;rec-number&gt;2442&lt;/rec-number&gt;&lt;foreign-keys&gt;&lt;key app="EN" db-id="z5a5ax05vxfrzge0fs7xv524ddfdp092r55e"&gt;2442&lt;/key&gt;&lt;/foreign-keys&gt;&lt;ref-type name="Journal Article"&gt;17&lt;/ref-type&gt;&lt;contributors&gt;&lt;authors&gt;&lt;author&gt;Mussel, C.&lt;/author&gt;&lt;author&gt;Hopfensitz, M.&lt;/author&gt;&lt;author&gt;Kestler, H. A.&lt;/author&gt;&lt;/authors&gt;&lt;/contributors&gt;&lt;auth-address&gt;Institute of Neural Information Processing, University of Ulm and Department of Internal Medicine I, University Hospital Ulm, 89081 Ulm, Germany.&lt;/auth-address&gt;&lt;titles&gt;&lt;title&gt;BoolNet--an R package for generation, reconstruction and analysis of Boolean networks&lt;/title&gt;&lt;secondary-title&gt;Bioinformatics&lt;/secondary-title&gt;&lt;alt-title&gt;Bioinformatics&lt;/alt-title&gt;&lt;/titles&gt;&lt;periodical&gt;&lt;full-title&gt;Bioinformatics&lt;/full-title&gt;&lt;/periodical&gt;&lt;alt-periodical&gt;&lt;full-title&gt;Bioinformatics&lt;/full-title&gt;&lt;/alt-periodical&gt;&lt;pages&gt;1378-80&lt;/pages&gt;&lt;volume&gt;26&lt;/volume&gt;&lt;number&gt;10&lt;/number&gt;&lt;keywords&gt;&lt;keyword&gt;Computer Simulation&lt;/keyword&gt;&lt;keyword&gt;Gene Expression Profiling/*methods&lt;/keyword&gt;&lt;keyword&gt;*Gene Regulatory Networks&lt;/keyword&gt;&lt;keyword&gt;*Software&lt;/keyword&gt;&lt;/keywords&gt;&lt;dates&gt;&lt;year&gt;2010&lt;/year&gt;&lt;pub-dates&gt;&lt;date&gt;May 15&lt;/date&gt;&lt;/pub-dates&gt;&lt;/dates&gt;&lt;isbn&gt;1367-4811 (Electronic)&amp;#xD;1367-4803 (Linking)&lt;/isbn&gt;&lt;accession-num&gt;20378558&lt;/accession-num&gt;&lt;urls&gt;&lt;related-urls&gt;&lt;url&gt;http://www.ncbi.nlm.nih.gov/pubmed/20378558&lt;/url&gt;&lt;/related-urls&gt;&lt;/urls&gt;&lt;electronic-resource-num&gt;10.1093/bioinformatics/btq124&lt;/electronic-resource-num&gt;&lt;/record&gt;&lt;/Cite&gt;&lt;/EndNote&gt;</w:instrText>
        </w:r>
        <w:r w:rsidR="004D4344">
          <w:rPr>
            <w:sz w:val="24"/>
          </w:rPr>
          <w:fldChar w:fldCharType="separate"/>
        </w:r>
        <w:r w:rsidR="006445E2" w:rsidRPr="00C10D28">
          <w:rPr>
            <w:noProof/>
            <w:sz w:val="24"/>
            <w:vertAlign w:val="superscript"/>
          </w:rPr>
          <w:t>27</w:t>
        </w:r>
        <w:r w:rsidR="004D4344">
          <w:rPr>
            <w:sz w:val="24"/>
          </w:rPr>
          <w:fldChar w:fldCharType="end"/>
        </w:r>
      </w:hyperlink>
      <w:r w:rsidR="00102995">
        <w:rPr>
          <w:sz w:val="24"/>
        </w:rPr>
        <w:t xml:space="preserve">. </w:t>
      </w:r>
      <w:r w:rsidR="001500DF">
        <w:rPr>
          <w:sz w:val="24"/>
        </w:rPr>
        <w:t>BoolNet</w:t>
      </w:r>
      <w:r w:rsidR="00A4294B">
        <w:rPr>
          <w:sz w:val="24"/>
        </w:rPr>
        <w:t xml:space="preserve"> assigns Boolean values </w:t>
      </w:r>
      <w:r w:rsidR="001500DF">
        <w:rPr>
          <w:sz w:val="24"/>
        </w:rPr>
        <w:t xml:space="preserve">to expression data </w:t>
      </w:r>
      <w:r w:rsidR="00A4294B">
        <w:rPr>
          <w:sz w:val="24"/>
        </w:rPr>
        <w:t xml:space="preserve">on the basis of </w:t>
      </w:r>
      <w:r w:rsidR="00102995">
        <w:rPr>
          <w:sz w:val="24"/>
        </w:rPr>
        <w:t>mod</w:t>
      </w:r>
      <w:r w:rsidR="00102995">
        <w:rPr>
          <w:sz w:val="24"/>
        </w:rPr>
        <w:t>u</w:t>
      </w:r>
      <w:r w:rsidR="00102995">
        <w:rPr>
          <w:sz w:val="24"/>
        </w:rPr>
        <w:t xml:space="preserve">lar </w:t>
      </w:r>
      <w:r w:rsidR="001500DF">
        <w:rPr>
          <w:sz w:val="24"/>
        </w:rPr>
        <w:t xml:space="preserve">co-expression </w:t>
      </w:r>
      <w:r w:rsidR="00102995">
        <w:rPr>
          <w:sz w:val="24"/>
        </w:rPr>
        <w:t>patterns</w:t>
      </w:r>
      <w:r w:rsidR="00DE270E">
        <w:rPr>
          <w:sz w:val="24"/>
        </w:rPr>
        <w:t xml:space="preserve"> by </w:t>
      </w:r>
      <w:r w:rsidR="001B181D" w:rsidRPr="001B181D">
        <w:rPr>
          <w:i/>
          <w:sz w:val="24"/>
        </w:rPr>
        <w:t>k</w:t>
      </w:r>
      <w:r w:rsidR="00DE270E">
        <w:rPr>
          <w:sz w:val="24"/>
        </w:rPr>
        <w:t>-means clustering</w:t>
      </w:r>
      <w:r w:rsidR="00102995">
        <w:rPr>
          <w:sz w:val="24"/>
        </w:rPr>
        <w:t xml:space="preserve"> across </w:t>
      </w:r>
      <w:r w:rsidR="001500DF">
        <w:rPr>
          <w:sz w:val="24"/>
        </w:rPr>
        <w:t xml:space="preserve">inputted </w:t>
      </w:r>
      <w:r w:rsidR="008F1D89">
        <w:rPr>
          <w:sz w:val="24"/>
        </w:rPr>
        <w:t>samples</w:t>
      </w:r>
      <w:r w:rsidR="001500DF">
        <w:rPr>
          <w:sz w:val="24"/>
        </w:rPr>
        <w:t xml:space="preserve"> </w:t>
      </w:r>
      <w:r w:rsidR="008B11EC">
        <w:rPr>
          <w:sz w:val="24"/>
        </w:rPr>
        <w:t xml:space="preserve">such as time points (yeast) or AML </w:t>
      </w:r>
      <w:r w:rsidR="00E813F1">
        <w:rPr>
          <w:sz w:val="24"/>
        </w:rPr>
        <w:t xml:space="preserve">samples </w:t>
      </w:r>
      <w:r w:rsidR="008B11EC">
        <w:rPr>
          <w:sz w:val="24"/>
        </w:rPr>
        <w:t xml:space="preserve">(human), </w:t>
      </w:r>
      <w:r w:rsidR="001500DF">
        <w:rPr>
          <w:sz w:val="24"/>
        </w:rPr>
        <w:t>and therefore accounts for differences in the dynamic ranges of expression among genes in the input</w:t>
      </w:r>
      <w:r w:rsidR="00E813F1">
        <w:rPr>
          <w:sz w:val="24"/>
        </w:rPr>
        <w:t xml:space="preserve"> data</w:t>
      </w:r>
      <w:r w:rsidR="00102995">
        <w:rPr>
          <w:sz w:val="24"/>
        </w:rPr>
        <w:t>.</w:t>
      </w:r>
      <w:r w:rsidR="003F0EA5">
        <w:rPr>
          <w:sz w:val="24"/>
        </w:rPr>
        <w:t xml:space="preserve"> In our yeast study, samples </w:t>
      </w:r>
      <w:r w:rsidR="006B4FF6">
        <w:rPr>
          <w:sz w:val="24"/>
        </w:rPr>
        <w:t>input</w:t>
      </w:r>
      <w:r w:rsidR="003F0EA5">
        <w:rPr>
          <w:sz w:val="24"/>
        </w:rPr>
        <w:t xml:space="preserve"> to BoolNet were drawn fro</w:t>
      </w:r>
      <w:r w:rsidR="006B4FF6">
        <w:rPr>
          <w:sz w:val="24"/>
        </w:rPr>
        <w:t>m different time points whereas</w:t>
      </w:r>
      <w:r w:rsidR="003F0EA5">
        <w:rPr>
          <w:sz w:val="24"/>
        </w:rPr>
        <w:t xml:space="preserve"> in our AML study, input samples were taken from different patients.</w:t>
      </w:r>
      <w:r w:rsidR="002D5682">
        <w:rPr>
          <w:sz w:val="24"/>
        </w:rPr>
        <w:t xml:space="preserve"> After conve</w:t>
      </w:r>
      <w:r w:rsidR="002D5682">
        <w:rPr>
          <w:sz w:val="24"/>
        </w:rPr>
        <w:t>r</w:t>
      </w:r>
      <w:r w:rsidR="002D5682">
        <w:rPr>
          <w:sz w:val="24"/>
        </w:rPr>
        <w:t>sion, there are</w:t>
      </w:r>
      <w:r w:rsidR="003927B2">
        <w:rPr>
          <w:sz w:val="24"/>
        </w:rPr>
        <w:t xml:space="preserve"> in total</w:t>
      </w:r>
      <w:r w:rsidR="002D5682">
        <w:rPr>
          <w:sz w:val="24"/>
        </w:rPr>
        <w:t xml:space="preserve"> 79% zeros and 21% ones in yeast binarized expression data</w:t>
      </w:r>
      <w:r w:rsidR="0043740E">
        <w:rPr>
          <w:sz w:val="24"/>
        </w:rPr>
        <w:t xml:space="preserve"> (4</w:t>
      </w:r>
      <w:r w:rsidR="00DA09FD">
        <w:rPr>
          <w:sz w:val="24"/>
        </w:rPr>
        <w:t>2</w:t>
      </w:r>
      <w:r w:rsidR="0043740E">
        <w:rPr>
          <w:sz w:val="24"/>
        </w:rPr>
        <w:t>% zeros, 5</w:t>
      </w:r>
      <w:r w:rsidR="00DA09FD">
        <w:rPr>
          <w:sz w:val="24"/>
        </w:rPr>
        <w:t>8</w:t>
      </w:r>
      <w:r w:rsidR="0043740E">
        <w:rPr>
          <w:sz w:val="24"/>
        </w:rPr>
        <w:t>% ones in human).</w:t>
      </w:r>
      <w:r w:rsidR="002D5682">
        <w:rPr>
          <w:sz w:val="24"/>
        </w:rPr>
        <w:t xml:space="preserve"> </w:t>
      </w:r>
    </w:p>
    <w:p w14:paraId="52F2A2ED" w14:textId="77777777" w:rsidR="00102995" w:rsidRPr="00CB3468" w:rsidRDefault="00102995" w:rsidP="00102995">
      <w:pPr>
        <w:pStyle w:val="Heading2"/>
        <w:spacing w:line="360" w:lineRule="auto"/>
        <w:rPr>
          <w:sz w:val="28"/>
        </w:rPr>
      </w:pPr>
      <w:r>
        <w:rPr>
          <w:sz w:val="28"/>
        </w:rPr>
        <w:t>Mapping and scoring a RF</w:t>
      </w:r>
      <w:r w:rsidR="00D10CAC">
        <w:rPr>
          <w:sz w:val="28"/>
        </w:rPr>
        <w:t>1</w:t>
      </w:r>
      <w:r>
        <w:rPr>
          <w:sz w:val="28"/>
        </w:rPr>
        <w:t>-R</w:t>
      </w:r>
      <w:r w:rsidRPr="00CB3468">
        <w:rPr>
          <w:sz w:val="28"/>
        </w:rPr>
        <w:t>F</w:t>
      </w:r>
      <w:r w:rsidR="00D10CAC">
        <w:rPr>
          <w:sz w:val="28"/>
        </w:rPr>
        <w:t>2</w:t>
      </w:r>
      <w:r w:rsidRPr="00CB3468">
        <w:rPr>
          <w:sz w:val="28"/>
        </w:rPr>
        <w:t>-</w:t>
      </w:r>
      <w:r>
        <w:rPr>
          <w:sz w:val="28"/>
        </w:rPr>
        <w:t>T triplet to 16 logic gates</w:t>
      </w:r>
    </w:p>
    <w:p w14:paraId="41614580" w14:textId="2D577062" w:rsidR="00D663C8" w:rsidRDefault="00576590" w:rsidP="00D663C8">
      <w:pPr>
        <w:pStyle w:val="Para0"/>
        <w:spacing w:after="120" w:line="360" w:lineRule="auto"/>
        <w:ind w:firstLine="0"/>
        <w:rPr>
          <w:sz w:val="24"/>
        </w:rPr>
      </w:pPr>
      <w:r>
        <w:rPr>
          <w:sz w:val="24"/>
        </w:rPr>
        <w:t xml:space="preserve">Mathematically, a logic gate </w:t>
      </w:r>
      <w:r w:rsidR="00CD5A28">
        <w:rPr>
          <w:sz w:val="24"/>
        </w:rPr>
        <w:t>can</w:t>
      </w:r>
      <w:r>
        <w:rPr>
          <w:sz w:val="24"/>
        </w:rPr>
        <w:t xml:space="preserve"> be described by the truth table that lists the outputs of the logic gate for each allowed combination of inputs. </w:t>
      </w:r>
      <w:r w:rsidR="00D663C8">
        <w:rPr>
          <w:sz w:val="24"/>
        </w:rPr>
        <w:t>For a</w:t>
      </w:r>
      <w:r>
        <w:rPr>
          <w:sz w:val="24"/>
        </w:rPr>
        <w:t xml:space="preserve"> two-input-one-output </w:t>
      </w:r>
      <w:r w:rsidR="00D663C8">
        <w:rPr>
          <w:sz w:val="24"/>
        </w:rPr>
        <w:t>logic gate, each of the two input vari</w:t>
      </w:r>
      <w:r w:rsidR="00D663C8">
        <w:rPr>
          <w:sz w:val="24"/>
        </w:rPr>
        <w:t>a</w:t>
      </w:r>
      <w:r w:rsidR="00D663C8">
        <w:rPr>
          <w:sz w:val="24"/>
        </w:rPr>
        <w:t xml:space="preserve">bles we have two possible values 1 or 0, thus the </w:t>
      </w:r>
      <w:r>
        <w:rPr>
          <w:sz w:val="24"/>
        </w:rPr>
        <w:t xml:space="preserve">truth table </w:t>
      </w:r>
      <w:r w:rsidR="00D663C8">
        <w:rPr>
          <w:sz w:val="24"/>
        </w:rPr>
        <w:t xml:space="preserve">will contain 4 binary two-element vectors representing all the possible combinations of the two input variables i.e., </w:t>
      </w:r>
      <w:r w:rsidR="0014426B">
        <w:rPr>
          <w:position w:val="-12"/>
        </w:rPr>
        <w:pict w14:anchorId="50A6B4E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190pt;height:17.35pt">
            <v:imagedata r:id="rId25" o:title=""/>
          </v:shape>
        </w:pict>
      </w:r>
      <w:r w:rsidR="00D663C8">
        <w:rPr>
          <w:sz w:val="24"/>
        </w:rPr>
        <w:t>, where</w:t>
      </w:r>
      <w:r w:rsidR="00D663C8" w:rsidRPr="00AE5FAB">
        <w:rPr>
          <w:b/>
          <w:sz w:val="24"/>
        </w:rPr>
        <w:t xml:space="preserve"> </w:t>
      </w:r>
      <w:r w:rsidR="00D663C8" w:rsidRPr="00D663C8">
        <w:rPr>
          <w:i/>
          <w:sz w:val="24"/>
        </w:rPr>
        <w:t>v</w:t>
      </w:r>
      <w:r w:rsidR="00D663C8" w:rsidRPr="00D663C8">
        <w:rPr>
          <w:i/>
          <w:sz w:val="24"/>
          <w:vertAlign w:val="subscript"/>
        </w:rPr>
        <w:t>i</w:t>
      </w:r>
      <w:r w:rsidR="00D663C8" w:rsidRPr="00D663C8">
        <w:rPr>
          <w:sz w:val="24"/>
        </w:rPr>
        <w:t xml:space="preserve"> </w:t>
      </w:r>
      <w:r>
        <w:rPr>
          <w:sz w:val="24"/>
        </w:rPr>
        <w:t xml:space="preserve">is </w:t>
      </w:r>
      <w:r w:rsidR="00D663C8" w:rsidRPr="00D663C8">
        <w:rPr>
          <w:sz w:val="24"/>
        </w:rPr>
        <w:t xml:space="preserve">the vector representing </w:t>
      </w:r>
      <w:r w:rsidR="00D663C8" w:rsidRPr="00D663C8">
        <w:rPr>
          <w:i/>
          <w:sz w:val="24"/>
        </w:rPr>
        <w:t>i</w:t>
      </w:r>
      <w:r w:rsidR="00D663C8" w:rsidRPr="00D663C8">
        <w:rPr>
          <w:sz w:val="24"/>
          <w:vertAlign w:val="superscript"/>
        </w:rPr>
        <w:t>th</w:t>
      </w:r>
      <w:r w:rsidR="00D663C8" w:rsidRPr="00D663C8">
        <w:rPr>
          <w:sz w:val="24"/>
        </w:rPr>
        <w:t xml:space="preserve"> input combination </w:t>
      </w:r>
      <w:r w:rsidR="00D663C8" w:rsidRPr="00D663C8">
        <w:rPr>
          <w:i/>
          <w:sz w:val="24"/>
        </w:rPr>
        <w:t>i</w:t>
      </w:r>
      <w:r w:rsidR="00D663C8" w:rsidRPr="00D663C8">
        <w:rPr>
          <w:sz w:val="24"/>
        </w:rPr>
        <w:t>=1,2,3,4</w:t>
      </w:r>
      <w:r w:rsidR="00D663C8">
        <w:rPr>
          <w:sz w:val="24"/>
        </w:rPr>
        <w:t xml:space="preserve">. Given the fact that there are 4 possible combinations of input variables, the truth table output will be a </w:t>
      </w:r>
      <w:r>
        <w:rPr>
          <w:sz w:val="24"/>
        </w:rPr>
        <w:t xml:space="preserve">four </w:t>
      </w:r>
      <w:r w:rsidR="00D663C8">
        <w:rPr>
          <w:sz w:val="24"/>
        </w:rPr>
        <w:t xml:space="preserve">elements vector, </w:t>
      </w:r>
      <w:r>
        <w:rPr>
          <w:sz w:val="24"/>
        </w:rPr>
        <w:t xml:space="preserve">with </w:t>
      </w:r>
      <w:r w:rsidR="00D663C8">
        <w:rPr>
          <w:sz w:val="24"/>
        </w:rPr>
        <w:t>each element having two possible values 0 or 1. Thus there are 2</w:t>
      </w:r>
      <w:r w:rsidR="00D663C8">
        <w:rPr>
          <w:sz w:val="24"/>
          <w:vertAlign w:val="superscript"/>
        </w:rPr>
        <w:t>4</w:t>
      </w:r>
      <w:r w:rsidR="00D663C8">
        <w:rPr>
          <w:sz w:val="24"/>
        </w:rPr>
        <w:t xml:space="preserve"> possible combinations of 0 and 1 for the output vector, in other words for any two-input-one-output equations there are 16 possible truth tables. </w:t>
      </w:r>
      <w:r w:rsidR="00D663C8" w:rsidRPr="00F47373">
        <w:rPr>
          <w:sz w:val="24"/>
        </w:rPr>
        <w:t xml:space="preserve">The 16 different truth tables correspond to 16 logic gates as shown in Fig. S1. The </w:t>
      </w:r>
      <w:r w:rsidRPr="00F47373">
        <w:rPr>
          <w:sz w:val="24"/>
        </w:rPr>
        <w:t xml:space="preserve">three </w:t>
      </w:r>
      <w:r w:rsidR="00D663C8" w:rsidRPr="00F47373">
        <w:rPr>
          <w:sz w:val="24"/>
        </w:rPr>
        <w:t>basic logic operations, AND (“*”), NOT (“~”) and OR (“+”) are used to e</w:t>
      </w:r>
      <w:r w:rsidR="00D663C8" w:rsidRPr="00F47373">
        <w:rPr>
          <w:sz w:val="24"/>
        </w:rPr>
        <w:t>x</w:t>
      </w:r>
      <w:r w:rsidR="00D663C8" w:rsidRPr="00F47373">
        <w:rPr>
          <w:sz w:val="24"/>
        </w:rPr>
        <w:t xml:space="preserve">press all the 16 possible logic </w:t>
      </w:r>
      <w:r w:rsidR="005C468E" w:rsidRPr="00F47373">
        <w:rPr>
          <w:sz w:val="24"/>
        </w:rPr>
        <w:t>gates</w:t>
      </w:r>
      <w:r w:rsidR="00D663C8" w:rsidRPr="00F47373">
        <w:rPr>
          <w:sz w:val="24"/>
        </w:rPr>
        <w:t xml:space="preserve">. However, for simplicity we are going to consider each logic </w:t>
      </w:r>
      <w:r w:rsidR="004830D0" w:rsidRPr="00F47373">
        <w:rPr>
          <w:sz w:val="24"/>
        </w:rPr>
        <w:t>gate</w:t>
      </w:r>
      <w:r w:rsidR="00D663C8" w:rsidRPr="00F47373">
        <w:rPr>
          <w:sz w:val="24"/>
        </w:rPr>
        <w:t xml:space="preserve"> separately.</w:t>
      </w:r>
      <w:r w:rsidR="00D663C8">
        <w:rPr>
          <w:sz w:val="24"/>
        </w:rPr>
        <w:t xml:space="preserve"> </w:t>
      </w:r>
    </w:p>
    <w:p w14:paraId="4BB40C73" w14:textId="77777777" w:rsidR="00D663C8" w:rsidRDefault="00D663C8" w:rsidP="00D663C8">
      <w:pPr>
        <w:pStyle w:val="Para0"/>
        <w:spacing w:line="360" w:lineRule="auto"/>
        <w:ind w:firstLine="0"/>
        <w:rPr>
          <w:sz w:val="24"/>
        </w:rPr>
      </w:pPr>
      <w:r>
        <w:rPr>
          <w:sz w:val="24"/>
        </w:rPr>
        <w:t xml:space="preserve">   We denote </w:t>
      </w:r>
      <w:proofErr w:type="gramStart"/>
      <w:r w:rsidRPr="00012BF1">
        <w:rPr>
          <w:i/>
          <w:sz w:val="24"/>
        </w:rPr>
        <w:t>f</w:t>
      </w:r>
      <w:r w:rsidRPr="00012BF1">
        <w:rPr>
          <w:i/>
          <w:sz w:val="24"/>
          <w:vertAlign w:val="superscript"/>
        </w:rPr>
        <w:t>g</w:t>
      </w:r>
      <w:r>
        <w:rPr>
          <w:sz w:val="24"/>
        </w:rPr>
        <w:t>(</w:t>
      </w:r>
      <w:proofErr w:type="gramEnd"/>
      <w:r w:rsidRPr="00012BF1">
        <w:rPr>
          <w:i/>
          <w:sz w:val="24"/>
        </w:rPr>
        <w:t>v</w:t>
      </w:r>
      <w:r w:rsidRPr="00012BF1">
        <w:rPr>
          <w:i/>
          <w:sz w:val="24"/>
          <w:vertAlign w:val="subscript"/>
        </w:rPr>
        <w:t>i</w:t>
      </w:r>
      <w:r>
        <w:rPr>
          <w:sz w:val="24"/>
        </w:rPr>
        <w:t>)</w:t>
      </w:r>
      <w:r w:rsidRPr="00012BF1">
        <w:rPr>
          <w:sz w:val="24"/>
        </w:rPr>
        <w:t xml:space="preserve"> </w:t>
      </w:r>
      <w:r>
        <w:rPr>
          <w:sz w:val="24"/>
        </w:rPr>
        <w:t xml:space="preserve">the function to obtain the output value from the </w:t>
      </w:r>
      <w:r w:rsidRPr="00012BF1">
        <w:rPr>
          <w:i/>
          <w:sz w:val="24"/>
        </w:rPr>
        <w:t>i</w:t>
      </w:r>
      <w:r w:rsidRPr="00012BF1">
        <w:rPr>
          <w:sz w:val="24"/>
          <w:vertAlign w:val="superscript"/>
        </w:rPr>
        <w:t>th</w:t>
      </w:r>
      <w:r>
        <w:rPr>
          <w:sz w:val="24"/>
        </w:rPr>
        <w:t xml:space="preserve"> input vector </w:t>
      </w:r>
      <w:r w:rsidRPr="00012BF1">
        <w:rPr>
          <w:i/>
          <w:sz w:val="24"/>
        </w:rPr>
        <w:t>v</w:t>
      </w:r>
      <w:r w:rsidRPr="00012BF1">
        <w:rPr>
          <w:i/>
          <w:sz w:val="24"/>
          <w:vertAlign w:val="subscript"/>
        </w:rPr>
        <w:t>i</w:t>
      </w:r>
      <w:r>
        <w:rPr>
          <w:sz w:val="24"/>
        </w:rPr>
        <w:t xml:space="preserve"> in the logic gate </w:t>
      </w:r>
      <w:r w:rsidRPr="00012BF1">
        <w:rPr>
          <w:i/>
          <w:sz w:val="24"/>
        </w:rPr>
        <w:t>g</w:t>
      </w:r>
      <w:r>
        <w:rPr>
          <w:i/>
          <w:sz w:val="24"/>
        </w:rPr>
        <w:t xml:space="preserve"> </w:t>
      </w:r>
      <w:r w:rsidRPr="00160029">
        <w:rPr>
          <w:sz w:val="24"/>
        </w:rPr>
        <w:t>,</w:t>
      </w:r>
      <w:r>
        <w:rPr>
          <w:sz w:val="24"/>
        </w:rPr>
        <w:t xml:space="preserve"> with </w:t>
      </w:r>
      <w:r w:rsidRPr="00133C58">
        <w:rPr>
          <w:i/>
          <w:sz w:val="24"/>
        </w:rPr>
        <w:t>i</w:t>
      </w:r>
      <w:r>
        <w:rPr>
          <w:sz w:val="24"/>
        </w:rPr>
        <w:t>=1,2,3,4. For example for the AND logic gate we have:</w:t>
      </w:r>
    </w:p>
    <w:p w14:paraId="554E8685" w14:textId="652663F2" w:rsidR="00D663C8" w:rsidRPr="00AE5FAB" w:rsidRDefault="0014426B" w:rsidP="00D663C8">
      <w:pPr>
        <w:pStyle w:val="Para0"/>
        <w:spacing w:line="360" w:lineRule="auto"/>
        <w:ind w:firstLine="720"/>
        <w:rPr>
          <w:sz w:val="24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sz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</w:rPr>
                <m:t>f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 w:val="24"/>
                </w:rPr>
                <m:t>AND</m:t>
              </m:r>
            </m:sup>
          </m:sSup>
          <m:d>
            <m:dPr>
              <m:ctrlPr>
                <w:rPr>
                  <w:rFonts w:ascii="Cambria Math" w:hAnsi="Cambria Math"/>
                  <w:i/>
                  <w:sz w:val="24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24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/>
              <w:sz w:val="24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sz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</w:rPr>
                <m:t>f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 w:val="24"/>
                </w:rPr>
                <m:t>AND</m:t>
              </m:r>
            </m:sup>
          </m:sSup>
          <m:d>
            <m:dPr>
              <m:ctrlPr>
                <w:rPr>
                  <w:rFonts w:ascii="Cambria Math" w:hAnsi="Cambria Math"/>
                  <w:i/>
                  <w:sz w:val="24"/>
                </w:rPr>
              </m:ctrlPr>
            </m:dPr>
            <m:e>
              <m:r>
                <w:rPr>
                  <w:rFonts w:ascii="Cambria Math" w:hAnsi="Cambria Math"/>
                  <w:sz w:val="24"/>
                </w:rPr>
                <m:t>0,0</m:t>
              </m:r>
            </m:e>
          </m:d>
          <m:r>
            <w:rPr>
              <w:rFonts w:ascii="Cambria Math" w:hAnsi="Cambria Math"/>
              <w:sz w:val="24"/>
            </w:rPr>
            <m:t>=0*0=0</m:t>
          </m:r>
        </m:oMath>
      </m:oMathPara>
    </w:p>
    <w:p w14:paraId="408B87FD" w14:textId="4ADC222A" w:rsidR="00D663C8" w:rsidRPr="000D36FB" w:rsidRDefault="0014426B" w:rsidP="00D663C8">
      <w:pPr>
        <w:pStyle w:val="Para0"/>
        <w:spacing w:line="360" w:lineRule="auto"/>
        <w:ind w:firstLine="720"/>
        <w:rPr>
          <w:sz w:val="24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sz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</w:rPr>
                <m:t>f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 w:val="24"/>
                </w:rPr>
                <m:t>AND</m:t>
              </m:r>
            </m:sup>
          </m:sSup>
          <m:d>
            <m:dPr>
              <m:ctrlPr>
                <w:rPr>
                  <w:rFonts w:ascii="Cambria Math" w:hAnsi="Cambria Math"/>
                  <w:i/>
                  <w:sz w:val="24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24"/>
                    </w:rPr>
                    <m:t>2</m:t>
                  </m:r>
                </m:sub>
              </m:sSub>
            </m:e>
          </m:d>
          <m:r>
            <w:rPr>
              <w:rFonts w:ascii="Cambria Math" w:hAnsi="Cambria Math"/>
              <w:sz w:val="24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sz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</w:rPr>
                <m:t>f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 w:val="24"/>
                </w:rPr>
                <m:t>AND</m:t>
              </m:r>
            </m:sup>
          </m:sSup>
          <m:d>
            <m:dPr>
              <m:ctrlPr>
                <w:rPr>
                  <w:rFonts w:ascii="Cambria Math" w:hAnsi="Cambria Math"/>
                  <w:i/>
                  <w:sz w:val="24"/>
                </w:rPr>
              </m:ctrlPr>
            </m:dPr>
            <m:e>
              <m:r>
                <w:rPr>
                  <w:rFonts w:ascii="Cambria Math" w:hAnsi="Cambria Math"/>
                  <w:sz w:val="24"/>
                </w:rPr>
                <m:t>0,1</m:t>
              </m:r>
            </m:e>
          </m:d>
          <m:r>
            <w:rPr>
              <w:rFonts w:ascii="Cambria Math" w:hAnsi="Cambria Math"/>
              <w:sz w:val="24"/>
            </w:rPr>
            <m:t>=0*1=0</m:t>
          </m:r>
        </m:oMath>
      </m:oMathPara>
    </w:p>
    <w:p w14:paraId="43ECCF6C" w14:textId="7A178F0E" w:rsidR="00D663C8" w:rsidRPr="00AE5FAB" w:rsidRDefault="0014426B" w:rsidP="00D663C8">
      <w:pPr>
        <w:pStyle w:val="Para0"/>
        <w:spacing w:line="360" w:lineRule="auto"/>
        <w:ind w:firstLine="720"/>
        <w:rPr>
          <w:sz w:val="24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sz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</w:rPr>
                <m:t>f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 w:val="24"/>
                </w:rPr>
                <m:t>AND</m:t>
              </m:r>
            </m:sup>
          </m:sSup>
          <m:d>
            <m:dPr>
              <m:ctrlPr>
                <w:rPr>
                  <w:rFonts w:ascii="Cambria Math" w:hAnsi="Cambria Math"/>
                  <w:i/>
                  <w:sz w:val="24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24"/>
                    </w:rPr>
                    <m:t>3</m:t>
                  </m:r>
                </m:sub>
              </m:sSub>
            </m:e>
          </m:d>
          <m:r>
            <w:rPr>
              <w:rFonts w:ascii="Cambria Math" w:hAnsi="Cambria Math"/>
              <w:sz w:val="24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sz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</w:rPr>
                <m:t>f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 w:val="24"/>
                </w:rPr>
                <m:t>AND</m:t>
              </m:r>
            </m:sup>
          </m:sSup>
          <m:d>
            <m:dPr>
              <m:ctrlPr>
                <w:rPr>
                  <w:rFonts w:ascii="Cambria Math" w:hAnsi="Cambria Math"/>
                  <w:i/>
                  <w:sz w:val="24"/>
                </w:rPr>
              </m:ctrlPr>
            </m:dPr>
            <m:e>
              <m:r>
                <w:rPr>
                  <w:rFonts w:ascii="Cambria Math" w:hAnsi="Cambria Math"/>
                  <w:sz w:val="24"/>
                </w:rPr>
                <m:t>1,0</m:t>
              </m:r>
            </m:e>
          </m:d>
          <m:r>
            <w:rPr>
              <w:rFonts w:ascii="Cambria Math" w:hAnsi="Cambria Math"/>
              <w:sz w:val="24"/>
            </w:rPr>
            <m:t>=1*0=0</m:t>
          </m:r>
        </m:oMath>
      </m:oMathPara>
    </w:p>
    <w:p w14:paraId="6EDE4C41" w14:textId="1C59E74B" w:rsidR="00D663C8" w:rsidRPr="000D36FB" w:rsidRDefault="0014426B" w:rsidP="00D663C8">
      <w:pPr>
        <w:pStyle w:val="Para0"/>
        <w:spacing w:line="360" w:lineRule="auto"/>
        <w:ind w:firstLine="720"/>
        <w:rPr>
          <w:sz w:val="24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sz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</w:rPr>
                <m:t>f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 w:val="24"/>
                </w:rPr>
                <m:t>AND</m:t>
              </m:r>
            </m:sup>
          </m:sSup>
          <m:d>
            <m:dPr>
              <m:ctrlPr>
                <w:rPr>
                  <w:rFonts w:ascii="Cambria Math" w:hAnsi="Cambria Math"/>
                  <w:i/>
                  <w:sz w:val="24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24"/>
                    </w:rPr>
                    <m:t>4</m:t>
                  </m:r>
                </m:sub>
              </m:sSub>
            </m:e>
          </m:d>
          <m:r>
            <w:rPr>
              <w:rFonts w:ascii="Cambria Math" w:hAnsi="Cambria Math"/>
              <w:sz w:val="24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sz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</w:rPr>
                <m:t>f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 w:val="24"/>
                </w:rPr>
                <m:t>AND</m:t>
              </m:r>
            </m:sup>
          </m:sSup>
          <m:d>
            <m:dPr>
              <m:ctrlPr>
                <w:rPr>
                  <w:rFonts w:ascii="Cambria Math" w:hAnsi="Cambria Math"/>
                  <w:i/>
                  <w:sz w:val="24"/>
                </w:rPr>
              </m:ctrlPr>
            </m:dPr>
            <m:e>
              <m:r>
                <w:rPr>
                  <w:rFonts w:ascii="Cambria Math" w:hAnsi="Cambria Math"/>
                  <w:sz w:val="24"/>
                </w:rPr>
                <m:t>1,1</m:t>
              </m:r>
            </m:e>
          </m:d>
          <m:r>
            <w:rPr>
              <w:rFonts w:ascii="Cambria Math" w:hAnsi="Cambria Math"/>
              <w:sz w:val="24"/>
            </w:rPr>
            <m:t>=1*1=1</m:t>
          </m:r>
        </m:oMath>
      </m:oMathPara>
    </w:p>
    <w:p w14:paraId="61205AA3" w14:textId="77777777" w:rsidR="00576590" w:rsidRDefault="00D663C8" w:rsidP="00102995">
      <w:pPr>
        <w:pStyle w:val="Para0"/>
        <w:spacing w:line="360" w:lineRule="auto"/>
        <w:ind w:firstLine="0"/>
        <w:rPr>
          <w:sz w:val="24"/>
        </w:rPr>
      </w:pPr>
      <w:r>
        <w:rPr>
          <w:sz w:val="24"/>
        </w:rPr>
        <w:t xml:space="preserve">In our model, the two RFs (RF1, RF2) in a regulatory triplet, serve as inputs, while the common target gene T is the output (the result of the </w:t>
      </w:r>
      <w:r w:rsidRPr="00012BF1">
        <w:rPr>
          <w:i/>
          <w:sz w:val="24"/>
        </w:rPr>
        <w:t>f</w:t>
      </w:r>
      <w:r w:rsidRPr="00012BF1">
        <w:rPr>
          <w:i/>
          <w:sz w:val="24"/>
          <w:vertAlign w:val="superscript"/>
        </w:rPr>
        <w:t>g</w:t>
      </w:r>
      <w:r>
        <w:rPr>
          <w:sz w:val="24"/>
        </w:rPr>
        <w:t xml:space="preserve"> acting</w:t>
      </w:r>
      <w:r w:rsidR="00576590">
        <w:rPr>
          <w:sz w:val="24"/>
        </w:rPr>
        <w:t xml:space="preserve"> on the </w:t>
      </w:r>
      <w:r>
        <w:rPr>
          <w:sz w:val="24"/>
        </w:rPr>
        <w:t xml:space="preserve">(RF1, RF2) binary vector). </w:t>
      </w:r>
    </w:p>
    <w:p w14:paraId="31421753" w14:textId="1EC23CB4" w:rsidR="00C5032A" w:rsidRDefault="00F81225" w:rsidP="00C5032A">
      <w:pPr>
        <w:pStyle w:val="Para0"/>
        <w:spacing w:line="360" w:lineRule="auto"/>
        <w:ind w:firstLine="0"/>
        <w:rPr>
          <w:sz w:val="24"/>
        </w:rPr>
      </w:pPr>
      <w:r>
        <w:rPr>
          <w:sz w:val="24"/>
        </w:rPr>
        <w:t xml:space="preserve"> </w:t>
      </w:r>
      <w:r w:rsidR="00C5032A">
        <w:rPr>
          <w:sz w:val="24"/>
        </w:rPr>
        <w:t xml:space="preserve">For </w:t>
      </w:r>
      <w:r w:rsidR="00C5032A" w:rsidRPr="00583D28">
        <w:rPr>
          <w:i/>
          <w:sz w:val="24"/>
        </w:rPr>
        <w:t>m</w:t>
      </w:r>
      <w:r w:rsidR="00C5032A">
        <w:rPr>
          <w:sz w:val="24"/>
        </w:rPr>
        <w:t xml:space="preserve"> samples, we denote </w:t>
      </w:r>
      <w:r w:rsidR="0014426B">
        <w:rPr>
          <w:position w:val="-6"/>
          <w:sz w:val="24"/>
        </w:rPr>
        <w:pict w14:anchorId="780CF485">
          <v:shape id="_x0000_i1030" type="#_x0000_t75" style="width:10pt;height:14pt">
            <v:imagedata r:id="rId26" o:title=""/>
          </v:shape>
        </w:pict>
      </w:r>
      <w:r w:rsidR="00C5032A">
        <w:rPr>
          <w:position w:val="-6"/>
          <w:sz w:val="24"/>
        </w:rPr>
        <w:t>,</w:t>
      </w:r>
      <w:r w:rsidR="00C5032A">
        <w:rPr>
          <w:sz w:val="24"/>
        </w:rPr>
        <w:t xml:space="preserve"> </w:t>
      </w:r>
      <w:r w:rsidR="0014426B">
        <w:rPr>
          <w:position w:val="-10"/>
          <w:sz w:val="24"/>
        </w:rPr>
        <w:pict w14:anchorId="240D9298">
          <v:shape id="_x0000_i1031" type="#_x0000_t75" style="width:10pt;height:16pt">
            <v:imagedata r:id="rId27" o:title=""/>
          </v:shape>
        </w:pict>
      </w:r>
      <w:r w:rsidR="00C5032A">
        <w:rPr>
          <w:position w:val="-10"/>
          <w:sz w:val="24"/>
        </w:rPr>
        <w:t>,</w:t>
      </w:r>
      <w:r w:rsidR="00C5032A">
        <w:rPr>
          <w:sz w:val="24"/>
        </w:rPr>
        <w:t>and</w:t>
      </w:r>
      <w:r w:rsidR="0014426B">
        <w:rPr>
          <w:position w:val="-6"/>
          <w:sz w:val="24"/>
        </w:rPr>
        <w:pict w14:anchorId="37BDA9DC">
          <v:shape id="_x0000_i1032" type="#_x0000_t75" style="width:10pt;height:14pt">
            <v:imagedata r:id="rId28" o:title=""/>
          </v:shape>
        </w:pict>
      </w:r>
      <w:r w:rsidR="00C5032A">
        <w:rPr>
          <w:sz w:val="24"/>
        </w:rPr>
        <w:t xml:space="preserve"> as the </w:t>
      </w:r>
      <w:r w:rsidR="00C5032A" w:rsidRPr="00596013">
        <w:rPr>
          <w:i/>
          <w:sz w:val="24"/>
        </w:rPr>
        <w:t>m</w:t>
      </w:r>
      <w:r w:rsidR="00C5032A" w:rsidRPr="00596013">
        <w:rPr>
          <w:sz w:val="24"/>
        </w:rPr>
        <w:t>-</w:t>
      </w:r>
      <w:r w:rsidR="00C5032A">
        <w:rPr>
          <w:sz w:val="24"/>
        </w:rPr>
        <w:t xml:space="preserve">dimension binary vectors containing </w:t>
      </w:r>
      <w:r w:rsidR="00C5032A" w:rsidRPr="00583D28">
        <w:rPr>
          <w:i/>
          <w:sz w:val="24"/>
        </w:rPr>
        <w:t>m</w:t>
      </w:r>
      <w:r w:rsidR="00C5032A">
        <w:rPr>
          <w:sz w:val="24"/>
        </w:rPr>
        <w:t xml:space="preserve"> binarized e</w:t>
      </w:r>
      <w:r w:rsidR="00C5032A">
        <w:rPr>
          <w:sz w:val="24"/>
        </w:rPr>
        <w:t>x</w:t>
      </w:r>
      <w:r w:rsidR="00C5032A">
        <w:rPr>
          <w:sz w:val="24"/>
        </w:rPr>
        <w:t xml:space="preserve">pression values for RF1, RF2, and T respectively. Loregic identifies the logic gate whose truth table best matches the input/output data </w:t>
      </w:r>
      <w:r w:rsidR="00596013">
        <w:rPr>
          <w:sz w:val="24"/>
        </w:rPr>
        <w:t xml:space="preserve">as follows. </w:t>
      </w:r>
      <w:r w:rsidR="00C5032A">
        <w:rPr>
          <w:sz w:val="24"/>
        </w:rPr>
        <w:t xml:space="preserve">For </w:t>
      </w:r>
      <w:r w:rsidR="00C5032A" w:rsidRPr="00C2380D">
        <w:rPr>
          <w:sz w:val="24"/>
        </w:rPr>
        <w:t>the</w:t>
      </w:r>
      <w:r w:rsidR="00C5032A">
        <w:rPr>
          <w:sz w:val="24"/>
        </w:rPr>
        <w:t xml:space="preserve"> input vector </w:t>
      </w:r>
      <w:r w:rsidR="00C5032A" w:rsidRPr="00596013">
        <w:rPr>
          <w:i/>
          <w:sz w:val="24"/>
        </w:rPr>
        <w:t>v</w:t>
      </w:r>
      <w:r w:rsidR="00C5032A" w:rsidRPr="00596013">
        <w:rPr>
          <w:i/>
          <w:sz w:val="24"/>
          <w:vertAlign w:val="subscript"/>
        </w:rPr>
        <w:t>i</w:t>
      </w:r>
      <w:r w:rsidR="00C5032A" w:rsidRPr="00596013">
        <w:rPr>
          <w:sz w:val="24"/>
        </w:rPr>
        <w:t>, we denote</w:t>
      </w:r>
      <w:r w:rsidR="00C5032A">
        <w:rPr>
          <w:sz w:val="24"/>
        </w:rPr>
        <w:t xml:space="preserve"> as </w:t>
      </w:r>
      <w:r w:rsidR="0014426B">
        <w:rPr>
          <w:position w:val="-34"/>
        </w:rPr>
        <w:pict w14:anchorId="27D45067">
          <v:shape id="_x0000_i1034" type="#_x0000_t75" style="width:170pt;height:38pt">
            <v:imagedata r:id="rId29" o:title=""/>
          </v:shape>
        </w:pict>
      </w:r>
      <w:r w:rsidR="00C5032A">
        <w:rPr>
          <w:position w:val="-34"/>
        </w:rPr>
        <w:t xml:space="preserve">  </w:t>
      </w:r>
      <w:r w:rsidR="00C5032A">
        <w:rPr>
          <w:sz w:val="24"/>
        </w:rPr>
        <w:t xml:space="preserve">the number of </w:t>
      </w:r>
      <w:r w:rsidR="00C5032A" w:rsidRPr="00596013">
        <w:rPr>
          <w:sz w:val="24"/>
        </w:rPr>
        <w:t>samples (</w:t>
      </w:r>
      <w:proofErr w:type="gramStart"/>
      <w:r w:rsidR="00C5032A" w:rsidRPr="00596013">
        <w:rPr>
          <w:i/>
          <w:sz w:val="24"/>
        </w:rPr>
        <w:t>x</w:t>
      </w:r>
      <w:r w:rsidR="00C5032A" w:rsidRPr="00596013">
        <w:rPr>
          <w:sz w:val="24"/>
        </w:rPr>
        <w:t>(</w:t>
      </w:r>
      <w:proofErr w:type="gramEnd"/>
      <w:r w:rsidR="00C5032A" w:rsidRPr="00596013">
        <w:rPr>
          <w:i/>
          <w:sz w:val="24"/>
        </w:rPr>
        <w:t>j</w:t>
      </w:r>
      <w:r w:rsidR="00C5032A" w:rsidRPr="00596013">
        <w:rPr>
          <w:sz w:val="24"/>
        </w:rPr>
        <w:t xml:space="preserve">), </w:t>
      </w:r>
      <w:r w:rsidR="00C5032A" w:rsidRPr="00596013">
        <w:rPr>
          <w:i/>
          <w:sz w:val="24"/>
        </w:rPr>
        <w:t>y</w:t>
      </w:r>
      <w:r w:rsidR="00C5032A" w:rsidRPr="00596013">
        <w:rPr>
          <w:sz w:val="24"/>
        </w:rPr>
        <w:t>(</w:t>
      </w:r>
      <w:r w:rsidR="00C5032A" w:rsidRPr="00596013">
        <w:rPr>
          <w:i/>
          <w:sz w:val="24"/>
        </w:rPr>
        <w:t>j</w:t>
      </w:r>
      <w:r w:rsidR="00C5032A" w:rsidRPr="00596013">
        <w:rPr>
          <w:sz w:val="24"/>
        </w:rPr>
        <w:t xml:space="preserve">)) matching </w:t>
      </w:r>
      <w:r w:rsidR="00C5032A" w:rsidRPr="00596013">
        <w:rPr>
          <w:i/>
          <w:sz w:val="24"/>
        </w:rPr>
        <w:t>v</w:t>
      </w:r>
      <w:r w:rsidR="00C5032A" w:rsidRPr="00596013">
        <w:rPr>
          <w:i/>
          <w:sz w:val="24"/>
          <w:vertAlign w:val="subscript"/>
        </w:rPr>
        <w:t>i</w:t>
      </w:r>
      <w:r w:rsidR="00C5032A" w:rsidRPr="00596013">
        <w:rPr>
          <w:sz w:val="24"/>
        </w:rPr>
        <w:t xml:space="preserve">, where I(.) is indicator function, </w:t>
      </w:r>
      <w:r w:rsidR="00C5032A" w:rsidRPr="00596013">
        <w:rPr>
          <w:i/>
          <w:sz w:val="24"/>
        </w:rPr>
        <w:t>x</w:t>
      </w:r>
      <w:r w:rsidR="00C5032A" w:rsidRPr="00596013">
        <w:rPr>
          <w:sz w:val="24"/>
        </w:rPr>
        <w:t>(</w:t>
      </w:r>
      <w:r w:rsidR="00C5032A" w:rsidRPr="00596013">
        <w:rPr>
          <w:i/>
          <w:sz w:val="24"/>
        </w:rPr>
        <w:t>j</w:t>
      </w:r>
      <w:r w:rsidR="00C5032A" w:rsidRPr="00596013">
        <w:rPr>
          <w:sz w:val="24"/>
        </w:rPr>
        <w:t xml:space="preserve">) and </w:t>
      </w:r>
      <w:r w:rsidR="00C5032A" w:rsidRPr="00596013">
        <w:rPr>
          <w:i/>
          <w:sz w:val="24"/>
        </w:rPr>
        <w:t>y</w:t>
      </w:r>
      <w:r w:rsidR="00C5032A" w:rsidRPr="00596013">
        <w:rPr>
          <w:sz w:val="24"/>
        </w:rPr>
        <w:t>(</w:t>
      </w:r>
      <w:r w:rsidR="00C5032A" w:rsidRPr="00596013">
        <w:rPr>
          <w:i/>
          <w:sz w:val="24"/>
        </w:rPr>
        <w:t>j</w:t>
      </w:r>
      <w:r w:rsidR="00C5032A" w:rsidRPr="00596013">
        <w:rPr>
          <w:sz w:val="24"/>
        </w:rPr>
        <w:t xml:space="preserve">) are </w:t>
      </w:r>
      <w:r w:rsidR="00C5032A" w:rsidRPr="00596013">
        <w:rPr>
          <w:i/>
          <w:sz w:val="24"/>
        </w:rPr>
        <w:t>j</w:t>
      </w:r>
      <w:r w:rsidR="00C5032A" w:rsidRPr="00596013">
        <w:rPr>
          <w:sz w:val="24"/>
          <w:vertAlign w:val="superscript"/>
        </w:rPr>
        <w:t>th</w:t>
      </w:r>
      <w:r w:rsidR="00C5032A" w:rsidRPr="00596013">
        <w:rPr>
          <w:sz w:val="24"/>
        </w:rPr>
        <w:t xml:space="preserve"> elements of </w:t>
      </w:r>
      <w:r w:rsidR="0014426B">
        <w:rPr>
          <w:position w:val="-6"/>
          <w:sz w:val="24"/>
        </w:rPr>
        <w:pict w14:anchorId="51D29FAF">
          <v:shape id="_x0000_i1037" type="#_x0000_t75" style="width:10pt;height:14pt">
            <v:imagedata r:id="rId30" o:title=""/>
          </v:shape>
        </w:pict>
      </w:r>
      <w:r w:rsidR="00C5032A" w:rsidRPr="00596013">
        <w:rPr>
          <w:sz w:val="24"/>
        </w:rPr>
        <w:t xml:space="preserve"> and </w:t>
      </w:r>
      <w:r w:rsidR="0014426B">
        <w:rPr>
          <w:position w:val="-10"/>
          <w:sz w:val="24"/>
        </w:rPr>
        <w:pict w14:anchorId="1844E6AD">
          <v:shape id="_x0000_i1038" type="#_x0000_t75" style="width:10pt;height:16pt">
            <v:imagedata r:id="rId31" o:title=""/>
          </v:shape>
        </w:pict>
      </w:r>
      <w:r w:rsidR="00C5032A" w:rsidRPr="00596013">
        <w:rPr>
          <w:sz w:val="24"/>
        </w:rPr>
        <w:t xml:space="preserve">, with </w:t>
      </w:r>
      <w:r w:rsidR="00C5032A" w:rsidRPr="00596013">
        <w:rPr>
          <w:i/>
          <w:sz w:val="24"/>
        </w:rPr>
        <w:t>j</w:t>
      </w:r>
      <w:r w:rsidR="00C5032A" w:rsidRPr="00596013">
        <w:rPr>
          <w:sz w:val="24"/>
        </w:rPr>
        <w:t>=1,2,…,</w:t>
      </w:r>
      <w:r w:rsidR="00C5032A" w:rsidRPr="00596013">
        <w:rPr>
          <w:i/>
          <w:sz w:val="24"/>
        </w:rPr>
        <w:t>m</w:t>
      </w:r>
      <w:r w:rsidR="00C5032A" w:rsidRPr="00596013">
        <w:rPr>
          <w:sz w:val="24"/>
        </w:rPr>
        <w:t xml:space="preserve">, and </w:t>
      </w:r>
      <w:r w:rsidR="00C5032A" w:rsidRPr="00596013">
        <w:rPr>
          <w:i/>
          <w:sz w:val="24"/>
        </w:rPr>
        <w:t>i</w:t>
      </w:r>
      <w:r w:rsidR="00C5032A" w:rsidRPr="00596013">
        <w:rPr>
          <w:sz w:val="24"/>
        </w:rPr>
        <w:t xml:space="preserve">=1,2,3,4. Thus we have </w:t>
      </w:r>
      <w:r w:rsidR="00C5032A" w:rsidRPr="00596013">
        <w:rPr>
          <w:i/>
          <w:sz w:val="24"/>
        </w:rPr>
        <w:t>m</w:t>
      </w:r>
      <w:r w:rsidR="00C5032A" w:rsidRPr="00596013">
        <w:rPr>
          <w:sz w:val="24"/>
        </w:rPr>
        <w:t>=</w:t>
      </w:r>
      <w:r w:rsidR="00C5032A" w:rsidRPr="00596013">
        <w:rPr>
          <w:i/>
          <w:sz w:val="24"/>
        </w:rPr>
        <w:t>m</w:t>
      </w:r>
      <w:r w:rsidR="00C5032A" w:rsidRPr="00596013">
        <w:rPr>
          <w:sz w:val="24"/>
          <w:vertAlign w:val="subscript"/>
        </w:rPr>
        <w:t>1</w:t>
      </w:r>
      <w:r w:rsidR="00C5032A" w:rsidRPr="00596013">
        <w:rPr>
          <w:sz w:val="24"/>
        </w:rPr>
        <w:t>+</w:t>
      </w:r>
      <w:r w:rsidR="00C5032A" w:rsidRPr="00596013">
        <w:rPr>
          <w:i/>
          <w:sz w:val="24"/>
        </w:rPr>
        <w:t>m</w:t>
      </w:r>
      <w:r w:rsidR="00C5032A" w:rsidRPr="00596013">
        <w:rPr>
          <w:sz w:val="24"/>
          <w:vertAlign w:val="subscript"/>
        </w:rPr>
        <w:t>2</w:t>
      </w:r>
      <w:r w:rsidR="00C5032A" w:rsidRPr="00596013">
        <w:rPr>
          <w:sz w:val="24"/>
        </w:rPr>
        <w:t>+</w:t>
      </w:r>
      <w:r w:rsidR="00C5032A" w:rsidRPr="00596013">
        <w:rPr>
          <w:i/>
          <w:sz w:val="24"/>
        </w:rPr>
        <w:t>m</w:t>
      </w:r>
      <w:r w:rsidR="00C5032A" w:rsidRPr="00596013">
        <w:rPr>
          <w:sz w:val="24"/>
          <w:vertAlign w:val="subscript"/>
        </w:rPr>
        <w:t>3</w:t>
      </w:r>
      <w:r w:rsidR="00C5032A" w:rsidRPr="00596013">
        <w:rPr>
          <w:sz w:val="24"/>
        </w:rPr>
        <w:t>+</w:t>
      </w:r>
      <w:r w:rsidR="00C5032A" w:rsidRPr="00596013">
        <w:rPr>
          <w:i/>
          <w:sz w:val="24"/>
        </w:rPr>
        <w:t>m</w:t>
      </w:r>
      <w:r w:rsidR="00C5032A" w:rsidRPr="00596013">
        <w:rPr>
          <w:sz w:val="24"/>
          <w:vertAlign w:val="subscript"/>
        </w:rPr>
        <w:t>4</w:t>
      </w:r>
      <w:r w:rsidR="00C5032A" w:rsidRPr="00596013">
        <w:rPr>
          <w:sz w:val="24"/>
        </w:rPr>
        <w:t xml:space="preserve">. Second, given a logic gate </w:t>
      </w:r>
      <w:r w:rsidR="00C5032A" w:rsidRPr="00596013">
        <w:rPr>
          <w:i/>
          <w:sz w:val="24"/>
        </w:rPr>
        <w:t>g</w:t>
      </w:r>
      <w:r w:rsidR="00C5032A" w:rsidRPr="00596013">
        <w:rPr>
          <w:sz w:val="24"/>
        </w:rPr>
        <w:t>, we denote</w:t>
      </w:r>
    </w:p>
    <w:p w14:paraId="4F85AB82" w14:textId="24EFE9DE" w:rsidR="00C5032A" w:rsidRDefault="00C5032A" w:rsidP="00C5032A">
      <w:pPr>
        <w:pStyle w:val="Para0"/>
        <w:spacing w:line="360" w:lineRule="auto"/>
        <w:ind w:firstLine="0"/>
      </w:pPr>
      <w:r>
        <w:rPr>
          <w:sz w:val="24"/>
        </w:rPr>
        <w:t xml:space="preserve"> </w:t>
      </w:r>
      <w:r w:rsidR="00F36970">
        <w:rPr>
          <w:sz w:val="24"/>
        </w:rPr>
        <w:t xml:space="preserve">                            </w:t>
      </w:r>
      <w:r w:rsidR="0014426B">
        <w:rPr>
          <w:position w:val="-34"/>
        </w:rPr>
        <w:pict w14:anchorId="3AF2EA60">
          <v:shape id="_x0000_i1040" type="#_x0000_t75" style="width:4in;height:38pt">
            <v:imagedata r:id="rId32" o:title=""/>
          </v:shape>
        </w:pict>
      </w:r>
      <w:r>
        <w:t xml:space="preserve"> </w:t>
      </w:r>
    </w:p>
    <w:p w14:paraId="56118AB1" w14:textId="65CD345C" w:rsidR="00C5032A" w:rsidRPr="00F630DA" w:rsidRDefault="00C5032A" w:rsidP="00C5032A">
      <w:pPr>
        <w:pStyle w:val="Para0"/>
        <w:spacing w:line="360" w:lineRule="auto"/>
        <w:ind w:firstLine="0"/>
        <w:rPr>
          <w:sz w:val="24"/>
          <w:szCs w:val="24"/>
        </w:rPr>
      </w:pPr>
      <w:proofErr w:type="gramStart"/>
      <w:r w:rsidRPr="00BF328F">
        <w:rPr>
          <w:sz w:val="24"/>
          <w:szCs w:val="24"/>
        </w:rPr>
        <w:t>as</w:t>
      </w:r>
      <w:proofErr w:type="gramEnd"/>
      <w:r w:rsidRPr="00BF328F">
        <w:rPr>
          <w:sz w:val="24"/>
          <w:szCs w:val="24"/>
        </w:rPr>
        <w:t xml:space="preserve"> the</w:t>
      </w:r>
      <w:r w:rsidRPr="00F630DA">
        <w:rPr>
          <w:sz w:val="24"/>
          <w:szCs w:val="24"/>
        </w:rPr>
        <w:t xml:space="preserve"> </w:t>
      </w:r>
      <w:r>
        <w:rPr>
          <w:sz w:val="24"/>
        </w:rPr>
        <w:t xml:space="preserve">number </w:t>
      </w:r>
      <w:r w:rsidRPr="00596013">
        <w:rPr>
          <w:sz w:val="24"/>
        </w:rPr>
        <w:t xml:space="preserve">of </w:t>
      </w:r>
      <w:r w:rsidRPr="00596013">
        <w:rPr>
          <w:i/>
          <w:sz w:val="24"/>
        </w:rPr>
        <w:t>z</w:t>
      </w:r>
      <w:r w:rsidRPr="00596013">
        <w:rPr>
          <w:sz w:val="24"/>
        </w:rPr>
        <w:t>(</w:t>
      </w:r>
      <w:r w:rsidRPr="00596013">
        <w:rPr>
          <w:i/>
          <w:sz w:val="24"/>
        </w:rPr>
        <w:t>j</w:t>
      </w:r>
      <w:r w:rsidRPr="00596013">
        <w:rPr>
          <w:sz w:val="24"/>
        </w:rPr>
        <w:t xml:space="preserve">) target binary samples matching the logic gate </w:t>
      </w:r>
      <w:r w:rsidRPr="00596013">
        <w:rPr>
          <w:i/>
          <w:sz w:val="24"/>
        </w:rPr>
        <w:t>g</w:t>
      </w:r>
      <w:r w:rsidRPr="00596013">
        <w:rPr>
          <w:sz w:val="24"/>
        </w:rPr>
        <w:t xml:space="preserve"> output </w:t>
      </w:r>
      <w:r w:rsidRPr="00596013">
        <w:rPr>
          <w:i/>
          <w:sz w:val="24"/>
        </w:rPr>
        <w:t>f</w:t>
      </w:r>
      <w:r w:rsidRPr="00596013">
        <w:rPr>
          <w:i/>
          <w:sz w:val="24"/>
          <w:vertAlign w:val="superscript"/>
        </w:rPr>
        <w:t>g</w:t>
      </w:r>
      <w:r w:rsidRPr="00596013">
        <w:rPr>
          <w:sz w:val="24"/>
        </w:rPr>
        <w:t>(</w:t>
      </w:r>
      <w:r w:rsidRPr="00596013">
        <w:rPr>
          <w:i/>
          <w:sz w:val="24"/>
        </w:rPr>
        <w:t>v</w:t>
      </w:r>
      <w:r w:rsidRPr="00596013">
        <w:rPr>
          <w:i/>
          <w:sz w:val="24"/>
          <w:vertAlign w:val="subscript"/>
        </w:rPr>
        <w:t>i</w:t>
      </w:r>
      <w:r w:rsidRPr="00596013">
        <w:rPr>
          <w:sz w:val="24"/>
        </w:rPr>
        <w:t>)</w:t>
      </w:r>
      <w:r>
        <w:rPr>
          <w:sz w:val="24"/>
        </w:rPr>
        <w:t xml:space="preserve">, for the </w:t>
      </w:r>
      <w:r>
        <w:rPr>
          <w:i/>
          <w:sz w:val="24"/>
        </w:rPr>
        <w:t>v</w:t>
      </w:r>
      <w:r w:rsidRPr="00AE5FAB">
        <w:rPr>
          <w:i/>
          <w:sz w:val="24"/>
          <w:vertAlign w:val="subscript"/>
        </w:rPr>
        <w:t>i</w:t>
      </w:r>
      <w:r>
        <w:rPr>
          <w:sz w:val="24"/>
        </w:rPr>
        <w:t xml:space="preserve"> input vector. Next we calculate </w:t>
      </w:r>
      <w:r w:rsidR="0014426B">
        <w:rPr>
          <w:position w:val="-12"/>
          <w:sz w:val="24"/>
        </w:rPr>
        <w:pict w14:anchorId="3362904F">
          <v:shape id="_x0000_i1042" type="#_x0000_t75" style="width:14pt;height:19.35pt">
            <v:imagedata r:id="rId33" o:title=""/>
          </v:shape>
        </w:pict>
      </w:r>
      <w:r>
        <w:rPr>
          <w:sz w:val="24"/>
        </w:rPr>
        <w:t>=(1+</w:t>
      </w:r>
      <w:r w:rsidRPr="00AE68BE">
        <w:rPr>
          <w:i/>
          <w:sz w:val="24"/>
        </w:rPr>
        <w:t>n</w:t>
      </w:r>
      <w:r>
        <w:rPr>
          <w:sz w:val="24"/>
          <w:vertAlign w:val="subscript"/>
        </w:rPr>
        <w:t>i</w:t>
      </w:r>
      <w:r>
        <w:rPr>
          <w:sz w:val="24"/>
        </w:rPr>
        <w:t>)/(2+</w:t>
      </w:r>
      <w:r w:rsidRPr="006F3689">
        <w:rPr>
          <w:i/>
          <w:sz w:val="24"/>
        </w:rPr>
        <w:t>m</w:t>
      </w:r>
      <w:r w:rsidRPr="006F3689">
        <w:rPr>
          <w:sz w:val="24"/>
          <w:vertAlign w:val="subscript"/>
        </w:rPr>
        <w:t>i</w:t>
      </w:r>
      <w:r>
        <w:rPr>
          <w:sz w:val="24"/>
        </w:rPr>
        <w:t xml:space="preserve">) as the succession probability matching the </w:t>
      </w:r>
      <w:r>
        <w:rPr>
          <w:i/>
          <w:sz w:val="24"/>
        </w:rPr>
        <w:t>v</w:t>
      </w:r>
      <w:r w:rsidRPr="00120039">
        <w:rPr>
          <w:sz w:val="24"/>
          <w:vertAlign w:val="subscript"/>
        </w:rPr>
        <w:t>i</w:t>
      </w:r>
      <w:r>
        <w:rPr>
          <w:sz w:val="24"/>
        </w:rPr>
        <w:t xml:space="preserve"> of </w:t>
      </w:r>
      <w:r w:rsidRPr="003D4551">
        <w:rPr>
          <w:i/>
          <w:sz w:val="24"/>
        </w:rPr>
        <w:t>g</w:t>
      </w:r>
      <w:r>
        <w:rPr>
          <w:i/>
          <w:sz w:val="24"/>
        </w:rPr>
        <w:t xml:space="preserve"> </w:t>
      </w:r>
      <w:r>
        <w:rPr>
          <w:sz w:val="24"/>
        </w:rPr>
        <w:t>by</w:t>
      </w:r>
      <w:r w:rsidRPr="00A16090">
        <w:rPr>
          <w:sz w:val="24"/>
        </w:rPr>
        <w:t xml:space="preserve"> </w:t>
      </w:r>
      <w:r>
        <w:rPr>
          <w:sz w:val="24"/>
        </w:rPr>
        <w:t xml:space="preserve">Laplace’s rule of succession </w:t>
      </w:r>
      <w:hyperlink w:anchor="_ENREF_50" w:tooltip="Feller, 1968 #44" w:history="1">
        <w:r w:rsidR="004D4344">
          <w:rPr>
            <w:sz w:val="24"/>
          </w:rPr>
          <w:fldChar w:fldCharType="begin"/>
        </w:r>
        <w:r w:rsidR="006445E2">
          <w:rPr>
            <w:sz w:val="24"/>
          </w:rPr>
          <w:instrText xml:space="preserve"> ADDIN EN.CITE &lt;EndNote&gt;&lt;Cite&gt;&lt;Author&gt;Feller&lt;/Author&gt;&lt;Year&gt;1968&lt;/Year&gt;&lt;RecNum&gt;44&lt;/RecNum&gt;&lt;IDText&gt;7759099&lt;/IDText&gt;&lt;DisplayText&gt;&lt;style face="superscript"&gt;50&lt;/style&gt;&lt;/DisplayText&gt;&lt;record&gt;&lt;rec-number&gt;44&lt;/rec-number&gt;&lt;foreign-keys&gt;&lt;key app="EN" db-id="rvp5vazpr50febep0fa5terrdrffrv9xwv2d"&gt;44&lt;/key&gt;&lt;/foreign-keys&gt;&lt;ref-type name="Book"&gt;6&lt;/ref-type&gt;&lt;contributors&gt;&lt;authors&gt;&lt;author&gt;Feller, William&lt;/author&gt;&lt;/authors&gt;&lt;/contributors&gt;&lt;titles&gt;&lt;title&gt;An introduction to probability theory and its applications&lt;/title&gt;&lt;secondary-title&gt;Wiley series in probability and mathematical statistics&lt;/secondary-title&gt;&lt;/titles&gt;&lt;pages&gt;v.&lt;/pages&gt;&lt;edition&gt;3rd&lt;/edition&gt;&lt;keywords&gt;&lt;keyword&gt;Probabilities.&lt;/keyword&gt;&lt;/keywords&gt;&lt;dates&gt;&lt;year&gt;1968&lt;/year&gt;&lt;/dates&gt;&lt;pub-location&gt;New York&lt;/pub-location&gt;&lt;publisher&gt;Wiley&lt;/publisher&gt;&lt;accession-num&gt;7759099&lt;/accession-num&gt;&lt;call-num&gt;LSF - Request for delivery to any Yale Library QA273 .F3713 (LC)&lt;/call-num&gt;&lt;urls&gt;&lt;/urls&gt;&lt;/record&gt;&lt;/Cite&gt;&lt;/EndNote&gt;</w:instrText>
        </w:r>
        <w:r w:rsidR="004D4344">
          <w:rPr>
            <w:sz w:val="24"/>
          </w:rPr>
          <w:fldChar w:fldCharType="separate"/>
        </w:r>
        <w:r w:rsidR="006445E2" w:rsidRPr="00C10D28">
          <w:rPr>
            <w:noProof/>
            <w:sz w:val="24"/>
            <w:vertAlign w:val="superscript"/>
          </w:rPr>
          <w:t>50</w:t>
        </w:r>
        <w:r w:rsidR="004D4344">
          <w:rPr>
            <w:sz w:val="24"/>
          </w:rPr>
          <w:fldChar w:fldCharType="end"/>
        </w:r>
      </w:hyperlink>
      <w:r>
        <w:rPr>
          <w:sz w:val="24"/>
        </w:rPr>
        <w:t xml:space="preserve">. This is an effective way to simply but rigorously </w:t>
      </w:r>
      <w:r w:rsidRPr="00F04635">
        <w:rPr>
          <w:sz w:val="24"/>
        </w:rPr>
        <w:t>penalizes logic-gate assignments that were disti</w:t>
      </w:r>
      <w:r>
        <w:rPr>
          <w:sz w:val="24"/>
        </w:rPr>
        <w:t xml:space="preserve">nguished from alternative logic </w:t>
      </w:r>
      <w:r w:rsidRPr="00F04635">
        <w:rPr>
          <w:sz w:val="24"/>
        </w:rPr>
        <w:t>gates on the basis of only</w:t>
      </w:r>
      <w:r>
        <w:rPr>
          <w:sz w:val="24"/>
        </w:rPr>
        <w:t xml:space="preserve"> a small number of observations. As such given the binarized expression data, </w:t>
      </w:r>
      <w:r w:rsidR="0014426B">
        <w:rPr>
          <w:position w:val="-10"/>
          <w:sz w:val="24"/>
        </w:rPr>
        <w:pict w14:anchorId="2A6AFA1E">
          <v:shape id="_x0000_i1044" type="#_x0000_t75" style="width:54pt;height:16pt">
            <v:imagedata r:id="rId34" o:title=""/>
          </v:shape>
        </w:pict>
      </w:r>
      <w:r>
        <w:rPr>
          <w:sz w:val="24"/>
        </w:rPr>
        <w:t xml:space="preserve"> for the (RF1, RF2, T) triplet, the consistency score for the logic gate </w:t>
      </w:r>
      <w:r w:rsidRPr="00596013">
        <w:rPr>
          <w:i/>
          <w:sz w:val="24"/>
        </w:rPr>
        <w:t>g</w:t>
      </w:r>
      <w:r w:rsidRPr="00AE5FAB">
        <w:rPr>
          <w:b/>
          <w:sz w:val="24"/>
        </w:rPr>
        <w:t xml:space="preserve">, </w:t>
      </w:r>
      <w:r w:rsidR="0014426B">
        <w:rPr>
          <w:b/>
          <w:position w:val="-10"/>
          <w:sz w:val="24"/>
        </w:rPr>
        <w:pict w14:anchorId="4DD7D737">
          <v:shape id="_x0000_i1046" type="#_x0000_t75" style="width:52pt;height:18pt">
            <v:imagedata r:id="rId35" o:title=""/>
          </v:shape>
        </w:pict>
      </w:r>
      <w:r>
        <w:rPr>
          <w:sz w:val="24"/>
        </w:rPr>
        <w:t xml:space="preserve"> is given by the product of the succession probabilities for four input types, </w:t>
      </w:r>
      <w:r w:rsidR="0014426B">
        <w:rPr>
          <w:position w:val="-12"/>
          <w:sz w:val="24"/>
        </w:rPr>
        <w:pict w14:anchorId="77DC4CA5">
          <v:shape id="_x0000_i1048" type="#_x0000_t75" style="width:54pt;height:19.35pt">
            <v:imagedata r:id="rId36" o:title=""/>
          </v:shape>
        </w:pict>
      </w:r>
      <w:r>
        <w:rPr>
          <w:sz w:val="24"/>
        </w:rPr>
        <w:t xml:space="preserve"> as follows: </w:t>
      </w:r>
    </w:p>
    <w:p w14:paraId="50F92633" w14:textId="2249BD93" w:rsidR="00C5032A" w:rsidRDefault="00F36970" w:rsidP="00C5032A">
      <w:pPr>
        <w:pStyle w:val="Para0"/>
        <w:spacing w:line="360" w:lineRule="auto"/>
        <w:ind w:firstLine="0"/>
        <w:rPr>
          <w:position w:val="-76"/>
          <w:sz w:val="24"/>
        </w:rPr>
      </w:pPr>
      <w:r>
        <w:rPr>
          <w:position w:val="-100"/>
          <w:sz w:val="24"/>
        </w:rPr>
        <w:t xml:space="preserve">                             </w:t>
      </w:r>
      <w:r w:rsidR="0014426B">
        <w:rPr>
          <w:position w:val="-100"/>
          <w:sz w:val="24"/>
        </w:rPr>
        <w:pict w14:anchorId="01A5472A">
          <v:shape id="_x0000_i1050" type="#_x0000_t75" style="width:374pt;height:106pt">
            <v:imagedata r:id="rId37" o:title=""/>
          </v:shape>
        </w:pict>
      </w:r>
    </w:p>
    <w:p w14:paraId="013B653F" w14:textId="77777777" w:rsidR="00C82011" w:rsidRPr="00C173D2" w:rsidRDefault="00C5032A" w:rsidP="00C5032A">
      <w:pPr>
        <w:pStyle w:val="Para0"/>
        <w:spacing w:line="360" w:lineRule="auto"/>
        <w:ind w:firstLine="0"/>
        <w:rPr>
          <w:sz w:val="24"/>
        </w:rPr>
      </w:pPr>
      <w:r>
        <w:rPr>
          <w:sz w:val="24"/>
        </w:rPr>
        <w:t xml:space="preserve">Finally, we choose the logic gate with the highest consistency score as the best matched logic gate for the analyzed triplet. </w:t>
      </w:r>
      <w:r w:rsidR="00F15DE8" w:rsidRPr="00F15DE8">
        <w:rPr>
          <w:sz w:val="24"/>
        </w:rPr>
        <w:t>Note that</w:t>
      </w:r>
      <w:r w:rsidR="00437DE3">
        <w:rPr>
          <w:sz w:val="24"/>
        </w:rPr>
        <w:t xml:space="preserve"> according to Laplace’s rule of succession</w:t>
      </w:r>
      <w:r w:rsidR="00F15DE8" w:rsidRPr="00F15DE8">
        <w:rPr>
          <w:sz w:val="24"/>
        </w:rPr>
        <w:t xml:space="preserve">, if there is no data available for a triplet, then </w:t>
      </w:r>
      <w:r w:rsidR="00F15DE8" w:rsidRPr="00437DE3">
        <w:rPr>
          <w:i/>
          <w:sz w:val="24"/>
        </w:rPr>
        <w:t>m</w:t>
      </w:r>
      <w:r w:rsidR="00F15DE8" w:rsidRPr="00F15DE8">
        <w:rPr>
          <w:sz w:val="24"/>
        </w:rPr>
        <w:t>=</w:t>
      </w:r>
      <w:r w:rsidR="00F15DE8" w:rsidRPr="00437DE3">
        <w:rPr>
          <w:i/>
          <w:sz w:val="24"/>
        </w:rPr>
        <w:t>n</w:t>
      </w:r>
      <w:r w:rsidR="00F15DE8" w:rsidRPr="00437DE3">
        <w:rPr>
          <w:i/>
          <w:sz w:val="24"/>
          <w:vertAlign w:val="subscript"/>
        </w:rPr>
        <w:t>i</w:t>
      </w:r>
      <w:r w:rsidR="00F15DE8" w:rsidRPr="00F15DE8">
        <w:rPr>
          <w:sz w:val="24"/>
        </w:rPr>
        <w:t>=</w:t>
      </w:r>
      <w:r w:rsidR="00F15DE8" w:rsidRPr="00437DE3">
        <w:rPr>
          <w:i/>
          <w:sz w:val="24"/>
        </w:rPr>
        <w:t>m</w:t>
      </w:r>
      <w:r w:rsidR="00F15DE8" w:rsidRPr="00437DE3">
        <w:rPr>
          <w:i/>
          <w:sz w:val="24"/>
          <w:vertAlign w:val="subscript"/>
        </w:rPr>
        <w:t>i</w:t>
      </w:r>
      <w:r w:rsidR="00F15DE8" w:rsidRPr="00F15DE8">
        <w:rPr>
          <w:sz w:val="24"/>
        </w:rPr>
        <w:t>=0, and for each logic gate the consistency score by the succession rule is 1/2*1/2*1/2*1/2=1/16, which is the probability of a random guess from 16 logic gates.</w:t>
      </w:r>
      <w:r w:rsidR="00F15DE8">
        <w:rPr>
          <w:sz w:val="24"/>
        </w:rPr>
        <w:t xml:space="preserve"> </w:t>
      </w:r>
      <w:r w:rsidR="00102995" w:rsidRPr="00C6786A">
        <w:rPr>
          <w:sz w:val="24"/>
        </w:rPr>
        <w:t>In order to</w:t>
      </w:r>
      <w:r w:rsidR="00BF5173" w:rsidRPr="00C6786A">
        <w:rPr>
          <w:sz w:val="24"/>
        </w:rPr>
        <w:t xml:space="preserve"> </w:t>
      </w:r>
      <w:r w:rsidR="006064E3" w:rsidRPr="00C6786A">
        <w:rPr>
          <w:sz w:val="24"/>
        </w:rPr>
        <w:t>ide</w:t>
      </w:r>
      <w:r w:rsidR="006064E3" w:rsidRPr="00C6786A">
        <w:rPr>
          <w:sz w:val="24"/>
        </w:rPr>
        <w:t>n</w:t>
      </w:r>
      <w:r w:rsidR="006064E3" w:rsidRPr="00C6786A">
        <w:rPr>
          <w:sz w:val="24"/>
        </w:rPr>
        <w:t>tify potentially spurious</w:t>
      </w:r>
      <w:r w:rsidR="006064E3" w:rsidRPr="00C6786A" w:rsidDel="006064E3">
        <w:rPr>
          <w:sz w:val="24"/>
        </w:rPr>
        <w:t xml:space="preserve"> </w:t>
      </w:r>
      <w:r w:rsidR="00BF5173" w:rsidRPr="00C6786A">
        <w:rPr>
          <w:sz w:val="24"/>
        </w:rPr>
        <w:t xml:space="preserve">logic gate </w:t>
      </w:r>
      <w:r w:rsidR="00BE12F7" w:rsidRPr="00C6786A">
        <w:rPr>
          <w:sz w:val="24"/>
        </w:rPr>
        <w:t xml:space="preserve">assignments </w:t>
      </w:r>
      <w:r w:rsidR="00BF5173" w:rsidRPr="00C6786A">
        <w:rPr>
          <w:sz w:val="24"/>
        </w:rPr>
        <w:t>(i.e. not due to chance) for</w:t>
      </w:r>
      <w:r w:rsidR="00102995" w:rsidRPr="00C6786A">
        <w:rPr>
          <w:sz w:val="24"/>
        </w:rPr>
        <w:t xml:space="preserve"> </w:t>
      </w:r>
      <w:r w:rsidR="00BF5173" w:rsidRPr="00C6786A">
        <w:rPr>
          <w:sz w:val="24"/>
        </w:rPr>
        <w:t>any</w:t>
      </w:r>
      <w:r w:rsidR="00FD0A8A" w:rsidRPr="00C6786A">
        <w:rPr>
          <w:sz w:val="24"/>
        </w:rPr>
        <w:t xml:space="preserve"> gate-consistent triplets</w:t>
      </w:r>
      <w:r w:rsidR="00BF5173" w:rsidRPr="00C6786A">
        <w:rPr>
          <w:sz w:val="24"/>
        </w:rPr>
        <w:t xml:space="preserve"> (RF1, RF2, T), </w:t>
      </w:r>
      <w:r w:rsidR="00FD0A8A" w:rsidRPr="00C6786A">
        <w:rPr>
          <w:sz w:val="24"/>
        </w:rPr>
        <w:t xml:space="preserve">we </w:t>
      </w:r>
      <w:r w:rsidR="00BF5173" w:rsidRPr="00C6786A">
        <w:rPr>
          <w:sz w:val="24"/>
        </w:rPr>
        <w:t>calculate</w:t>
      </w:r>
      <w:r w:rsidR="009350E0" w:rsidRPr="00C6786A">
        <w:rPr>
          <w:sz w:val="24"/>
        </w:rPr>
        <w:t xml:space="preserve"> </w:t>
      </w:r>
      <w:r w:rsidR="00BE12F7" w:rsidRPr="00C6786A">
        <w:rPr>
          <w:sz w:val="24"/>
        </w:rPr>
        <w:t xml:space="preserve">a </w:t>
      </w:r>
      <w:r w:rsidR="00943502" w:rsidRPr="00C6786A">
        <w:rPr>
          <w:sz w:val="24"/>
        </w:rPr>
        <w:t xml:space="preserve">permutation </w:t>
      </w:r>
      <w:r w:rsidR="00950A33" w:rsidRPr="00C6786A">
        <w:rPr>
          <w:sz w:val="24"/>
        </w:rPr>
        <w:t>score</w:t>
      </w:r>
      <w:r w:rsidR="00BF5173" w:rsidRPr="00C6786A">
        <w:rPr>
          <w:sz w:val="24"/>
        </w:rPr>
        <w:t xml:space="preserve"> </w:t>
      </w:r>
      <w:r w:rsidR="00BE12F7" w:rsidRPr="00C6786A">
        <w:rPr>
          <w:sz w:val="24"/>
        </w:rPr>
        <w:t xml:space="preserve">for each triplet </w:t>
      </w:r>
      <w:r w:rsidR="00102995" w:rsidRPr="00C6786A">
        <w:rPr>
          <w:sz w:val="24"/>
        </w:rPr>
        <w:t xml:space="preserve">over the 16 logic gates </w:t>
      </w:r>
      <w:r w:rsidR="00C21602" w:rsidRPr="00C6786A">
        <w:rPr>
          <w:sz w:val="24"/>
        </w:rPr>
        <w:t xml:space="preserve">as </w:t>
      </w:r>
      <w:r w:rsidR="00102995" w:rsidRPr="00C6786A">
        <w:rPr>
          <w:sz w:val="24"/>
        </w:rPr>
        <w:t>follows</w:t>
      </w:r>
      <w:r w:rsidR="000E67F1" w:rsidRPr="00C6786A">
        <w:rPr>
          <w:sz w:val="24"/>
        </w:rPr>
        <w:t xml:space="preserve">: </w:t>
      </w:r>
      <w:r w:rsidR="00102995" w:rsidRPr="00C6786A">
        <w:rPr>
          <w:sz w:val="24"/>
        </w:rPr>
        <w:t xml:space="preserve">We suppose that </w:t>
      </w:r>
      <w:r w:rsidR="00C21602" w:rsidRPr="00C6786A">
        <w:rPr>
          <w:sz w:val="24"/>
        </w:rPr>
        <w:t xml:space="preserve">the triplet </w:t>
      </w:r>
      <w:r w:rsidR="00102995" w:rsidRPr="00C6786A">
        <w:rPr>
          <w:sz w:val="24"/>
        </w:rPr>
        <w:t xml:space="preserve">matches the </w:t>
      </w:r>
      <w:r w:rsidR="00102995" w:rsidRPr="00C6786A">
        <w:rPr>
          <w:i/>
          <w:sz w:val="24"/>
        </w:rPr>
        <w:t>k</w:t>
      </w:r>
      <w:r w:rsidR="00102995" w:rsidRPr="00C6786A">
        <w:rPr>
          <w:sz w:val="24"/>
          <w:vertAlign w:val="superscript"/>
        </w:rPr>
        <w:t>th</w:t>
      </w:r>
      <w:r w:rsidR="00102995" w:rsidRPr="00C6786A">
        <w:rPr>
          <w:sz w:val="24"/>
        </w:rPr>
        <w:t xml:space="preserve"> logic gate, </w:t>
      </w:r>
      <w:r w:rsidR="00C33C60" w:rsidRPr="00C6786A">
        <w:rPr>
          <w:i/>
          <w:sz w:val="24"/>
        </w:rPr>
        <w:t>g</w:t>
      </w:r>
      <w:r w:rsidR="000E67F1" w:rsidRPr="00C6786A">
        <w:rPr>
          <w:i/>
          <w:sz w:val="24"/>
          <w:vertAlign w:val="subscript"/>
        </w:rPr>
        <w:t>k</w:t>
      </w:r>
      <w:r w:rsidR="00102995" w:rsidRPr="00C6786A">
        <w:rPr>
          <w:sz w:val="24"/>
        </w:rPr>
        <w:t>. We replace the target gene, T by a randomly selec</w:t>
      </w:r>
      <w:r w:rsidR="00102995" w:rsidRPr="00C6786A">
        <w:rPr>
          <w:sz w:val="24"/>
        </w:rPr>
        <w:t>t</w:t>
      </w:r>
      <w:r w:rsidR="00102995" w:rsidRPr="00C6786A">
        <w:rPr>
          <w:sz w:val="24"/>
        </w:rPr>
        <w:t xml:space="preserve">ed gene </w:t>
      </w:r>
      <w:r w:rsidR="00102995" w:rsidRPr="00C6786A">
        <w:rPr>
          <w:i/>
          <w:sz w:val="24"/>
        </w:rPr>
        <w:t>N</w:t>
      </w:r>
      <w:r w:rsidR="00102995" w:rsidRPr="00C6786A">
        <w:rPr>
          <w:sz w:val="24"/>
        </w:rPr>
        <w:t xml:space="preserve"> times (</w:t>
      </w:r>
      <w:r w:rsidR="00C21602" w:rsidRPr="00C6786A">
        <w:rPr>
          <w:sz w:val="24"/>
        </w:rPr>
        <w:t>here we use</w:t>
      </w:r>
      <w:r w:rsidR="00102995" w:rsidRPr="00C6786A">
        <w:rPr>
          <w:sz w:val="24"/>
        </w:rPr>
        <w:t xml:space="preserve"> </w:t>
      </w:r>
      <w:r w:rsidR="00102995" w:rsidRPr="00C6786A">
        <w:rPr>
          <w:i/>
          <w:sz w:val="24"/>
        </w:rPr>
        <w:t>N</w:t>
      </w:r>
      <w:r w:rsidR="00102995" w:rsidRPr="00C6786A">
        <w:rPr>
          <w:sz w:val="24"/>
        </w:rPr>
        <w:t xml:space="preserve">=1000), and define its </w:t>
      </w:r>
      <w:r w:rsidR="00585FEC" w:rsidRPr="00C6786A">
        <w:rPr>
          <w:sz w:val="24"/>
        </w:rPr>
        <w:t xml:space="preserve">permutation </w:t>
      </w:r>
      <w:r w:rsidR="00102995" w:rsidRPr="00C6786A">
        <w:rPr>
          <w:sz w:val="24"/>
        </w:rPr>
        <w:t xml:space="preserve">score, as </w:t>
      </w:r>
      <w:proofErr w:type="gramStart"/>
      <w:r w:rsidR="00102995" w:rsidRPr="00C6786A">
        <w:rPr>
          <w:i/>
          <w:sz w:val="24"/>
        </w:rPr>
        <w:t>p</w:t>
      </w:r>
      <w:r w:rsidR="00102995" w:rsidRPr="00C6786A">
        <w:rPr>
          <w:sz w:val="24"/>
        </w:rPr>
        <w:t>(</w:t>
      </w:r>
      <w:proofErr w:type="gramEnd"/>
      <w:r w:rsidR="00C33C60" w:rsidRPr="00C6786A">
        <w:rPr>
          <w:i/>
          <w:sz w:val="24"/>
        </w:rPr>
        <w:t>g</w:t>
      </w:r>
      <w:r w:rsidR="00C33C60" w:rsidRPr="00C6786A">
        <w:rPr>
          <w:i/>
          <w:sz w:val="24"/>
          <w:vertAlign w:val="subscript"/>
        </w:rPr>
        <w:t>k</w:t>
      </w:r>
      <w:r w:rsidR="00102995" w:rsidRPr="00C6786A">
        <w:rPr>
          <w:sz w:val="24"/>
        </w:rPr>
        <w:t>)=(</w:t>
      </w:r>
      <w:r w:rsidR="00C21602" w:rsidRPr="00C6786A">
        <w:rPr>
          <w:sz w:val="24"/>
        </w:rPr>
        <w:t xml:space="preserve">the </w:t>
      </w:r>
      <w:r w:rsidR="00102995" w:rsidRPr="00C6786A">
        <w:rPr>
          <w:sz w:val="24"/>
        </w:rPr>
        <w:t xml:space="preserve">number of </w:t>
      </w:r>
      <w:r w:rsidR="00C21602" w:rsidRPr="00C6786A">
        <w:rPr>
          <w:sz w:val="24"/>
        </w:rPr>
        <w:t>r</w:t>
      </w:r>
      <w:r w:rsidR="00C21602" w:rsidRPr="00C6786A">
        <w:rPr>
          <w:sz w:val="24"/>
        </w:rPr>
        <w:t>e</w:t>
      </w:r>
      <w:r w:rsidR="00C21602" w:rsidRPr="00C6786A">
        <w:rPr>
          <w:sz w:val="24"/>
        </w:rPr>
        <w:t xml:space="preserve">placement triplets that can be identified as gate-consistent with </w:t>
      </w:r>
      <w:r w:rsidR="00102995" w:rsidRPr="00C6786A">
        <w:rPr>
          <w:sz w:val="24"/>
        </w:rPr>
        <w:t xml:space="preserve">matched </w:t>
      </w:r>
      <w:r w:rsidR="00C33C60" w:rsidRPr="00C6786A">
        <w:rPr>
          <w:i/>
          <w:sz w:val="24"/>
        </w:rPr>
        <w:t>g</w:t>
      </w:r>
      <w:r w:rsidR="00102995" w:rsidRPr="00C6786A">
        <w:rPr>
          <w:i/>
          <w:sz w:val="24"/>
          <w:vertAlign w:val="subscript"/>
        </w:rPr>
        <w:t>k</w:t>
      </w:r>
      <w:r w:rsidR="00102995" w:rsidRPr="00C6786A">
        <w:rPr>
          <w:sz w:val="24"/>
        </w:rPr>
        <w:t>)/</w:t>
      </w:r>
      <w:r w:rsidR="00102995" w:rsidRPr="00C6786A">
        <w:rPr>
          <w:i/>
          <w:sz w:val="24"/>
        </w:rPr>
        <w:t>N</w:t>
      </w:r>
      <w:r w:rsidR="00102995" w:rsidRPr="00C6786A">
        <w:rPr>
          <w:sz w:val="24"/>
        </w:rPr>
        <w:t xml:space="preserve">. </w:t>
      </w:r>
      <w:r w:rsidR="00BF5173" w:rsidRPr="00C6786A">
        <w:rPr>
          <w:sz w:val="24"/>
        </w:rPr>
        <w:t>A</w:t>
      </w:r>
      <w:r w:rsidR="00102995" w:rsidRPr="00C6786A">
        <w:rPr>
          <w:sz w:val="24"/>
        </w:rPr>
        <w:t xml:space="preserve"> high </w:t>
      </w:r>
      <w:r w:rsidR="00943502" w:rsidRPr="00C6786A">
        <w:rPr>
          <w:sz w:val="24"/>
        </w:rPr>
        <w:t xml:space="preserve">permutation </w:t>
      </w:r>
      <w:r w:rsidR="00102995" w:rsidRPr="00C6786A">
        <w:rPr>
          <w:sz w:val="24"/>
        </w:rPr>
        <w:t xml:space="preserve">score implies that random effects may cause the matched logic gate. </w:t>
      </w:r>
      <w:r w:rsidR="00C87466" w:rsidRPr="00102995">
        <w:rPr>
          <w:sz w:val="24"/>
        </w:rPr>
        <w:t xml:space="preserve">In this paper, we </w:t>
      </w:r>
      <w:r w:rsidR="00C87466">
        <w:rPr>
          <w:sz w:val="24"/>
        </w:rPr>
        <w:t>only keep</w:t>
      </w:r>
      <w:r w:rsidR="00C87466" w:rsidRPr="00102995">
        <w:rPr>
          <w:sz w:val="24"/>
        </w:rPr>
        <w:t xml:space="preserve"> the </w:t>
      </w:r>
      <w:r w:rsidR="00C87466">
        <w:rPr>
          <w:sz w:val="24"/>
        </w:rPr>
        <w:t>gate-consistent triplets</w:t>
      </w:r>
      <w:r w:rsidR="00C87466" w:rsidRPr="00102995">
        <w:rPr>
          <w:sz w:val="24"/>
        </w:rPr>
        <w:t xml:space="preserve"> </w:t>
      </w:r>
      <w:r w:rsidR="00C87466">
        <w:rPr>
          <w:sz w:val="24"/>
        </w:rPr>
        <w:t>with permutation scores less than 0.1.</w:t>
      </w:r>
    </w:p>
    <w:p w14:paraId="5EA7D8E2" w14:textId="52187378" w:rsidR="00102995" w:rsidRPr="00AF25EF" w:rsidRDefault="004D4344" w:rsidP="007A45B2">
      <w:pPr>
        <w:pStyle w:val="Para0"/>
        <w:spacing w:line="360" w:lineRule="auto"/>
        <w:ind w:firstLine="0"/>
        <w:rPr>
          <w:sz w:val="24"/>
        </w:rPr>
      </w:pPr>
      <w:r w:rsidRPr="0014426B">
        <w:rPr>
          <w:b/>
          <w:i/>
          <w:color w:val="FF0000"/>
          <w:sz w:val="24"/>
        </w:rPr>
        <w:t>Test Case</w:t>
      </w:r>
      <w:r w:rsidR="004379BA">
        <w:rPr>
          <w:b/>
          <w:i/>
          <w:color w:val="FF0000"/>
          <w:sz w:val="24"/>
        </w:rPr>
        <w:t xml:space="preserve"> [[maybe moved to caption]]</w:t>
      </w:r>
      <w:r w:rsidR="004E40D7">
        <w:rPr>
          <w:sz w:val="24"/>
        </w:rPr>
        <w:t xml:space="preserve">:  In </w:t>
      </w:r>
      <w:r w:rsidR="00102995" w:rsidRPr="00CB3468">
        <w:rPr>
          <w:sz w:val="24"/>
        </w:rPr>
        <w:t xml:space="preserve">Fig. 2, </w:t>
      </w:r>
      <w:r w:rsidR="00BB046E">
        <w:rPr>
          <w:sz w:val="24"/>
        </w:rPr>
        <w:t>we exemplify the calculation of consistency score for the (TF1,</w:t>
      </w:r>
      <w:r w:rsidR="006A48B7">
        <w:rPr>
          <w:sz w:val="24"/>
        </w:rPr>
        <w:t xml:space="preserve"> </w:t>
      </w:r>
      <w:r w:rsidR="00BB046E">
        <w:rPr>
          <w:sz w:val="24"/>
        </w:rPr>
        <w:t>TF2,</w:t>
      </w:r>
      <w:r w:rsidR="006A48B7">
        <w:rPr>
          <w:sz w:val="24"/>
        </w:rPr>
        <w:t xml:space="preserve"> </w:t>
      </w:r>
      <w:r w:rsidR="00BB046E">
        <w:rPr>
          <w:sz w:val="24"/>
        </w:rPr>
        <w:t>T) triplet where</w:t>
      </w:r>
      <w:r w:rsidR="00102995">
        <w:rPr>
          <w:sz w:val="24"/>
        </w:rPr>
        <w:t xml:space="preserve"> RF1</w:t>
      </w:r>
      <w:r w:rsidR="008617FA">
        <w:rPr>
          <w:sz w:val="24"/>
        </w:rPr>
        <w:t xml:space="preserve"> </w:t>
      </w:r>
      <w:r w:rsidR="00BB046E">
        <w:rPr>
          <w:sz w:val="24"/>
        </w:rPr>
        <w:t>is</w:t>
      </w:r>
      <w:r w:rsidR="008617FA">
        <w:rPr>
          <w:sz w:val="24"/>
        </w:rPr>
        <w:t xml:space="preserve"> </w:t>
      </w:r>
      <w:r w:rsidR="00102995">
        <w:rPr>
          <w:sz w:val="24"/>
        </w:rPr>
        <w:t>TF1, RF2</w:t>
      </w:r>
      <w:r w:rsidR="008617FA">
        <w:rPr>
          <w:sz w:val="24"/>
        </w:rPr>
        <w:t xml:space="preserve"> </w:t>
      </w:r>
      <w:r w:rsidR="00BB046E">
        <w:rPr>
          <w:sz w:val="24"/>
        </w:rPr>
        <w:t>is</w:t>
      </w:r>
      <w:r w:rsidR="008617FA">
        <w:rPr>
          <w:sz w:val="24"/>
        </w:rPr>
        <w:t xml:space="preserve"> </w:t>
      </w:r>
      <w:r w:rsidR="00102995">
        <w:rPr>
          <w:sz w:val="24"/>
        </w:rPr>
        <w:t>TF2, and T</w:t>
      </w:r>
      <w:r w:rsidR="008617FA">
        <w:rPr>
          <w:sz w:val="24"/>
        </w:rPr>
        <w:t xml:space="preserve"> </w:t>
      </w:r>
      <w:r w:rsidR="00BB046E">
        <w:rPr>
          <w:sz w:val="24"/>
        </w:rPr>
        <w:t xml:space="preserve">is </w:t>
      </w:r>
      <w:r w:rsidR="008617FA">
        <w:rPr>
          <w:sz w:val="24"/>
        </w:rPr>
        <w:t xml:space="preserve">their </w:t>
      </w:r>
      <w:r w:rsidR="00BB046E">
        <w:rPr>
          <w:sz w:val="24"/>
        </w:rPr>
        <w:t xml:space="preserve">common </w:t>
      </w:r>
      <w:r w:rsidR="00102995">
        <w:rPr>
          <w:sz w:val="24"/>
        </w:rPr>
        <w:t>target</w:t>
      </w:r>
      <w:r w:rsidR="008617FA">
        <w:rPr>
          <w:sz w:val="24"/>
        </w:rPr>
        <w:t xml:space="preserve"> gene</w:t>
      </w:r>
      <w:r w:rsidR="00102995">
        <w:rPr>
          <w:sz w:val="24"/>
        </w:rPr>
        <w:t>,</w:t>
      </w:r>
      <w:r w:rsidR="00102995" w:rsidRPr="00CB3468">
        <w:rPr>
          <w:sz w:val="24"/>
        </w:rPr>
        <w:t xml:space="preserve"> </w:t>
      </w:r>
      <w:r w:rsidR="00BB046E">
        <w:rPr>
          <w:sz w:val="24"/>
        </w:rPr>
        <w:t>across a d</w:t>
      </w:r>
      <w:r w:rsidR="00BB046E">
        <w:rPr>
          <w:sz w:val="24"/>
        </w:rPr>
        <w:t>a</w:t>
      </w:r>
      <w:r w:rsidR="00BB046E">
        <w:rPr>
          <w:sz w:val="24"/>
        </w:rPr>
        <w:t>taset of 20 samples. Thus after the conversion there are</w:t>
      </w:r>
      <w:r w:rsidR="00102995" w:rsidRPr="00CB3468">
        <w:rPr>
          <w:sz w:val="24"/>
        </w:rPr>
        <w:t xml:space="preserve"> </w:t>
      </w:r>
      <w:r w:rsidR="00102995" w:rsidRPr="00CB3468">
        <w:rPr>
          <w:i/>
          <w:iCs/>
          <w:sz w:val="24"/>
        </w:rPr>
        <w:t>m</w:t>
      </w:r>
      <w:r w:rsidR="00102995" w:rsidRPr="00CB3468">
        <w:rPr>
          <w:sz w:val="24"/>
        </w:rPr>
        <w:t xml:space="preserve">=20 binary vectors. </w:t>
      </w:r>
      <w:r w:rsidR="00102995">
        <w:rPr>
          <w:sz w:val="24"/>
        </w:rPr>
        <w:t>There are 5 vectors with RF1=0 and RF2=0, all of which have output of T=0 (red). Thus, when RF1=0 and RF2=0, the output of this triplet is more likely to be 0 (T=0), so (RF1=0, RF2=0, T=0) is chosen</w:t>
      </w:r>
      <w:r w:rsidR="00102995" w:rsidRPr="006240D8">
        <w:rPr>
          <w:sz w:val="24"/>
        </w:rPr>
        <w:t xml:space="preserve"> </w:t>
      </w:r>
      <w:r w:rsidR="00102995">
        <w:rPr>
          <w:sz w:val="24"/>
        </w:rPr>
        <w:t>as the most suitable triplet-logic gate match</w:t>
      </w:r>
      <w:r w:rsidR="00076F89">
        <w:rPr>
          <w:sz w:val="24"/>
        </w:rPr>
        <w:t xml:space="preserve">, and its succession probability </w:t>
      </w:r>
      <w:r w:rsidR="005607EC">
        <w:rPr>
          <w:i/>
          <w:sz w:val="24"/>
        </w:rPr>
        <w:t>s</w:t>
      </w:r>
      <w:r w:rsidR="00203A2E" w:rsidRPr="006C4B37">
        <w:rPr>
          <w:sz w:val="24"/>
          <w:vertAlign w:val="subscript"/>
        </w:rPr>
        <w:t>1</w:t>
      </w:r>
      <w:r w:rsidR="00203A2E">
        <w:rPr>
          <w:sz w:val="24"/>
        </w:rPr>
        <w:t>=</w:t>
      </w:r>
      <w:r w:rsidR="00076F89">
        <w:rPr>
          <w:sz w:val="24"/>
        </w:rPr>
        <w:t>(5+1)/(5+2)=6/7</w:t>
      </w:r>
      <w:r w:rsidR="00203A2E">
        <w:rPr>
          <w:sz w:val="24"/>
        </w:rPr>
        <w:t xml:space="preserve"> with </w:t>
      </w:r>
      <w:r w:rsidR="00203A2E" w:rsidRPr="006C4B37">
        <w:rPr>
          <w:i/>
          <w:sz w:val="24"/>
        </w:rPr>
        <w:t>n</w:t>
      </w:r>
      <w:r w:rsidR="00203A2E" w:rsidRPr="006C4B37">
        <w:rPr>
          <w:sz w:val="24"/>
          <w:vertAlign w:val="subscript"/>
        </w:rPr>
        <w:t>1</w:t>
      </w:r>
      <w:r w:rsidR="00203A2E">
        <w:rPr>
          <w:sz w:val="24"/>
        </w:rPr>
        <w:t xml:space="preserve">=5 and </w:t>
      </w:r>
      <w:r w:rsidR="00203A2E" w:rsidRPr="006C4B37">
        <w:rPr>
          <w:i/>
          <w:sz w:val="24"/>
        </w:rPr>
        <w:t>m</w:t>
      </w:r>
      <w:r w:rsidR="00203A2E" w:rsidRPr="006C4B37">
        <w:rPr>
          <w:sz w:val="24"/>
          <w:vertAlign w:val="subscript"/>
        </w:rPr>
        <w:t>1</w:t>
      </w:r>
      <w:r w:rsidR="00203A2E">
        <w:rPr>
          <w:sz w:val="24"/>
        </w:rPr>
        <w:t>=5</w:t>
      </w:r>
      <w:r w:rsidR="00102995">
        <w:rPr>
          <w:sz w:val="24"/>
        </w:rPr>
        <w:t>. Next, there are 5 vectors with RF1=0 and RF2=1, four of which have output of T=0 (green), and one of which has ou</w:t>
      </w:r>
      <w:r w:rsidR="00102995">
        <w:rPr>
          <w:sz w:val="24"/>
        </w:rPr>
        <w:t>t</w:t>
      </w:r>
      <w:r w:rsidR="00102995">
        <w:rPr>
          <w:sz w:val="24"/>
        </w:rPr>
        <w:t>put of T=1. We choose (RF1=0, RF2=1, T=0) as the most common triplet</w:t>
      </w:r>
      <w:r w:rsidR="00674E8C">
        <w:rPr>
          <w:sz w:val="24"/>
        </w:rPr>
        <w:t xml:space="preserve"> with its succession probability </w:t>
      </w:r>
      <w:r w:rsidR="005607EC">
        <w:rPr>
          <w:i/>
          <w:sz w:val="24"/>
        </w:rPr>
        <w:t>s</w:t>
      </w:r>
      <w:r w:rsidR="00674E8C">
        <w:rPr>
          <w:sz w:val="24"/>
          <w:vertAlign w:val="subscript"/>
        </w:rPr>
        <w:t>2</w:t>
      </w:r>
      <w:r w:rsidR="00674E8C">
        <w:rPr>
          <w:sz w:val="24"/>
        </w:rPr>
        <w:t xml:space="preserve">=(4+1)/(5+2)=5/7 with </w:t>
      </w:r>
      <w:r w:rsidR="00674E8C" w:rsidRPr="003D4551">
        <w:rPr>
          <w:i/>
          <w:sz w:val="24"/>
        </w:rPr>
        <w:t>n</w:t>
      </w:r>
      <w:r w:rsidR="00674E8C">
        <w:rPr>
          <w:sz w:val="24"/>
          <w:vertAlign w:val="subscript"/>
        </w:rPr>
        <w:t>2</w:t>
      </w:r>
      <w:r w:rsidR="00674E8C">
        <w:rPr>
          <w:sz w:val="24"/>
        </w:rPr>
        <w:t xml:space="preserve">=4 and </w:t>
      </w:r>
      <w:r w:rsidR="00674E8C" w:rsidRPr="003D4551">
        <w:rPr>
          <w:i/>
          <w:sz w:val="24"/>
        </w:rPr>
        <w:t>m</w:t>
      </w:r>
      <w:r w:rsidR="00674E8C">
        <w:rPr>
          <w:sz w:val="24"/>
          <w:vertAlign w:val="subscript"/>
        </w:rPr>
        <w:t>2</w:t>
      </w:r>
      <w:r w:rsidR="00674E8C">
        <w:rPr>
          <w:sz w:val="24"/>
        </w:rPr>
        <w:t>=5</w:t>
      </w:r>
      <w:r w:rsidR="00102995">
        <w:rPr>
          <w:sz w:val="24"/>
        </w:rPr>
        <w:t>, because for the given input the majority of cases ha</w:t>
      </w:r>
      <w:r w:rsidR="00BF5173">
        <w:rPr>
          <w:sz w:val="24"/>
        </w:rPr>
        <w:t>ve</w:t>
      </w:r>
      <w:r w:rsidR="00102995">
        <w:rPr>
          <w:sz w:val="24"/>
        </w:rPr>
        <w:t xml:space="preserve"> zero as the output value. Similarly, when RF1=1 and RF2=0, T=0 is chosen (magenta) because it appears more than T=1</w:t>
      </w:r>
      <w:r w:rsidR="00674E8C">
        <w:rPr>
          <w:sz w:val="24"/>
        </w:rPr>
        <w:t xml:space="preserve">, and its succession probability </w:t>
      </w:r>
      <w:r w:rsidR="005607EC">
        <w:rPr>
          <w:i/>
          <w:sz w:val="24"/>
        </w:rPr>
        <w:t>s</w:t>
      </w:r>
      <w:r w:rsidR="00674E8C">
        <w:rPr>
          <w:sz w:val="24"/>
          <w:vertAlign w:val="subscript"/>
        </w:rPr>
        <w:t>3</w:t>
      </w:r>
      <w:r w:rsidR="00674E8C">
        <w:rPr>
          <w:sz w:val="24"/>
        </w:rPr>
        <w:t xml:space="preserve">=(5+1)/(5+2)=6/7 with </w:t>
      </w:r>
      <w:r w:rsidR="00674E8C" w:rsidRPr="003D4551">
        <w:rPr>
          <w:i/>
          <w:sz w:val="24"/>
        </w:rPr>
        <w:t>n</w:t>
      </w:r>
      <w:r w:rsidR="00674E8C">
        <w:rPr>
          <w:sz w:val="24"/>
          <w:vertAlign w:val="subscript"/>
        </w:rPr>
        <w:t>3</w:t>
      </w:r>
      <w:r w:rsidR="00674E8C">
        <w:rPr>
          <w:sz w:val="24"/>
        </w:rPr>
        <w:t xml:space="preserve">=5 and </w:t>
      </w:r>
      <w:r w:rsidR="00674E8C" w:rsidRPr="003D4551">
        <w:rPr>
          <w:i/>
          <w:sz w:val="24"/>
        </w:rPr>
        <w:t>m</w:t>
      </w:r>
      <w:r w:rsidR="00674E8C">
        <w:rPr>
          <w:sz w:val="24"/>
          <w:vertAlign w:val="subscript"/>
        </w:rPr>
        <w:t>3</w:t>
      </w:r>
      <w:r w:rsidR="00674E8C">
        <w:rPr>
          <w:sz w:val="24"/>
        </w:rPr>
        <w:t>=5</w:t>
      </w:r>
      <w:r w:rsidR="00102995">
        <w:rPr>
          <w:sz w:val="24"/>
        </w:rPr>
        <w:t>. Finally, when RF1=1 and RF2=1, T=1 is chosen (orange) because it appears four times but T=0 appears only once</w:t>
      </w:r>
      <w:r w:rsidR="00F757FA">
        <w:rPr>
          <w:sz w:val="24"/>
        </w:rPr>
        <w:t xml:space="preserve">, and its succession probability </w:t>
      </w:r>
      <w:r w:rsidR="005607EC">
        <w:rPr>
          <w:i/>
          <w:sz w:val="24"/>
        </w:rPr>
        <w:t>s</w:t>
      </w:r>
      <w:r w:rsidR="00F757FA">
        <w:rPr>
          <w:sz w:val="24"/>
          <w:vertAlign w:val="subscript"/>
        </w:rPr>
        <w:t>4</w:t>
      </w:r>
      <w:r w:rsidR="00F757FA">
        <w:rPr>
          <w:sz w:val="24"/>
        </w:rPr>
        <w:t xml:space="preserve">=(4+1)/(5+2)=5/7 with </w:t>
      </w:r>
      <w:r w:rsidR="00F757FA" w:rsidRPr="003D4551">
        <w:rPr>
          <w:i/>
          <w:sz w:val="24"/>
        </w:rPr>
        <w:t>n</w:t>
      </w:r>
      <w:r w:rsidR="00F757FA">
        <w:rPr>
          <w:sz w:val="24"/>
          <w:vertAlign w:val="subscript"/>
        </w:rPr>
        <w:t>4</w:t>
      </w:r>
      <w:r w:rsidR="00F757FA">
        <w:rPr>
          <w:sz w:val="24"/>
        </w:rPr>
        <w:t xml:space="preserve">=5 and </w:t>
      </w:r>
      <w:r w:rsidR="00F757FA" w:rsidRPr="003D4551">
        <w:rPr>
          <w:i/>
          <w:sz w:val="24"/>
        </w:rPr>
        <w:t>m</w:t>
      </w:r>
      <w:r w:rsidR="00F757FA">
        <w:rPr>
          <w:sz w:val="24"/>
          <w:vertAlign w:val="subscript"/>
        </w:rPr>
        <w:t>4</w:t>
      </w:r>
      <w:r w:rsidR="00F757FA">
        <w:rPr>
          <w:sz w:val="24"/>
        </w:rPr>
        <w:t>=5</w:t>
      </w:r>
      <w:r w:rsidR="00102995">
        <w:rPr>
          <w:sz w:val="24"/>
        </w:rPr>
        <w:t xml:space="preserve">. Combining the outputs chosen for four different input combinations of RF1 and RF2, we obtain the triplet’s truth table, and find that it </w:t>
      </w:r>
      <w:r w:rsidR="00EB0B67">
        <w:rPr>
          <w:sz w:val="24"/>
        </w:rPr>
        <w:t xml:space="preserve">best </w:t>
      </w:r>
      <w:r w:rsidR="00102995">
        <w:rPr>
          <w:sz w:val="24"/>
        </w:rPr>
        <w:t>match</w:t>
      </w:r>
      <w:r w:rsidR="00EB0B67">
        <w:rPr>
          <w:sz w:val="24"/>
        </w:rPr>
        <w:t>es</w:t>
      </w:r>
      <w:r w:rsidR="00BF5173">
        <w:rPr>
          <w:sz w:val="24"/>
        </w:rPr>
        <w:t xml:space="preserve"> </w:t>
      </w:r>
      <w:r w:rsidR="00102995">
        <w:rPr>
          <w:sz w:val="24"/>
        </w:rPr>
        <w:t xml:space="preserve">the AND logic gate. As such we define the </w:t>
      </w:r>
      <w:r w:rsidR="00D41838">
        <w:rPr>
          <w:sz w:val="24"/>
        </w:rPr>
        <w:t>this triplet is consistent with AND gate</w:t>
      </w:r>
      <w:r w:rsidR="00102995">
        <w:rPr>
          <w:sz w:val="24"/>
        </w:rPr>
        <w:t>, and calc</w:t>
      </w:r>
      <w:r w:rsidR="00102995">
        <w:rPr>
          <w:sz w:val="24"/>
        </w:rPr>
        <w:t>u</w:t>
      </w:r>
      <w:r w:rsidR="00102995">
        <w:rPr>
          <w:sz w:val="24"/>
        </w:rPr>
        <w:t xml:space="preserve">late its consistency score; i.e., </w:t>
      </w:r>
      <w:proofErr w:type="gramStart"/>
      <w:r w:rsidR="005607EC">
        <w:rPr>
          <w:i/>
          <w:sz w:val="24"/>
        </w:rPr>
        <w:t>C</w:t>
      </w:r>
      <w:r w:rsidR="00102995">
        <w:rPr>
          <w:sz w:val="24"/>
        </w:rPr>
        <w:t>(</w:t>
      </w:r>
      <w:proofErr w:type="gramEnd"/>
      <w:r w:rsidR="00102995">
        <w:rPr>
          <w:sz w:val="24"/>
        </w:rPr>
        <w:t>AND)=</w:t>
      </w:r>
      <w:r w:rsidR="005607EC">
        <w:rPr>
          <w:i/>
          <w:sz w:val="24"/>
        </w:rPr>
        <w:t>s</w:t>
      </w:r>
      <w:r w:rsidR="005607EC">
        <w:rPr>
          <w:sz w:val="24"/>
          <w:vertAlign w:val="subscript"/>
        </w:rPr>
        <w:t>1</w:t>
      </w:r>
      <w:r w:rsidR="005607EC" w:rsidRPr="00815588">
        <w:rPr>
          <w:i/>
          <w:sz w:val="24"/>
        </w:rPr>
        <w:t xml:space="preserve"> </w:t>
      </w:r>
      <w:r w:rsidR="005607EC">
        <w:rPr>
          <w:i/>
          <w:sz w:val="24"/>
        </w:rPr>
        <w:t>*s</w:t>
      </w:r>
      <w:r w:rsidR="00102995">
        <w:rPr>
          <w:sz w:val="24"/>
          <w:vertAlign w:val="subscript"/>
        </w:rPr>
        <w:t>2</w:t>
      </w:r>
      <w:r w:rsidR="00102995" w:rsidRPr="00815588">
        <w:rPr>
          <w:i/>
          <w:sz w:val="24"/>
        </w:rPr>
        <w:t xml:space="preserve"> </w:t>
      </w:r>
      <w:r w:rsidR="005607EC">
        <w:rPr>
          <w:i/>
          <w:sz w:val="24"/>
        </w:rPr>
        <w:t>*s</w:t>
      </w:r>
      <w:r w:rsidR="00102995">
        <w:rPr>
          <w:sz w:val="24"/>
          <w:vertAlign w:val="subscript"/>
        </w:rPr>
        <w:t>3</w:t>
      </w:r>
      <w:r w:rsidR="00102995" w:rsidRPr="00815588">
        <w:rPr>
          <w:i/>
          <w:sz w:val="24"/>
        </w:rPr>
        <w:t xml:space="preserve"> </w:t>
      </w:r>
      <w:r w:rsidR="005607EC">
        <w:rPr>
          <w:i/>
          <w:sz w:val="24"/>
        </w:rPr>
        <w:t>*s</w:t>
      </w:r>
      <w:r w:rsidR="00102995">
        <w:rPr>
          <w:sz w:val="24"/>
          <w:vertAlign w:val="subscript"/>
        </w:rPr>
        <w:t>4</w:t>
      </w:r>
      <w:r w:rsidR="00102995">
        <w:rPr>
          <w:sz w:val="24"/>
        </w:rPr>
        <w:t xml:space="preserve"> =0.</w:t>
      </w:r>
      <w:r w:rsidR="00FF3F00">
        <w:rPr>
          <w:sz w:val="24"/>
        </w:rPr>
        <w:t>37</w:t>
      </w:r>
      <w:r w:rsidR="00102995">
        <w:rPr>
          <w:sz w:val="24"/>
        </w:rPr>
        <w:t>.</w:t>
      </w:r>
    </w:p>
    <w:p w14:paraId="68383C61" w14:textId="77777777" w:rsidR="001A5509" w:rsidRPr="00CB3468" w:rsidRDefault="001A5509" w:rsidP="00CB3468">
      <w:pPr>
        <w:pStyle w:val="AckHead"/>
        <w:spacing w:before="360" w:line="360" w:lineRule="auto"/>
        <w:rPr>
          <w:sz w:val="28"/>
        </w:rPr>
      </w:pPr>
      <w:r w:rsidRPr="00CB3468">
        <w:rPr>
          <w:sz w:val="28"/>
        </w:rPr>
        <w:t>acknowledgements</w:t>
      </w:r>
    </w:p>
    <w:p w14:paraId="50713838" w14:textId="77777777" w:rsidR="00CD55D8" w:rsidRPr="00CB3468" w:rsidRDefault="00CD55D8" w:rsidP="00CB3468">
      <w:pPr>
        <w:pStyle w:val="AckText"/>
        <w:spacing w:line="360" w:lineRule="auto"/>
        <w:rPr>
          <w:sz w:val="24"/>
        </w:rPr>
      </w:pPr>
      <w:r w:rsidRPr="00CB3468">
        <w:rPr>
          <w:i/>
          <w:sz w:val="24"/>
        </w:rPr>
        <w:t>Funding</w:t>
      </w:r>
      <w:r w:rsidRPr="00CB3468">
        <w:rPr>
          <w:sz w:val="24"/>
        </w:rPr>
        <w:t xml:space="preserve">: </w:t>
      </w:r>
      <w:r w:rsidR="00BA7437" w:rsidRPr="00CB3468">
        <w:rPr>
          <w:sz w:val="24"/>
        </w:rPr>
        <w:t>National Institutes of Health</w:t>
      </w:r>
      <w:r w:rsidRPr="00CB3468">
        <w:rPr>
          <w:sz w:val="24"/>
        </w:rPr>
        <w:t>.</w:t>
      </w:r>
    </w:p>
    <w:p w14:paraId="22869429" w14:textId="77777777" w:rsidR="00CD55D8" w:rsidRPr="00CB3468" w:rsidRDefault="00BA7437" w:rsidP="00CB3468">
      <w:pPr>
        <w:pStyle w:val="AckText"/>
        <w:spacing w:line="360" w:lineRule="auto"/>
        <w:rPr>
          <w:i/>
          <w:sz w:val="24"/>
        </w:rPr>
      </w:pPr>
      <w:r w:rsidRPr="00CB3468">
        <w:rPr>
          <w:i/>
          <w:iCs/>
          <w:sz w:val="24"/>
        </w:rPr>
        <w:t>Conflict of Interest</w:t>
      </w:r>
      <w:r w:rsidRPr="00CB3468">
        <w:rPr>
          <w:sz w:val="24"/>
        </w:rPr>
        <w:t>: none declared.</w:t>
      </w:r>
    </w:p>
    <w:p w14:paraId="1FEEBE3D" w14:textId="77777777" w:rsidR="00D83B8A" w:rsidRPr="00CB3468" w:rsidRDefault="00D83B8A" w:rsidP="00CB3468">
      <w:pPr>
        <w:pStyle w:val="RefHead"/>
        <w:spacing w:line="360" w:lineRule="auto"/>
        <w:rPr>
          <w:sz w:val="28"/>
        </w:rPr>
      </w:pPr>
      <w:r w:rsidRPr="00CB3468">
        <w:rPr>
          <w:sz w:val="28"/>
        </w:rPr>
        <w:t>References</w:t>
      </w:r>
    </w:p>
    <w:p w14:paraId="2504FFBB" w14:textId="77777777" w:rsidR="006445E2" w:rsidRPr="006445E2" w:rsidRDefault="004D4344" w:rsidP="006445E2">
      <w:pPr>
        <w:pStyle w:val="ParaNoInd"/>
        <w:spacing w:line="240" w:lineRule="exact"/>
        <w:ind w:left="720" w:hanging="720"/>
        <w:rPr>
          <w:noProof/>
        </w:rPr>
      </w:pPr>
      <w:r w:rsidRPr="00CB3468">
        <w:rPr>
          <w:sz w:val="22"/>
        </w:rPr>
        <w:fldChar w:fldCharType="begin"/>
      </w:r>
      <w:r w:rsidR="002D7090" w:rsidRPr="00CB3468">
        <w:rPr>
          <w:sz w:val="22"/>
        </w:rPr>
        <w:instrText xml:space="preserve"> ADDIN EN.REFLIST </w:instrText>
      </w:r>
      <w:r w:rsidRPr="00CB3468">
        <w:rPr>
          <w:sz w:val="22"/>
        </w:rPr>
        <w:fldChar w:fldCharType="separate"/>
      </w:r>
      <w:bookmarkStart w:id="1" w:name="_ENREF_1"/>
      <w:r w:rsidR="006445E2" w:rsidRPr="006445E2">
        <w:rPr>
          <w:noProof/>
        </w:rPr>
        <w:t>1.</w:t>
      </w:r>
      <w:r w:rsidR="006445E2" w:rsidRPr="006445E2">
        <w:rPr>
          <w:noProof/>
        </w:rPr>
        <w:tab/>
        <w:t xml:space="preserve">Hardison, R.C. &amp; Taylor, J. Genomic approaches towards finding cis-regulatory modules in animals. </w:t>
      </w:r>
      <w:r w:rsidR="006445E2" w:rsidRPr="006445E2">
        <w:rPr>
          <w:i/>
          <w:noProof/>
        </w:rPr>
        <w:t>Nature reviews. Genetics</w:t>
      </w:r>
      <w:r w:rsidR="006445E2" w:rsidRPr="006445E2">
        <w:rPr>
          <w:noProof/>
        </w:rPr>
        <w:t xml:space="preserve"> </w:t>
      </w:r>
      <w:r w:rsidR="006445E2" w:rsidRPr="006445E2">
        <w:rPr>
          <w:b/>
          <w:noProof/>
        </w:rPr>
        <w:t>13</w:t>
      </w:r>
      <w:r w:rsidR="006445E2" w:rsidRPr="006445E2">
        <w:rPr>
          <w:noProof/>
        </w:rPr>
        <w:t>, 469-483 (2012).</w:t>
      </w:r>
      <w:bookmarkEnd w:id="1"/>
    </w:p>
    <w:p w14:paraId="4BD36D0B" w14:textId="77777777" w:rsidR="006445E2" w:rsidRPr="006445E2" w:rsidRDefault="006445E2" w:rsidP="006445E2">
      <w:pPr>
        <w:pStyle w:val="ParaNoInd"/>
        <w:spacing w:line="240" w:lineRule="exact"/>
        <w:ind w:left="720" w:hanging="720"/>
        <w:rPr>
          <w:noProof/>
        </w:rPr>
      </w:pPr>
      <w:bookmarkStart w:id="2" w:name="_ENREF_2"/>
      <w:r w:rsidRPr="006445E2">
        <w:rPr>
          <w:noProof/>
        </w:rPr>
        <w:t>2.</w:t>
      </w:r>
      <w:r w:rsidRPr="006445E2">
        <w:rPr>
          <w:noProof/>
        </w:rPr>
        <w:tab/>
        <w:t xml:space="preserve">Neph, S. et al. An expansive human regulatory lexicon encoded in transcription factor footprints. </w:t>
      </w:r>
      <w:r w:rsidRPr="006445E2">
        <w:rPr>
          <w:i/>
          <w:noProof/>
        </w:rPr>
        <w:t>Nature</w:t>
      </w:r>
      <w:r w:rsidRPr="006445E2">
        <w:rPr>
          <w:noProof/>
        </w:rPr>
        <w:t xml:space="preserve"> </w:t>
      </w:r>
      <w:r w:rsidRPr="006445E2">
        <w:rPr>
          <w:b/>
          <w:noProof/>
        </w:rPr>
        <w:t>489</w:t>
      </w:r>
      <w:r w:rsidRPr="006445E2">
        <w:rPr>
          <w:noProof/>
        </w:rPr>
        <w:t>, 83-90 (2012).</w:t>
      </w:r>
      <w:bookmarkEnd w:id="2"/>
    </w:p>
    <w:p w14:paraId="090B1D1C" w14:textId="77777777" w:rsidR="006445E2" w:rsidRPr="006445E2" w:rsidRDefault="006445E2" w:rsidP="006445E2">
      <w:pPr>
        <w:pStyle w:val="ParaNoInd"/>
        <w:spacing w:line="240" w:lineRule="exact"/>
        <w:ind w:left="720" w:hanging="720"/>
        <w:rPr>
          <w:noProof/>
        </w:rPr>
      </w:pPr>
      <w:bookmarkStart w:id="3" w:name="_ENREF_3"/>
      <w:r w:rsidRPr="006445E2">
        <w:rPr>
          <w:noProof/>
        </w:rPr>
        <w:t>3.</w:t>
      </w:r>
      <w:r w:rsidRPr="006445E2">
        <w:rPr>
          <w:noProof/>
        </w:rPr>
        <w:tab/>
        <w:t xml:space="preserve">Peter, I.S. &amp; Davidson, E.H. Evolution of gene regulatory networks controlling body plan development. </w:t>
      </w:r>
      <w:r w:rsidRPr="006445E2">
        <w:rPr>
          <w:i/>
          <w:noProof/>
        </w:rPr>
        <w:t>Cell</w:t>
      </w:r>
      <w:r w:rsidRPr="006445E2">
        <w:rPr>
          <w:noProof/>
        </w:rPr>
        <w:t xml:space="preserve"> </w:t>
      </w:r>
      <w:r w:rsidRPr="006445E2">
        <w:rPr>
          <w:b/>
          <w:noProof/>
        </w:rPr>
        <w:t>144</w:t>
      </w:r>
      <w:r w:rsidRPr="006445E2">
        <w:rPr>
          <w:noProof/>
        </w:rPr>
        <w:t>, 970-985 (2011).</w:t>
      </w:r>
      <w:bookmarkEnd w:id="3"/>
    </w:p>
    <w:p w14:paraId="0A68740C" w14:textId="77777777" w:rsidR="006445E2" w:rsidRPr="006445E2" w:rsidRDefault="006445E2" w:rsidP="006445E2">
      <w:pPr>
        <w:pStyle w:val="ParaNoInd"/>
        <w:spacing w:line="240" w:lineRule="exact"/>
        <w:ind w:left="720" w:hanging="720"/>
        <w:rPr>
          <w:noProof/>
        </w:rPr>
      </w:pPr>
      <w:bookmarkStart w:id="4" w:name="_ENREF_4"/>
      <w:r w:rsidRPr="006445E2">
        <w:rPr>
          <w:noProof/>
        </w:rPr>
        <w:t>4.</w:t>
      </w:r>
      <w:r w:rsidRPr="006445E2">
        <w:rPr>
          <w:noProof/>
        </w:rPr>
        <w:tab/>
        <w:t xml:space="preserve">Cheng, C. et al. Construction and analysis of an integrated regulatory network derived from high-throughput sequencing data. </w:t>
      </w:r>
      <w:r w:rsidRPr="006445E2">
        <w:rPr>
          <w:i/>
          <w:noProof/>
        </w:rPr>
        <w:t>PLoS computational biology</w:t>
      </w:r>
      <w:r w:rsidRPr="006445E2">
        <w:rPr>
          <w:noProof/>
        </w:rPr>
        <w:t xml:space="preserve"> </w:t>
      </w:r>
      <w:r w:rsidRPr="006445E2">
        <w:rPr>
          <w:b/>
          <w:noProof/>
        </w:rPr>
        <w:t>7</w:t>
      </w:r>
      <w:r w:rsidRPr="006445E2">
        <w:rPr>
          <w:noProof/>
        </w:rPr>
        <w:t>, e1002190 (2011).</w:t>
      </w:r>
      <w:bookmarkEnd w:id="4"/>
    </w:p>
    <w:p w14:paraId="64389EAA" w14:textId="77777777" w:rsidR="006445E2" w:rsidRPr="006445E2" w:rsidRDefault="006445E2" w:rsidP="006445E2">
      <w:pPr>
        <w:pStyle w:val="ParaNoInd"/>
        <w:spacing w:line="240" w:lineRule="exact"/>
        <w:ind w:left="720" w:hanging="720"/>
        <w:rPr>
          <w:noProof/>
        </w:rPr>
      </w:pPr>
      <w:bookmarkStart w:id="5" w:name="_ENREF_5"/>
      <w:r w:rsidRPr="006445E2">
        <w:rPr>
          <w:noProof/>
        </w:rPr>
        <w:t>5.</w:t>
      </w:r>
      <w:r w:rsidRPr="006445E2">
        <w:rPr>
          <w:noProof/>
        </w:rPr>
        <w:tab/>
        <w:t xml:space="preserve">Gerstein, M.B. et al. Architecture of the human regulatory network derived from ENCODE data. </w:t>
      </w:r>
      <w:r w:rsidRPr="006445E2">
        <w:rPr>
          <w:i/>
          <w:noProof/>
        </w:rPr>
        <w:t>Nature</w:t>
      </w:r>
      <w:r w:rsidRPr="006445E2">
        <w:rPr>
          <w:noProof/>
        </w:rPr>
        <w:t xml:space="preserve"> </w:t>
      </w:r>
      <w:r w:rsidRPr="006445E2">
        <w:rPr>
          <w:b/>
          <w:noProof/>
        </w:rPr>
        <w:t>489</w:t>
      </w:r>
      <w:r w:rsidRPr="006445E2">
        <w:rPr>
          <w:noProof/>
        </w:rPr>
        <w:t>, 91-100 (2012).</w:t>
      </w:r>
      <w:bookmarkEnd w:id="5"/>
    </w:p>
    <w:p w14:paraId="6B2BC356" w14:textId="77777777" w:rsidR="006445E2" w:rsidRPr="006445E2" w:rsidRDefault="006445E2" w:rsidP="006445E2">
      <w:pPr>
        <w:pStyle w:val="ParaNoInd"/>
        <w:spacing w:line="240" w:lineRule="exact"/>
        <w:ind w:left="720" w:hanging="720"/>
        <w:rPr>
          <w:noProof/>
        </w:rPr>
      </w:pPr>
      <w:bookmarkStart w:id="6" w:name="_ENREF_6"/>
      <w:r w:rsidRPr="006445E2">
        <w:rPr>
          <w:noProof/>
        </w:rPr>
        <w:t>6.</w:t>
      </w:r>
      <w:r w:rsidRPr="006445E2">
        <w:rPr>
          <w:noProof/>
        </w:rPr>
        <w:tab/>
        <w:t xml:space="preserve">Banerjee, N. &amp; Zhang, M.Q. Identifying cooperativity among transcription factors controlling the cell cycle in yeast. </w:t>
      </w:r>
      <w:r w:rsidRPr="006445E2">
        <w:rPr>
          <w:i/>
          <w:noProof/>
        </w:rPr>
        <w:t>Nucleic acids research</w:t>
      </w:r>
      <w:r w:rsidRPr="006445E2">
        <w:rPr>
          <w:noProof/>
        </w:rPr>
        <w:t xml:space="preserve"> </w:t>
      </w:r>
      <w:r w:rsidRPr="006445E2">
        <w:rPr>
          <w:b/>
          <w:noProof/>
        </w:rPr>
        <w:t>31</w:t>
      </w:r>
      <w:r w:rsidRPr="006445E2">
        <w:rPr>
          <w:noProof/>
        </w:rPr>
        <w:t>, 7024-7031 (2003).</w:t>
      </w:r>
      <w:bookmarkEnd w:id="6"/>
    </w:p>
    <w:p w14:paraId="08F1A372" w14:textId="77777777" w:rsidR="006445E2" w:rsidRPr="006445E2" w:rsidRDefault="006445E2" w:rsidP="006445E2">
      <w:pPr>
        <w:pStyle w:val="ParaNoInd"/>
        <w:spacing w:line="240" w:lineRule="exact"/>
        <w:ind w:left="720" w:hanging="720"/>
        <w:rPr>
          <w:noProof/>
        </w:rPr>
      </w:pPr>
      <w:bookmarkStart w:id="7" w:name="_ENREF_7"/>
      <w:r w:rsidRPr="006445E2">
        <w:rPr>
          <w:noProof/>
        </w:rPr>
        <w:t>7.</w:t>
      </w:r>
      <w:r w:rsidRPr="006445E2">
        <w:rPr>
          <w:noProof/>
        </w:rPr>
        <w:tab/>
        <w:t xml:space="preserve">Karczewski, K.J. et al. Cooperative transcription factor associations discovered using regulatory variation. </w:t>
      </w:r>
      <w:r w:rsidRPr="006445E2">
        <w:rPr>
          <w:i/>
          <w:noProof/>
        </w:rPr>
        <w:t>Proceedings of the National Academy of Sciences of the United States of America</w:t>
      </w:r>
      <w:r w:rsidRPr="006445E2">
        <w:rPr>
          <w:noProof/>
        </w:rPr>
        <w:t xml:space="preserve"> </w:t>
      </w:r>
      <w:r w:rsidRPr="006445E2">
        <w:rPr>
          <w:b/>
          <w:noProof/>
        </w:rPr>
        <w:t>108</w:t>
      </w:r>
      <w:r w:rsidRPr="006445E2">
        <w:rPr>
          <w:noProof/>
        </w:rPr>
        <w:t>, 13353-13358 (2011).</w:t>
      </w:r>
      <w:bookmarkEnd w:id="7"/>
    </w:p>
    <w:p w14:paraId="391800CA" w14:textId="77777777" w:rsidR="006445E2" w:rsidRPr="006445E2" w:rsidRDefault="006445E2" w:rsidP="006445E2">
      <w:pPr>
        <w:pStyle w:val="ParaNoInd"/>
        <w:spacing w:line="240" w:lineRule="exact"/>
        <w:ind w:left="720" w:hanging="720"/>
        <w:rPr>
          <w:noProof/>
        </w:rPr>
      </w:pPr>
      <w:bookmarkStart w:id="8" w:name="_ENREF_8"/>
      <w:r w:rsidRPr="006445E2">
        <w:rPr>
          <w:noProof/>
        </w:rPr>
        <w:t>8.</w:t>
      </w:r>
      <w:r w:rsidRPr="006445E2">
        <w:rPr>
          <w:noProof/>
        </w:rPr>
        <w:tab/>
        <w:t xml:space="preserve">Poos, K. et al. How microRNA and transcription factor co-regulatory networks affect osteosarcoma cell proliferation. </w:t>
      </w:r>
      <w:r w:rsidRPr="006445E2">
        <w:rPr>
          <w:i/>
          <w:noProof/>
        </w:rPr>
        <w:t>PLoS computational biology</w:t>
      </w:r>
      <w:r w:rsidRPr="006445E2">
        <w:rPr>
          <w:noProof/>
        </w:rPr>
        <w:t xml:space="preserve"> </w:t>
      </w:r>
      <w:r w:rsidRPr="006445E2">
        <w:rPr>
          <w:b/>
          <w:noProof/>
        </w:rPr>
        <w:t>9</w:t>
      </w:r>
      <w:r w:rsidRPr="006445E2">
        <w:rPr>
          <w:noProof/>
        </w:rPr>
        <w:t>, e1003210 (2013).</w:t>
      </w:r>
      <w:bookmarkEnd w:id="8"/>
    </w:p>
    <w:p w14:paraId="68E31DF2" w14:textId="77777777" w:rsidR="006445E2" w:rsidRPr="006445E2" w:rsidRDefault="006445E2" w:rsidP="006445E2">
      <w:pPr>
        <w:pStyle w:val="ParaNoInd"/>
        <w:spacing w:line="240" w:lineRule="exact"/>
        <w:ind w:left="720" w:hanging="720"/>
        <w:rPr>
          <w:noProof/>
        </w:rPr>
      </w:pPr>
      <w:bookmarkStart w:id="9" w:name="_ENREF_9"/>
      <w:r w:rsidRPr="006445E2">
        <w:rPr>
          <w:noProof/>
        </w:rPr>
        <w:t>9.</w:t>
      </w:r>
      <w:r w:rsidRPr="006445E2">
        <w:rPr>
          <w:noProof/>
        </w:rPr>
        <w:tab/>
        <w:t xml:space="preserve">Whitington, T., Jolma, A. &amp; Taipale, J. Beyond the balance of activator and repressor. </w:t>
      </w:r>
      <w:r w:rsidRPr="006445E2">
        <w:rPr>
          <w:i/>
          <w:noProof/>
        </w:rPr>
        <w:t>Science signaling</w:t>
      </w:r>
      <w:r w:rsidRPr="006445E2">
        <w:rPr>
          <w:noProof/>
        </w:rPr>
        <w:t xml:space="preserve"> </w:t>
      </w:r>
      <w:r w:rsidRPr="006445E2">
        <w:rPr>
          <w:b/>
          <w:noProof/>
        </w:rPr>
        <w:t>4</w:t>
      </w:r>
      <w:r w:rsidRPr="006445E2">
        <w:rPr>
          <w:noProof/>
        </w:rPr>
        <w:t>, pe29 (2011).</w:t>
      </w:r>
      <w:bookmarkEnd w:id="9"/>
    </w:p>
    <w:p w14:paraId="6C00C193" w14:textId="77777777" w:rsidR="006445E2" w:rsidRPr="006445E2" w:rsidRDefault="006445E2" w:rsidP="006445E2">
      <w:pPr>
        <w:pStyle w:val="ParaNoInd"/>
        <w:spacing w:line="240" w:lineRule="exact"/>
        <w:ind w:left="720" w:hanging="720"/>
        <w:rPr>
          <w:noProof/>
        </w:rPr>
      </w:pPr>
      <w:bookmarkStart w:id="10" w:name="_ENREF_10"/>
      <w:r w:rsidRPr="006445E2">
        <w:rPr>
          <w:noProof/>
        </w:rPr>
        <w:t>10.</w:t>
      </w:r>
      <w:r w:rsidRPr="006445E2">
        <w:rPr>
          <w:noProof/>
        </w:rPr>
        <w:tab/>
        <w:t>Rabaey, J.M., Chandrakasan, A.P. &amp; Nikoli*c, B. Digital integrated circuits : a design perspective, Edn. 2nd. (Pearson Education, Upper Saddle River, N.J.; 2003).</w:t>
      </w:r>
      <w:bookmarkEnd w:id="10"/>
    </w:p>
    <w:p w14:paraId="740F1D7C" w14:textId="77777777" w:rsidR="006445E2" w:rsidRPr="006445E2" w:rsidRDefault="006445E2" w:rsidP="006445E2">
      <w:pPr>
        <w:pStyle w:val="ParaNoInd"/>
        <w:spacing w:line="240" w:lineRule="exact"/>
        <w:ind w:left="720" w:hanging="720"/>
        <w:rPr>
          <w:noProof/>
        </w:rPr>
      </w:pPr>
      <w:bookmarkStart w:id="11" w:name="_ENREF_11"/>
      <w:r w:rsidRPr="006445E2">
        <w:rPr>
          <w:noProof/>
        </w:rPr>
        <w:t>11.</w:t>
      </w:r>
      <w:r w:rsidRPr="006445E2">
        <w:rPr>
          <w:noProof/>
        </w:rPr>
        <w:tab/>
        <w:t xml:space="preserve">Mangan, S. &amp; Alon, U. Structure and function of the feed-forward loop network motif. </w:t>
      </w:r>
      <w:r w:rsidRPr="006445E2">
        <w:rPr>
          <w:i/>
          <w:noProof/>
        </w:rPr>
        <w:t>Proceedings of the National Academy of Sciences of the United States of America</w:t>
      </w:r>
      <w:r w:rsidRPr="006445E2">
        <w:rPr>
          <w:noProof/>
        </w:rPr>
        <w:t xml:space="preserve"> </w:t>
      </w:r>
      <w:r w:rsidRPr="006445E2">
        <w:rPr>
          <w:b/>
          <w:noProof/>
        </w:rPr>
        <w:t>100</w:t>
      </w:r>
      <w:r w:rsidRPr="006445E2">
        <w:rPr>
          <w:noProof/>
        </w:rPr>
        <w:t>, 11980-11985 (2003).</w:t>
      </w:r>
      <w:bookmarkEnd w:id="11"/>
    </w:p>
    <w:p w14:paraId="02EB0C45" w14:textId="77777777" w:rsidR="006445E2" w:rsidRPr="006445E2" w:rsidRDefault="006445E2" w:rsidP="006445E2">
      <w:pPr>
        <w:pStyle w:val="ParaNoInd"/>
        <w:spacing w:line="240" w:lineRule="exact"/>
        <w:ind w:left="720" w:hanging="720"/>
        <w:rPr>
          <w:noProof/>
        </w:rPr>
      </w:pPr>
      <w:bookmarkStart w:id="12" w:name="_ENREF_12"/>
      <w:r w:rsidRPr="006445E2">
        <w:rPr>
          <w:noProof/>
        </w:rPr>
        <w:t>12.</w:t>
      </w:r>
      <w:r w:rsidRPr="006445E2">
        <w:rPr>
          <w:noProof/>
        </w:rPr>
        <w:tab/>
        <w:t xml:space="preserve">Garg, A., Mohanram, K., Di Cara, A., De Micheli, G. &amp; Xenarios, I. Modeling stochasticity and robustness in gene regulatory networks. </w:t>
      </w:r>
      <w:r w:rsidRPr="006445E2">
        <w:rPr>
          <w:i/>
          <w:noProof/>
        </w:rPr>
        <w:t>Bioinformatics</w:t>
      </w:r>
      <w:r w:rsidRPr="006445E2">
        <w:rPr>
          <w:noProof/>
        </w:rPr>
        <w:t xml:space="preserve"> </w:t>
      </w:r>
      <w:r w:rsidRPr="006445E2">
        <w:rPr>
          <w:b/>
          <w:noProof/>
        </w:rPr>
        <w:t>25</w:t>
      </w:r>
      <w:r w:rsidRPr="006445E2">
        <w:rPr>
          <w:noProof/>
        </w:rPr>
        <w:t>, i101-109 (2009).</w:t>
      </w:r>
      <w:bookmarkEnd w:id="12"/>
    </w:p>
    <w:p w14:paraId="0E426E0A" w14:textId="77777777" w:rsidR="006445E2" w:rsidRPr="006445E2" w:rsidRDefault="006445E2" w:rsidP="006445E2">
      <w:pPr>
        <w:pStyle w:val="ParaNoInd"/>
        <w:spacing w:line="240" w:lineRule="exact"/>
        <w:ind w:left="720" w:hanging="720"/>
        <w:rPr>
          <w:noProof/>
        </w:rPr>
      </w:pPr>
      <w:bookmarkStart w:id="13" w:name="_ENREF_13"/>
      <w:r w:rsidRPr="006445E2">
        <w:rPr>
          <w:noProof/>
        </w:rPr>
        <w:t>13.</w:t>
      </w:r>
      <w:r w:rsidRPr="006445E2">
        <w:rPr>
          <w:noProof/>
        </w:rPr>
        <w:tab/>
        <w:t xml:space="preserve">Karlebach, G. &amp; Shamir, R. Modelling and analysis of gene regulatory networks. </w:t>
      </w:r>
      <w:r w:rsidRPr="006445E2">
        <w:rPr>
          <w:i/>
          <w:noProof/>
        </w:rPr>
        <w:t>Nature reviews. Molecular cell biology</w:t>
      </w:r>
      <w:r w:rsidRPr="006445E2">
        <w:rPr>
          <w:noProof/>
        </w:rPr>
        <w:t xml:space="preserve"> </w:t>
      </w:r>
      <w:r w:rsidRPr="006445E2">
        <w:rPr>
          <w:b/>
          <w:noProof/>
        </w:rPr>
        <w:t>9</w:t>
      </w:r>
      <w:r w:rsidRPr="006445E2">
        <w:rPr>
          <w:noProof/>
        </w:rPr>
        <w:t>, 770-780 (2008).</w:t>
      </w:r>
      <w:bookmarkEnd w:id="13"/>
    </w:p>
    <w:p w14:paraId="2584273D" w14:textId="7A890259" w:rsidR="004E4AC1" w:rsidRDefault="006445E2" w:rsidP="00736682">
      <w:pPr>
        <w:pStyle w:val="ParaNoInd"/>
        <w:spacing w:line="240" w:lineRule="exact"/>
        <w:ind w:left="720" w:hanging="720"/>
        <w:rPr>
          <w:noProof/>
        </w:rPr>
      </w:pPr>
      <w:bookmarkStart w:id="14" w:name="_ENREF_14"/>
      <w:r w:rsidRPr="006445E2">
        <w:rPr>
          <w:noProof/>
        </w:rPr>
        <w:t>14.</w:t>
      </w:r>
      <w:r w:rsidRPr="006445E2">
        <w:rPr>
          <w:noProof/>
        </w:rPr>
        <w:tab/>
        <w:t xml:space="preserve">Albert, R. &amp; Othmer, H.G. The topology of the regulatory interactions predicts the expression pattern of the segment polarity genes in Drosophila melanogaster. </w:t>
      </w:r>
      <w:r w:rsidRPr="006445E2">
        <w:rPr>
          <w:i/>
          <w:noProof/>
        </w:rPr>
        <w:t>Journal of theoretical biology</w:t>
      </w:r>
      <w:r w:rsidRPr="006445E2">
        <w:rPr>
          <w:noProof/>
        </w:rPr>
        <w:t xml:space="preserve"> </w:t>
      </w:r>
      <w:r w:rsidRPr="006445E2">
        <w:rPr>
          <w:b/>
          <w:noProof/>
        </w:rPr>
        <w:t>223</w:t>
      </w:r>
      <w:r w:rsidRPr="006445E2">
        <w:rPr>
          <w:noProof/>
        </w:rPr>
        <w:t>, 1-18 (2003).</w:t>
      </w:r>
      <w:bookmarkEnd w:id="14"/>
    </w:p>
    <w:p w14:paraId="5368A0E3" w14:textId="77777777" w:rsidR="006445E2" w:rsidRPr="006445E2" w:rsidRDefault="006445E2" w:rsidP="006445E2">
      <w:pPr>
        <w:pStyle w:val="ParaNoInd"/>
        <w:spacing w:line="240" w:lineRule="exact"/>
        <w:ind w:left="720" w:hanging="720"/>
        <w:rPr>
          <w:noProof/>
        </w:rPr>
      </w:pPr>
      <w:bookmarkStart w:id="15" w:name="_ENREF_15"/>
      <w:r w:rsidRPr="006445E2">
        <w:rPr>
          <w:noProof/>
        </w:rPr>
        <w:t>15.</w:t>
      </w:r>
      <w:r w:rsidRPr="006445E2">
        <w:rPr>
          <w:noProof/>
        </w:rPr>
        <w:tab/>
        <w:t>Shmulevich, I. &amp; Dougherty, E.R. Genomic Signal Processing. (Princeton University Press, Princeton; 2007).</w:t>
      </w:r>
      <w:bookmarkEnd w:id="15"/>
    </w:p>
    <w:p w14:paraId="6FF11082" w14:textId="77777777" w:rsidR="006445E2" w:rsidRPr="006445E2" w:rsidRDefault="006445E2" w:rsidP="006445E2">
      <w:pPr>
        <w:pStyle w:val="ParaNoInd"/>
        <w:spacing w:line="240" w:lineRule="exact"/>
        <w:ind w:left="720" w:hanging="720"/>
        <w:rPr>
          <w:noProof/>
        </w:rPr>
      </w:pPr>
      <w:bookmarkStart w:id="16" w:name="_ENREF_16"/>
      <w:r w:rsidRPr="006445E2">
        <w:rPr>
          <w:noProof/>
        </w:rPr>
        <w:t>16.</w:t>
      </w:r>
      <w:r w:rsidRPr="006445E2">
        <w:rPr>
          <w:noProof/>
        </w:rPr>
        <w:tab/>
        <w:t xml:space="preserve">Das, D., Pellegrini, M. &amp; Gray, J.W. A primer on regression methods for decoding cis-regulatory logic. </w:t>
      </w:r>
      <w:r w:rsidRPr="006445E2">
        <w:rPr>
          <w:i/>
          <w:noProof/>
        </w:rPr>
        <w:t>PLoS computational biology</w:t>
      </w:r>
      <w:r w:rsidRPr="006445E2">
        <w:rPr>
          <w:noProof/>
        </w:rPr>
        <w:t xml:space="preserve"> </w:t>
      </w:r>
      <w:r w:rsidRPr="006445E2">
        <w:rPr>
          <w:b/>
          <w:noProof/>
        </w:rPr>
        <w:t>5</w:t>
      </w:r>
      <w:r w:rsidRPr="006445E2">
        <w:rPr>
          <w:noProof/>
        </w:rPr>
        <w:t>, e1000269 (2009).</w:t>
      </w:r>
      <w:bookmarkEnd w:id="16"/>
    </w:p>
    <w:p w14:paraId="0E134896" w14:textId="77777777" w:rsidR="006445E2" w:rsidRPr="006445E2" w:rsidRDefault="006445E2" w:rsidP="006445E2">
      <w:pPr>
        <w:pStyle w:val="ParaNoInd"/>
        <w:spacing w:line="240" w:lineRule="exact"/>
        <w:ind w:left="720" w:hanging="720"/>
        <w:rPr>
          <w:noProof/>
        </w:rPr>
      </w:pPr>
      <w:bookmarkStart w:id="17" w:name="_ENREF_17"/>
      <w:r w:rsidRPr="006445E2">
        <w:rPr>
          <w:noProof/>
        </w:rPr>
        <w:t>17.</w:t>
      </w:r>
      <w:r w:rsidRPr="006445E2">
        <w:rPr>
          <w:noProof/>
        </w:rPr>
        <w:tab/>
        <w:t xml:space="preserve">Xie, Z., Wroblewska, L., Prochazka, L., Weiss, R. &amp; Benenson, Y. Multi-input RNAi-based logic circuit for identification of specific cancer cells. </w:t>
      </w:r>
      <w:r w:rsidRPr="006445E2">
        <w:rPr>
          <w:i/>
          <w:noProof/>
        </w:rPr>
        <w:t>Science</w:t>
      </w:r>
      <w:r w:rsidRPr="006445E2">
        <w:rPr>
          <w:noProof/>
        </w:rPr>
        <w:t xml:space="preserve"> </w:t>
      </w:r>
      <w:r w:rsidRPr="006445E2">
        <w:rPr>
          <w:b/>
          <w:noProof/>
        </w:rPr>
        <w:t>333</w:t>
      </w:r>
      <w:r w:rsidRPr="006445E2">
        <w:rPr>
          <w:noProof/>
        </w:rPr>
        <w:t>, 1307-1311 (2011).</w:t>
      </w:r>
      <w:bookmarkEnd w:id="17"/>
    </w:p>
    <w:p w14:paraId="14D451A0" w14:textId="77777777" w:rsidR="006445E2" w:rsidRPr="006445E2" w:rsidRDefault="006445E2" w:rsidP="006445E2">
      <w:pPr>
        <w:pStyle w:val="ParaNoInd"/>
        <w:spacing w:line="240" w:lineRule="exact"/>
        <w:ind w:left="720" w:hanging="720"/>
        <w:rPr>
          <w:noProof/>
        </w:rPr>
      </w:pPr>
      <w:bookmarkStart w:id="18" w:name="_ENREF_18"/>
      <w:r w:rsidRPr="006445E2">
        <w:rPr>
          <w:noProof/>
        </w:rPr>
        <w:t>18.</w:t>
      </w:r>
      <w:r w:rsidRPr="006445E2">
        <w:rPr>
          <w:noProof/>
        </w:rPr>
        <w:tab/>
        <w:t xml:space="preserve">Peter, I.S., Faure, E. &amp; Davidson, E.H. Predictive computation of genomic logic processing functions in embryonic development. </w:t>
      </w:r>
      <w:r w:rsidRPr="006445E2">
        <w:rPr>
          <w:i/>
          <w:noProof/>
        </w:rPr>
        <w:t>Proceedings of the National Academy of Sciences of the United States of America</w:t>
      </w:r>
      <w:r w:rsidRPr="006445E2">
        <w:rPr>
          <w:noProof/>
        </w:rPr>
        <w:t xml:space="preserve"> </w:t>
      </w:r>
      <w:r w:rsidRPr="006445E2">
        <w:rPr>
          <w:b/>
          <w:noProof/>
        </w:rPr>
        <w:t>109</w:t>
      </w:r>
      <w:r w:rsidRPr="006445E2">
        <w:rPr>
          <w:noProof/>
        </w:rPr>
        <w:t>, 16434-16442 (2012).</w:t>
      </w:r>
      <w:bookmarkEnd w:id="18"/>
    </w:p>
    <w:p w14:paraId="304C2445" w14:textId="77777777" w:rsidR="006445E2" w:rsidRPr="006445E2" w:rsidRDefault="006445E2" w:rsidP="006445E2">
      <w:pPr>
        <w:pStyle w:val="ParaNoInd"/>
        <w:spacing w:line="240" w:lineRule="exact"/>
        <w:ind w:left="720" w:hanging="720"/>
        <w:rPr>
          <w:noProof/>
        </w:rPr>
      </w:pPr>
      <w:bookmarkStart w:id="19" w:name="_ENREF_19"/>
      <w:r w:rsidRPr="006445E2">
        <w:rPr>
          <w:noProof/>
        </w:rPr>
        <w:t>19.</w:t>
      </w:r>
      <w:r w:rsidRPr="006445E2">
        <w:rPr>
          <w:noProof/>
        </w:rPr>
        <w:tab/>
        <w:t xml:space="preserve">Tu, S., Pederson, T. &amp; Weng, Z. Networking development by Boolean logic. </w:t>
      </w:r>
      <w:r w:rsidRPr="006445E2">
        <w:rPr>
          <w:i/>
          <w:noProof/>
        </w:rPr>
        <w:t>Nucleus</w:t>
      </w:r>
      <w:r w:rsidRPr="006445E2">
        <w:rPr>
          <w:noProof/>
        </w:rPr>
        <w:t xml:space="preserve"> </w:t>
      </w:r>
      <w:r w:rsidRPr="006445E2">
        <w:rPr>
          <w:b/>
          <w:noProof/>
        </w:rPr>
        <w:t>4</w:t>
      </w:r>
      <w:r w:rsidRPr="006445E2">
        <w:rPr>
          <w:noProof/>
        </w:rPr>
        <w:t>, 89-91 (2013).</w:t>
      </w:r>
      <w:bookmarkEnd w:id="19"/>
    </w:p>
    <w:p w14:paraId="741826EE" w14:textId="77777777" w:rsidR="006445E2" w:rsidRPr="006445E2" w:rsidRDefault="006445E2" w:rsidP="006445E2">
      <w:pPr>
        <w:pStyle w:val="ParaNoInd"/>
        <w:spacing w:line="240" w:lineRule="exact"/>
        <w:ind w:left="720" w:hanging="720"/>
        <w:rPr>
          <w:noProof/>
        </w:rPr>
      </w:pPr>
      <w:bookmarkStart w:id="20" w:name="_ENREF_20"/>
      <w:r w:rsidRPr="006445E2">
        <w:rPr>
          <w:noProof/>
        </w:rPr>
        <w:t>20.</w:t>
      </w:r>
      <w:r w:rsidRPr="006445E2">
        <w:rPr>
          <w:noProof/>
        </w:rPr>
        <w:tab/>
        <w:t xml:space="preserve">Siuti, P., Yazbek, J. &amp; Lu, T.K. Synthetic circuits integrating logic and memory in living cells. </w:t>
      </w:r>
      <w:r w:rsidRPr="006445E2">
        <w:rPr>
          <w:i/>
          <w:noProof/>
        </w:rPr>
        <w:t>Nature biotechnology</w:t>
      </w:r>
      <w:r w:rsidRPr="006445E2">
        <w:rPr>
          <w:noProof/>
        </w:rPr>
        <w:t xml:space="preserve"> </w:t>
      </w:r>
      <w:r w:rsidRPr="006445E2">
        <w:rPr>
          <w:b/>
          <w:noProof/>
        </w:rPr>
        <w:t>31</w:t>
      </w:r>
      <w:r w:rsidRPr="006445E2">
        <w:rPr>
          <w:noProof/>
        </w:rPr>
        <w:t>, 448-452 (2013).</w:t>
      </w:r>
      <w:bookmarkEnd w:id="20"/>
    </w:p>
    <w:p w14:paraId="5D9A7DAF" w14:textId="77777777" w:rsidR="006445E2" w:rsidRPr="006445E2" w:rsidRDefault="006445E2" w:rsidP="006445E2">
      <w:pPr>
        <w:pStyle w:val="ParaNoInd"/>
        <w:spacing w:line="240" w:lineRule="exact"/>
        <w:ind w:left="720" w:hanging="720"/>
        <w:rPr>
          <w:noProof/>
        </w:rPr>
      </w:pPr>
      <w:bookmarkStart w:id="21" w:name="_ENREF_21"/>
      <w:r w:rsidRPr="006445E2">
        <w:rPr>
          <w:noProof/>
        </w:rPr>
        <w:t>21.</w:t>
      </w:r>
      <w:r w:rsidRPr="006445E2">
        <w:rPr>
          <w:noProof/>
        </w:rPr>
        <w:tab/>
        <w:t xml:space="preserve">Fenno, L.E. et al. Targeting cells with single vectors using multiple-feature Boolean logic. </w:t>
      </w:r>
      <w:r w:rsidRPr="006445E2">
        <w:rPr>
          <w:i/>
          <w:noProof/>
        </w:rPr>
        <w:t>Nature methods</w:t>
      </w:r>
      <w:r w:rsidRPr="006445E2">
        <w:rPr>
          <w:noProof/>
        </w:rPr>
        <w:t xml:space="preserve"> </w:t>
      </w:r>
      <w:r w:rsidRPr="006445E2">
        <w:rPr>
          <w:b/>
          <w:noProof/>
        </w:rPr>
        <w:t>11</w:t>
      </w:r>
      <w:r w:rsidRPr="006445E2">
        <w:rPr>
          <w:noProof/>
        </w:rPr>
        <w:t>, 763-772 (2014).</w:t>
      </w:r>
      <w:bookmarkEnd w:id="21"/>
    </w:p>
    <w:p w14:paraId="0AD47AEB" w14:textId="7F0CB24B" w:rsidR="004E4AC1" w:rsidRDefault="006445E2" w:rsidP="00736682">
      <w:pPr>
        <w:pStyle w:val="ParaNoInd"/>
        <w:spacing w:line="240" w:lineRule="exact"/>
        <w:ind w:left="720" w:hanging="720"/>
        <w:rPr>
          <w:noProof/>
        </w:rPr>
      </w:pPr>
      <w:bookmarkStart w:id="22" w:name="_ENREF_22"/>
      <w:r w:rsidRPr="006445E2">
        <w:rPr>
          <w:noProof/>
        </w:rPr>
        <w:t>22.</w:t>
      </w:r>
      <w:r w:rsidRPr="006445E2">
        <w:rPr>
          <w:noProof/>
        </w:rPr>
        <w:tab/>
        <w:t xml:space="preserve">Beer, M.A. &amp; Tavazoie, S. Predicting gene expression from sequence. </w:t>
      </w:r>
      <w:r w:rsidRPr="006445E2">
        <w:rPr>
          <w:i/>
          <w:noProof/>
        </w:rPr>
        <w:t>Cell</w:t>
      </w:r>
      <w:r w:rsidRPr="006445E2">
        <w:rPr>
          <w:noProof/>
        </w:rPr>
        <w:t xml:space="preserve"> </w:t>
      </w:r>
      <w:r w:rsidRPr="006445E2">
        <w:rPr>
          <w:b/>
          <w:noProof/>
        </w:rPr>
        <w:t>117</w:t>
      </w:r>
      <w:r w:rsidRPr="006445E2">
        <w:rPr>
          <w:noProof/>
        </w:rPr>
        <w:t>, 185-198 (2004).</w:t>
      </w:r>
      <w:bookmarkEnd w:id="22"/>
    </w:p>
    <w:p w14:paraId="147C42C5" w14:textId="77777777" w:rsidR="006445E2" w:rsidRPr="006445E2" w:rsidRDefault="006445E2" w:rsidP="006445E2">
      <w:pPr>
        <w:pStyle w:val="ParaNoInd"/>
        <w:spacing w:line="240" w:lineRule="exact"/>
        <w:ind w:left="720" w:hanging="720"/>
        <w:rPr>
          <w:noProof/>
        </w:rPr>
      </w:pPr>
      <w:bookmarkStart w:id="23" w:name="_ENREF_23"/>
      <w:r w:rsidRPr="006445E2">
        <w:rPr>
          <w:noProof/>
        </w:rPr>
        <w:t>23.</w:t>
      </w:r>
      <w:r w:rsidRPr="006445E2">
        <w:rPr>
          <w:noProof/>
        </w:rPr>
        <w:tab/>
        <w:t xml:space="preserve">Farnham, P.J. Insights from genomic profiling of transcription factors. </w:t>
      </w:r>
      <w:r w:rsidRPr="006445E2">
        <w:rPr>
          <w:i/>
          <w:noProof/>
        </w:rPr>
        <w:t>Nat Rev Genet</w:t>
      </w:r>
      <w:r w:rsidRPr="006445E2">
        <w:rPr>
          <w:noProof/>
        </w:rPr>
        <w:t xml:space="preserve"> </w:t>
      </w:r>
      <w:r w:rsidRPr="006445E2">
        <w:rPr>
          <w:b/>
          <w:noProof/>
        </w:rPr>
        <w:t>10</w:t>
      </w:r>
      <w:r w:rsidRPr="006445E2">
        <w:rPr>
          <w:noProof/>
        </w:rPr>
        <w:t>, 605-616 (2009).</w:t>
      </w:r>
      <w:bookmarkEnd w:id="23"/>
    </w:p>
    <w:p w14:paraId="7E1A3849" w14:textId="77777777" w:rsidR="006445E2" w:rsidRPr="006445E2" w:rsidRDefault="006445E2" w:rsidP="006445E2">
      <w:pPr>
        <w:pStyle w:val="ParaNoInd"/>
        <w:spacing w:line="240" w:lineRule="exact"/>
        <w:ind w:left="720" w:hanging="720"/>
        <w:rPr>
          <w:noProof/>
        </w:rPr>
      </w:pPr>
      <w:bookmarkStart w:id="24" w:name="_ENREF_24"/>
      <w:r w:rsidRPr="006445E2">
        <w:rPr>
          <w:noProof/>
        </w:rPr>
        <w:t>24.</w:t>
      </w:r>
      <w:r w:rsidRPr="006445E2">
        <w:rPr>
          <w:noProof/>
        </w:rPr>
        <w:tab/>
        <w:t xml:space="preserve">Somogyi, R. &amp; Sniegoski, C.A. Modeling the complexity of genetic networks: Understanding multigenic and pleiotropic regulation. </w:t>
      </w:r>
      <w:r w:rsidRPr="006445E2">
        <w:rPr>
          <w:i/>
          <w:noProof/>
        </w:rPr>
        <w:t>Complexity</w:t>
      </w:r>
      <w:r w:rsidRPr="006445E2">
        <w:rPr>
          <w:noProof/>
        </w:rPr>
        <w:t xml:space="preserve"> </w:t>
      </w:r>
      <w:r w:rsidRPr="006445E2">
        <w:rPr>
          <w:b/>
          <w:noProof/>
        </w:rPr>
        <w:t>1</w:t>
      </w:r>
      <w:r w:rsidRPr="006445E2">
        <w:rPr>
          <w:noProof/>
        </w:rPr>
        <w:t>, 45-63 (1996).</w:t>
      </w:r>
      <w:bookmarkEnd w:id="24"/>
    </w:p>
    <w:p w14:paraId="4EEE359D" w14:textId="4613ABBC" w:rsidR="004E4AC1" w:rsidRDefault="006445E2" w:rsidP="00736682">
      <w:pPr>
        <w:pStyle w:val="ParaNoInd"/>
        <w:spacing w:line="240" w:lineRule="exact"/>
        <w:ind w:left="720" w:hanging="720"/>
        <w:rPr>
          <w:noProof/>
        </w:rPr>
      </w:pPr>
      <w:bookmarkStart w:id="25" w:name="_ENREF_25"/>
      <w:r w:rsidRPr="006445E2">
        <w:rPr>
          <w:noProof/>
        </w:rPr>
        <w:t>25.</w:t>
      </w:r>
      <w:r w:rsidRPr="006445E2">
        <w:rPr>
          <w:noProof/>
        </w:rPr>
        <w:tab/>
        <w:t xml:space="preserve">Bhardwaj, N., Kim, P.M. &amp; Gerstein, M.B. Rewiring of transcriptional regulatory networks: hierarchy, rather than connectivity, better reflects the importance of regulators. </w:t>
      </w:r>
      <w:r w:rsidRPr="006445E2">
        <w:rPr>
          <w:i/>
          <w:noProof/>
        </w:rPr>
        <w:t>Science signaling</w:t>
      </w:r>
      <w:r w:rsidRPr="006445E2">
        <w:rPr>
          <w:noProof/>
        </w:rPr>
        <w:t xml:space="preserve"> </w:t>
      </w:r>
      <w:r w:rsidRPr="006445E2">
        <w:rPr>
          <w:b/>
          <w:noProof/>
        </w:rPr>
        <w:t>3</w:t>
      </w:r>
      <w:r w:rsidRPr="006445E2">
        <w:rPr>
          <w:noProof/>
        </w:rPr>
        <w:t>, ra79 (2010).</w:t>
      </w:r>
      <w:bookmarkEnd w:id="25"/>
    </w:p>
    <w:p w14:paraId="238BB3DC" w14:textId="427C2F11" w:rsidR="004E4AC1" w:rsidRDefault="006445E2" w:rsidP="00736682">
      <w:pPr>
        <w:pStyle w:val="ParaNoInd"/>
        <w:spacing w:line="240" w:lineRule="exact"/>
        <w:ind w:left="720" w:hanging="720"/>
        <w:rPr>
          <w:noProof/>
        </w:rPr>
      </w:pPr>
      <w:bookmarkStart w:id="26" w:name="_ENREF_26"/>
      <w:r w:rsidRPr="006445E2">
        <w:rPr>
          <w:noProof/>
        </w:rPr>
        <w:t>26.</w:t>
      </w:r>
      <w:r w:rsidRPr="006445E2">
        <w:rPr>
          <w:noProof/>
        </w:rPr>
        <w:tab/>
        <w:t xml:space="preserve">Bhardwaj, N., Yan, K.K. &amp; Gerstein, M.B. Analysis of diverse regulatory networks in a hierarchical context shows consistent tendencies for collaboration in the middle levels. </w:t>
      </w:r>
      <w:r w:rsidRPr="006445E2">
        <w:rPr>
          <w:i/>
          <w:noProof/>
        </w:rPr>
        <w:t>Proceedings of the National Academy of Sciences of the United States of America</w:t>
      </w:r>
      <w:r w:rsidRPr="006445E2">
        <w:rPr>
          <w:noProof/>
        </w:rPr>
        <w:t xml:space="preserve"> </w:t>
      </w:r>
      <w:r w:rsidRPr="006445E2">
        <w:rPr>
          <w:b/>
          <w:noProof/>
        </w:rPr>
        <w:t>107</w:t>
      </w:r>
      <w:r w:rsidRPr="006445E2">
        <w:rPr>
          <w:noProof/>
        </w:rPr>
        <w:t>, 6841-6846 (2010).</w:t>
      </w:r>
      <w:bookmarkEnd w:id="26"/>
    </w:p>
    <w:p w14:paraId="230714DF" w14:textId="1790D29C" w:rsidR="004E4AC1" w:rsidRDefault="006445E2" w:rsidP="00736682">
      <w:pPr>
        <w:pStyle w:val="ParaNoInd"/>
        <w:spacing w:line="240" w:lineRule="exact"/>
        <w:ind w:left="720" w:hanging="720"/>
        <w:rPr>
          <w:noProof/>
        </w:rPr>
      </w:pPr>
      <w:bookmarkStart w:id="27" w:name="_ENREF_27"/>
      <w:r w:rsidRPr="006445E2">
        <w:rPr>
          <w:noProof/>
        </w:rPr>
        <w:t>27.</w:t>
      </w:r>
      <w:r w:rsidRPr="006445E2">
        <w:rPr>
          <w:noProof/>
        </w:rPr>
        <w:tab/>
        <w:t>Mussel, C.</w:t>
      </w:r>
      <w:r w:rsidR="004D4344" w:rsidRPr="00736682">
        <w:t xml:space="preserve">, </w:t>
      </w:r>
      <w:r w:rsidRPr="006445E2">
        <w:rPr>
          <w:noProof/>
        </w:rPr>
        <w:t xml:space="preserve">Hopfensitz, M. &amp; Kestler, H.A. BoolNet--an R package for generation, reconstruction and analysis of Boolean networks. </w:t>
      </w:r>
      <w:r w:rsidRPr="006445E2">
        <w:rPr>
          <w:i/>
          <w:noProof/>
        </w:rPr>
        <w:t>Bioinformatics</w:t>
      </w:r>
      <w:r w:rsidRPr="006445E2">
        <w:rPr>
          <w:noProof/>
        </w:rPr>
        <w:t xml:space="preserve"> </w:t>
      </w:r>
      <w:r w:rsidRPr="006445E2">
        <w:rPr>
          <w:b/>
          <w:noProof/>
        </w:rPr>
        <w:t>26</w:t>
      </w:r>
      <w:r w:rsidRPr="006445E2">
        <w:rPr>
          <w:noProof/>
        </w:rPr>
        <w:t>, 1378-1380 (2010).</w:t>
      </w:r>
      <w:bookmarkEnd w:id="27"/>
    </w:p>
    <w:p w14:paraId="4740225D" w14:textId="77777777" w:rsidR="006445E2" w:rsidRPr="006445E2" w:rsidRDefault="006445E2" w:rsidP="006445E2">
      <w:pPr>
        <w:pStyle w:val="ParaNoInd"/>
        <w:spacing w:line="240" w:lineRule="exact"/>
        <w:ind w:left="720" w:hanging="720"/>
        <w:rPr>
          <w:noProof/>
        </w:rPr>
      </w:pPr>
      <w:bookmarkStart w:id="28" w:name="_ENREF_28"/>
      <w:r w:rsidRPr="006445E2">
        <w:rPr>
          <w:noProof/>
        </w:rPr>
        <w:t>28.</w:t>
      </w:r>
      <w:r w:rsidRPr="006445E2">
        <w:rPr>
          <w:noProof/>
        </w:rPr>
        <w:tab/>
      </w:r>
      <w:hyperlink r:id="rId38" w:history="1">
        <w:r w:rsidRPr="006445E2">
          <w:rPr>
            <w:rStyle w:val="Hyperlink"/>
            <w:rFonts w:ascii="Times" w:hAnsi="Times"/>
            <w:noProof/>
            <w:sz w:val="20"/>
            <w:szCs w:val="24"/>
          </w:rPr>
          <w:t>http://www.cancer.gov/</w:t>
        </w:r>
      </w:hyperlink>
      <w:r w:rsidRPr="006445E2">
        <w:rPr>
          <w:noProof/>
        </w:rPr>
        <w:t xml:space="preserve">  (</w:t>
      </w:r>
      <w:bookmarkEnd w:id="28"/>
    </w:p>
    <w:p w14:paraId="027320C9" w14:textId="4769728C" w:rsidR="004E4AC1" w:rsidRDefault="006445E2" w:rsidP="00736682">
      <w:pPr>
        <w:pStyle w:val="ParaNoInd"/>
        <w:spacing w:line="240" w:lineRule="exact"/>
        <w:ind w:left="720" w:hanging="720"/>
        <w:rPr>
          <w:noProof/>
        </w:rPr>
      </w:pPr>
      <w:bookmarkStart w:id="29" w:name="_ENREF_29"/>
      <w:r w:rsidRPr="006445E2">
        <w:rPr>
          <w:noProof/>
        </w:rPr>
        <w:t>29.</w:t>
      </w:r>
      <w:r w:rsidRPr="006445E2">
        <w:rPr>
          <w:noProof/>
        </w:rPr>
        <w:tab/>
        <w:t>Jothi, R.</w:t>
      </w:r>
      <w:r w:rsidR="004D4344" w:rsidRPr="00736682">
        <w:t xml:space="preserve"> et al.</w:t>
      </w:r>
      <w:r w:rsidRPr="006445E2">
        <w:rPr>
          <w:noProof/>
        </w:rPr>
        <w:t xml:space="preserve"> Genomic analysis reveals a tight link between transcription factor dynamics and regulatory network architecture. </w:t>
      </w:r>
      <w:r w:rsidRPr="006445E2">
        <w:rPr>
          <w:i/>
          <w:noProof/>
        </w:rPr>
        <w:t>Molecular systems biology</w:t>
      </w:r>
      <w:r w:rsidRPr="006445E2">
        <w:rPr>
          <w:noProof/>
        </w:rPr>
        <w:t xml:space="preserve"> </w:t>
      </w:r>
      <w:r w:rsidRPr="006445E2">
        <w:rPr>
          <w:b/>
          <w:noProof/>
        </w:rPr>
        <w:t>5</w:t>
      </w:r>
      <w:r w:rsidRPr="006445E2">
        <w:rPr>
          <w:noProof/>
        </w:rPr>
        <w:t>, 294 (2009).</w:t>
      </w:r>
      <w:bookmarkEnd w:id="29"/>
    </w:p>
    <w:p w14:paraId="1CE765F5" w14:textId="7BF3C8DB" w:rsidR="004E4AC1" w:rsidRDefault="006445E2" w:rsidP="00736682">
      <w:pPr>
        <w:pStyle w:val="ParaNoInd"/>
        <w:spacing w:line="240" w:lineRule="exact"/>
        <w:ind w:left="720" w:hanging="720"/>
        <w:rPr>
          <w:noProof/>
        </w:rPr>
      </w:pPr>
      <w:bookmarkStart w:id="30" w:name="_ENREF_30"/>
      <w:r w:rsidRPr="006445E2">
        <w:rPr>
          <w:noProof/>
        </w:rPr>
        <w:t>30.</w:t>
      </w:r>
      <w:r w:rsidRPr="006445E2">
        <w:rPr>
          <w:noProof/>
        </w:rPr>
        <w:tab/>
        <w:t>Harbison, C.T.</w:t>
      </w:r>
      <w:r w:rsidR="004D4344" w:rsidRPr="00736682">
        <w:t xml:space="preserve"> et al.</w:t>
      </w:r>
      <w:r w:rsidRPr="006445E2">
        <w:rPr>
          <w:noProof/>
        </w:rPr>
        <w:t xml:space="preserve"> Transcriptional regulatory code</w:t>
      </w:r>
      <w:r w:rsidR="004D4344" w:rsidRPr="00736682">
        <w:t xml:space="preserve"> of </w:t>
      </w:r>
      <w:r w:rsidRPr="006445E2">
        <w:rPr>
          <w:noProof/>
        </w:rPr>
        <w:t xml:space="preserve">a eukaryotic genome. </w:t>
      </w:r>
      <w:proofErr w:type="gramStart"/>
      <w:r w:rsidRPr="006445E2">
        <w:rPr>
          <w:i/>
          <w:noProof/>
        </w:rPr>
        <w:t>Nature</w:t>
      </w:r>
      <w:r w:rsidR="004D4344" w:rsidRPr="00736682">
        <w:t xml:space="preserve"> </w:t>
      </w:r>
      <w:r w:rsidRPr="006445E2">
        <w:rPr>
          <w:b/>
          <w:noProof/>
        </w:rPr>
        <w:t>431</w:t>
      </w:r>
      <w:r w:rsidRPr="006445E2">
        <w:rPr>
          <w:noProof/>
        </w:rPr>
        <w:t>, 99-104 (2004).</w:t>
      </w:r>
      <w:bookmarkEnd w:id="30"/>
      <w:proofErr w:type="gramEnd"/>
    </w:p>
    <w:p w14:paraId="743F1974" w14:textId="77777777" w:rsidR="006445E2" w:rsidRPr="006445E2" w:rsidRDefault="006445E2" w:rsidP="006445E2">
      <w:pPr>
        <w:pStyle w:val="ParaNoInd"/>
        <w:spacing w:line="240" w:lineRule="exact"/>
        <w:ind w:left="720" w:hanging="720"/>
        <w:rPr>
          <w:noProof/>
        </w:rPr>
      </w:pPr>
      <w:bookmarkStart w:id="31" w:name="_ENREF_31"/>
      <w:r w:rsidRPr="006445E2">
        <w:rPr>
          <w:noProof/>
        </w:rPr>
        <w:t>31.</w:t>
      </w:r>
      <w:r w:rsidRPr="006445E2">
        <w:rPr>
          <w:noProof/>
        </w:rPr>
        <w:tab/>
        <w:t xml:space="preserve">Consortium, E.P. A user's guide to the encyclopedia of DNA elements (ENCODE). </w:t>
      </w:r>
      <w:r w:rsidRPr="006445E2">
        <w:rPr>
          <w:i/>
          <w:noProof/>
        </w:rPr>
        <w:t>PLoS biology</w:t>
      </w:r>
      <w:r w:rsidRPr="006445E2">
        <w:rPr>
          <w:noProof/>
        </w:rPr>
        <w:t xml:space="preserve"> </w:t>
      </w:r>
      <w:r w:rsidRPr="006445E2">
        <w:rPr>
          <w:b/>
          <w:noProof/>
        </w:rPr>
        <w:t>9</w:t>
      </w:r>
      <w:r w:rsidRPr="006445E2">
        <w:rPr>
          <w:noProof/>
        </w:rPr>
        <w:t>, e1001046 (2011).</w:t>
      </w:r>
      <w:bookmarkEnd w:id="31"/>
    </w:p>
    <w:p w14:paraId="5C17EE31" w14:textId="47657451" w:rsidR="006445E2" w:rsidRPr="006445E2" w:rsidRDefault="006445E2" w:rsidP="006445E2">
      <w:pPr>
        <w:pStyle w:val="ParaNoInd"/>
        <w:spacing w:line="240" w:lineRule="exact"/>
        <w:ind w:left="720" w:hanging="720"/>
        <w:rPr>
          <w:noProof/>
        </w:rPr>
      </w:pPr>
      <w:bookmarkStart w:id="32" w:name="_ENREF_32"/>
      <w:r w:rsidRPr="006445E2">
        <w:rPr>
          <w:noProof/>
        </w:rPr>
        <w:t>32.</w:t>
      </w:r>
      <w:r w:rsidRPr="006445E2">
        <w:rPr>
          <w:noProof/>
        </w:rPr>
        <w:tab/>
        <w:t>Djebali, S.</w:t>
      </w:r>
      <w:r w:rsidR="004D4344" w:rsidRPr="00736682">
        <w:t xml:space="preserve"> et al.</w:t>
      </w:r>
      <w:r w:rsidRPr="006445E2">
        <w:rPr>
          <w:noProof/>
        </w:rPr>
        <w:t xml:space="preserve"> </w:t>
      </w:r>
      <w:r w:rsidRPr="006445E2">
        <w:rPr>
          <w:noProof/>
        </w:rPr>
        <w:t xml:space="preserve">Landscape of transcription in human cells. </w:t>
      </w:r>
      <w:r w:rsidRPr="006445E2">
        <w:rPr>
          <w:i/>
          <w:noProof/>
        </w:rPr>
        <w:t>Nature</w:t>
      </w:r>
      <w:r w:rsidRPr="006445E2">
        <w:rPr>
          <w:noProof/>
        </w:rPr>
        <w:t xml:space="preserve"> </w:t>
      </w:r>
      <w:r w:rsidRPr="006445E2">
        <w:rPr>
          <w:b/>
          <w:noProof/>
        </w:rPr>
        <w:t>489</w:t>
      </w:r>
      <w:r w:rsidRPr="006445E2">
        <w:rPr>
          <w:noProof/>
        </w:rPr>
        <w:t>, 101-108 (2012).</w:t>
      </w:r>
      <w:bookmarkEnd w:id="32"/>
    </w:p>
    <w:p w14:paraId="1D19BB6C" w14:textId="77777777" w:rsidR="006445E2" w:rsidRPr="006445E2" w:rsidRDefault="006445E2" w:rsidP="006445E2">
      <w:pPr>
        <w:pStyle w:val="ParaNoInd"/>
        <w:spacing w:line="240" w:lineRule="exact"/>
        <w:ind w:left="720" w:hanging="720"/>
        <w:rPr>
          <w:noProof/>
        </w:rPr>
      </w:pPr>
      <w:bookmarkStart w:id="33" w:name="_ENREF_33"/>
      <w:r w:rsidRPr="006445E2">
        <w:rPr>
          <w:noProof/>
        </w:rPr>
        <w:t>33.</w:t>
      </w:r>
      <w:r w:rsidRPr="006445E2">
        <w:rPr>
          <w:noProof/>
        </w:rPr>
        <w:tab/>
        <w:t xml:space="preserve">Yip, K.Y. et al. Classification of human genomic regions based on experimentally determined binding sites of more than 100 transcription-related factors. </w:t>
      </w:r>
      <w:r w:rsidRPr="006445E2">
        <w:rPr>
          <w:i/>
          <w:noProof/>
        </w:rPr>
        <w:t>Genome biology</w:t>
      </w:r>
      <w:r w:rsidRPr="006445E2">
        <w:rPr>
          <w:noProof/>
        </w:rPr>
        <w:t xml:space="preserve"> </w:t>
      </w:r>
      <w:r w:rsidRPr="006445E2">
        <w:rPr>
          <w:b/>
          <w:noProof/>
        </w:rPr>
        <w:t>13</w:t>
      </w:r>
      <w:r w:rsidRPr="006445E2">
        <w:rPr>
          <w:noProof/>
        </w:rPr>
        <w:t>, R48 (2012).</w:t>
      </w:r>
      <w:bookmarkEnd w:id="33"/>
    </w:p>
    <w:p w14:paraId="7F37EE1B" w14:textId="77777777" w:rsidR="006445E2" w:rsidRPr="006445E2" w:rsidRDefault="006445E2" w:rsidP="006445E2">
      <w:pPr>
        <w:pStyle w:val="ParaNoInd"/>
        <w:spacing w:line="240" w:lineRule="exact"/>
        <w:ind w:left="720" w:hanging="720"/>
        <w:rPr>
          <w:noProof/>
        </w:rPr>
      </w:pPr>
      <w:bookmarkStart w:id="34" w:name="_ENREF_34"/>
      <w:r w:rsidRPr="006445E2">
        <w:rPr>
          <w:noProof/>
        </w:rPr>
        <w:t>34.</w:t>
      </w:r>
      <w:r w:rsidRPr="006445E2">
        <w:rPr>
          <w:noProof/>
        </w:rPr>
        <w:tab/>
        <w:t xml:space="preserve">Chen, D. et al. Dissecting the chromatin interactome of microRNA genes. </w:t>
      </w:r>
      <w:r w:rsidRPr="006445E2">
        <w:rPr>
          <w:i/>
          <w:noProof/>
        </w:rPr>
        <w:t>Nucleic Acids Res</w:t>
      </w:r>
      <w:r w:rsidRPr="006445E2">
        <w:rPr>
          <w:noProof/>
        </w:rPr>
        <w:t xml:space="preserve"> </w:t>
      </w:r>
      <w:r w:rsidRPr="006445E2">
        <w:rPr>
          <w:b/>
          <w:noProof/>
        </w:rPr>
        <w:t>42</w:t>
      </w:r>
      <w:r w:rsidRPr="006445E2">
        <w:rPr>
          <w:noProof/>
        </w:rPr>
        <w:t>, 3028-3043 (2014).</w:t>
      </w:r>
      <w:bookmarkEnd w:id="34"/>
    </w:p>
    <w:p w14:paraId="35845769" w14:textId="304AA9B1" w:rsidR="004E4AC1" w:rsidRDefault="006445E2" w:rsidP="00736682">
      <w:pPr>
        <w:pStyle w:val="ParaNoInd"/>
        <w:spacing w:line="240" w:lineRule="exact"/>
        <w:ind w:left="720" w:hanging="720"/>
        <w:rPr>
          <w:noProof/>
        </w:rPr>
      </w:pPr>
      <w:bookmarkStart w:id="35" w:name="_ENREF_35"/>
      <w:r w:rsidRPr="006445E2">
        <w:rPr>
          <w:noProof/>
        </w:rPr>
        <w:t>35.</w:t>
      </w:r>
      <w:r w:rsidRPr="006445E2">
        <w:rPr>
          <w:noProof/>
        </w:rPr>
        <w:tab/>
        <w:t xml:space="preserve">Hu, Z., Killion, P.J. &amp; Iyer, V.R. Genetic reconstruction of a functional transcriptional regulatory network. </w:t>
      </w:r>
      <w:r w:rsidRPr="006445E2">
        <w:rPr>
          <w:i/>
          <w:noProof/>
        </w:rPr>
        <w:t>Nature genetics</w:t>
      </w:r>
      <w:r w:rsidRPr="006445E2">
        <w:rPr>
          <w:noProof/>
        </w:rPr>
        <w:t xml:space="preserve"> </w:t>
      </w:r>
      <w:r w:rsidRPr="006445E2">
        <w:rPr>
          <w:b/>
          <w:noProof/>
        </w:rPr>
        <w:t>39</w:t>
      </w:r>
      <w:r w:rsidRPr="006445E2">
        <w:rPr>
          <w:noProof/>
        </w:rPr>
        <w:t>, 683-687 (2007).</w:t>
      </w:r>
      <w:bookmarkEnd w:id="35"/>
    </w:p>
    <w:p w14:paraId="23AD2FB9" w14:textId="66EE310A" w:rsidR="004E4AC1" w:rsidRDefault="006445E2" w:rsidP="00736682">
      <w:pPr>
        <w:pStyle w:val="ParaNoInd"/>
        <w:spacing w:line="240" w:lineRule="exact"/>
        <w:ind w:left="720" w:hanging="720"/>
        <w:rPr>
          <w:noProof/>
        </w:rPr>
      </w:pPr>
      <w:bookmarkStart w:id="36" w:name="_ENREF_36"/>
      <w:r w:rsidRPr="006445E2">
        <w:rPr>
          <w:noProof/>
        </w:rPr>
        <w:t>36.</w:t>
      </w:r>
      <w:r w:rsidRPr="006445E2">
        <w:rPr>
          <w:noProof/>
        </w:rPr>
        <w:tab/>
        <w:t>Reimand, J.</w:t>
      </w:r>
      <w:r w:rsidR="004D4344" w:rsidRPr="00736682">
        <w:t xml:space="preserve">, </w:t>
      </w:r>
      <w:r w:rsidRPr="006445E2">
        <w:rPr>
          <w:noProof/>
        </w:rPr>
        <w:t xml:space="preserve">Vaquerizas, J.M., Todd, A.E., Vilo, J. &amp; Luscombe, N.M. Comprehensive reanalysis of transcription factor knockout expression data in Saccharomyces cerevisiae reveals many new targets. </w:t>
      </w:r>
      <w:r w:rsidRPr="006445E2">
        <w:rPr>
          <w:i/>
          <w:noProof/>
        </w:rPr>
        <w:t>Nucleic acids research</w:t>
      </w:r>
      <w:r w:rsidRPr="006445E2">
        <w:rPr>
          <w:noProof/>
        </w:rPr>
        <w:t xml:space="preserve"> </w:t>
      </w:r>
      <w:r w:rsidRPr="006445E2">
        <w:rPr>
          <w:b/>
          <w:noProof/>
        </w:rPr>
        <w:t>38</w:t>
      </w:r>
      <w:r w:rsidRPr="006445E2">
        <w:rPr>
          <w:noProof/>
        </w:rPr>
        <w:t>, 4768-4777 (2010).</w:t>
      </w:r>
      <w:bookmarkEnd w:id="36"/>
    </w:p>
    <w:p w14:paraId="0E8575B7" w14:textId="77777777" w:rsidR="006445E2" w:rsidRPr="006445E2" w:rsidRDefault="006445E2" w:rsidP="006445E2">
      <w:pPr>
        <w:pStyle w:val="ParaNoInd"/>
        <w:spacing w:line="240" w:lineRule="exact"/>
        <w:ind w:left="720" w:hanging="720"/>
        <w:rPr>
          <w:noProof/>
        </w:rPr>
      </w:pPr>
      <w:bookmarkStart w:id="37" w:name="_ENREF_37"/>
      <w:r w:rsidRPr="006445E2">
        <w:rPr>
          <w:noProof/>
        </w:rPr>
        <w:t>37.</w:t>
      </w:r>
      <w:r w:rsidRPr="006445E2">
        <w:rPr>
          <w:noProof/>
        </w:rPr>
        <w:tab/>
        <w:t xml:space="preserve">Nie, Z. et al. c-Myc is a universal amplifier of expressed genes in lymphocytes and embryonic stem cells. </w:t>
      </w:r>
      <w:r w:rsidRPr="006445E2">
        <w:rPr>
          <w:i/>
          <w:noProof/>
        </w:rPr>
        <w:t>Cell</w:t>
      </w:r>
      <w:r w:rsidRPr="006445E2">
        <w:rPr>
          <w:noProof/>
        </w:rPr>
        <w:t xml:space="preserve"> </w:t>
      </w:r>
      <w:r w:rsidRPr="006445E2">
        <w:rPr>
          <w:b/>
          <w:noProof/>
        </w:rPr>
        <w:t>151</w:t>
      </w:r>
      <w:r w:rsidRPr="006445E2">
        <w:rPr>
          <w:noProof/>
        </w:rPr>
        <w:t>, 68-79 (2012).</w:t>
      </w:r>
      <w:bookmarkEnd w:id="37"/>
    </w:p>
    <w:p w14:paraId="3101AD3F" w14:textId="77777777" w:rsidR="006445E2" w:rsidRPr="006445E2" w:rsidRDefault="006445E2" w:rsidP="006445E2">
      <w:pPr>
        <w:pStyle w:val="ParaNoInd"/>
        <w:spacing w:line="240" w:lineRule="exact"/>
        <w:ind w:left="720" w:hanging="720"/>
        <w:rPr>
          <w:noProof/>
        </w:rPr>
      </w:pPr>
      <w:bookmarkStart w:id="38" w:name="_ENREF_38"/>
      <w:r w:rsidRPr="006445E2">
        <w:rPr>
          <w:noProof/>
        </w:rPr>
        <w:t>38.</w:t>
      </w:r>
      <w:r w:rsidRPr="006445E2">
        <w:rPr>
          <w:noProof/>
        </w:rPr>
        <w:tab/>
        <w:t xml:space="preserve">Forbes, S.A. et al. COSMIC: mining complete cancer genomes in the Catalogue of Somatic Mutations in Cancer. </w:t>
      </w:r>
      <w:r w:rsidRPr="006445E2">
        <w:rPr>
          <w:i/>
          <w:noProof/>
        </w:rPr>
        <w:t>Nucleic acids research</w:t>
      </w:r>
      <w:r w:rsidRPr="006445E2">
        <w:rPr>
          <w:noProof/>
        </w:rPr>
        <w:t xml:space="preserve"> </w:t>
      </w:r>
      <w:r w:rsidRPr="006445E2">
        <w:rPr>
          <w:b/>
          <w:noProof/>
        </w:rPr>
        <w:t>39</w:t>
      </w:r>
      <w:r w:rsidRPr="006445E2">
        <w:rPr>
          <w:noProof/>
        </w:rPr>
        <w:t>, D945-950 (2011).</w:t>
      </w:r>
      <w:bookmarkEnd w:id="38"/>
    </w:p>
    <w:p w14:paraId="28601378" w14:textId="77777777" w:rsidR="006445E2" w:rsidRPr="006445E2" w:rsidRDefault="006445E2" w:rsidP="006445E2">
      <w:pPr>
        <w:pStyle w:val="ParaNoInd"/>
        <w:spacing w:line="240" w:lineRule="exact"/>
        <w:ind w:left="720" w:hanging="720"/>
        <w:rPr>
          <w:noProof/>
        </w:rPr>
      </w:pPr>
      <w:bookmarkStart w:id="39" w:name="_ENREF_39"/>
      <w:r w:rsidRPr="006445E2">
        <w:rPr>
          <w:noProof/>
        </w:rPr>
        <w:t>39.</w:t>
      </w:r>
      <w:r w:rsidRPr="006445E2">
        <w:rPr>
          <w:noProof/>
        </w:rPr>
        <w:tab/>
        <w:t>DebRoy, H.P.a.P.A.a.R.G.a.S. Biostrings: String objects representing biological sequences, and matching</w:t>
      </w:r>
    </w:p>
    <w:p w14:paraId="08D7A44F" w14:textId="77777777" w:rsidR="006445E2" w:rsidRPr="006445E2" w:rsidRDefault="006445E2" w:rsidP="006445E2">
      <w:pPr>
        <w:pStyle w:val="ParaNoInd"/>
        <w:spacing w:line="240" w:lineRule="exact"/>
        <w:ind w:left="720" w:hanging="720"/>
        <w:rPr>
          <w:noProof/>
        </w:rPr>
      </w:pPr>
      <w:r w:rsidRPr="006445E2">
        <w:rPr>
          <w:noProof/>
        </w:rPr>
        <w:t xml:space="preserve">algorithms. </w:t>
      </w:r>
      <w:r w:rsidRPr="006445E2">
        <w:rPr>
          <w:i/>
          <w:noProof/>
        </w:rPr>
        <w:t>R package version 2.28.0</w:t>
      </w:r>
      <w:r w:rsidRPr="006445E2">
        <w:rPr>
          <w:noProof/>
        </w:rPr>
        <w:t xml:space="preserve"> (2013).</w:t>
      </w:r>
      <w:bookmarkEnd w:id="39"/>
    </w:p>
    <w:p w14:paraId="53C729A3" w14:textId="77777777" w:rsidR="006445E2" w:rsidRPr="006445E2" w:rsidRDefault="006445E2" w:rsidP="006445E2">
      <w:pPr>
        <w:pStyle w:val="ParaNoInd"/>
        <w:spacing w:line="240" w:lineRule="exact"/>
        <w:ind w:left="720" w:hanging="720"/>
        <w:rPr>
          <w:noProof/>
        </w:rPr>
      </w:pPr>
      <w:bookmarkStart w:id="40" w:name="_ENREF_40"/>
      <w:r w:rsidRPr="006445E2">
        <w:rPr>
          <w:noProof/>
        </w:rPr>
        <w:t>40.</w:t>
      </w:r>
      <w:r w:rsidRPr="006445E2">
        <w:rPr>
          <w:noProof/>
        </w:rPr>
        <w:tab/>
        <w:t xml:space="preserve">Pages, H. BSgenome: Infrastructure for Biostrings-based genome data packages. </w:t>
      </w:r>
      <w:r w:rsidRPr="006445E2">
        <w:rPr>
          <w:i/>
          <w:noProof/>
        </w:rPr>
        <w:t>R package version 1.28.0</w:t>
      </w:r>
      <w:r w:rsidRPr="006445E2">
        <w:rPr>
          <w:noProof/>
        </w:rPr>
        <w:t xml:space="preserve"> (2014).</w:t>
      </w:r>
      <w:bookmarkEnd w:id="40"/>
    </w:p>
    <w:p w14:paraId="1A95423C" w14:textId="77777777" w:rsidR="006445E2" w:rsidRPr="006445E2" w:rsidRDefault="006445E2" w:rsidP="006445E2">
      <w:pPr>
        <w:pStyle w:val="ParaNoInd"/>
        <w:spacing w:line="240" w:lineRule="exact"/>
        <w:ind w:left="720" w:hanging="720"/>
        <w:rPr>
          <w:noProof/>
        </w:rPr>
      </w:pPr>
      <w:bookmarkStart w:id="41" w:name="_ENREF_41"/>
      <w:r w:rsidRPr="006445E2">
        <w:rPr>
          <w:noProof/>
        </w:rPr>
        <w:t>41.</w:t>
      </w:r>
      <w:r w:rsidRPr="006445E2">
        <w:rPr>
          <w:noProof/>
        </w:rPr>
        <w:tab/>
        <w:t xml:space="preserve">Lawrence, M.C.a.H.P.a.P.A.a.S.F.a.M.M.a.D.S.a.M. GenomicFeatures: Tools for making and manipulating transcript centric annotations. </w:t>
      </w:r>
      <w:r w:rsidRPr="006445E2">
        <w:rPr>
          <w:i/>
          <w:noProof/>
        </w:rPr>
        <w:t>R package version 1.12.4</w:t>
      </w:r>
      <w:r w:rsidRPr="006445E2">
        <w:rPr>
          <w:noProof/>
        </w:rPr>
        <w:t xml:space="preserve"> (2014).</w:t>
      </w:r>
      <w:bookmarkEnd w:id="41"/>
    </w:p>
    <w:p w14:paraId="6B1AC07A" w14:textId="77777777" w:rsidR="006445E2" w:rsidRPr="006445E2" w:rsidRDefault="006445E2" w:rsidP="006445E2">
      <w:pPr>
        <w:pStyle w:val="ParaNoInd"/>
        <w:spacing w:line="240" w:lineRule="exact"/>
        <w:ind w:left="720" w:hanging="720"/>
        <w:rPr>
          <w:noProof/>
        </w:rPr>
      </w:pPr>
      <w:bookmarkStart w:id="42" w:name="_ENREF_42"/>
      <w:r w:rsidRPr="006445E2">
        <w:rPr>
          <w:noProof/>
        </w:rPr>
        <w:t>42.</w:t>
      </w:r>
      <w:r w:rsidRPr="006445E2">
        <w:rPr>
          <w:noProof/>
        </w:rPr>
        <w:tab/>
        <w:t xml:space="preserve">Li, H.P.a.M.C.a.S.F.a.N. AnnotationDbi: Annotation Database Interface. </w:t>
      </w:r>
      <w:r w:rsidRPr="006445E2">
        <w:rPr>
          <w:i/>
          <w:noProof/>
        </w:rPr>
        <w:t>R package version 1.22.6</w:t>
      </w:r>
      <w:r w:rsidRPr="006445E2">
        <w:rPr>
          <w:noProof/>
        </w:rPr>
        <w:t xml:space="preserve"> (2014).</w:t>
      </w:r>
      <w:bookmarkEnd w:id="42"/>
    </w:p>
    <w:p w14:paraId="7C56E980" w14:textId="77777777" w:rsidR="006445E2" w:rsidRPr="006445E2" w:rsidRDefault="006445E2" w:rsidP="006445E2">
      <w:pPr>
        <w:pStyle w:val="ParaNoInd"/>
        <w:spacing w:line="240" w:lineRule="exact"/>
        <w:ind w:left="720" w:hanging="720"/>
        <w:rPr>
          <w:noProof/>
        </w:rPr>
      </w:pPr>
      <w:bookmarkStart w:id="43" w:name="_ENREF_43"/>
      <w:r w:rsidRPr="006445E2">
        <w:rPr>
          <w:noProof/>
        </w:rPr>
        <w:t>43.</w:t>
      </w:r>
      <w:r w:rsidRPr="006445E2">
        <w:rPr>
          <w:noProof/>
        </w:rPr>
        <w:tab/>
        <w:t xml:space="preserve">Biddie, S.C. et al. Transcription factor AP1 potentiates chromatin accessibility and glucocorticoid receptor binding. </w:t>
      </w:r>
      <w:r w:rsidRPr="006445E2">
        <w:rPr>
          <w:i/>
          <w:noProof/>
        </w:rPr>
        <w:t>Mol Cell</w:t>
      </w:r>
      <w:r w:rsidRPr="006445E2">
        <w:rPr>
          <w:noProof/>
        </w:rPr>
        <w:t xml:space="preserve"> </w:t>
      </w:r>
      <w:r w:rsidRPr="006445E2">
        <w:rPr>
          <w:b/>
          <w:noProof/>
        </w:rPr>
        <w:t>43</w:t>
      </w:r>
      <w:r w:rsidRPr="006445E2">
        <w:rPr>
          <w:noProof/>
        </w:rPr>
        <w:t>, 145-155 (2011).</w:t>
      </w:r>
      <w:bookmarkEnd w:id="43"/>
    </w:p>
    <w:p w14:paraId="2D48C3F8" w14:textId="77777777" w:rsidR="006445E2" w:rsidRPr="006445E2" w:rsidRDefault="006445E2" w:rsidP="006445E2">
      <w:pPr>
        <w:pStyle w:val="ParaNoInd"/>
        <w:spacing w:line="240" w:lineRule="exact"/>
        <w:ind w:left="720" w:hanging="720"/>
        <w:rPr>
          <w:noProof/>
        </w:rPr>
      </w:pPr>
      <w:bookmarkStart w:id="44" w:name="_ENREF_44"/>
      <w:r w:rsidRPr="006445E2">
        <w:rPr>
          <w:noProof/>
        </w:rPr>
        <w:t>44.</w:t>
      </w:r>
      <w:r w:rsidRPr="006445E2">
        <w:rPr>
          <w:noProof/>
        </w:rPr>
        <w:tab/>
        <w:t xml:space="preserve">Zhao, Y., Ruan, S., Pandey, M. &amp; Stormo, G.D. Improved models for transcription factor binding site identification using nonindependent interactions. </w:t>
      </w:r>
      <w:r w:rsidRPr="006445E2">
        <w:rPr>
          <w:i/>
          <w:noProof/>
        </w:rPr>
        <w:t>Genetics</w:t>
      </w:r>
      <w:r w:rsidRPr="006445E2">
        <w:rPr>
          <w:noProof/>
        </w:rPr>
        <w:t xml:space="preserve"> </w:t>
      </w:r>
      <w:r w:rsidRPr="006445E2">
        <w:rPr>
          <w:b/>
          <w:noProof/>
        </w:rPr>
        <w:t>191</w:t>
      </w:r>
      <w:r w:rsidRPr="006445E2">
        <w:rPr>
          <w:noProof/>
        </w:rPr>
        <w:t>, 781-790 (2012).</w:t>
      </w:r>
      <w:bookmarkEnd w:id="44"/>
    </w:p>
    <w:p w14:paraId="5B92CD4B" w14:textId="77777777" w:rsidR="006445E2" w:rsidRPr="006445E2" w:rsidRDefault="006445E2" w:rsidP="006445E2">
      <w:pPr>
        <w:pStyle w:val="ParaNoInd"/>
        <w:spacing w:line="240" w:lineRule="exact"/>
        <w:ind w:left="720" w:hanging="720"/>
        <w:rPr>
          <w:noProof/>
        </w:rPr>
      </w:pPr>
      <w:bookmarkStart w:id="45" w:name="_ENREF_45"/>
      <w:r w:rsidRPr="006445E2">
        <w:rPr>
          <w:noProof/>
        </w:rPr>
        <w:t>45.</w:t>
      </w:r>
      <w:r w:rsidRPr="006445E2">
        <w:rPr>
          <w:noProof/>
        </w:rPr>
        <w:tab/>
        <w:t xml:space="preserve">Gordan, R., Hartemink, A.J. &amp; Bulyk, M.L. Distinguishing direct versus indirect transcription factor-DNA interactions. </w:t>
      </w:r>
      <w:r w:rsidRPr="006445E2">
        <w:rPr>
          <w:i/>
          <w:noProof/>
        </w:rPr>
        <w:t>Genome Res</w:t>
      </w:r>
      <w:r w:rsidRPr="006445E2">
        <w:rPr>
          <w:noProof/>
        </w:rPr>
        <w:t xml:space="preserve"> </w:t>
      </w:r>
      <w:r w:rsidRPr="006445E2">
        <w:rPr>
          <w:b/>
          <w:noProof/>
        </w:rPr>
        <w:t>19</w:t>
      </w:r>
      <w:r w:rsidRPr="006445E2">
        <w:rPr>
          <w:noProof/>
        </w:rPr>
        <w:t>, 2090-2100 (2009).</w:t>
      </w:r>
      <w:bookmarkEnd w:id="45"/>
    </w:p>
    <w:p w14:paraId="29DAAC09" w14:textId="77777777" w:rsidR="006445E2" w:rsidRPr="006445E2" w:rsidRDefault="006445E2" w:rsidP="006445E2">
      <w:pPr>
        <w:pStyle w:val="ParaNoInd"/>
        <w:spacing w:line="240" w:lineRule="exact"/>
        <w:ind w:left="720" w:hanging="720"/>
        <w:rPr>
          <w:noProof/>
        </w:rPr>
      </w:pPr>
      <w:bookmarkStart w:id="46" w:name="_ENREF_46"/>
      <w:r w:rsidRPr="006445E2">
        <w:rPr>
          <w:noProof/>
        </w:rPr>
        <w:t>46.</w:t>
      </w:r>
      <w:r w:rsidRPr="006445E2">
        <w:rPr>
          <w:noProof/>
        </w:rPr>
        <w:tab/>
        <w:t xml:space="preserve">Tao, J., Zhao, X. &amp; Tao, J. c-MYC-miRNA circuitry: a central regulator of aggressive B-cell malignancies. </w:t>
      </w:r>
      <w:r w:rsidRPr="006445E2">
        <w:rPr>
          <w:i/>
          <w:noProof/>
        </w:rPr>
        <w:t>Cell Cycle</w:t>
      </w:r>
      <w:r w:rsidRPr="006445E2">
        <w:rPr>
          <w:noProof/>
        </w:rPr>
        <w:t xml:space="preserve"> </w:t>
      </w:r>
      <w:r w:rsidRPr="006445E2">
        <w:rPr>
          <w:b/>
          <w:noProof/>
        </w:rPr>
        <w:t>13</w:t>
      </w:r>
      <w:r w:rsidRPr="006445E2">
        <w:rPr>
          <w:noProof/>
        </w:rPr>
        <w:t>, 191-198 (2014).</w:t>
      </w:r>
      <w:bookmarkEnd w:id="46"/>
    </w:p>
    <w:p w14:paraId="45069D6D" w14:textId="77777777" w:rsidR="006445E2" w:rsidRPr="006445E2" w:rsidRDefault="006445E2" w:rsidP="006445E2">
      <w:pPr>
        <w:pStyle w:val="ParaNoInd"/>
        <w:spacing w:line="240" w:lineRule="exact"/>
        <w:ind w:left="720" w:hanging="720"/>
        <w:rPr>
          <w:noProof/>
        </w:rPr>
      </w:pPr>
      <w:bookmarkStart w:id="47" w:name="_ENREF_47"/>
      <w:r w:rsidRPr="006445E2">
        <w:rPr>
          <w:noProof/>
        </w:rPr>
        <w:t>47.</w:t>
      </w:r>
      <w:r w:rsidRPr="006445E2">
        <w:rPr>
          <w:noProof/>
        </w:rPr>
        <w:tab/>
        <w:t xml:space="preserve">Cho, R.J. et al. A genome-wide transcriptional analysis of the mitotic cell cycle. </w:t>
      </w:r>
      <w:r w:rsidRPr="006445E2">
        <w:rPr>
          <w:i/>
          <w:noProof/>
        </w:rPr>
        <w:t>Molecular cell</w:t>
      </w:r>
      <w:r w:rsidRPr="006445E2">
        <w:rPr>
          <w:noProof/>
        </w:rPr>
        <w:t xml:space="preserve"> </w:t>
      </w:r>
      <w:r w:rsidRPr="006445E2">
        <w:rPr>
          <w:b/>
          <w:noProof/>
        </w:rPr>
        <w:t>2</w:t>
      </w:r>
      <w:r w:rsidRPr="006445E2">
        <w:rPr>
          <w:noProof/>
        </w:rPr>
        <w:t>, 65-73 (1998).</w:t>
      </w:r>
      <w:bookmarkEnd w:id="47"/>
    </w:p>
    <w:p w14:paraId="29D2355E" w14:textId="04ED4869" w:rsidR="004E4AC1" w:rsidRDefault="006445E2" w:rsidP="00736682">
      <w:pPr>
        <w:pStyle w:val="ParaNoInd"/>
        <w:spacing w:line="240" w:lineRule="exact"/>
        <w:ind w:left="720" w:hanging="720"/>
        <w:rPr>
          <w:noProof/>
        </w:rPr>
      </w:pPr>
      <w:bookmarkStart w:id="48" w:name="_ENREF_48"/>
      <w:r w:rsidRPr="006445E2">
        <w:rPr>
          <w:noProof/>
        </w:rPr>
        <w:t>48.</w:t>
      </w:r>
      <w:r w:rsidRPr="006445E2">
        <w:rPr>
          <w:noProof/>
        </w:rPr>
        <w:tab/>
        <w:t>Spellman, P.T.</w:t>
      </w:r>
      <w:r w:rsidR="004D4344" w:rsidRPr="00736682">
        <w:t xml:space="preserve"> et al.</w:t>
      </w:r>
      <w:r w:rsidRPr="006445E2">
        <w:rPr>
          <w:noProof/>
        </w:rPr>
        <w:t xml:space="preserve"> Comprehensive identification of cell cycle-regulated genes of the yeast Saccharomyces cerevisiae by microarray hybridization. </w:t>
      </w:r>
      <w:r w:rsidRPr="006445E2">
        <w:rPr>
          <w:i/>
          <w:noProof/>
        </w:rPr>
        <w:t>Mol Biol Cell</w:t>
      </w:r>
      <w:r w:rsidRPr="006445E2">
        <w:rPr>
          <w:noProof/>
        </w:rPr>
        <w:t xml:space="preserve"> </w:t>
      </w:r>
      <w:r w:rsidRPr="006445E2">
        <w:rPr>
          <w:b/>
          <w:noProof/>
        </w:rPr>
        <w:t>9</w:t>
      </w:r>
      <w:r w:rsidRPr="006445E2">
        <w:rPr>
          <w:noProof/>
        </w:rPr>
        <w:t>, 3273-3297 (1998).</w:t>
      </w:r>
      <w:bookmarkEnd w:id="48"/>
    </w:p>
    <w:p w14:paraId="0EA74650" w14:textId="77777777" w:rsidR="006445E2" w:rsidRPr="006445E2" w:rsidRDefault="006445E2" w:rsidP="006445E2">
      <w:pPr>
        <w:pStyle w:val="ParaNoInd"/>
        <w:spacing w:line="240" w:lineRule="exact"/>
        <w:ind w:left="720" w:hanging="720"/>
        <w:rPr>
          <w:noProof/>
        </w:rPr>
      </w:pPr>
      <w:bookmarkStart w:id="49" w:name="_ENREF_49"/>
      <w:r w:rsidRPr="006445E2">
        <w:rPr>
          <w:noProof/>
        </w:rPr>
        <w:t>49.</w:t>
      </w:r>
      <w:r w:rsidRPr="006445E2">
        <w:rPr>
          <w:noProof/>
        </w:rPr>
        <w:tab/>
        <w:t>https://tcga-data.nci.nih.gov/tcga/  (</w:t>
      </w:r>
      <w:bookmarkEnd w:id="49"/>
    </w:p>
    <w:p w14:paraId="42411A74" w14:textId="77777777" w:rsidR="006445E2" w:rsidRPr="006445E2" w:rsidRDefault="006445E2" w:rsidP="006445E2">
      <w:pPr>
        <w:pStyle w:val="ParaNoInd"/>
        <w:spacing w:line="240" w:lineRule="exact"/>
        <w:ind w:left="720" w:hanging="720"/>
        <w:rPr>
          <w:noProof/>
        </w:rPr>
      </w:pPr>
      <w:bookmarkStart w:id="50" w:name="_ENREF_50"/>
      <w:r w:rsidRPr="006445E2">
        <w:rPr>
          <w:noProof/>
        </w:rPr>
        <w:t>50.</w:t>
      </w:r>
      <w:r w:rsidRPr="006445E2">
        <w:rPr>
          <w:noProof/>
        </w:rPr>
        <w:tab/>
        <w:t>Feller, W. An introduction to probability theory and its applications, Edn. 3rd. (Wiley, New York; 1968).</w:t>
      </w:r>
      <w:bookmarkEnd w:id="50"/>
    </w:p>
    <w:p w14:paraId="56A0BCDA" w14:textId="77777777" w:rsidR="006445E2" w:rsidRDefault="006445E2" w:rsidP="006445E2">
      <w:pPr>
        <w:pStyle w:val="ParaNoInd"/>
        <w:spacing w:line="240" w:lineRule="exact"/>
        <w:rPr>
          <w:noProof/>
        </w:rPr>
      </w:pPr>
    </w:p>
    <w:p w14:paraId="6F79DE25" w14:textId="77777777" w:rsidR="00B7282B" w:rsidRPr="00CB3468" w:rsidRDefault="004D4344" w:rsidP="00CB3468">
      <w:pPr>
        <w:pStyle w:val="ParaNoInd"/>
        <w:spacing w:line="360" w:lineRule="auto"/>
        <w:rPr>
          <w:sz w:val="22"/>
        </w:rPr>
      </w:pPr>
      <w:r w:rsidRPr="00CB3468">
        <w:rPr>
          <w:sz w:val="22"/>
        </w:rPr>
        <w:fldChar w:fldCharType="end"/>
      </w:r>
    </w:p>
    <w:sectPr w:rsidR="00B7282B" w:rsidRPr="00CB3468" w:rsidSect="00CB3468">
      <w:headerReference w:type="even" r:id="rId39"/>
      <w:type w:val="continuous"/>
      <w:pgSz w:w="12240" w:h="15840" w:code="1"/>
      <w:pgMar w:top="1378" w:right="1077" w:bottom="1474" w:left="1077" w:header="703" w:footer="834" w:gutter="0"/>
      <w:cols w:space="36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315AD1" w14:textId="77777777" w:rsidR="0014426B" w:rsidRDefault="0014426B">
      <w:r>
        <w:separator/>
      </w:r>
    </w:p>
  </w:endnote>
  <w:endnote w:type="continuationSeparator" w:id="0">
    <w:p w14:paraId="2A912D08" w14:textId="77777777" w:rsidR="0014426B" w:rsidRDefault="0014426B">
      <w:r>
        <w:continuationSeparator/>
      </w:r>
    </w:p>
  </w:endnote>
  <w:endnote w:type="continuationNotice" w:id="1">
    <w:p w14:paraId="329A3E0D" w14:textId="77777777" w:rsidR="0014426B" w:rsidRDefault="0014426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Helvetica-Light">
    <w:altName w:val="Helvetica Ligh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 Math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3A3E3B79" w14:textId="77777777" w:rsidR="0014426B" w:rsidRDefault="0014426B">
    <w:pPr>
      <w:pStyle w:val="Footer"/>
    </w:pPr>
    <w:r>
      <w:rPr>
        <w:rFonts w:ascii="Helvetica" w:hAnsi="Helvetica"/>
        <w:b/>
        <w:noProof/>
      </w:rPr>
      <w:pict w14:anchorId="42E6E7A6">
        <v:line id="Line 6" o:spid="_x0000_s2052" style="position:absolute;z-index:251665408;visibility:visible;mso-wrap-distance-top:-2emu;mso-wrap-distance-bottom:-2emu;mso-position-vertical-relative:page" from="0,736.5pt" to="7in,736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" o:allowoverlap="f" strokeweight=".5pt">
          <w10:wrap anchory="page"/>
          <w10:anchorlock/>
        </v:line>
      </w:pic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25AF0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3E22DC6A" w14:textId="77777777" w:rsidR="0014426B" w:rsidRDefault="0014426B">
    <w:pPr>
      <w:pStyle w:val="Footer"/>
      <w:jc w:val="right"/>
    </w:pPr>
    <w:r>
      <w:rPr>
        <w:rFonts w:ascii="Helvetica" w:hAnsi="Helvetica"/>
        <w:b/>
        <w:noProof/>
      </w:rPr>
      <w:pict w14:anchorId="2F51921D">
        <v:line id="Line 7" o:spid="_x0000_s2051" style="position:absolute;left:0;text-align:left;z-index:251666432;visibility:visible;mso-wrap-distance-top:-2emu;mso-wrap-distance-bottom:-2emu;mso-position-vertical-relative:page" from="0,736.55pt" to="7in,736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" o:allowoverlap="f" strokeweight=".5pt">
          <w10:wrap anchory="page"/>
          <w10:anchorlock/>
        </v:line>
      </w:pic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25AF0">
      <w:rPr>
        <w:rStyle w:val="PageNumber"/>
        <w:noProof/>
      </w:rPr>
      <w:t>3</w:t>
    </w:r>
    <w:r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7BCE3081" w14:textId="77777777" w:rsidR="0014426B" w:rsidRDefault="0014426B">
    <w:pPr>
      <w:pStyle w:val="CopyrightLine"/>
    </w:pPr>
    <w:r>
      <w:rPr>
        <w:noProof/>
        <w:sz w:val="20"/>
      </w:rPr>
      <w:pict w14:anchorId="675F2EF6">
        <v:line id="Line 5" o:spid="_x0000_s2050" style="position:absolute;z-index:251664384;visibility:visible;mso-wrap-distance-top:-2emu;mso-wrap-distance-bottom:-2emu;mso-position-vertical-relative:page" from="0,738.45pt" to="7in,738.4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" o:allowoverlap="f" strokeweight="1pt">
          <w10:wrap anchory="page"/>
          <w10:anchorlock/>
        </v:line>
      </w:pict>
    </w:r>
    <w:r>
      <w:t>© Oxford University Press 2014</w:t>
    </w: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25AF0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A7BDF8" w14:textId="77777777" w:rsidR="0014426B" w:rsidRDefault="0014426B">
      <w:pPr>
        <w:pStyle w:val="Footer"/>
        <w:tabs>
          <w:tab w:val="clear" w:pos="4320"/>
          <w:tab w:val="left" w:pos="4860"/>
        </w:tabs>
        <w:spacing w:line="200" w:lineRule="exact"/>
        <w:rPr>
          <w:u w:val="single" w:color="000000"/>
        </w:rPr>
      </w:pPr>
      <w:r>
        <w:rPr>
          <w:u w:val="single" w:color="000000"/>
        </w:rPr>
        <w:tab/>
      </w:r>
    </w:p>
  </w:footnote>
  <w:footnote w:type="continuationSeparator" w:id="0">
    <w:p w14:paraId="6396D81C" w14:textId="77777777" w:rsidR="0014426B" w:rsidRDefault="0014426B">
      <w:pPr>
        <w:pStyle w:val="FootnoteText"/>
        <w:rPr>
          <w:szCs w:val="24"/>
        </w:rPr>
      </w:pPr>
      <w:r>
        <w:continuationSeparator/>
      </w:r>
    </w:p>
  </w:footnote>
  <w:footnote w:type="continuationNotice" w:id="1">
    <w:p w14:paraId="346BD986" w14:textId="77777777" w:rsidR="0014426B" w:rsidRDefault="0014426B">
      <w:pPr>
        <w:pStyle w:val="Footer"/>
        <w:spacing w:line="14" w:lineRule="exact"/>
      </w:pPr>
    </w:p>
  </w:footnote>
  <w:footnote w:id="2">
    <w:p w14:paraId="1F91C9D3" w14:textId="77777777" w:rsidR="0014426B" w:rsidRDefault="0014426B" w:rsidP="005F715E">
      <w:pPr>
        <w:pStyle w:val="FootnoteText"/>
      </w:pPr>
      <w:r>
        <w:rPr>
          <w:rStyle w:val="FootnoteReference"/>
          <w:position w:val="-2"/>
        </w:rPr>
        <w:t>*</w:t>
      </w:r>
      <w:r>
        <w:t xml:space="preserve">To whom correspondence should be addressed. 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7CB4269D" w14:textId="34253727" w:rsidR="0014426B" w:rsidRDefault="0014426B">
    <w:pPr>
      <w:pStyle w:val="Header"/>
    </w:pPr>
    <w:r>
      <w:rPr>
        <w:noProof/>
        <w:sz w:val="20"/>
      </w:rPr>
      <w:pict w14:anchorId="2CF7BADD">
        <v:line id="Line 1" o:spid="_x0000_s2054" style="position:absolute;z-index:251662336;visibility:visible;mso-wrap-distance-top:-2emu;mso-wrap-distance-bottom:-2emu;mso-position-vertical-relative:page" from="0,51.6pt" to="7in,51.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" o:allowoverlap="f" strokeweight=".5pt">
          <w10:wrap anchory="page"/>
          <w10:anchorlock/>
        </v:line>
      </w:pict>
    </w:r>
    <w:r>
      <w:t>K.Takahashi et al.</w: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25AB8515" w14:textId="77777777" w:rsidR="0014426B" w:rsidRDefault="0014426B">
    <w:pPr>
      <w:pStyle w:val="Header"/>
      <w:jc w:val="right"/>
    </w:pPr>
    <w:r>
      <w:rPr>
        <w:noProof/>
        <w:sz w:val="20"/>
      </w:rPr>
      <w:pict w14:anchorId="36C872BF">
        <v:line id="Line 2" o:spid="_x0000_s2053" style="position:absolute;left:0;text-align:left;z-index:251663360;visibility:visible;mso-wrap-distance-top:-2emu;mso-wrap-distance-bottom:-2emu;mso-position-vertical-relative:page" from="0,51.6pt" to="7in,51.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" o:allowoverlap="f" strokeweight=".5pt">
          <w10:wrap anchory="page"/>
          <w10:anchorlock/>
        </v:line>
      </w:pict>
    </w:r>
    <w:fldSimple w:instr=" STYLEREF &quot;Article title&quot; \* MERGEFORMAT ">
      <w:r w:rsidR="00B25AF0" w:rsidRPr="00B25AF0">
        <w:rPr>
          <w:b w:val="0"/>
          <w:noProof/>
        </w:rPr>
        <w:t>cooperativity of regulatory factors</w:t>
      </w:r>
    </w:fldSimple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6103E990" w14:textId="77777777" w:rsidR="0014426B" w:rsidRDefault="0014426B">
    <w:pPr>
      <w:pStyle w:val="Header"/>
    </w:pPr>
  </w:p>
</w:hdr>
</file>

<file path=word/header4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01836622" w14:textId="77777777" w:rsidR="0014426B" w:rsidRDefault="0014426B">
    <w:pPr>
      <w:pStyle w:val="Header"/>
      <w:spacing w:after="0"/>
    </w:pPr>
    <w:r>
      <w:rPr>
        <w:noProof/>
      </w:rPr>
      <w:pict w14:anchorId="499977B2">
        <v:line id="Line 8" o:spid="_x0000_s2049" style="position:absolute;z-index:251660288;visibility:visible;mso-wrap-distance-top:-2emu;mso-wrap-distance-bottom:-2emu;mso-position-vertical-relative:page" from="0,51.6pt" to="7in,51.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" o:allowoverlap="f" strokeweight=".5pt">
          <w10:wrap anchory="page"/>
          <w10:anchorlock/>
        </v:line>
      </w:pict>
    </w:r>
    <w:r>
      <w:rPr>
        <w:noProof/>
      </w:rPr>
      <w:t>D. Wang</w:t>
    </w:r>
    <w:r>
      <w:t xml:space="preserve"> et al.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AB27A2"/>
    <w:multiLevelType w:val="multilevel"/>
    <w:tmpl w:val="892E409A"/>
    <w:lvl w:ilvl="0">
      <w:start w:val="1"/>
      <w:numFmt w:val="decimal"/>
      <w:isLgl/>
      <w:lvlText w:val="%1.1"/>
      <w:lvlJc w:val="left"/>
      <w:pPr>
        <w:tabs>
          <w:tab w:val="num" w:pos="544"/>
        </w:tabs>
        <w:ind w:left="544" w:hanging="544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44F93A6F"/>
    <w:multiLevelType w:val="multilevel"/>
    <w:tmpl w:val="5E58B856"/>
    <w:lvl w:ilvl="0">
      <w:start w:val="1"/>
      <w:numFmt w:val="decimal"/>
      <w:isLgl/>
      <w:lvlText w:val="%1"/>
      <w:lvlJc w:val="left"/>
      <w:pPr>
        <w:tabs>
          <w:tab w:val="num" w:pos="360"/>
        </w:tabs>
        <w:ind w:left="350" w:hanging="3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5E8312F6"/>
    <w:multiLevelType w:val="hybridMultilevel"/>
    <w:tmpl w:val="5F828634"/>
    <w:lvl w:ilvl="0" w:tplc="E52C5C26">
      <w:start w:val="1"/>
      <w:numFmt w:val="decimal"/>
      <w:pStyle w:val="NumberedList"/>
      <w:lvlText w:val="(%1)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3371086"/>
    <w:multiLevelType w:val="multilevel"/>
    <w:tmpl w:val="5B009628"/>
    <w:lvl w:ilvl="0">
      <w:start w:val="1"/>
      <w:numFmt w:val="decimal"/>
      <w:pStyle w:val="Heading1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Heading2"/>
      <w:isLgl/>
      <w:lvlText w:val="%1.%2"/>
      <w:lvlJc w:val="left"/>
      <w:pPr>
        <w:tabs>
          <w:tab w:val="num" w:pos="4234"/>
        </w:tabs>
        <w:ind w:left="4234" w:hanging="54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">
    <w:nsid w:val="6C1B24C2"/>
    <w:multiLevelType w:val="multilevel"/>
    <w:tmpl w:val="30021730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─"/>
      <w:lvlJc w:val="left"/>
      <w:pPr>
        <w:tabs>
          <w:tab w:val="num" w:pos="454"/>
        </w:tabs>
        <w:ind w:left="454" w:hanging="22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o"/>
      <w:lvlJc w:val="left"/>
      <w:pPr>
        <w:tabs>
          <w:tab w:val="num" w:pos="680"/>
        </w:tabs>
        <w:ind w:left="680" w:hanging="226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907"/>
        </w:tabs>
        <w:ind w:left="907" w:hanging="227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tabs>
          <w:tab w:val="num" w:pos="1134"/>
        </w:tabs>
        <w:ind w:left="1134" w:hanging="22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1361"/>
        </w:tabs>
        <w:ind w:left="1361" w:hanging="22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588"/>
        </w:tabs>
        <w:ind w:left="1588" w:hanging="22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814"/>
        </w:tabs>
        <w:ind w:left="1814" w:hanging="22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2041"/>
        </w:tabs>
        <w:ind w:left="2041" w:hanging="227"/>
      </w:pPr>
      <w:rPr>
        <w:rFonts w:ascii="Wingdings" w:hAnsi="Wingdings" w:hint="default"/>
      </w:rPr>
    </w:lvl>
  </w:abstractNum>
  <w:abstractNum w:abstractNumId="5">
    <w:nsid w:val="6E690407"/>
    <w:multiLevelType w:val="hybridMultilevel"/>
    <w:tmpl w:val="B364AB5E"/>
    <w:lvl w:ilvl="0" w:tplc="B65EA458">
      <w:start w:val="1"/>
      <w:numFmt w:val="bullet"/>
      <w:pStyle w:val="BulletedList"/>
      <w:lvlText w:val=""/>
      <w:lvlJc w:val="left"/>
      <w:pPr>
        <w:tabs>
          <w:tab w:val="num" w:pos="560"/>
        </w:tabs>
        <w:ind w:left="560" w:hanging="39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C8B3801"/>
    <w:multiLevelType w:val="multilevel"/>
    <w:tmpl w:val="DF0096DA"/>
    <w:lvl w:ilvl="0">
      <w:start w:val="1"/>
      <w:numFmt w:val="decimal"/>
      <w:isLgl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BHead"/>
      <w:isLgl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584" w:hanging="1584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3"/>
  </w:num>
  <w:num w:numId="7">
    <w:abstractNumId w:val="3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mirrorMargin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oNotHyphenateCaps/>
  <w:evenAndOddHeaders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2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Nature Biotechnology&lt;/Style&gt;&lt;LeftDelim&gt;{&lt;/LeftDelim&gt;&lt;RightDelim&gt;}&lt;/RightDelim&gt;&lt;FontName&gt;Times New Roman&lt;/FontName&gt;&lt;FontSize&gt;9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rvp5vazpr50febep0fa5terrdrffrv9xwv2d&quot;&gt;dw_ref&lt;record-ids&gt;&lt;item&gt;8&lt;/item&gt;&lt;item&gt;9&lt;/item&gt;&lt;item&gt;10&lt;/item&gt;&lt;item&gt;11&lt;/item&gt;&lt;item&gt;12&lt;/item&gt;&lt;item&gt;13&lt;/item&gt;&lt;item&gt;14&lt;/item&gt;&lt;item&gt;15&lt;/item&gt;&lt;item&gt;16&lt;/item&gt;&lt;item&gt;17&lt;/item&gt;&lt;item&gt;18&lt;/item&gt;&lt;item&gt;20&lt;/item&gt;&lt;item&gt;21&lt;/item&gt;&lt;item&gt;23&lt;/item&gt;&lt;item&gt;24&lt;/item&gt;&lt;item&gt;25&lt;/item&gt;&lt;item&gt;26&lt;/item&gt;&lt;item&gt;27&lt;/item&gt;&lt;item&gt;29&lt;/item&gt;&lt;item&gt;30&lt;/item&gt;&lt;item&gt;31&lt;/item&gt;&lt;item&gt;32&lt;/item&gt;&lt;item&gt;34&lt;/item&gt;&lt;item&gt;39&lt;/item&gt;&lt;item&gt;40&lt;/item&gt;&lt;item&gt;41&lt;/item&gt;&lt;item&gt;42&lt;/item&gt;&lt;item&gt;43&lt;/item&gt;&lt;item&gt;44&lt;/item&gt;&lt;item&gt;45&lt;/item&gt;&lt;item&gt;47&lt;/item&gt;&lt;item&gt;48&lt;/item&gt;&lt;item&gt;49&lt;/item&gt;&lt;item&gt;50&lt;/item&gt;&lt;/record-ids&gt;&lt;/item&gt;&lt;/Libraries&gt;"/>
  </w:docVars>
  <w:rsids>
    <w:rsidRoot w:val="002823AE"/>
    <w:rsid w:val="000007B0"/>
    <w:rsid w:val="00001D77"/>
    <w:rsid w:val="000022D3"/>
    <w:rsid w:val="00002361"/>
    <w:rsid w:val="00003631"/>
    <w:rsid w:val="00003767"/>
    <w:rsid w:val="000038B1"/>
    <w:rsid w:val="00003BE9"/>
    <w:rsid w:val="00003D88"/>
    <w:rsid w:val="000044EA"/>
    <w:rsid w:val="00006D50"/>
    <w:rsid w:val="0001213C"/>
    <w:rsid w:val="00012BF1"/>
    <w:rsid w:val="000134D0"/>
    <w:rsid w:val="000135A0"/>
    <w:rsid w:val="00014712"/>
    <w:rsid w:val="00014E0E"/>
    <w:rsid w:val="00015DE9"/>
    <w:rsid w:val="00016359"/>
    <w:rsid w:val="0001739E"/>
    <w:rsid w:val="000203E0"/>
    <w:rsid w:val="00020C92"/>
    <w:rsid w:val="0002194B"/>
    <w:rsid w:val="00021D32"/>
    <w:rsid w:val="0002254C"/>
    <w:rsid w:val="0002384E"/>
    <w:rsid w:val="00025217"/>
    <w:rsid w:val="000262B4"/>
    <w:rsid w:val="000275AE"/>
    <w:rsid w:val="000275E9"/>
    <w:rsid w:val="00031167"/>
    <w:rsid w:val="000326BC"/>
    <w:rsid w:val="00032D48"/>
    <w:rsid w:val="00037404"/>
    <w:rsid w:val="0003751B"/>
    <w:rsid w:val="00037737"/>
    <w:rsid w:val="000424AF"/>
    <w:rsid w:val="00042DBA"/>
    <w:rsid w:val="00043F5E"/>
    <w:rsid w:val="00044FC9"/>
    <w:rsid w:val="00045E5D"/>
    <w:rsid w:val="0005047D"/>
    <w:rsid w:val="00051709"/>
    <w:rsid w:val="00051C8F"/>
    <w:rsid w:val="00052FDF"/>
    <w:rsid w:val="000536DF"/>
    <w:rsid w:val="00053F70"/>
    <w:rsid w:val="0005423A"/>
    <w:rsid w:val="000545EE"/>
    <w:rsid w:val="00054D62"/>
    <w:rsid w:val="0005651D"/>
    <w:rsid w:val="000605A0"/>
    <w:rsid w:val="0006175F"/>
    <w:rsid w:val="00061B72"/>
    <w:rsid w:val="0006268F"/>
    <w:rsid w:val="00063176"/>
    <w:rsid w:val="000637A6"/>
    <w:rsid w:val="000642DC"/>
    <w:rsid w:val="00065FB4"/>
    <w:rsid w:val="0006658D"/>
    <w:rsid w:val="00067477"/>
    <w:rsid w:val="00067AFC"/>
    <w:rsid w:val="00067BA2"/>
    <w:rsid w:val="00070125"/>
    <w:rsid w:val="00070207"/>
    <w:rsid w:val="00070511"/>
    <w:rsid w:val="000714E7"/>
    <w:rsid w:val="000731CB"/>
    <w:rsid w:val="00074077"/>
    <w:rsid w:val="00075218"/>
    <w:rsid w:val="00075FF4"/>
    <w:rsid w:val="00076F89"/>
    <w:rsid w:val="0007795C"/>
    <w:rsid w:val="00080411"/>
    <w:rsid w:val="00080B40"/>
    <w:rsid w:val="0008143E"/>
    <w:rsid w:val="00082D43"/>
    <w:rsid w:val="00083C68"/>
    <w:rsid w:val="000840DD"/>
    <w:rsid w:val="000859DC"/>
    <w:rsid w:val="00085FA7"/>
    <w:rsid w:val="0008604D"/>
    <w:rsid w:val="000872FF"/>
    <w:rsid w:val="00091681"/>
    <w:rsid w:val="00091AD4"/>
    <w:rsid w:val="00093821"/>
    <w:rsid w:val="00094E00"/>
    <w:rsid w:val="000961E0"/>
    <w:rsid w:val="000A06E1"/>
    <w:rsid w:val="000A3CFD"/>
    <w:rsid w:val="000A5185"/>
    <w:rsid w:val="000A5B2D"/>
    <w:rsid w:val="000A6515"/>
    <w:rsid w:val="000A7DDF"/>
    <w:rsid w:val="000B2C09"/>
    <w:rsid w:val="000B2DE3"/>
    <w:rsid w:val="000B3344"/>
    <w:rsid w:val="000B39F1"/>
    <w:rsid w:val="000B52F4"/>
    <w:rsid w:val="000B5963"/>
    <w:rsid w:val="000B5AB3"/>
    <w:rsid w:val="000B7207"/>
    <w:rsid w:val="000C10E8"/>
    <w:rsid w:val="000C299C"/>
    <w:rsid w:val="000C4460"/>
    <w:rsid w:val="000C797E"/>
    <w:rsid w:val="000D0EC6"/>
    <w:rsid w:val="000D18D9"/>
    <w:rsid w:val="000D20A2"/>
    <w:rsid w:val="000D28F6"/>
    <w:rsid w:val="000D3CED"/>
    <w:rsid w:val="000D42B2"/>
    <w:rsid w:val="000D5239"/>
    <w:rsid w:val="000D6746"/>
    <w:rsid w:val="000D6897"/>
    <w:rsid w:val="000E003E"/>
    <w:rsid w:val="000E0BAC"/>
    <w:rsid w:val="000E23D4"/>
    <w:rsid w:val="000E47AF"/>
    <w:rsid w:val="000E5BE4"/>
    <w:rsid w:val="000E67F1"/>
    <w:rsid w:val="000F045D"/>
    <w:rsid w:val="000F11F9"/>
    <w:rsid w:val="000F1D0E"/>
    <w:rsid w:val="000F45C3"/>
    <w:rsid w:val="000F50AE"/>
    <w:rsid w:val="000F51B2"/>
    <w:rsid w:val="000F6602"/>
    <w:rsid w:val="000F7122"/>
    <w:rsid w:val="000F7447"/>
    <w:rsid w:val="000F7F47"/>
    <w:rsid w:val="00101C13"/>
    <w:rsid w:val="00102995"/>
    <w:rsid w:val="00105352"/>
    <w:rsid w:val="001057A7"/>
    <w:rsid w:val="001066B4"/>
    <w:rsid w:val="00106B46"/>
    <w:rsid w:val="00111523"/>
    <w:rsid w:val="00111A7E"/>
    <w:rsid w:val="001129BE"/>
    <w:rsid w:val="001134FB"/>
    <w:rsid w:val="0011391F"/>
    <w:rsid w:val="001143B5"/>
    <w:rsid w:val="00115A9B"/>
    <w:rsid w:val="00115C9E"/>
    <w:rsid w:val="00117B3C"/>
    <w:rsid w:val="00120F4E"/>
    <w:rsid w:val="001213B0"/>
    <w:rsid w:val="00121EE4"/>
    <w:rsid w:val="00122039"/>
    <w:rsid w:val="00123273"/>
    <w:rsid w:val="001249CF"/>
    <w:rsid w:val="00125554"/>
    <w:rsid w:val="0012700F"/>
    <w:rsid w:val="00127682"/>
    <w:rsid w:val="001276D4"/>
    <w:rsid w:val="00127A44"/>
    <w:rsid w:val="001300B9"/>
    <w:rsid w:val="00130BBA"/>
    <w:rsid w:val="00130D1B"/>
    <w:rsid w:val="00132BE5"/>
    <w:rsid w:val="001330DB"/>
    <w:rsid w:val="00133C58"/>
    <w:rsid w:val="00133D42"/>
    <w:rsid w:val="001341D4"/>
    <w:rsid w:val="001353F2"/>
    <w:rsid w:val="001357D5"/>
    <w:rsid w:val="001370FB"/>
    <w:rsid w:val="00137260"/>
    <w:rsid w:val="001377E1"/>
    <w:rsid w:val="00137F42"/>
    <w:rsid w:val="00140F9E"/>
    <w:rsid w:val="00141DF4"/>
    <w:rsid w:val="00142A86"/>
    <w:rsid w:val="0014312E"/>
    <w:rsid w:val="001431CE"/>
    <w:rsid w:val="0014426B"/>
    <w:rsid w:val="001446F6"/>
    <w:rsid w:val="00145945"/>
    <w:rsid w:val="001461A1"/>
    <w:rsid w:val="00146DE5"/>
    <w:rsid w:val="001500DF"/>
    <w:rsid w:val="00150DD2"/>
    <w:rsid w:val="0015442A"/>
    <w:rsid w:val="00154D71"/>
    <w:rsid w:val="00154F38"/>
    <w:rsid w:val="001561D9"/>
    <w:rsid w:val="00160029"/>
    <w:rsid w:val="00160202"/>
    <w:rsid w:val="0016023D"/>
    <w:rsid w:val="0016040A"/>
    <w:rsid w:val="001606A1"/>
    <w:rsid w:val="00160A7B"/>
    <w:rsid w:val="00161FB4"/>
    <w:rsid w:val="0016496F"/>
    <w:rsid w:val="00166223"/>
    <w:rsid w:val="001671F0"/>
    <w:rsid w:val="0017104D"/>
    <w:rsid w:val="00171196"/>
    <w:rsid w:val="00172255"/>
    <w:rsid w:val="0017665C"/>
    <w:rsid w:val="00177495"/>
    <w:rsid w:val="00180017"/>
    <w:rsid w:val="00180BD4"/>
    <w:rsid w:val="001826B5"/>
    <w:rsid w:val="00182F3A"/>
    <w:rsid w:val="00183FB7"/>
    <w:rsid w:val="001848B6"/>
    <w:rsid w:val="00184CE9"/>
    <w:rsid w:val="001858CD"/>
    <w:rsid w:val="00186A05"/>
    <w:rsid w:val="00186F60"/>
    <w:rsid w:val="0019036E"/>
    <w:rsid w:val="0019105F"/>
    <w:rsid w:val="0019170F"/>
    <w:rsid w:val="00191D2C"/>
    <w:rsid w:val="00194069"/>
    <w:rsid w:val="00194339"/>
    <w:rsid w:val="00194A60"/>
    <w:rsid w:val="001969B3"/>
    <w:rsid w:val="001973F4"/>
    <w:rsid w:val="001A26D4"/>
    <w:rsid w:val="001A276E"/>
    <w:rsid w:val="001A52BE"/>
    <w:rsid w:val="001A5509"/>
    <w:rsid w:val="001B181D"/>
    <w:rsid w:val="001B5203"/>
    <w:rsid w:val="001B726E"/>
    <w:rsid w:val="001B72E7"/>
    <w:rsid w:val="001B7CCF"/>
    <w:rsid w:val="001B7E57"/>
    <w:rsid w:val="001C10D6"/>
    <w:rsid w:val="001C2D43"/>
    <w:rsid w:val="001C5DF4"/>
    <w:rsid w:val="001C5EB7"/>
    <w:rsid w:val="001C5F03"/>
    <w:rsid w:val="001D0C1C"/>
    <w:rsid w:val="001D0CBF"/>
    <w:rsid w:val="001D0CC3"/>
    <w:rsid w:val="001D2B30"/>
    <w:rsid w:val="001D42DF"/>
    <w:rsid w:val="001D5CB8"/>
    <w:rsid w:val="001D6571"/>
    <w:rsid w:val="001D6E63"/>
    <w:rsid w:val="001D7D5E"/>
    <w:rsid w:val="001E14F5"/>
    <w:rsid w:val="001E1EF9"/>
    <w:rsid w:val="001E4AEC"/>
    <w:rsid w:val="001E50A6"/>
    <w:rsid w:val="001E5278"/>
    <w:rsid w:val="001E5335"/>
    <w:rsid w:val="001E70BF"/>
    <w:rsid w:val="001E7BC5"/>
    <w:rsid w:val="001E7E93"/>
    <w:rsid w:val="001F3097"/>
    <w:rsid w:val="001F3FEA"/>
    <w:rsid w:val="001F64A3"/>
    <w:rsid w:val="001F7088"/>
    <w:rsid w:val="0020092A"/>
    <w:rsid w:val="00202B8C"/>
    <w:rsid w:val="00202C82"/>
    <w:rsid w:val="00203A2E"/>
    <w:rsid w:val="002065C4"/>
    <w:rsid w:val="00210429"/>
    <w:rsid w:val="002106EC"/>
    <w:rsid w:val="002113EE"/>
    <w:rsid w:val="00215229"/>
    <w:rsid w:val="00215A53"/>
    <w:rsid w:val="00215E77"/>
    <w:rsid w:val="00216CF6"/>
    <w:rsid w:val="00217977"/>
    <w:rsid w:val="00220806"/>
    <w:rsid w:val="00221842"/>
    <w:rsid w:val="00221A19"/>
    <w:rsid w:val="00221DA0"/>
    <w:rsid w:val="00221F64"/>
    <w:rsid w:val="00222FF4"/>
    <w:rsid w:val="00226536"/>
    <w:rsid w:val="00230BA1"/>
    <w:rsid w:val="00231E52"/>
    <w:rsid w:val="002322C9"/>
    <w:rsid w:val="00232C7D"/>
    <w:rsid w:val="00234E91"/>
    <w:rsid w:val="002357F2"/>
    <w:rsid w:val="00236348"/>
    <w:rsid w:val="00236755"/>
    <w:rsid w:val="00236859"/>
    <w:rsid w:val="00237346"/>
    <w:rsid w:val="002405FE"/>
    <w:rsid w:val="002418B6"/>
    <w:rsid w:val="00241FE2"/>
    <w:rsid w:val="0024288F"/>
    <w:rsid w:val="00245338"/>
    <w:rsid w:val="00245957"/>
    <w:rsid w:val="00247638"/>
    <w:rsid w:val="00247748"/>
    <w:rsid w:val="002477F6"/>
    <w:rsid w:val="00247AC3"/>
    <w:rsid w:val="00247E2A"/>
    <w:rsid w:val="002505EA"/>
    <w:rsid w:val="00251448"/>
    <w:rsid w:val="00253F85"/>
    <w:rsid w:val="002553E5"/>
    <w:rsid w:val="00256AEF"/>
    <w:rsid w:val="00257660"/>
    <w:rsid w:val="002620C9"/>
    <w:rsid w:val="00263570"/>
    <w:rsid w:val="00263741"/>
    <w:rsid w:val="00264057"/>
    <w:rsid w:val="0026467B"/>
    <w:rsid w:val="002647A5"/>
    <w:rsid w:val="00266311"/>
    <w:rsid w:val="00266F89"/>
    <w:rsid w:val="00270660"/>
    <w:rsid w:val="00270B37"/>
    <w:rsid w:val="00271D20"/>
    <w:rsid w:val="00274934"/>
    <w:rsid w:val="0027637D"/>
    <w:rsid w:val="00276793"/>
    <w:rsid w:val="00276B56"/>
    <w:rsid w:val="002823AE"/>
    <w:rsid w:val="00282A2A"/>
    <w:rsid w:val="00283076"/>
    <w:rsid w:val="002858C1"/>
    <w:rsid w:val="00285D9A"/>
    <w:rsid w:val="00286C3F"/>
    <w:rsid w:val="00286FD5"/>
    <w:rsid w:val="00287384"/>
    <w:rsid w:val="002914FF"/>
    <w:rsid w:val="00291A8E"/>
    <w:rsid w:val="00291BE7"/>
    <w:rsid w:val="002922AF"/>
    <w:rsid w:val="002923A4"/>
    <w:rsid w:val="00294755"/>
    <w:rsid w:val="00295BE5"/>
    <w:rsid w:val="00295DF9"/>
    <w:rsid w:val="00295FA4"/>
    <w:rsid w:val="002A0010"/>
    <w:rsid w:val="002A138D"/>
    <w:rsid w:val="002A1B62"/>
    <w:rsid w:val="002A1B8F"/>
    <w:rsid w:val="002A5396"/>
    <w:rsid w:val="002A5D42"/>
    <w:rsid w:val="002A610F"/>
    <w:rsid w:val="002A75A6"/>
    <w:rsid w:val="002B0CA5"/>
    <w:rsid w:val="002B0F59"/>
    <w:rsid w:val="002B1534"/>
    <w:rsid w:val="002B22C5"/>
    <w:rsid w:val="002B343D"/>
    <w:rsid w:val="002B4C5A"/>
    <w:rsid w:val="002B5246"/>
    <w:rsid w:val="002B6AD1"/>
    <w:rsid w:val="002B7048"/>
    <w:rsid w:val="002C2C50"/>
    <w:rsid w:val="002C2EB1"/>
    <w:rsid w:val="002C33E4"/>
    <w:rsid w:val="002C36BB"/>
    <w:rsid w:val="002C4124"/>
    <w:rsid w:val="002C5924"/>
    <w:rsid w:val="002C69FB"/>
    <w:rsid w:val="002C6EF3"/>
    <w:rsid w:val="002D08A5"/>
    <w:rsid w:val="002D0AAD"/>
    <w:rsid w:val="002D3C96"/>
    <w:rsid w:val="002D4B75"/>
    <w:rsid w:val="002D5682"/>
    <w:rsid w:val="002D5B12"/>
    <w:rsid w:val="002D5C24"/>
    <w:rsid w:val="002D6D65"/>
    <w:rsid w:val="002D7090"/>
    <w:rsid w:val="002E0F62"/>
    <w:rsid w:val="002E1241"/>
    <w:rsid w:val="002E3956"/>
    <w:rsid w:val="002E3D5F"/>
    <w:rsid w:val="002E487F"/>
    <w:rsid w:val="002E4D28"/>
    <w:rsid w:val="002E51CA"/>
    <w:rsid w:val="002E6231"/>
    <w:rsid w:val="002E7634"/>
    <w:rsid w:val="002F0E10"/>
    <w:rsid w:val="002F1663"/>
    <w:rsid w:val="002F3742"/>
    <w:rsid w:val="002F6A06"/>
    <w:rsid w:val="00300251"/>
    <w:rsid w:val="003012EA"/>
    <w:rsid w:val="003026BA"/>
    <w:rsid w:val="00302F1C"/>
    <w:rsid w:val="00303193"/>
    <w:rsid w:val="00303FD6"/>
    <w:rsid w:val="00304555"/>
    <w:rsid w:val="00304894"/>
    <w:rsid w:val="00304EB5"/>
    <w:rsid w:val="003054FE"/>
    <w:rsid w:val="0030574D"/>
    <w:rsid w:val="00306293"/>
    <w:rsid w:val="00306DD3"/>
    <w:rsid w:val="00306F2D"/>
    <w:rsid w:val="003109F5"/>
    <w:rsid w:val="003113AE"/>
    <w:rsid w:val="003118A0"/>
    <w:rsid w:val="00312103"/>
    <w:rsid w:val="0031218F"/>
    <w:rsid w:val="003134A0"/>
    <w:rsid w:val="00313910"/>
    <w:rsid w:val="00315190"/>
    <w:rsid w:val="00315207"/>
    <w:rsid w:val="00317D86"/>
    <w:rsid w:val="00317F1E"/>
    <w:rsid w:val="003221CE"/>
    <w:rsid w:val="00323B0F"/>
    <w:rsid w:val="003245D5"/>
    <w:rsid w:val="003261FD"/>
    <w:rsid w:val="00326395"/>
    <w:rsid w:val="00326514"/>
    <w:rsid w:val="00326904"/>
    <w:rsid w:val="00330059"/>
    <w:rsid w:val="00331749"/>
    <w:rsid w:val="00331903"/>
    <w:rsid w:val="00332C47"/>
    <w:rsid w:val="003331F5"/>
    <w:rsid w:val="00334A11"/>
    <w:rsid w:val="00334BEB"/>
    <w:rsid w:val="00334FBB"/>
    <w:rsid w:val="00335054"/>
    <w:rsid w:val="00335575"/>
    <w:rsid w:val="00335B0A"/>
    <w:rsid w:val="00335E25"/>
    <w:rsid w:val="00336321"/>
    <w:rsid w:val="003366E4"/>
    <w:rsid w:val="00337FA2"/>
    <w:rsid w:val="003408F0"/>
    <w:rsid w:val="00340A6E"/>
    <w:rsid w:val="00341B9C"/>
    <w:rsid w:val="0034346B"/>
    <w:rsid w:val="00344375"/>
    <w:rsid w:val="00344AE0"/>
    <w:rsid w:val="00344C77"/>
    <w:rsid w:val="00345F69"/>
    <w:rsid w:val="00351811"/>
    <w:rsid w:val="00353488"/>
    <w:rsid w:val="003539E8"/>
    <w:rsid w:val="00353BB4"/>
    <w:rsid w:val="003564A7"/>
    <w:rsid w:val="0036019B"/>
    <w:rsid w:val="003605F4"/>
    <w:rsid w:val="00360F91"/>
    <w:rsid w:val="00361751"/>
    <w:rsid w:val="00362892"/>
    <w:rsid w:val="00366FAF"/>
    <w:rsid w:val="00367237"/>
    <w:rsid w:val="0037060B"/>
    <w:rsid w:val="00373738"/>
    <w:rsid w:val="00373CE1"/>
    <w:rsid w:val="00376E2C"/>
    <w:rsid w:val="00377960"/>
    <w:rsid w:val="00377DBB"/>
    <w:rsid w:val="003803A6"/>
    <w:rsid w:val="003810BA"/>
    <w:rsid w:val="003812BB"/>
    <w:rsid w:val="00381A3C"/>
    <w:rsid w:val="0038273F"/>
    <w:rsid w:val="00383B3F"/>
    <w:rsid w:val="003844C9"/>
    <w:rsid w:val="003846AB"/>
    <w:rsid w:val="0038548F"/>
    <w:rsid w:val="00386985"/>
    <w:rsid w:val="00387692"/>
    <w:rsid w:val="00387BDB"/>
    <w:rsid w:val="003901A2"/>
    <w:rsid w:val="003907DC"/>
    <w:rsid w:val="00391C48"/>
    <w:rsid w:val="003927B2"/>
    <w:rsid w:val="003928DA"/>
    <w:rsid w:val="003931AE"/>
    <w:rsid w:val="00393CED"/>
    <w:rsid w:val="00393DE5"/>
    <w:rsid w:val="00394D6F"/>
    <w:rsid w:val="003959B0"/>
    <w:rsid w:val="003976E3"/>
    <w:rsid w:val="003A0609"/>
    <w:rsid w:val="003A064B"/>
    <w:rsid w:val="003A25FB"/>
    <w:rsid w:val="003A262D"/>
    <w:rsid w:val="003A38AA"/>
    <w:rsid w:val="003A3D28"/>
    <w:rsid w:val="003A524A"/>
    <w:rsid w:val="003A5AF8"/>
    <w:rsid w:val="003A6ED6"/>
    <w:rsid w:val="003A7893"/>
    <w:rsid w:val="003B1EC8"/>
    <w:rsid w:val="003B2A91"/>
    <w:rsid w:val="003B3D09"/>
    <w:rsid w:val="003B5887"/>
    <w:rsid w:val="003B729D"/>
    <w:rsid w:val="003C0360"/>
    <w:rsid w:val="003C0651"/>
    <w:rsid w:val="003C0802"/>
    <w:rsid w:val="003C1A7C"/>
    <w:rsid w:val="003C1D96"/>
    <w:rsid w:val="003C47B4"/>
    <w:rsid w:val="003C5F87"/>
    <w:rsid w:val="003D0447"/>
    <w:rsid w:val="003D193A"/>
    <w:rsid w:val="003D212E"/>
    <w:rsid w:val="003D4A4C"/>
    <w:rsid w:val="003D6810"/>
    <w:rsid w:val="003D6D94"/>
    <w:rsid w:val="003D7A1F"/>
    <w:rsid w:val="003D7B54"/>
    <w:rsid w:val="003D7CB8"/>
    <w:rsid w:val="003E1A25"/>
    <w:rsid w:val="003E2064"/>
    <w:rsid w:val="003E270D"/>
    <w:rsid w:val="003E477D"/>
    <w:rsid w:val="003E69B1"/>
    <w:rsid w:val="003F0EA5"/>
    <w:rsid w:val="003F2D30"/>
    <w:rsid w:val="003F2D75"/>
    <w:rsid w:val="003F3E3F"/>
    <w:rsid w:val="003F4106"/>
    <w:rsid w:val="003F4616"/>
    <w:rsid w:val="003F59A9"/>
    <w:rsid w:val="003F5C49"/>
    <w:rsid w:val="003F7644"/>
    <w:rsid w:val="0040135B"/>
    <w:rsid w:val="00402E8E"/>
    <w:rsid w:val="00403141"/>
    <w:rsid w:val="0040328B"/>
    <w:rsid w:val="00404AD1"/>
    <w:rsid w:val="004052E2"/>
    <w:rsid w:val="004079C6"/>
    <w:rsid w:val="00410FE7"/>
    <w:rsid w:val="00411313"/>
    <w:rsid w:val="0041145E"/>
    <w:rsid w:val="00411F36"/>
    <w:rsid w:val="0041253E"/>
    <w:rsid w:val="00414746"/>
    <w:rsid w:val="00416569"/>
    <w:rsid w:val="00420FA0"/>
    <w:rsid w:val="00421236"/>
    <w:rsid w:val="00422715"/>
    <w:rsid w:val="004238B1"/>
    <w:rsid w:val="00423B20"/>
    <w:rsid w:val="00423C23"/>
    <w:rsid w:val="00424333"/>
    <w:rsid w:val="00424E85"/>
    <w:rsid w:val="00425492"/>
    <w:rsid w:val="00426E29"/>
    <w:rsid w:val="00427A11"/>
    <w:rsid w:val="00430683"/>
    <w:rsid w:val="0043084A"/>
    <w:rsid w:val="00430A7F"/>
    <w:rsid w:val="00431A98"/>
    <w:rsid w:val="004321F6"/>
    <w:rsid w:val="0043338C"/>
    <w:rsid w:val="00434B38"/>
    <w:rsid w:val="004353A7"/>
    <w:rsid w:val="004358AD"/>
    <w:rsid w:val="0043740E"/>
    <w:rsid w:val="00437759"/>
    <w:rsid w:val="004379BA"/>
    <w:rsid w:val="00437A5B"/>
    <w:rsid w:val="00437DB4"/>
    <w:rsid w:val="00437DE3"/>
    <w:rsid w:val="00440E31"/>
    <w:rsid w:val="004422B7"/>
    <w:rsid w:val="00442314"/>
    <w:rsid w:val="004443AD"/>
    <w:rsid w:val="004443D0"/>
    <w:rsid w:val="00444FF2"/>
    <w:rsid w:val="00445A5B"/>
    <w:rsid w:val="0044676D"/>
    <w:rsid w:val="004501FF"/>
    <w:rsid w:val="00450CED"/>
    <w:rsid w:val="00452696"/>
    <w:rsid w:val="00452CF9"/>
    <w:rsid w:val="004534DC"/>
    <w:rsid w:val="00453990"/>
    <w:rsid w:val="00453E30"/>
    <w:rsid w:val="0046014F"/>
    <w:rsid w:val="00461188"/>
    <w:rsid w:val="004614B2"/>
    <w:rsid w:val="004617A7"/>
    <w:rsid w:val="00462442"/>
    <w:rsid w:val="00464210"/>
    <w:rsid w:val="004652A4"/>
    <w:rsid w:val="00465AD0"/>
    <w:rsid w:val="00465F0B"/>
    <w:rsid w:val="00466419"/>
    <w:rsid w:val="0046769B"/>
    <w:rsid w:val="00467C75"/>
    <w:rsid w:val="00470664"/>
    <w:rsid w:val="00471071"/>
    <w:rsid w:val="00474810"/>
    <w:rsid w:val="00475256"/>
    <w:rsid w:val="0047641B"/>
    <w:rsid w:val="004830D0"/>
    <w:rsid w:val="0048495D"/>
    <w:rsid w:val="004851D9"/>
    <w:rsid w:val="00486936"/>
    <w:rsid w:val="00486E58"/>
    <w:rsid w:val="004927A7"/>
    <w:rsid w:val="00493018"/>
    <w:rsid w:val="00494709"/>
    <w:rsid w:val="00494B08"/>
    <w:rsid w:val="00494FAE"/>
    <w:rsid w:val="004950A8"/>
    <w:rsid w:val="004962F7"/>
    <w:rsid w:val="00496564"/>
    <w:rsid w:val="0049739B"/>
    <w:rsid w:val="00497DB8"/>
    <w:rsid w:val="004A17DB"/>
    <w:rsid w:val="004A2972"/>
    <w:rsid w:val="004A3E64"/>
    <w:rsid w:val="004A467A"/>
    <w:rsid w:val="004A54CB"/>
    <w:rsid w:val="004A6886"/>
    <w:rsid w:val="004A7A41"/>
    <w:rsid w:val="004B064A"/>
    <w:rsid w:val="004B23B1"/>
    <w:rsid w:val="004B368C"/>
    <w:rsid w:val="004B465F"/>
    <w:rsid w:val="004B49E8"/>
    <w:rsid w:val="004B4C83"/>
    <w:rsid w:val="004B695F"/>
    <w:rsid w:val="004C2F29"/>
    <w:rsid w:val="004C34D9"/>
    <w:rsid w:val="004C550C"/>
    <w:rsid w:val="004C6F34"/>
    <w:rsid w:val="004C7777"/>
    <w:rsid w:val="004D130C"/>
    <w:rsid w:val="004D1369"/>
    <w:rsid w:val="004D13B1"/>
    <w:rsid w:val="004D1645"/>
    <w:rsid w:val="004D1A3C"/>
    <w:rsid w:val="004D2E4A"/>
    <w:rsid w:val="004D4344"/>
    <w:rsid w:val="004D4364"/>
    <w:rsid w:val="004D6D54"/>
    <w:rsid w:val="004D7F77"/>
    <w:rsid w:val="004E0487"/>
    <w:rsid w:val="004E0B1D"/>
    <w:rsid w:val="004E11DE"/>
    <w:rsid w:val="004E1218"/>
    <w:rsid w:val="004E1E57"/>
    <w:rsid w:val="004E375A"/>
    <w:rsid w:val="004E3ABF"/>
    <w:rsid w:val="004E40D7"/>
    <w:rsid w:val="004E44AC"/>
    <w:rsid w:val="004E49BA"/>
    <w:rsid w:val="004E4AC1"/>
    <w:rsid w:val="004E4E8F"/>
    <w:rsid w:val="004E5664"/>
    <w:rsid w:val="004E5E3A"/>
    <w:rsid w:val="004F06D9"/>
    <w:rsid w:val="004F1DF9"/>
    <w:rsid w:val="004F3EF9"/>
    <w:rsid w:val="004F424B"/>
    <w:rsid w:val="004F4697"/>
    <w:rsid w:val="004F4AE3"/>
    <w:rsid w:val="004F5840"/>
    <w:rsid w:val="004F6160"/>
    <w:rsid w:val="004F7CE8"/>
    <w:rsid w:val="00500B18"/>
    <w:rsid w:val="00501799"/>
    <w:rsid w:val="00501B8B"/>
    <w:rsid w:val="00502A88"/>
    <w:rsid w:val="00504BFD"/>
    <w:rsid w:val="005064C9"/>
    <w:rsid w:val="005109D3"/>
    <w:rsid w:val="00511554"/>
    <w:rsid w:val="00511BFE"/>
    <w:rsid w:val="00512E8E"/>
    <w:rsid w:val="0051383F"/>
    <w:rsid w:val="00513A2A"/>
    <w:rsid w:val="0051404D"/>
    <w:rsid w:val="00514BD7"/>
    <w:rsid w:val="00515F04"/>
    <w:rsid w:val="00516C0C"/>
    <w:rsid w:val="00517484"/>
    <w:rsid w:val="00517ABA"/>
    <w:rsid w:val="00521F5C"/>
    <w:rsid w:val="00523582"/>
    <w:rsid w:val="00524C74"/>
    <w:rsid w:val="0052502E"/>
    <w:rsid w:val="005264AB"/>
    <w:rsid w:val="00526AD6"/>
    <w:rsid w:val="00527615"/>
    <w:rsid w:val="005301E5"/>
    <w:rsid w:val="0053041B"/>
    <w:rsid w:val="00530556"/>
    <w:rsid w:val="00530B07"/>
    <w:rsid w:val="005335BB"/>
    <w:rsid w:val="00534E9D"/>
    <w:rsid w:val="005351BF"/>
    <w:rsid w:val="0053619D"/>
    <w:rsid w:val="00537A3B"/>
    <w:rsid w:val="00540204"/>
    <w:rsid w:val="005409BA"/>
    <w:rsid w:val="00541496"/>
    <w:rsid w:val="0054221A"/>
    <w:rsid w:val="0054369D"/>
    <w:rsid w:val="0054414D"/>
    <w:rsid w:val="00544ED1"/>
    <w:rsid w:val="00544FE2"/>
    <w:rsid w:val="00547354"/>
    <w:rsid w:val="0055015D"/>
    <w:rsid w:val="005504FE"/>
    <w:rsid w:val="00550DD7"/>
    <w:rsid w:val="00553422"/>
    <w:rsid w:val="0055402C"/>
    <w:rsid w:val="00555B6C"/>
    <w:rsid w:val="0055789D"/>
    <w:rsid w:val="00557A63"/>
    <w:rsid w:val="00557C26"/>
    <w:rsid w:val="00557FC6"/>
    <w:rsid w:val="005607EC"/>
    <w:rsid w:val="005622EC"/>
    <w:rsid w:val="0056232E"/>
    <w:rsid w:val="005636B0"/>
    <w:rsid w:val="005709EF"/>
    <w:rsid w:val="0057201E"/>
    <w:rsid w:val="005724AE"/>
    <w:rsid w:val="00573AAB"/>
    <w:rsid w:val="00573D8F"/>
    <w:rsid w:val="005746E4"/>
    <w:rsid w:val="00575B54"/>
    <w:rsid w:val="0057652C"/>
    <w:rsid w:val="00576590"/>
    <w:rsid w:val="00576B87"/>
    <w:rsid w:val="005805C8"/>
    <w:rsid w:val="005817B7"/>
    <w:rsid w:val="00583D28"/>
    <w:rsid w:val="00583F5D"/>
    <w:rsid w:val="00585FEC"/>
    <w:rsid w:val="00586018"/>
    <w:rsid w:val="00586712"/>
    <w:rsid w:val="00587090"/>
    <w:rsid w:val="00590EA8"/>
    <w:rsid w:val="00591289"/>
    <w:rsid w:val="00591BDB"/>
    <w:rsid w:val="00592640"/>
    <w:rsid w:val="00592B5B"/>
    <w:rsid w:val="005931BD"/>
    <w:rsid w:val="005942B1"/>
    <w:rsid w:val="00595598"/>
    <w:rsid w:val="00596013"/>
    <w:rsid w:val="00597938"/>
    <w:rsid w:val="00597DA9"/>
    <w:rsid w:val="005A498A"/>
    <w:rsid w:val="005A5C7C"/>
    <w:rsid w:val="005A5F4C"/>
    <w:rsid w:val="005B048B"/>
    <w:rsid w:val="005B0869"/>
    <w:rsid w:val="005B25A6"/>
    <w:rsid w:val="005B36F1"/>
    <w:rsid w:val="005B3806"/>
    <w:rsid w:val="005B5398"/>
    <w:rsid w:val="005B6841"/>
    <w:rsid w:val="005B6E1E"/>
    <w:rsid w:val="005B6F33"/>
    <w:rsid w:val="005C0DE9"/>
    <w:rsid w:val="005C221B"/>
    <w:rsid w:val="005C468E"/>
    <w:rsid w:val="005C4C87"/>
    <w:rsid w:val="005C5E1E"/>
    <w:rsid w:val="005C7644"/>
    <w:rsid w:val="005C7B02"/>
    <w:rsid w:val="005D10D7"/>
    <w:rsid w:val="005D2268"/>
    <w:rsid w:val="005D2368"/>
    <w:rsid w:val="005D26A4"/>
    <w:rsid w:val="005D38D5"/>
    <w:rsid w:val="005D668D"/>
    <w:rsid w:val="005E131B"/>
    <w:rsid w:val="005E1D55"/>
    <w:rsid w:val="005E3ACB"/>
    <w:rsid w:val="005E6680"/>
    <w:rsid w:val="005E6B11"/>
    <w:rsid w:val="005E759F"/>
    <w:rsid w:val="005E76B7"/>
    <w:rsid w:val="005F0A2C"/>
    <w:rsid w:val="005F17A6"/>
    <w:rsid w:val="005F1A9D"/>
    <w:rsid w:val="005F1AAC"/>
    <w:rsid w:val="005F1DCA"/>
    <w:rsid w:val="005F2D3A"/>
    <w:rsid w:val="005F2EBC"/>
    <w:rsid w:val="005F44B0"/>
    <w:rsid w:val="005F4BA3"/>
    <w:rsid w:val="005F6251"/>
    <w:rsid w:val="005F715E"/>
    <w:rsid w:val="005F7C2D"/>
    <w:rsid w:val="005F7FF0"/>
    <w:rsid w:val="00600A2F"/>
    <w:rsid w:val="00601421"/>
    <w:rsid w:val="00602413"/>
    <w:rsid w:val="00603C1A"/>
    <w:rsid w:val="00603FD7"/>
    <w:rsid w:val="006064E3"/>
    <w:rsid w:val="00607E91"/>
    <w:rsid w:val="00610673"/>
    <w:rsid w:val="00610B84"/>
    <w:rsid w:val="00611136"/>
    <w:rsid w:val="00614757"/>
    <w:rsid w:val="00615352"/>
    <w:rsid w:val="006177CB"/>
    <w:rsid w:val="00620995"/>
    <w:rsid w:val="00621390"/>
    <w:rsid w:val="00621676"/>
    <w:rsid w:val="00621FB8"/>
    <w:rsid w:val="0062203B"/>
    <w:rsid w:val="0062352C"/>
    <w:rsid w:val="006240D8"/>
    <w:rsid w:val="0062667A"/>
    <w:rsid w:val="006310CE"/>
    <w:rsid w:val="00631C3F"/>
    <w:rsid w:val="00631ED2"/>
    <w:rsid w:val="006330D1"/>
    <w:rsid w:val="00633E29"/>
    <w:rsid w:val="0063410B"/>
    <w:rsid w:val="00634348"/>
    <w:rsid w:val="006355A0"/>
    <w:rsid w:val="006357EC"/>
    <w:rsid w:val="00635ED0"/>
    <w:rsid w:val="00636276"/>
    <w:rsid w:val="00636767"/>
    <w:rsid w:val="00641E77"/>
    <w:rsid w:val="00642BC1"/>
    <w:rsid w:val="00643381"/>
    <w:rsid w:val="0064391E"/>
    <w:rsid w:val="006445E2"/>
    <w:rsid w:val="00644D97"/>
    <w:rsid w:val="0064573D"/>
    <w:rsid w:val="00645911"/>
    <w:rsid w:val="00645B80"/>
    <w:rsid w:val="00645CE6"/>
    <w:rsid w:val="006462ED"/>
    <w:rsid w:val="006476C2"/>
    <w:rsid w:val="00650D12"/>
    <w:rsid w:val="00650FE7"/>
    <w:rsid w:val="006519E3"/>
    <w:rsid w:val="00651F55"/>
    <w:rsid w:val="00652F9B"/>
    <w:rsid w:val="0065338A"/>
    <w:rsid w:val="0065340D"/>
    <w:rsid w:val="00654BC2"/>
    <w:rsid w:val="006557C5"/>
    <w:rsid w:val="00656B71"/>
    <w:rsid w:val="0065728D"/>
    <w:rsid w:val="006578D8"/>
    <w:rsid w:val="00660240"/>
    <w:rsid w:val="006606AF"/>
    <w:rsid w:val="00661C0A"/>
    <w:rsid w:val="0066433A"/>
    <w:rsid w:val="006649BA"/>
    <w:rsid w:val="0066619C"/>
    <w:rsid w:val="0066654F"/>
    <w:rsid w:val="00666993"/>
    <w:rsid w:val="00670005"/>
    <w:rsid w:val="0067157E"/>
    <w:rsid w:val="006730F5"/>
    <w:rsid w:val="0067347E"/>
    <w:rsid w:val="00674E8C"/>
    <w:rsid w:val="00676837"/>
    <w:rsid w:val="00676915"/>
    <w:rsid w:val="00680623"/>
    <w:rsid w:val="006809B2"/>
    <w:rsid w:val="00682370"/>
    <w:rsid w:val="00683D32"/>
    <w:rsid w:val="00684640"/>
    <w:rsid w:val="0068491C"/>
    <w:rsid w:val="00684BBA"/>
    <w:rsid w:val="00687C3D"/>
    <w:rsid w:val="00691E08"/>
    <w:rsid w:val="00692217"/>
    <w:rsid w:val="00692BE2"/>
    <w:rsid w:val="0069444B"/>
    <w:rsid w:val="00695BB2"/>
    <w:rsid w:val="006961E6"/>
    <w:rsid w:val="0069650A"/>
    <w:rsid w:val="006A0254"/>
    <w:rsid w:val="006A34D5"/>
    <w:rsid w:val="006A48B7"/>
    <w:rsid w:val="006A4B9A"/>
    <w:rsid w:val="006A5289"/>
    <w:rsid w:val="006A5989"/>
    <w:rsid w:val="006A5D2F"/>
    <w:rsid w:val="006A67AD"/>
    <w:rsid w:val="006A7EF1"/>
    <w:rsid w:val="006B2059"/>
    <w:rsid w:val="006B35FF"/>
    <w:rsid w:val="006B4FF6"/>
    <w:rsid w:val="006B607F"/>
    <w:rsid w:val="006B62EF"/>
    <w:rsid w:val="006B720F"/>
    <w:rsid w:val="006B7EA7"/>
    <w:rsid w:val="006C1EFE"/>
    <w:rsid w:val="006C2684"/>
    <w:rsid w:val="006C2930"/>
    <w:rsid w:val="006C339F"/>
    <w:rsid w:val="006C3C08"/>
    <w:rsid w:val="006C4A40"/>
    <w:rsid w:val="006C4B37"/>
    <w:rsid w:val="006C4BF1"/>
    <w:rsid w:val="006C56EA"/>
    <w:rsid w:val="006C5A82"/>
    <w:rsid w:val="006C5A90"/>
    <w:rsid w:val="006C7664"/>
    <w:rsid w:val="006C7F75"/>
    <w:rsid w:val="006D06FF"/>
    <w:rsid w:val="006D09A0"/>
    <w:rsid w:val="006D17E5"/>
    <w:rsid w:val="006D587D"/>
    <w:rsid w:val="006D5C58"/>
    <w:rsid w:val="006D7717"/>
    <w:rsid w:val="006E04E5"/>
    <w:rsid w:val="006E12BB"/>
    <w:rsid w:val="006E1471"/>
    <w:rsid w:val="006E1A89"/>
    <w:rsid w:val="006E2E8F"/>
    <w:rsid w:val="006E3D94"/>
    <w:rsid w:val="006E4755"/>
    <w:rsid w:val="006E4A97"/>
    <w:rsid w:val="006E6BDF"/>
    <w:rsid w:val="006E7C28"/>
    <w:rsid w:val="006F138D"/>
    <w:rsid w:val="006F3689"/>
    <w:rsid w:val="006F40C6"/>
    <w:rsid w:val="006F5B11"/>
    <w:rsid w:val="006F5C50"/>
    <w:rsid w:val="006F5E9E"/>
    <w:rsid w:val="006F67DE"/>
    <w:rsid w:val="006F68B7"/>
    <w:rsid w:val="006F68DC"/>
    <w:rsid w:val="006F6B0E"/>
    <w:rsid w:val="006F75B5"/>
    <w:rsid w:val="006F7848"/>
    <w:rsid w:val="00700542"/>
    <w:rsid w:val="00700A6D"/>
    <w:rsid w:val="00702B2B"/>
    <w:rsid w:val="007042DA"/>
    <w:rsid w:val="00705276"/>
    <w:rsid w:val="00706AAE"/>
    <w:rsid w:val="007114A7"/>
    <w:rsid w:val="00712309"/>
    <w:rsid w:val="00713C18"/>
    <w:rsid w:val="00713E08"/>
    <w:rsid w:val="007142E8"/>
    <w:rsid w:val="0071474E"/>
    <w:rsid w:val="00715FD3"/>
    <w:rsid w:val="007161EF"/>
    <w:rsid w:val="0071651E"/>
    <w:rsid w:val="00716820"/>
    <w:rsid w:val="0071713E"/>
    <w:rsid w:val="00717F68"/>
    <w:rsid w:val="00720053"/>
    <w:rsid w:val="007212EB"/>
    <w:rsid w:val="007222CD"/>
    <w:rsid w:val="0072462C"/>
    <w:rsid w:val="00726692"/>
    <w:rsid w:val="007271C6"/>
    <w:rsid w:val="0073113F"/>
    <w:rsid w:val="00731762"/>
    <w:rsid w:val="00731F74"/>
    <w:rsid w:val="007320A1"/>
    <w:rsid w:val="00732AAE"/>
    <w:rsid w:val="007350CB"/>
    <w:rsid w:val="00736682"/>
    <w:rsid w:val="00740C41"/>
    <w:rsid w:val="00741B06"/>
    <w:rsid w:val="00741DB4"/>
    <w:rsid w:val="00742137"/>
    <w:rsid w:val="00743355"/>
    <w:rsid w:val="00745801"/>
    <w:rsid w:val="00746911"/>
    <w:rsid w:val="007478C7"/>
    <w:rsid w:val="00750796"/>
    <w:rsid w:val="00750A4D"/>
    <w:rsid w:val="0075107B"/>
    <w:rsid w:val="00751335"/>
    <w:rsid w:val="007534AF"/>
    <w:rsid w:val="007541CB"/>
    <w:rsid w:val="007553B1"/>
    <w:rsid w:val="0075623A"/>
    <w:rsid w:val="00756912"/>
    <w:rsid w:val="00756D13"/>
    <w:rsid w:val="0075763A"/>
    <w:rsid w:val="007607AB"/>
    <w:rsid w:val="00761970"/>
    <w:rsid w:val="00761F3E"/>
    <w:rsid w:val="007624E2"/>
    <w:rsid w:val="0076270C"/>
    <w:rsid w:val="007650C8"/>
    <w:rsid w:val="00765591"/>
    <w:rsid w:val="00765776"/>
    <w:rsid w:val="00765BBA"/>
    <w:rsid w:val="00766C5B"/>
    <w:rsid w:val="007702EB"/>
    <w:rsid w:val="00770A6E"/>
    <w:rsid w:val="007717FB"/>
    <w:rsid w:val="007741D6"/>
    <w:rsid w:val="00774AE1"/>
    <w:rsid w:val="007751FD"/>
    <w:rsid w:val="00776227"/>
    <w:rsid w:val="00776580"/>
    <w:rsid w:val="00777E72"/>
    <w:rsid w:val="0078251B"/>
    <w:rsid w:val="007825FB"/>
    <w:rsid w:val="0078299F"/>
    <w:rsid w:val="00785022"/>
    <w:rsid w:val="00790364"/>
    <w:rsid w:val="00790E9E"/>
    <w:rsid w:val="00791F71"/>
    <w:rsid w:val="00792414"/>
    <w:rsid w:val="00792582"/>
    <w:rsid w:val="007928A7"/>
    <w:rsid w:val="00794745"/>
    <w:rsid w:val="00794BFD"/>
    <w:rsid w:val="00795F70"/>
    <w:rsid w:val="00796A14"/>
    <w:rsid w:val="007A024B"/>
    <w:rsid w:val="007A07FF"/>
    <w:rsid w:val="007A21BB"/>
    <w:rsid w:val="007A3635"/>
    <w:rsid w:val="007A3FF5"/>
    <w:rsid w:val="007A45B2"/>
    <w:rsid w:val="007A46DB"/>
    <w:rsid w:val="007A5363"/>
    <w:rsid w:val="007A583A"/>
    <w:rsid w:val="007A630E"/>
    <w:rsid w:val="007A65E3"/>
    <w:rsid w:val="007A758F"/>
    <w:rsid w:val="007A7721"/>
    <w:rsid w:val="007B28E4"/>
    <w:rsid w:val="007B4936"/>
    <w:rsid w:val="007B6A8A"/>
    <w:rsid w:val="007B7288"/>
    <w:rsid w:val="007B7695"/>
    <w:rsid w:val="007B7865"/>
    <w:rsid w:val="007C0158"/>
    <w:rsid w:val="007C1156"/>
    <w:rsid w:val="007C2222"/>
    <w:rsid w:val="007C2B02"/>
    <w:rsid w:val="007C2EA8"/>
    <w:rsid w:val="007C339F"/>
    <w:rsid w:val="007C3E02"/>
    <w:rsid w:val="007C5392"/>
    <w:rsid w:val="007C5B76"/>
    <w:rsid w:val="007C60ED"/>
    <w:rsid w:val="007C6B15"/>
    <w:rsid w:val="007C752F"/>
    <w:rsid w:val="007C7C96"/>
    <w:rsid w:val="007C7FDF"/>
    <w:rsid w:val="007D0809"/>
    <w:rsid w:val="007D0C76"/>
    <w:rsid w:val="007D39C0"/>
    <w:rsid w:val="007D3A01"/>
    <w:rsid w:val="007D4131"/>
    <w:rsid w:val="007D46E0"/>
    <w:rsid w:val="007D5BCB"/>
    <w:rsid w:val="007D6663"/>
    <w:rsid w:val="007D7E3E"/>
    <w:rsid w:val="007E1352"/>
    <w:rsid w:val="007E148C"/>
    <w:rsid w:val="007E15F4"/>
    <w:rsid w:val="007E2A69"/>
    <w:rsid w:val="007E2C70"/>
    <w:rsid w:val="007E377E"/>
    <w:rsid w:val="007E537B"/>
    <w:rsid w:val="007E545E"/>
    <w:rsid w:val="007E71D5"/>
    <w:rsid w:val="007F00F4"/>
    <w:rsid w:val="007F0E26"/>
    <w:rsid w:val="007F18F6"/>
    <w:rsid w:val="007F5C80"/>
    <w:rsid w:val="007F64CA"/>
    <w:rsid w:val="007F74FB"/>
    <w:rsid w:val="00800642"/>
    <w:rsid w:val="008009CB"/>
    <w:rsid w:val="00800E06"/>
    <w:rsid w:val="00801776"/>
    <w:rsid w:val="0080197C"/>
    <w:rsid w:val="0080407F"/>
    <w:rsid w:val="008051CB"/>
    <w:rsid w:val="00805964"/>
    <w:rsid w:val="008070A3"/>
    <w:rsid w:val="0080760A"/>
    <w:rsid w:val="00807A87"/>
    <w:rsid w:val="00812352"/>
    <w:rsid w:val="00813B29"/>
    <w:rsid w:val="008146C4"/>
    <w:rsid w:val="00814B3D"/>
    <w:rsid w:val="00815588"/>
    <w:rsid w:val="00815A8D"/>
    <w:rsid w:val="008166B6"/>
    <w:rsid w:val="00816754"/>
    <w:rsid w:val="0081681C"/>
    <w:rsid w:val="008173EF"/>
    <w:rsid w:val="00817D8B"/>
    <w:rsid w:val="00820F17"/>
    <w:rsid w:val="00821041"/>
    <w:rsid w:val="00822C84"/>
    <w:rsid w:val="00823674"/>
    <w:rsid w:val="00823AB7"/>
    <w:rsid w:val="00825CB0"/>
    <w:rsid w:val="00826D22"/>
    <w:rsid w:val="0083227B"/>
    <w:rsid w:val="00836C50"/>
    <w:rsid w:val="00836D1F"/>
    <w:rsid w:val="00840577"/>
    <w:rsid w:val="008408EF"/>
    <w:rsid w:val="00842018"/>
    <w:rsid w:val="0084579D"/>
    <w:rsid w:val="00846B73"/>
    <w:rsid w:val="0084735B"/>
    <w:rsid w:val="00850EEC"/>
    <w:rsid w:val="00851FC3"/>
    <w:rsid w:val="008521DC"/>
    <w:rsid w:val="00852D24"/>
    <w:rsid w:val="00853862"/>
    <w:rsid w:val="00853D6D"/>
    <w:rsid w:val="008559A1"/>
    <w:rsid w:val="008613BD"/>
    <w:rsid w:val="00861616"/>
    <w:rsid w:val="008617FA"/>
    <w:rsid w:val="00862E1C"/>
    <w:rsid w:val="00863578"/>
    <w:rsid w:val="00864D05"/>
    <w:rsid w:val="00865170"/>
    <w:rsid w:val="00865520"/>
    <w:rsid w:val="0086658D"/>
    <w:rsid w:val="008707FA"/>
    <w:rsid w:val="00870EDB"/>
    <w:rsid w:val="00871DAF"/>
    <w:rsid w:val="00872B11"/>
    <w:rsid w:val="0087385B"/>
    <w:rsid w:val="00874A93"/>
    <w:rsid w:val="00874B13"/>
    <w:rsid w:val="00875134"/>
    <w:rsid w:val="00875882"/>
    <w:rsid w:val="00876D8C"/>
    <w:rsid w:val="008803B6"/>
    <w:rsid w:val="008826EE"/>
    <w:rsid w:val="00885580"/>
    <w:rsid w:val="00886078"/>
    <w:rsid w:val="008870A0"/>
    <w:rsid w:val="00887143"/>
    <w:rsid w:val="00892D42"/>
    <w:rsid w:val="00892D4C"/>
    <w:rsid w:val="00893022"/>
    <w:rsid w:val="00893D85"/>
    <w:rsid w:val="00897B83"/>
    <w:rsid w:val="00897CFB"/>
    <w:rsid w:val="008A06DC"/>
    <w:rsid w:val="008A0AE8"/>
    <w:rsid w:val="008A0DEA"/>
    <w:rsid w:val="008A144B"/>
    <w:rsid w:val="008A162E"/>
    <w:rsid w:val="008A2CFD"/>
    <w:rsid w:val="008A3585"/>
    <w:rsid w:val="008A4D42"/>
    <w:rsid w:val="008A4D67"/>
    <w:rsid w:val="008A552A"/>
    <w:rsid w:val="008A5EAF"/>
    <w:rsid w:val="008A7EDE"/>
    <w:rsid w:val="008B02A1"/>
    <w:rsid w:val="008B11EC"/>
    <w:rsid w:val="008B241C"/>
    <w:rsid w:val="008B2782"/>
    <w:rsid w:val="008B3293"/>
    <w:rsid w:val="008B5782"/>
    <w:rsid w:val="008B5A72"/>
    <w:rsid w:val="008B60D5"/>
    <w:rsid w:val="008B61AC"/>
    <w:rsid w:val="008B6CCF"/>
    <w:rsid w:val="008B712B"/>
    <w:rsid w:val="008C2614"/>
    <w:rsid w:val="008C3B34"/>
    <w:rsid w:val="008C4680"/>
    <w:rsid w:val="008C49A0"/>
    <w:rsid w:val="008C49D4"/>
    <w:rsid w:val="008C5590"/>
    <w:rsid w:val="008C607E"/>
    <w:rsid w:val="008C62DC"/>
    <w:rsid w:val="008C77E9"/>
    <w:rsid w:val="008D2411"/>
    <w:rsid w:val="008D3E09"/>
    <w:rsid w:val="008D48D4"/>
    <w:rsid w:val="008D50DB"/>
    <w:rsid w:val="008D5398"/>
    <w:rsid w:val="008E42CD"/>
    <w:rsid w:val="008E4DED"/>
    <w:rsid w:val="008E551E"/>
    <w:rsid w:val="008E6697"/>
    <w:rsid w:val="008F0826"/>
    <w:rsid w:val="008F09AD"/>
    <w:rsid w:val="008F10F0"/>
    <w:rsid w:val="008F1922"/>
    <w:rsid w:val="008F1D89"/>
    <w:rsid w:val="008F549F"/>
    <w:rsid w:val="008F66BF"/>
    <w:rsid w:val="008F688B"/>
    <w:rsid w:val="00902145"/>
    <w:rsid w:val="009029DD"/>
    <w:rsid w:val="00903BCC"/>
    <w:rsid w:val="00905032"/>
    <w:rsid w:val="00905B4B"/>
    <w:rsid w:val="00906B41"/>
    <w:rsid w:val="009073CD"/>
    <w:rsid w:val="00907BC8"/>
    <w:rsid w:val="0091609D"/>
    <w:rsid w:val="00916587"/>
    <w:rsid w:val="00920DF3"/>
    <w:rsid w:val="009210AD"/>
    <w:rsid w:val="009216E9"/>
    <w:rsid w:val="00921BDE"/>
    <w:rsid w:val="00924DCB"/>
    <w:rsid w:val="009259C6"/>
    <w:rsid w:val="00925E46"/>
    <w:rsid w:val="009263EB"/>
    <w:rsid w:val="0092691B"/>
    <w:rsid w:val="00926B2D"/>
    <w:rsid w:val="00926BB4"/>
    <w:rsid w:val="00927889"/>
    <w:rsid w:val="00927CBE"/>
    <w:rsid w:val="00930E03"/>
    <w:rsid w:val="00930F4E"/>
    <w:rsid w:val="009310C0"/>
    <w:rsid w:val="009317A9"/>
    <w:rsid w:val="00932AE4"/>
    <w:rsid w:val="00933C11"/>
    <w:rsid w:val="00934E1F"/>
    <w:rsid w:val="009350E0"/>
    <w:rsid w:val="009355E2"/>
    <w:rsid w:val="00935AA1"/>
    <w:rsid w:val="00937B03"/>
    <w:rsid w:val="00937C34"/>
    <w:rsid w:val="009407DF"/>
    <w:rsid w:val="00941098"/>
    <w:rsid w:val="00942E65"/>
    <w:rsid w:val="0094332D"/>
    <w:rsid w:val="00943502"/>
    <w:rsid w:val="00943558"/>
    <w:rsid w:val="009475E4"/>
    <w:rsid w:val="00947668"/>
    <w:rsid w:val="009478C5"/>
    <w:rsid w:val="00947966"/>
    <w:rsid w:val="00950A33"/>
    <w:rsid w:val="009535AB"/>
    <w:rsid w:val="00954A03"/>
    <w:rsid w:val="0095587C"/>
    <w:rsid w:val="0095760D"/>
    <w:rsid w:val="00961AF1"/>
    <w:rsid w:val="009623C9"/>
    <w:rsid w:val="00962A97"/>
    <w:rsid w:val="00963555"/>
    <w:rsid w:val="0096480B"/>
    <w:rsid w:val="009654EB"/>
    <w:rsid w:val="009660D5"/>
    <w:rsid w:val="009668AD"/>
    <w:rsid w:val="00970060"/>
    <w:rsid w:val="00971623"/>
    <w:rsid w:val="00974056"/>
    <w:rsid w:val="0097428A"/>
    <w:rsid w:val="009745A1"/>
    <w:rsid w:val="00974FAA"/>
    <w:rsid w:val="009754DB"/>
    <w:rsid w:val="00975D32"/>
    <w:rsid w:val="009809D2"/>
    <w:rsid w:val="00980B48"/>
    <w:rsid w:val="00980F72"/>
    <w:rsid w:val="009813BA"/>
    <w:rsid w:val="009822CB"/>
    <w:rsid w:val="00983878"/>
    <w:rsid w:val="009846CB"/>
    <w:rsid w:val="009854F2"/>
    <w:rsid w:val="009873DE"/>
    <w:rsid w:val="00991027"/>
    <w:rsid w:val="009926CB"/>
    <w:rsid w:val="00992CB2"/>
    <w:rsid w:val="00994103"/>
    <w:rsid w:val="00994ECB"/>
    <w:rsid w:val="0099582D"/>
    <w:rsid w:val="009959FC"/>
    <w:rsid w:val="009A1744"/>
    <w:rsid w:val="009A24A0"/>
    <w:rsid w:val="009A3330"/>
    <w:rsid w:val="009A38DA"/>
    <w:rsid w:val="009A650B"/>
    <w:rsid w:val="009A7311"/>
    <w:rsid w:val="009A7F61"/>
    <w:rsid w:val="009B1048"/>
    <w:rsid w:val="009B1B25"/>
    <w:rsid w:val="009B24C3"/>
    <w:rsid w:val="009B3DE9"/>
    <w:rsid w:val="009B46BB"/>
    <w:rsid w:val="009B62DD"/>
    <w:rsid w:val="009B6ECF"/>
    <w:rsid w:val="009B745E"/>
    <w:rsid w:val="009C1804"/>
    <w:rsid w:val="009C24EB"/>
    <w:rsid w:val="009C26F0"/>
    <w:rsid w:val="009C3558"/>
    <w:rsid w:val="009C45EC"/>
    <w:rsid w:val="009C4FF7"/>
    <w:rsid w:val="009C6079"/>
    <w:rsid w:val="009C7604"/>
    <w:rsid w:val="009D0AEF"/>
    <w:rsid w:val="009D23F5"/>
    <w:rsid w:val="009D4C96"/>
    <w:rsid w:val="009D5DB0"/>
    <w:rsid w:val="009D68E2"/>
    <w:rsid w:val="009D6B7A"/>
    <w:rsid w:val="009D72DB"/>
    <w:rsid w:val="009E1154"/>
    <w:rsid w:val="009E2274"/>
    <w:rsid w:val="009E40FB"/>
    <w:rsid w:val="009E4701"/>
    <w:rsid w:val="009E5AFF"/>
    <w:rsid w:val="009E62B6"/>
    <w:rsid w:val="009E6B44"/>
    <w:rsid w:val="009F2CB1"/>
    <w:rsid w:val="009F43EB"/>
    <w:rsid w:val="009F5522"/>
    <w:rsid w:val="00A00161"/>
    <w:rsid w:val="00A00D2C"/>
    <w:rsid w:val="00A00FB8"/>
    <w:rsid w:val="00A02A2A"/>
    <w:rsid w:val="00A0400B"/>
    <w:rsid w:val="00A07374"/>
    <w:rsid w:val="00A11423"/>
    <w:rsid w:val="00A114A0"/>
    <w:rsid w:val="00A1219A"/>
    <w:rsid w:val="00A129EC"/>
    <w:rsid w:val="00A12F61"/>
    <w:rsid w:val="00A13169"/>
    <w:rsid w:val="00A133FA"/>
    <w:rsid w:val="00A15904"/>
    <w:rsid w:val="00A15996"/>
    <w:rsid w:val="00A15EBD"/>
    <w:rsid w:val="00A16090"/>
    <w:rsid w:val="00A170D7"/>
    <w:rsid w:val="00A17889"/>
    <w:rsid w:val="00A17979"/>
    <w:rsid w:val="00A213C2"/>
    <w:rsid w:val="00A21DE9"/>
    <w:rsid w:val="00A2345D"/>
    <w:rsid w:val="00A241F0"/>
    <w:rsid w:val="00A25C4C"/>
    <w:rsid w:val="00A327F7"/>
    <w:rsid w:val="00A33C4B"/>
    <w:rsid w:val="00A351F6"/>
    <w:rsid w:val="00A35556"/>
    <w:rsid w:val="00A37750"/>
    <w:rsid w:val="00A403CC"/>
    <w:rsid w:val="00A4121F"/>
    <w:rsid w:val="00A4294B"/>
    <w:rsid w:val="00A42999"/>
    <w:rsid w:val="00A43A3C"/>
    <w:rsid w:val="00A43EA8"/>
    <w:rsid w:val="00A45488"/>
    <w:rsid w:val="00A46CEC"/>
    <w:rsid w:val="00A47DAA"/>
    <w:rsid w:val="00A5056C"/>
    <w:rsid w:val="00A508E3"/>
    <w:rsid w:val="00A51E88"/>
    <w:rsid w:val="00A53A5F"/>
    <w:rsid w:val="00A53AB9"/>
    <w:rsid w:val="00A5403C"/>
    <w:rsid w:val="00A54C02"/>
    <w:rsid w:val="00A552D8"/>
    <w:rsid w:val="00A55D3C"/>
    <w:rsid w:val="00A56088"/>
    <w:rsid w:val="00A57022"/>
    <w:rsid w:val="00A614F0"/>
    <w:rsid w:val="00A61A5C"/>
    <w:rsid w:val="00A63804"/>
    <w:rsid w:val="00A6397A"/>
    <w:rsid w:val="00A63BF4"/>
    <w:rsid w:val="00A63DA1"/>
    <w:rsid w:val="00A64028"/>
    <w:rsid w:val="00A652D5"/>
    <w:rsid w:val="00A70637"/>
    <w:rsid w:val="00A708BB"/>
    <w:rsid w:val="00A72942"/>
    <w:rsid w:val="00A72B5C"/>
    <w:rsid w:val="00A72E56"/>
    <w:rsid w:val="00A74C6B"/>
    <w:rsid w:val="00A7519F"/>
    <w:rsid w:val="00A75628"/>
    <w:rsid w:val="00A7588A"/>
    <w:rsid w:val="00A7654D"/>
    <w:rsid w:val="00A76DF5"/>
    <w:rsid w:val="00A84501"/>
    <w:rsid w:val="00A84DFA"/>
    <w:rsid w:val="00A90F32"/>
    <w:rsid w:val="00A910EF"/>
    <w:rsid w:val="00A91101"/>
    <w:rsid w:val="00A92FAB"/>
    <w:rsid w:val="00A93645"/>
    <w:rsid w:val="00A94B89"/>
    <w:rsid w:val="00A94CE5"/>
    <w:rsid w:val="00A95FB0"/>
    <w:rsid w:val="00A964C4"/>
    <w:rsid w:val="00A96924"/>
    <w:rsid w:val="00A97AC9"/>
    <w:rsid w:val="00AA05A8"/>
    <w:rsid w:val="00AA13C6"/>
    <w:rsid w:val="00AA15FE"/>
    <w:rsid w:val="00AA2E97"/>
    <w:rsid w:val="00AA4384"/>
    <w:rsid w:val="00AA48C1"/>
    <w:rsid w:val="00AA4FEE"/>
    <w:rsid w:val="00AB04F8"/>
    <w:rsid w:val="00AB08E0"/>
    <w:rsid w:val="00AB0B87"/>
    <w:rsid w:val="00AB253D"/>
    <w:rsid w:val="00AB25AC"/>
    <w:rsid w:val="00AB4104"/>
    <w:rsid w:val="00AB4163"/>
    <w:rsid w:val="00AB4649"/>
    <w:rsid w:val="00AB5718"/>
    <w:rsid w:val="00AB5A89"/>
    <w:rsid w:val="00AC02B2"/>
    <w:rsid w:val="00AC1EB7"/>
    <w:rsid w:val="00AC201A"/>
    <w:rsid w:val="00AC2076"/>
    <w:rsid w:val="00AC2273"/>
    <w:rsid w:val="00AC2F56"/>
    <w:rsid w:val="00AC3F69"/>
    <w:rsid w:val="00AC77F4"/>
    <w:rsid w:val="00AD4C9A"/>
    <w:rsid w:val="00AD6119"/>
    <w:rsid w:val="00AE08B5"/>
    <w:rsid w:val="00AE0CE7"/>
    <w:rsid w:val="00AE1619"/>
    <w:rsid w:val="00AE291C"/>
    <w:rsid w:val="00AE2ACB"/>
    <w:rsid w:val="00AE2CB1"/>
    <w:rsid w:val="00AE2F1C"/>
    <w:rsid w:val="00AE3B79"/>
    <w:rsid w:val="00AE5115"/>
    <w:rsid w:val="00AE55B7"/>
    <w:rsid w:val="00AE5B2A"/>
    <w:rsid w:val="00AE68BE"/>
    <w:rsid w:val="00AE7613"/>
    <w:rsid w:val="00AE777D"/>
    <w:rsid w:val="00AE7880"/>
    <w:rsid w:val="00AF2134"/>
    <w:rsid w:val="00AF25EF"/>
    <w:rsid w:val="00AF2F31"/>
    <w:rsid w:val="00AF3F7A"/>
    <w:rsid w:val="00AF491D"/>
    <w:rsid w:val="00AF540F"/>
    <w:rsid w:val="00AF56BA"/>
    <w:rsid w:val="00B00918"/>
    <w:rsid w:val="00B00A4C"/>
    <w:rsid w:val="00B00D53"/>
    <w:rsid w:val="00B00F36"/>
    <w:rsid w:val="00B015FF"/>
    <w:rsid w:val="00B03263"/>
    <w:rsid w:val="00B0330A"/>
    <w:rsid w:val="00B03DE9"/>
    <w:rsid w:val="00B043A8"/>
    <w:rsid w:val="00B079E2"/>
    <w:rsid w:val="00B10EBC"/>
    <w:rsid w:val="00B1129F"/>
    <w:rsid w:val="00B11EBE"/>
    <w:rsid w:val="00B1230B"/>
    <w:rsid w:val="00B15C35"/>
    <w:rsid w:val="00B1602D"/>
    <w:rsid w:val="00B16776"/>
    <w:rsid w:val="00B20D32"/>
    <w:rsid w:val="00B21212"/>
    <w:rsid w:val="00B21857"/>
    <w:rsid w:val="00B225E5"/>
    <w:rsid w:val="00B2400D"/>
    <w:rsid w:val="00B247ED"/>
    <w:rsid w:val="00B24E14"/>
    <w:rsid w:val="00B25AF0"/>
    <w:rsid w:val="00B266F7"/>
    <w:rsid w:val="00B27059"/>
    <w:rsid w:val="00B274A6"/>
    <w:rsid w:val="00B3070A"/>
    <w:rsid w:val="00B30CC2"/>
    <w:rsid w:val="00B32992"/>
    <w:rsid w:val="00B33782"/>
    <w:rsid w:val="00B3399B"/>
    <w:rsid w:val="00B340A4"/>
    <w:rsid w:val="00B3431D"/>
    <w:rsid w:val="00B3636C"/>
    <w:rsid w:val="00B41656"/>
    <w:rsid w:val="00B439B9"/>
    <w:rsid w:val="00B440D7"/>
    <w:rsid w:val="00B442A4"/>
    <w:rsid w:val="00B476FA"/>
    <w:rsid w:val="00B500F1"/>
    <w:rsid w:val="00B52B9C"/>
    <w:rsid w:val="00B53603"/>
    <w:rsid w:val="00B544DA"/>
    <w:rsid w:val="00B55591"/>
    <w:rsid w:val="00B562A0"/>
    <w:rsid w:val="00B56ADB"/>
    <w:rsid w:val="00B575DD"/>
    <w:rsid w:val="00B57E45"/>
    <w:rsid w:val="00B6027D"/>
    <w:rsid w:val="00B606EA"/>
    <w:rsid w:val="00B6222E"/>
    <w:rsid w:val="00B62902"/>
    <w:rsid w:val="00B62CB6"/>
    <w:rsid w:val="00B6362C"/>
    <w:rsid w:val="00B64A98"/>
    <w:rsid w:val="00B652DF"/>
    <w:rsid w:val="00B65640"/>
    <w:rsid w:val="00B658FA"/>
    <w:rsid w:val="00B666E5"/>
    <w:rsid w:val="00B717DD"/>
    <w:rsid w:val="00B7282B"/>
    <w:rsid w:val="00B72D22"/>
    <w:rsid w:val="00B75434"/>
    <w:rsid w:val="00B75812"/>
    <w:rsid w:val="00B758E2"/>
    <w:rsid w:val="00B7789A"/>
    <w:rsid w:val="00B83487"/>
    <w:rsid w:val="00B83CAD"/>
    <w:rsid w:val="00B84F54"/>
    <w:rsid w:val="00B8552E"/>
    <w:rsid w:val="00B855F9"/>
    <w:rsid w:val="00B87016"/>
    <w:rsid w:val="00B870F2"/>
    <w:rsid w:val="00B87D0A"/>
    <w:rsid w:val="00B906B8"/>
    <w:rsid w:val="00B91B83"/>
    <w:rsid w:val="00B935EC"/>
    <w:rsid w:val="00B935F8"/>
    <w:rsid w:val="00B93BAA"/>
    <w:rsid w:val="00B93D41"/>
    <w:rsid w:val="00B94188"/>
    <w:rsid w:val="00B94DFD"/>
    <w:rsid w:val="00B95211"/>
    <w:rsid w:val="00B9548D"/>
    <w:rsid w:val="00B963B0"/>
    <w:rsid w:val="00B9783A"/>
    <w:rsid w:val="00BA01AA"/>
    <w:rsid w:val="00BA1AA8"/>
    <w:rsid w:val="00BA39FC"/>
    <w:rsid w:val="00BA51C0"/>
    <w:rsid w:val="00BA6AF2"/>
    <w:rsid w:val="00BA7270"/>
    <w:rsid w:val="00BA7437"/>
    <w:rsid w:val="00BB046E"/>
    <w:rsid w:val="00BB065C"/>
    <w:rsid w:val="00BB0C61"/>
    <w:rsid w:val="00BB1BA0"/>
    <w:rsid w:val="00BB5348"/>
    <w:rsid w:val="00BB5B3A"/>
    <w:rsid w:val="00BB7E2B"/>
    <w:rsid w:val="00BC0FB1"/>
    <w:rsid w:val="00BC1150"/>
    <w:rsid w:val="00BC1579"/>
    <w:rsid w:val="00BC337E"/>
    <w:rsid w:val="00BC64B3"/>
    <w:rsid w:val="00BD0FFE"/>
    <w:rsid w:val="00BD15D7"/>
    <w:rsid w:val="00BD2AE0"/>
    <w:rsid w:val="00BD4CC4"/>
    <w:rsid w:val="00BD5EEC"/>
    <w:rsid w:val="00BD65A2"/>
    <w:rsid w:val="00BD70C1"/>
    <w:rsid w:val="00BE000E"/>
    <w:rsid w:val="00BE0612"/>
    <w:rsid w:val="00BE12F7"/>
    <w:rsid w:val="00BE1343"/>
    <w:rsid w:val="00BE163C"/>
    <w:rsid w:val="00BE23F8"/>
    <w:rsid w:val="00BE426D"/>
    <w:rsid w:val="00BE427E"/>
    <w:rsid w:val="00BE4C4C"/>
    <w:rsid w:val="00BE62F1"/>
    <w:rsid w:val="00BF1DE6"/>
    <w:rsid w:val="00BF3A9A"/>
    <w:rsid w:val="00BF5173"/>
    <w:rsid w:val="00BF5305"/>
    <w:rsid w:val="00C007E3"/>
    <w:rsid w:val="00C01B31"/>
    <w:rsid w:val="00C04C30"/>
    <w:rsid w:val="00C06899"/>
    <w:rsid w:val="00C07BFB"/>
    <w:rsid w:val="00C07E83"/>
    <w:rsid w:val="00C1023A"/>
    <w:rsid w:val="00C105CE"/>
    <w:rsid w:val="00C1072C"/>
    <w:rsid w:val="00C10938"/>
    <w:rsid w:val="00C10D28"/>
    <w:rsid w:val="00C11647"/>
    <w:rsid w:val="00C11FFB"/>
    <w:rsid w:val="00C13CCB"/>
    <w:rsid w:val="00C15578"/>
    <w:rsid w:val="00C16E3B"/>
    <w:rsid w:val="00C173D2"/>
    <w:rsid w:val="00C17D0B"/>
    <w:rsid w:val="00C202D9"/>
    <w:rsid w:val="00C20AA0"/>
    <w:rsid w:val="00C20DB9"/>
    <w:rsid w:val="00C20E9B"/>
    <w:rsid w:val="00C21602"/>
    <w:rsid w:val="00C219D1"/>
    <w:rsid w:val="00C21B82"/>
    <w:rsid w:val="00C21DF1"/>
    <w:rsid w:val="00C230D2"/>
    <w:rsid w:val="00C24B7E"/>
    <w:rsid w:val="00C25C7A"/>
    <w:rsid w:val="00C26C55"/>
    <w:rsid w:val="00C305D4"/>
    <w:rsid w:val="00C314E0"/>
    <w:rsid w:val="00C32C41"/>
    <w:rsid w:val="00C33B00"/>
    <w:rsid w:val="00C33C60"/>
    <w:rsid w:val="00C35791"/>
    <w:rsid w:val="00C37025"/>
    <w:rsid w:val="00C40757"/>
    <w:rsid w:val="00C408E7"/>
    <w:rsid w:val="00C410CD"/>
    <w:rsid w:val="00C41192"/>
    <w:rsid w:val="00C42815"/>
    <w:rsid w:val="00C431C5"/>
    <w:rsid w:val="00C44ADF"/>
    <w:rsid w:val="00C452F9"/>
    <w:rsid w:val="00C457AD"/>
    <w:rsid w:val="00C458DB"/>
    <w:rsid w:val="00C47BA7"/>
    <w:rsid w:val="00C5032A"/>
    <w:rsid w:val="00C507FE"/>
    <w:rsid w:val="00C51236"/>
    <w:rsid w:val="00C5325B"/>
    <w:rsid w:val="00C5371E"/>
    <w:rsid w:val="00C53983"/>
    <w:rsid w:val="00C53ED9"/>
    <w:rsid w:val="00C54BC3"/>
    <w:rsid w:val="00C565E8"/>
    <w:rsid w:val="00C56987"/>
    <w:rsid w:val="00C57773"/>
    <w:rsid w:val="00C57C4B"/>
    <w:rsid w:val="00C60204"/>
    <w:rsid w:val="00C60521"/>
    <w:rsid w:val="00C60FB7"/>
    <w:rsid w:val="00C61DB6"/>
    <w:rsid w:val="00C64D36"/>
    <w:rsid w:val="00C65AF8"/>
    <w:rsid w:val="00C66BFD"/>
    <w:rsid w:val="00C6705F"/>
    <w:rsid w:val="00C67322"/>
    <w:rsid w:val="00C6786A"/>
    <w:rsid w:val="00C722F5"/>
    <w:rsid w:val="00C72A60"/>
    <w:rsid w:val="00C72F40"/>
    <w:rsid w:val="00C75B38"/>
    <w:rsid w:val="00C75D16"/>
    <w:rsid w:val="00C76A57"/>
    <w:rsid w:val="00C802B2"/>
    <w:rsid w:val="00C81479"/>
    <w:rsid w:val="00C82011"/>
    <w:rsid w:val="00C82842"/>
    <w:rsid w:val="00C84300"/>
    <w:rsid w:val="00C8442D"/>
    <w:rsid w:val="00C845A7"/>
    <w:rsid w:val="00C84EAC"/>
    <w:rsid w:val="00C87416"/>
    <w:rsid w:val="00C87466"/>
    <w:rsid w:val="00C8769B"/>
    <w:rsid w:val="00C9131F"/>
    <w:rsid w:val="00C91400"/>
    <w:rsid w:val="00C92448"/>
    <w:rsid w:val="00C924B9"/>
    <w:rsid w:val="00C9307A"/>
    <w:rsid w:val="00C9356F"/>
    <w:rsid w:val="00C93DC5"/>
    <w:rsid w:val="00C949F8"/>
    <w:rsid w:val="00C94F09"/>
    <w:rsid w:val="00C96AF0"/>
    <w:rsid w:val="00C96BDE"/>
    <w:rsid w:val="00C96D55"/>
    <w:rsid w:val="00C96D6A"/>
    <w:rsid w:val="00CA058E"/>
    <w:rsid w:val="00CA1BB4"/>
    <w:rsid w:val="00CA35C4"/>
    <w:rsid w:val="00CA3D6D"/>
    <w:rsid w:val="00CA546F"/>
    <w:rsid w:val="00CA630F"/>
    <w:rsid w:val="00CB3468"/>
    <w:rsid w:val="00CB4485"/>
    <w:rsid w:val="00CB5564"/>
    <w:rsid w:val="00CC2485"/>
    <w:rsid w:val="00CC2810"/>
    <w:rsid w:val="00CC317F"/>
    <w:rsid w:val="00CC5177"/>
    <w:rsid w:val="00CC6E7F"/>
    <w:rsid w:val="00CC797F"/>
    <w:rsid w:val="00CD1016"/>
    <w:rsid w:val="00CD1CB6"/>
    <w:rsid w:val="00CD206E"/>
    <w:rsid w:val="00CD27BA"/>
    <w:rsid w:val="00CD31DF"/>
    <w:rsid w:val="00CD38C5"/>
    <w:rsid w:val="00CD55D8"/>
    <w:rsid w:val="00CD5910"/>
    <w:rsid w:val="00CD5A28"/>
    <w:rsid w:val="00CD7931"/>
    <w:rsid w:val="00CD7B85"/>
    <w:rsid w:val="00CD7C3F"/>
    <w:rsid w:val="00CE06D7"/>
    <w:rsid w:val="00CE67FA"/>
    <w:rsid w:val="00CE7035"/>
    <w:rsid w:val="00CF1EB1"/>
    <w:rsid w:val="00CF379D"/>
    <w:rsid w:val="00CF3A96"/>
    <w:rsid w:val="00CF4A82"/>
    <w:rsid w:val="00CF4DD7"/>
    <w:rsid w:val="00CF5140"/>
    <w:rsid w:val="00CF5A24"/>
    <w:rsid w:val="00CF640A"/>
    <w:rsid w:val="00D00EC2"/>
    <w:rsid w:val="00D036DE"/>
    <w:rsid w:val="00D03EA1"/>
    <w:rsid w:val="00D06728"/>
    <w:rsid w:val="00D06C27"/>
    <w:rsid w:val="00D07745"/>
    <w:rsid w:val="00D07AC2"/>
    <w:rsid w:val="00D105A0"/>
    <w:rsid w:val="00D10CAC"/>
    <w:rsid w:val="00D11E74"/>
    <w:rsid w:val="00D12187"/>
    <w:rsid w:val="00D13253"/>
    <w:rsid w:val="00D164D9"/>
    <w:rsid w:val="00D16F76"/>
    <w:rsid w:val="00D170D6"/>
    <w:rsid w:val="00D208B5"/>
    <w:rsid w:val="00D2183B"/>
    <w:rsid w:val="00D2215A"/>
    <w:rsid w:val="00D22C88"/>
    <w:rsid w:val="00D232E0"/>
    <w:rsid w:val="00D25DA5"/>
    <w:rsid w:val="00D26514"/>
    <w:rsid w:val="00D27507"/>
    <w:rsid w:val="00D279F0"/>
    <w:rsid w:val="00D310BE"/>
    <w:rsid w:val="00D34630"/>
    <w:rsid w:val="00D369DB"/>
    <w:rsid w:val="00D37A8F"/>
    <w:rsid w:val="00D41838"/>
    <w:rsid w:val="00D426BA"/>
    <w:rsid w:val="00D44814"/>
    <w:rsid w:val="00D44C80"/>
    <w:rsid w:val="00D44EB9"/>
    <w:rsid w:val="00D4646F"/>
    <w:rsid w:val="00D4685D"/>
    <w:rsid w:val="00D50B97"/>
    <w:rsid w:val="00D50CA2"/>
    <w:rsid w:val="00D51566"/>
    <w:rsid w:val="00D52DC0"/>
    <w:rsid w:val="00D54264"/>
    <w:rsid w:val="00D54898"/>
    <w:rsid w:val="00D555E0"/>
    <w:rsid w:val="00D561E3"/>
    <w:rsid w:val="00D567E4"/>
    <w:rsid w:val="00D57223"/>
    <w:rsid w:val="00D57753"/>
    <w:rsid w:val="00D57760"/>
    <w:rsid w:val="00D57C3A"/>
    <w:rsid w:val="00D60667"/>
    <w:rsid w:val="00D6109F"/>
    <w:rsid w:val="00D62830"/>
    <w:rsid w:val="00D62CC2"/>
    <w:rsid w:val="00D632BC"/>
    <w:rsid w:val="00D63363"/>
    <w:rsid w:val="00D6506C"/>
    <w:rsid w:val="00D663C8"/>
    <w:rsid w:val="00D66FF3"/>
    <w:rsid w:val="00D73260"/>
    <w:rsid w:val="00D7438C"/>
    <w:rsid w:val="00D76403"/>
    <w:rsid w:val="00D8179A"/>
    <w:rsid w:val="00D82194"/>
    <w:rsid w:val="00D83331"/>
    <w:rsid w:val="00D83B8A"/>
    <w:rsid w:val="00D841F0"/>
    <w:rsid w:val="00D84A39"/>
    <w:rsid w:val="00D85345"/>
    <w:rsid w:val="00D855CD"/>
    <w:rsid w:val="00D85E5C"/>
    <w:rsid w:val="00D95A2B"/>
    <w:rsid w:val="00D963DE"/>
    <w:rsid w:val="00D96960"/>
    <w:rsid w:val="00DA0860"/>
    <w:rsid w:val="00DA09FD"/>
    <w:rsid w:val="00DA301F"/>
    <w:rsid w:val="00DA42A8"/>
    <w:rsid w:val="00DA4A79"/>
    <w:rsid w:val="00DA5115"/>
    <w:rsid w:val="00DA53CA"/>
    <w:rsid w:val="00DA5705"/>
    <w:rsid w:val="00DA6074"/>
    <w:rsid w:val="00DA6234"/>
    <w:rsid w:val="00DB1421"/>
    <w:rsid w:val="00DB1A7F"/>
    <w:rsid w:val="00DB220C"/>
    <w:rsid w:val="00DB45B5"/>
    <w:rsid w:val="00DB4BFF"/>
    <w:rsid w:val="00DC0CE3"/>
    <w:rsid w:val="00DC0D93"/>
    <w:rsid w:val="00DC1AC8"/>
    <w:rsid w:val="00DC2BA4"/>
    <w:rsid w:val="00DC2E51"/>
    <w:rsid w:val="00DC3ABD"/>
    <w:rsid w:val="00DC4200"/>
    <w:rsid w:val="00DC480B"/>
    <w:rsid w:val="00DC5418"/>
    <w:rsid w:val="00DD036B"/>
    <w:rsid w:val="00DD07A5"/>
    <w:rsid w:val="00DD1458"/>
    <w:rsid w:val="00DD1D69"/>
    <w:rsid w:val="00DD24AD"/>
    <w:rsid w:val="00DD379B"/>
    <w:rsid w:val="00DD3F40"/>
    <w:rsid w:val="00DD52F7"/>
    <w:rsid w:val="00DD5A8C"/>
    <w:rsid w:val="00DD7050"/>
    <w:rsid w:val="00DE270E"/>
    <w:rsid w:val="00DE4294"/>
    <w:rsid w:val="00DE47D0"/>
    <w:rsid w:val="00DE52B9"/>
    <w:rsid w:val="00DE6A3E"/>
    <w:rsid w:val="00DF40EF"/>
    <w:rsid w:val="00DF43A6"/>
    <w:rsid w:val="00DF4804"/>
    <w:rsid w:val="00DF4BC3"/>
    <w:rsid w:val="00DF4F5A"/>
    <w:rsid w:val="00DF64ED"/>
    <w:rsid w:val="00E010E0"/>
    <w:rsid w:val="00E01836"/>
    <w:rsid w:val="00E04657"/>
    <w:rsid w:val="00E04D04"/>
    <w:rsid w:val="00E05672"/>
    <w:rsid w:val="00E06B1F"/>
    <w:rsid w:val="00E12A59"/>
    <w:rsid w:val="00E13295"/>
    <w:rsid w:val="00E13EFE"/>
    <w:rsid w:val="00E14833"/>
    <w:rsid w:val="00E14C96"/>
    <w:rsid w:val="00E17CF3"/>
    <w:rsid w:val="00E21600"/>
    <w:rsid w:val="00E226E9"/>
    <w:rsid w:val="00E24316"/>
    <w:rsid w:val="00E2456B"/>
    <w:rsid w:val="00E25872"/>
    <w:rsid w:val="00E259A0"/>
    <w:rsid w:val="00E27B94"/>
    <w:rsid w:val="00E3041B"/>
    <w:rsid w:val="00E30A46"/>
    <w:rsid w:val="00E31617"/>
    <w:rsid w:val="00E32FBF"/>
    <w:rsid w:val="00E33ED9"/>
    <w:rsid w:val="00E34545"/>
    <w:rsid w:val="00E34CA2"/>
    <w:rsid w:val="00E35130"/>
    <w:rsid w:val="00E3706E"/>
    <w:rsid w:val="00E3756B"/>
    <w:rsid w:val="00E37D54"/>
    <w:rsid w:val="00E416FF"/>
    <w:rsid w:val="00E435EE"/>
    <w:rsid w:val="00E43DB7"/>
    <w:rsid w:val="00E46143"/>
    <w:rsid w:val="00E46897"/>
    <w:rsid w:val="00E47683"/>
    <w:rsid w:val="00E5190D"/>
    <w:rsid w:val="00E53224"/>
    <w:rsid w:val="00E539C1"/>
    <w:rsid w:val="00E53DF5"/>
    <w:rsid w:val="00E5414E"/>
    <w:rsid w:val="00E54551"/>
    <w:rsid w:val="00E56BF1"/>
    <w:rsid w:val="00E573CE"/>
    <w:rsid w:val="00E610F6"/>
    <w:rsid w:val="00E6238D"/>
    <w:rsid w:val="00E62ED0"/>
    <w:rsid w:val="00E65BF2"/>
    <w:rsid w:val="00E65F9F"/>
    <w:rsid w:val="00E70443"/>
    <w:rsid w:val="00E71A41"/>
    <w:rsid w:val="00E71C57"/>
    <w:rsid w:val="00E71F67"/>
    <w:rsid w:val="00E73366"/>
    <w:rsid w:val="00E769ED"/>
    <w:rsid w:val="00E76D75"/>
    <w:rsid w:val="00E77069"/>
    <w:rsid w:val="00E813F1"/>
    <w:rsid w:val="00E81E8E"/>
    <w:rsid w:val="00E82141"/>
    <w:rsid w:val="00E8388D"/>
    <w:rsid w:val="00E83909"/>
    <w:rsid w:val="00E83D54"/>
    <w:rsid w:val="00E86999"/>
    <w:rsid w:val="00E87896"/>
    <w:rsid w:val="00E87FEC"/>
    <w:rsid w:val="00E90114"/>
    <w:rsid w:val="00E91D0F"/>
    <w:rsid w:val="00E92502"/>
    <w:rsid w:val="00E92CB0"/>
    <w:rsid w:val="00E93694"/>
    <w:rsid w:val="00E93F2B"/>
    <w:rsid w:val="00E9457C"/>
    <w:rsid w:val="00E96125"/>
    <w:rsid w:val="00EA05FB"/>
    <w:rsid w:val="00EA0DDE"/>
    <w:rsid w:val="00EA1199"/>
    <w:rsid w:val="00EA2041"/>
    <w:rsid w:val="00EA4B58"/>
    <w:rsid w:val="00EA4E53"/>
    <w:rsid w:val="00EA60C5"/>
    <w:rsid w:val="00EB0B67"/>
    <w:rsid w:val="00EB0FE5"/>
    <w:rsid w:val="00EB3654"/>
    <w:rsid w:val="00EB40FE"/>
    <w:rsid w:val="00EB60A8"/>
    <w:rsid w:val="00EB6279"/>
    <w:rsid w:val="00EB6478"/>
    <w:rsid w:val="00EB6EA1"/>
    <w:rsid w:val="00EB722F"/>
    <w:rsid w:val="00EC07BA"/>
    <w:rsid w:val="00EC252D"/>
    <w:rsid w:val="00EC433D"/>
    <w:rsid w:val="00ED0147"/>
    <w:rsid w:val="00ED0B7D"/>
    <w:rsid w:val="00ED1FF2"/>
    <w:rsid w:val="00ED2CBE"/>
    <w:rsid w:val="00ED3E47"/>
    <w:rsid w:val="00ED3F50"/>
    <w:rsid w:val="00ED4FEC"/>
    <w:rsid w:val="00ED61E0"/>
    <w:rsid w:val="00ED7B3E"/>
    <w:rsid w:val="00EE05B0"/>
    <w:rsid w:val="00EE09C0"/>
    <w:rsid w:val="00EE0A2F"/>
    <w:rsid w:val="00EE0ACB"/>
    <w:rsid w:val="00EE0D24"/>
    <w:rsid w:val="00EE24B1"/>
    <w:rsid w:val="00EE31A2"/>
    <w:rsid w:val="00EE3C28"/>
    <w:rsid w:val="00EE6810"/>
    <w:rsid w:val="00EE6D9E"/>
    <w:rsid w:val="00EF0246"/>
    <w:rsid w:val="00EF046A"/>
    <w:rsid w:val="00EF07BF"/>
    <w:rsid w:val="00EF155E"/>
    <w:rsid w:val="00EF29A1"/>
    <w:rsid w:val="00EF3121"/>
    <w:rsid w:val="00EF37D6"/>
    <w:rsid w:val="00EF3E64"/>
    <w:rsid w:val="00EF4991"/>
    <w:rsid w:val="00EF4A51"/>
    <w:rsid w:val="00EF4C9A"/>
    <w:rsid w:val="00EF5D7C"/>
    <w:rsid w:val="00EF6502"/>
    <w:rsid w:val="00F01EDF"/>
    <w:rsid w:val="00F0437B"/>
    <w:rsid w:val="00F043EE"/>
    <w:rsid w:val="00F04635"/>
    <w:rsid w:val="00F05410"/>
    <w:rsid w:val="00F06E96"/>
    <w:rsid w:val="00F1035A"/>
    <w:rsid w:val="00F1050E"/>
    <w:rsid w:val="00F10596"/>
    <w:rsid w:val="00F12944"/>
    <w:rsid w:val="00F137A2"/>
    <w:rsid w:val="00F13EC3"/>
    <w:rsid w:val="00F151AA"/>
    <w:rsid w:val="00F155D0"/>
    <w:rsid w:val="00F15DE8"/>
    <w:rsid w:val="00F15F20"/>
    <w:rsid w:val="00F16F02"/>
    <w:rsid w:val="00F2425D"/>
    <w:rsid w:val="00F246ED"/>
    <w:rsid w:val="00F25822"/>
    <w:rsid w:val="00F303B1"/>
    <w:rsid w:val="00F30AA0"/>
    <w:rsid w:val="00F30FB4"/>
    <w:rsid w:val="00F3155E"/>
    <w:rsid w:val="00F31E21"/>
    <w:rsid w:val="00F345B5"/>
    <w:rsid w:val="00F34A13"/>
    <w:rsid w:val="00F365B3"/>
    <w:rsid w:val="00F36970"/>
    <w:rsid w:val="00F400BF"/>
    <w:rsid w:val="00F41CB8"/>
    <w:rsid w:val="00F42C47"/>
    <w:rsid w:val="00F45120"/>
    <w:rsid w:val="00F47373"/>
    <w:rsid w:val="00F47BCC"/>
    <w:rsid w:val="00F510C9"/>
    <w:rsid w:val="00F517B4"/>
    <w:rsid w:val="00F51EA2"/>
    <w:rsid w:val="00F51FD7"/>
    <w:rsid w:val="00F5372F"/>
    <w:rsid w:val="00F54B26"/>
    <w:rsid w:val="00F5581F"/>
    <w:rsid w:val="00F5763F"/>
    <w:rsid w:val="00F630DA"/>
    <w:rsid w:val="00F678D5"/>
    <w:rsid w:val="00F67B42"/>
    <w:rsid w:val="00F72F68"/>
    <w:rsid w:val="00F73DCD"/>
    <w:rsid w:val="00F74D17"/>
    <w:rsid w:val="00F757FA"/>
    <w:rsid w:val="00F771FA"/>
    <w:rsid w:val="00F773E9"/>
    <w:rsid w:val="00F81225"/>
    <w:rsid w:val="00F816BE"/>
    <w:rsid w:val="00F81AD4"/>
    <w:rsid w:val="00F82B77"/>
    <w:rsid w:val="00F837D4"/>
    <w:rsid w:val="00F84282"/>
    <w:rsid w:val="00F85897"/>
    <w:rsid w:val="00F92348"/>
    <w:rsid w:val="00F93221"/>
    <w:rsid w:val="00FA005B"/>
    <w:rsid w:val="00FA1584"/>
    <w:rsid w:val="00FA5FB8"/>
    <w:rsid w:val="00FB12AD"/>
    <w:rsid w:val="00FB18F5"/>
    <w:rsid w:val="00FB1E68"/>
    <w:rsid w:val="00FB25C3"/>
    <w:rsid w:val="00FB3FED"/>
    <w:rsid w:val="00FB5E46"/>
    <w:rsid w:val="00FB7126"/>
    <w:rsid w:val="00FB7F32"/>
    <w:rsid w:val="00FC236B"/>
    <w:rsid w:val="00FC40AF"/>
    <w:rsid w:val="00FC42B9"/>
    <w:rsid w:val="00FC4E97"/>
    <w:rsid w:val="00FC6359"/>
    <w:rsid w:val="00FC6EA8"/>
    <w:rsid w:val="00FC7B7F"/>
    <w:rsid w:val="00FD0A8A"/>
    <w:rsid w:val="00FD2234"/>
    <w:rsid w:val="00FD329D"/>
    <w:rsid w:val="00FD390C"/>
    <w:rsid w:val="00FD4AF7"/>
    <w:rsid w:val="00FD4D49"/>
    <w:rsid w:val="00FD4F05"/>
    <w:rsid w:val="00FD507B"/>
    <w:rsid w:val="00FD559F"/>
    <w:rsid w:val="00FD55B7"/>
    <w:rsid w:val="00FD61C7"/>
    <w:rsid w:val="00FD70DB"/>
    <w:rsid w:val="00FD72AA"/>
    <w:rsid w:val="00FE0499"/>
    <w:rsid w:val="00FE1086"/>
    <w:rsid w:val="00FE1BE0"/>
    <w:rsid w:val="00FE4835"/>
    <w:rsid w:val="00FF32B7"/>
    <w:rsid w:val="00FF38EE"/>
    <w:rsid w:val="00FF3F00"/>
    <w:rsid w:val="00FF5697"/>
    <w:rsid w:val="00FF6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8"/>
    <o:shapelayout v:ext="edit">
      <o:idmap v:ext="edit" data="1"/>
    </o:shapelayout>
  </w:shapeDefaults>
  <w:decimalSymbol w:val="."/>
  <w:listSeparator w:val=","/>
  <w14:docId w14:val="4A9C91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1474E"/>
    <w:pPr>
      <w:spacing w:line="240" w:lineRule="exact"/>
    </w:pPr>
    <w:rPr>
      <w:rFonts w:ascii="Times" w:hAnsi="Times"/>
      <w:szCs w:val="24"/>
      <w:lang w:eastAsia="en-US"/>
    </w:rPr>
  </w:style>
  <w:style w:type="paragraph" w:styleId="Heading1">
    <w:name w:val="heading 1"/>
    <w:next w:val="Normal"/>
    <w:qFormat/>
    <w:rsid w:val="0071474E"/>
    <w:pPr>
      <w:numPr>
        <w:numId w:val="6"/>
      </w:numPr>
      <w:spacing w:before="226" w:after="50" w:line="240" w:lineRule="exact"/>
      <w:ind w:left="357" w:hanging="357"/>
      <w:outlineLvl w:val="0"/>
    </w:pPr>
    <w:rPr>
      <w:rFonts w:ascii="Helvetica" w:hAnsi="Helvetica"/>
      <w:b/>
      <w:caps/>
      <w:lang w:eastAsia="en-US"/>
    </w:rPr>
  </w:style>
  <w:style w:type="paragraph" w:styleId="Heading2">
    <w:name w:val="heading 2"/>
    <w:next w:val="Normal"/>
    <w:qFormat/>
    <w:rsid w:val="0071474E"/>
    <w:pPr>
      <w:numPr>
        <w:ilvl w:val="1"/>
        <w:numId w:val="6"/>
      </w:numPr>
      <w:tabs>
        <w:tab w:val="clear" w:pos="4234"/>
        <w:tab w:val="num" w:pos="544"/>
      </w:tabs>
      <w:spacing w:before="110" w:after="52" w:line="240" w:lineRule="exact"/>
      <w:ind w:left="544"/>
      <w:outlineLvl w:val="1"/>
    </w:pPr>
    <w:rPr>
      <w:b/>
      <w:bCs/>
      <w:lang w:eastAsia="en-US"/>
    </w:rPr>
  </w:style>
  <w:style w:type="paragraph" w:styleId="Heading3">
    <w:name w:val="heading 3"/>
    <w:basedOn w:val="Normal"/>
    <w:next w:val="Normal"/>
    <w:qFormat/>
    <w:rsid w:val="0071474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71474E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71474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71474E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71474E"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71474E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71474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1474E"/>
    <w:pPr>
      <w:tabs>
        <w:tab w:val="center" w:pos="4320"/>
        <w:tab w:val="right" w:pos="8640"/>
      </w:tabs>
      <w:spacing w:after="520" w:line="160" w:lineRule="exact"/>
    </w:pPr>
    <w:rPr>
      <w:rFonts w:ascii="Helvetica" w:hAnsi="Helvetica"/>
      <w:b/>
      <w:i/>
      <w:sz w:val="16"/>
    </w:rPr>
  </w:style>
  <w:style w:type="character" w:styleId="LineNumber">
    <w:name w:val="line number"/>
    <w:basedOn w:val="DefaultParagraphFont"/>
    <w:rsid w:val="0071474E"/>
  </w:style>
  <w:style w:type="paragraph" w:styleId="Footer">
    <w:name w:val="footer"/>
    <w:basedOn w:val="Normal"/>
    <w:rsid w:val="0071474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71474E"/>
    <w:pPr>
      <w:spacing w:before="20" w:line="200" w:lineRule="exact"/>
    </w:pPr>
    <w:rPr>
      <w:rFonts w:ascii="Times New Roman" w:hAnsi="Times New Roman"/>
      <w:sz w:val="16"/>
      <w:szCs w:val="20"/>
    </w:rPr>
  </w:style>
  <w:style w:type="paragraph" w:customStyle="1" w:styleId="Catchline">
    <w:name w:val="Catchline"/>
    <w:rsid w:val="0071474E"/>
    <w:pPr>
      <w:spacing w:before="140" w:line="160" w:lineRule="exact"/>
      <w:jc w:val="right"/>
    </w:pPr>
    <w:rPr>
      <w:rFonts w:ascii="Helvetica" w:hAnsi="Helvetica"/>
      <w:i/>
      <w:sz w:val="16"/>
      <w:lang w:eastAsia="en-US"/>
    </w:rPr>
  </w:style>
  <w:style w:type="paragraph" w:customStyle="1" w:styleId="DOILine">
    <w:name w:val="DOI Line"/>
    <w:basedOn w:val="Catchline"/>
    <w:rsid w:val="0071474E"/>
    <w:pPr>
      <w:spacing w:before="44"/>
    </w:pPr>
  </w:style>
  <w:style w:type="paragraph" w:customStyle="1" w:styleId="Articletitle">
    <w:name w:val="Article title"/>
    <w:rsid w:val="0071474E"/>
    <w:pPr>
      <w:spacing w:before="92" w:line="420" w:lineRule="exact"/>
    </w:pPr>
    <w:rPr>
      <w:rFonts w:ascii="Helvetica" w:hAnsi="Helvetica"/>
      <w:b/>
      <w:sz w:val="32"/>
      <w:lang w:eastAsia="en-US"/>
    </w:rPr>
  </w:style>
  <w:style w:type="paragraph" w:customStyle="1" w:styleId="Authorname">
    <w:name w:val="Author name"/>
    <w:rsid w:val="0071474E"/>
    <w:pPr>
      <w:spacing w:before="70" w:line="300" w:lineRule="exact"/>
    </w:pPr>
    <w:rPr>
      <w:rFonts w:ascii="Helvetica-Light" w:hAnsi="Helvetica-Light"/>
      <w:iCs/>
      <w:sz w:val="26"/>
      <w:lang w:eastAsia="en-US"/>
    </w:rPr>
  </w:style>
  <w:style w:type="paragraph" w:customStyle="1" w:styleId="Affilation">
    <w:name w:val="Affilation"/>
    <w:basedOn w:val="Authorname"/>
    <w:rsid w:val="0071474E"/>
    <w:pPr>
      <w:spacing w:before="40" w:after="52" w:line="240" w:lineRule="exact"/>
    </w:pPr>
    <w:rPr>
      <w:sz w:val="20"/>
    </w:rPr>
  </w:style>
  <w:style w:type="paragraph" w:customStyle="1" w:styleId="Received">
    <w:name w:val="Received"/>
    <w:basedOn w:val="Affilation"/>
    <w:rsid w:val="0071474E"/>
    <w:pPr>
      <w:spacing w:before="0" w:after="294"/>
    </w:pPr>
    <w:rPr>
      <w:sz w:val="16"/>
    </w:rPr>
  </w:style>
  <w:style w:type="paragraph" w:customStyle="1" w:styleId="AbstractHead">
    <w:name w:val="Abstract Head"/>
    <w:rsid w:val="0071474E"/>
    <w:pPr>
      <w:spacing w:before="210" w:after="10" w:line="220" w:lineRule="exact"/>
      <w:jc w:val="both"/>
    </w:pPr>
    <w:rPr>
      <w:rFonts w:ascii="Helvetica" w:hAnsi="Helvetica"/>
      <w:b/>
      <w:caps/>
      <w:sz w:val="16"/>
      <w:lang w:eastAsia="en-US"/>
    </w:rPr>
  </w:style>
  <w:style w:type="paragraph" w:customStyle="1" w:styleId="AbstractText">
    <w:name w:val="Abstract Text"/>
    <w:rsid w:val="0071474E"/>
    <w:pPr>
      <w:spacing w:line="220" w:lineRule="exact"/>
      <w:jc w:val="both"/>
    </w:pPr>
    <w:rPr>
      <w:rFonts w:ascii="Helvetica" w:hAnsi="Helvetica"/>
      <w:sz w:val="16"/>
      <w:lang w:eastAsia="en-US"/>
    </w:rPr>
  </w:style>
  <w:style w:type="paragraph" w:customStyle="1" w:styleId="Para">
    <w:name w:val="Para"/>
    <w:rsid w:val="0071474E"/>
    <w:pPr>
      <w:spacing w:line="220" w:lineRule="exact"/>
      <w:ind w:firstLine="170"/>
      <w:jc w:val="both"/>
    </w:pPr>
    <w:rPr>
      <w:sz w:val="18"/>
      <w:lang w:eastAsia="en-US"/>
    </w:rPr>
  </w:style>
  <w:style w:type="paragraph" w:customStyle="1" w:styleId="ParaNoInd">
    <w:name w:val="ParaNoInd"/>
    <w:basedOn w:val="Para"/>
    <w:rsid w:val="0071474E"/>
    <w:pPr>
      <w:ind w:firstLine="0"/>
    </w:pPr>
  </w:style>
  <w:style w:type="character" w:styleId="FootnoteReference">
    <w:name w:val="footnote reference"/>
    <w:basedOn w:val="DefaultParagraphFont"/>
    <w:semiHidden/>
    <w:rsid w:val="0071474E"/>
    <w:rPr>
      <w:vertAlign w:val="superscript"/>
    </w:rPr>
  </w:style>
  <w:style w:type="character" w:styleId="PageNumber">
    <w:name w:val="page number"/>
    <w:basedOn w:val="DefaultParagraphFont"/>
    <w:rsid w:val="0071474E"/>
    <w:rPr>
      <w:rFonts w:ascii="Helvetica" w:hAnsi="Helvetica"/>
      <w:b/>
      <w:sz w:val="18"/>
    </w:rPr>
  </w:style>
  <w:style w:type="paragraph" w:customStyle="1" w:styleId="Ahead">
    <w:name w:val="A head"/>
    <w:basedOn w:val="Heading1"/>
    <w:rsid w:val="0071474E"/>
    <w:pPr>
      <w:numPr>
        <w:numId w:val="0"/>
      </w:numPr>
    </w:pPr>
  </w:style>
  <w:style w:type="paragraph" w:styleId="BlockText">
    <w:name w:val="Block Text"/>
    <w:basedOn w:val="Normal"/>
    <w:rsid w:val="0071474E"/>
    <w:pPr>
      <w:spacing w:after="120"/>
      <w:ind w:left="1440" w:right="1440"/>
    </w:pPr>
  </w:style>
  <w:style w:type="character" w:customStyle="1" w:styleId="Chead">
    <w:name w:val="C head"/>
    <w:basedOn w:val="DefaultParagraphFont"/>
    <w:rsid w:val="0071474E"/>
    <w:rPr>
      <w:rFonts w:ascii="Times New Roman" w:hAnsi="Times New Roman"/>
      <w:i/>
      <w:sz w:val="18"/>
    </w:rPr>
  </w:style>
  <w:style w:type="paragraph" w:customStyle="1" w:styleId="ParawithChead">
    <w:name w:val="Para with C head"/>
    <w:basedOn w:val="ParaNoInd"/>
    <w:rsid w:val="0071474E"/>
    <w:pPr>
      <w:spacing w:before="126"/>
    </w:pPr>
  </w:style>
  <w:style w:type="paragraph" w:customStyle="1" w:styleId="NumberedList">
    <w:name w:val="Numbered List"/>
    <w:basedOn w:val="ParaNoInd"/>
    <w:rsid w:val="0071474E"/>
    <w:pPr>
      <w:numPr>
        <w:numId w:val="1"/>
      </w:numPr>
      <w:tabs>
        <w:tab w:val="clear" w:pos="720"/>
        <w:tab w:val="left" w:pos="560"/>
      </w:tabs>
      <w:spacing w:before="60"/>
      <w:ind w:left="560" w:hanging="390"/>
    </w:pPr>
  </w:style>
  <w:style w:type="paragraph" w:customStyle="1" w:styleId="NumberedListfirst">
    <w:name w:val="Numbered List first"/>
    <w:basedOn w:val="NumberedList"/>
    <w:rsid w:val="0071474E"/>
    <w:pPr>
      <w:spacing w:before="120"/>
    </w:pPr>
  </w:style>
  <w:style w:type="paragraph" w:customStyle="1" w:styleId="NumberedListlast">
    <w:name w:val="Numbered List last"/>
    <w:basedOn w:val="NumberedList"/>
    <w:rsid w:val="0071474E"/>
    <w:pPr>
      <w:spacing w:after="120"/>
    </w:pPr>
  </w:style>
  <w:style w:type="paragraph" w:customStyle="1" w:styleId="BulletedList">
    <w:name w:val="Bulleted List"/>
    <w:basedOn w:val="ParaNoInd"/>
    <w:rsid w:val="0071474E"/>
    <w:pPr>
      <w:numPr>
        <w:numId w:val="2"/>
      </w:numPr>
      <w:tabs>
        <w:tab w:val="clear" w:pos="560"/>
        <w:tab w:val="left" w:pos="374"/>
      </w:tabs>
      <w:spacing w:before="60"/>
      <w:ind w:left="374" w:hanging="204"/>
    </w:pPr>
  </w:style>
  <w:style w:type="paragraph" w:customStyle="1" w:styleId="BulletedListfirst">
    <w:name w:val="Bulleted List first"/>
    <w:basedOn w:val="BulletedList"/>
    <w:rsid w:val="0071474E"/>
    <w:pPr>
      <w:spacing w:before="120"/>
    </w:pPr>
  </w:style>
  <w:style w:type="paragraph" w:customStyle="1" w:styleId="BulletedListlast">
    <w:name w:val="Bulleted List last"/>
    <w:basedOn w:val="BulletedList"/>
    <w:rsid w:val="0071474E"/>
    <w:pPr>
      <w:spacing w:after="120"/>
    </w:pPr>
  </w:style>
  <w:style w:type="paragraph" w:customStyle="1" w:styleId="MTDisplayEquation">
    <w:name w:val="MTDisplayEquation"/>
    <w:basedOn w:val="ParaNoInd"/>
    <w:next w:val="Normal"/>
    <w:rsid w:val="0071474E"/>
    <w:pPr>
      <w:tabs>
        <w:tab w:val="center" w:pos="2440"/>
        <w:tab w:val="right" w:pos="4860"/>
      </w:tabs>
    </w:pPr>
  </w:style>
  <w:style w:type="paragraph" w:customStyle="1" w:styleId="CopyrightLine">
    <w:name w:val="CopyrightLine"/>
    <w:basedOn w:val="Footer"/>
    <w:rsid w:val="0071474E"/>
    <w:pPr>
      <w:tabs>
        <w:tab w:val="clear" w:pos="4320"/>
        <w:tab w:val="clear" w:pos="8640"/>
        <w:tab w:val="right" w:pos="10080"/>
      </w:tabs>
      <w:spacing w:line="200" w:lineRule="exact"/>
    </w:pPr>
    <w:rPr>
      <w:rFonts w:ascii="Helvetica" w:hAnsi="Helvetica"/>
      <w:sz w:val="14"/>
    </w:rPr>
  </w:style>
  <w:style w:type="paragraph" w:customStyle="1" w:styleId="UnnumberedList">
    <w:name w:val="Unnumbered List"/>
    <w:basedOn w:val="ParaNoInd"/>
    <w:rsid w:val="0071474E"/>
    <w:pPr>
      <w:ind w:left="400" w:hanging="400"/>
    </w:pPr>
  </w:style>
  <w:style w:type="paragraph" w:customStyle="1" w:styleId="UnnumberedListfirst">
    <w:name w:val="Unnumbered List first"/>
    <w:basedOn w:val="UnnumberedList"/>
    <w:rsid w:val="0071474E"/>
    <w:pPr>
      <w:spacing w:before="120"/>
    </w:pPr>
  </w:style>
  <w:style w:type="paragraph" w:customStyle="1" w:styleId="UnnumberedListlast">
    <w:name w:val="Unnumbered List last"/>
    <w:basedOn w:val="UnnumberedList"/>
    <w:rsid w:val="0071474E"/>
    <w:pPr>
      <w:spacing w:after="120"/>
    </w:pPr>
  </w:style>
  <w:style w:type="paragraph" w:customStyle="1" w:styleId="EquationDisplay">
    <w:name w:val="Equation Display"/>
    <w:basedOn w:val="MTDisplayEquation"/>
    <w:rsid w:val="0071474E"/>
    <w:pPr>
      <w:spacing w:before="120" w:after="120" w:line="240" w:lineRule="auto"/>
    </w:pPr>
  </w:style>
  <w:style w:type="paragraph" w:customStyle="1" w:styleId="FigureCaption">
    <w:name w:val="Figure Caption"/>
    <w:rsid w:val="0071474E"/>
    <w:pPr>
      <w:spacing w:before="290" w:after="240" w:line="200" w:lineRule="exact"/>
      <w:jc w:val="both"/>
    </w:pPr>
    <w:rPr>
      <w:sz w:val="16"/>
      <w:lang w:eastAsia="en-US"/>
    </w:rPr>
  </w:style>
  <w:style w:type="paragraph" w:customStyle="1" w:styleId="Tablecaption">
    <w:name w:val="Table caption"/>
    <w:rsid w:val="0071474E"/>
    <w:pPr>
      <w:spacing w:before="240" w:after="260" w:line="200" w:lineRule="exact"/>
    </w:pPr>
    <w:rPr>
      <w:sz w:val="16"/>
      <w:lang w:eastAsia="en-US"/>
    </w:rPr>
  </w:style>
  <w:style w:type="paragraph" w:customStyle="1" w:styleId="Tablebody">
    <w:name w:val="Table body"/>
    <w:rsid w:val="0071474E"/>
    <w:pPr>
      <w:spacing w:line="200" w:lineRule="exact"/>
      <w:ind w:left="160" w:hanging="160"/>
    </w:pPr>
    <w:rPr>
      <w:sz w:val="16"/>
      <w:lang w:eastAsia="en-US"/>
    </w:rPr>
  </w:style>
  <w:style w:type="paragraph" w:customStyle="1" w:styleId="TableColumnhead">
    <w:name w:val="Table Column head"/>
    <w:basedOn w:val="Tablebody"/>
    <w:rsid w:val="0071474E"/>
    <w:pPr>
      <w:spacing w:before="80" w:after="140"/>
    </w:pPr>
  </w:style>
  <w:style w:type="paragraph" w:customStyle="1" w:styleId="Tablebodyfirst">
    <w:name w:val="Table body first"/>
    <w:basedOn w:val="Tablebody"/>
    <w:rsid w:val="0071474E"/>
    <w:pPr>
      <w:spacing w:before="90"/>
    </w:pPr>
  </w:style>
  <w:style w:type="paragraph" w:customStyle="1" w:styleId="Tablebodylast">
    <w:name w:val="Table body last"/>
    <w:basedOn w:val="Tablebody"/>
    <w:rsid w:val="0071474E"/>
    <w:pPr>
      <w:spacing w:after="134"/>
    </w:pPr>
  </w:style>
  <w:style w:type="paragraph" w:customStyle="1" w:styleId="Tablefootnote">
    <w:name w:val="Table footnote"/>
    <w:rsid w:val="0071474E"/>
    <w:pPr>
      <w:spacing w:before="80" w:line="180" w:lineRule="exact"/>
      <w:jc w:val="both"/>
    </w:pPr>
    <w:rPr>
      <w:sz w:val="14"/>
      <w:lang w:eastAsia="en-US"/>
    </w:rPr>
  </w:style>
  <w:style w:type="paragraph" w:customStyle="1" w:styleId="AckHead">
    <w:name w:val="Ack Head"/>
    <w:basedOn w:val="Ahead"/>
    <w:rsid w:val="0071474E"/>
  </w:style>
  <w:style w:type="paragraph" w:customStyle="1" w:styleId="AckText">
    <w:name w:val="Ack Text"/>
    <w:basedOn w:val="ParaNoInd"/>
    <w:rsid w:val="0071474E"/>
  </w:style>
  <w:style w:type="paragraph" w:customStyle="1" w:styleId="RefHead">
    <w:name w:val="Ref Head"/>
    <w:basedOn w:val="Ahead"/>
    <w:rsid w:val="0071474E"/>
  </w:style>
  <w:style w:type="paragraph" w:customStyle="1" w:styleId="RefText">
    <w:name w:val="Ref Text"/>
    <w:rsid w:val="0071474E"/>
    <w:pPr>
      <w:spacing w:line="180" w:lineRule="exact"/>
      <w:ind w:left="227" w:hanging="227"/>
      <w:jc w:val="both"/>
    </w:pPr>
    <w:rPr>
      <w:sz w:val="14"/>
      <w:lang w:eastAsia="en-US"/>
    </w:rPr>
  </w:style>
  <w:style w:type="paragraph" w:customStyle="1" w:styleId="BHead">
    <w:name w:val="B Head"/>
    <w:rsid w:val="0071474E"/>
    <w:pPr>
      <w:numPr>
        <w:ilvl w:val="1"/>
        <w:numId w:val="8"/>
      </w:numPr>
      <w:spacing w:before="100" w:after="60" w:line="260" w:lineRule="exact"/>
      <w:outlineLvl w:val="1"/>
    </w:pPr>
    <w:rPr>
      <w:rFonts w:ascii="Helvetica" w:hAnsi="Helvetica"/>
      <w:b/>
      <w:lang w:eastAsia="en-US"/>
    </w:rPr>
  </w:style>
  <w:style w:type="paragraph" w:styleId="HTMLAddress">
    <w:name w:val="HTML Address"/>
    <w:basedOn w:val="Normal"/>
    <w:rsid w:val="0071474E"/>
    <w:rPr>
      <w:i/>
      <w:iCs/>
    </w:rPr>
  </w:style>
  <w:style w:type="paragraph" w:customStyle="1" w:styleId="ArticleType">
    <w:name w:val="Article Type"/>
    <w:rsid w:val="0071474E"/>
    <w:pPr>
      <w:spacing w:before="160"/>
    </w:pPr>
    <w:rPr>
      <w:rFonts w:ascii="Helvetica" w:hAnsi="Helvetica"/>
      <w:i/>
      <w:sz w:val="24"/>
      <w:lang w:eastAsia="en-US"/>
    </w:rPr>
  </w:style>
  <w:style w:type="paragraph" w:customStyle="1" w:styleId="Para0">
    <w:name w:val="&lt;Para&gt;"/>
    <w:basedOn w:val="Para"/>
    <w:rsid w:val="0071474E"/>
    <w:pPr>
      <w:spacing w:line="200" w:lineRule="exact"/>
    </w:pPr>
    <w:rPr>
      <w:sz w:val="16"/>
    </w:rPr>
  </w:style>
  <w:style w:type="paragraph" w:customStyle="1" w:styleId="ParaNoInd0">
    <w:name w:val="&lt;ParaNoInd&gt;"/>
    <w:basedOn w:val="ParaNoInd"/>
    <w:rsid w:val="0071474E"/>
    <w:pPr>
      <w:spacing w:line="200" w:lineRule="exact"/>
    </w:pPr>
    <w:rPr>
      <w:sz w:val="16"/>
    </w:rPr>
  </w:style>
  <w:style w:type="paragraph" w:customStyle="1" w:styleId="ParawithChead0">
    <w:name w:val="&lt;Para with C head&gt;"/>
    <w:basedOn w:val="ParawithChead"/>
    <w:rsid w:val="0071474E"/>
    <w:pPr>
      <w:spacing w:line="200" w:lineRule="exact"/>
    </w:pPr>
    <w:rPr>
      <w:sz w:val="16"/>
    </w:rPr>
  </w:style>
  <w:style w:type="paragraph" w:customStyle="1" w:styleId="EquationDisplay0">
    <w:name w:val="&lt;Equation Display&gt;"/>
    <w:basedOn w:val="EquationDisplay"/>
    <w:rsid w:val="0071474E"/>
    <w:rPr>
      <w:sz w:val="16"/>
    </w:rPr>
  </w:style>
  <w:style w:type="paragraph" w:customStyle="1" w:styleId="FigureCaption0">
    <w:name w:val="&lt;Figure Caption&gt;"/>
    <w:basedOn w:val="FigureCaption"/>
    <w:rsid w:val="0071474E"/>
    <w:pPr>
      <w:spacing w:line="180" w:lineRule="exact"/>
    </w:pPr>
    <w:rPr>
      <w:sz w:val="14"/>
    </w:rPr>
  </w:style>
  <w:style w:type="paragraph" w:customStyle="1" w:styleId="Tablebody0">
    <w:name w:val="&lt;Table body&gt;"/>
    <w:basedOn w:val="Tablebody"/>
    <w:rsid w:val="0071474E"/>
    <w:pPr>
      <w:spacing w:line="180" w:lineRule="exact"/>
      <w:ind w:left="159" w:hanging="159"/>
    </w:pPr>
    <w:rPr>
      <w:sz w:val="14"/>
    </w:rPr>
  </w:style>
  <w:style w:type="paragraph" w:customStyle="1" w:styleId="Tablebodyfirst0">
    <w:name w:val="&lt;Table body first&gt;"/>
    <w:basedOn w:val="Tablebodyfirst"/>
    <w:rsid w:val="0071474E"/>
    <w:pPr>
      <w:spacing w:line="180" w:lineRule="exact"/>
      <w:ind w:left="159" w:hanging="159"/>
    </w:pPr>
    <w:rPr>
      <w:sz w:val="14"/>
    </w:rPr>
  </w:style>
  <w:style w:type="paragraph" w:customStyle="1" w:styleId="Tablebodylast0">
    <w:name w:val="&lt;Table body last&gt;"/>
    <w:basedOn w:val="Tablebodylast"/>
    <w:rsid w:val="0071474E"/>
    <w:pPr>
      <w:spacing w:line="180" w:lineRule="exact"/>
      <w:ind w:left="159" w:hanging="159"/>
    </w:pPr>
  </w:style>
  <w:style w:type="paragraph" w:customStyle="1" w:styleId="Tablecaption0">
    <w:name w:val="&lt;Table caption&gt;"/>
    <w:basedOn w:val="Tablecaption"/>
    <w:rsid w:val="0071474E"/>
    <w:pPr>
      <w:spacing w:line="180" w:lineRule="exact"/>
    </w:pPr>
  </w:style>
  <w:style w:type="paragraph" w:customStyle="1" w:styleId="TableColumnhead0">
    <w:name w:val="&lt;Table Column head&gt;"/>
    <w:basedOn w:val="TableColumnhead"/>
    <w:rsid w:val="0071474E"/>
    <w:pPr>
      <w:spacing w:line="180" w:lineRule="exact"/>
      <w:ind w:left="159" w:hanging="159"/>
    </w:pPr>
    <w:rPr>
      <w:sz w:val="14"/>
    </w:rPr>
  </w:style>
  <w:style w:type="paragraph" w:customStyle="1" w:styleId="Tablefootnote0">
    <w:name w:val="&lt;Table footnote&gt;"/>
    <w:basedOn w:val="Tablefootnote"/>
    <w:rsid w:val="0071474E"/>
    <w:pPr>
      <w:spacing w:line="160" w:lineRule="exact"/>
    </w:pPr>
    <w:rPr>
      <w:sz w:val="12"/>
    </w:rPr>
  </w:style>
  <w:style w:type="paragraph" w:customStyle="1" w:styleId="NumberedList0">
    <w:name w:val="&lt;Numbered List&gt;"/>
    <w:basedOn w:val="NumberedList"/>
    <w:rsid w:val="0071474E"/>
    <w:pPr>
      <w:spacing w:line="200" w:lineRule="exact"/>
      <w:ind w:left="561" w:hanging="391"/>
    </w:pPr>
    <w:rPr>
      <w:sz w:val="16"/>
    </w:rPr>
  </w:style>
  <w:style w:type="paragraph" w:customStyle="1" w:styleId="NumberedListfirst0">
    <w:name w:val="&lt;Numbered List first&gt;"/>
    <w:basedOn w:val="NumberedListfirst"/>
    <w:rsid w:val="0071474E"/>
    <w:pPr>
      <w:spacing w:line="200" w:lineRule="exact"/>
      <w:ind w:left="561" w:hanging="391"/>
    </w:pPr>
    <w:rPr>
      <w:sz w:val="16"/>
    </w:rPr>
  </w:style>
  <w:style w:type="paragraph" w:customStyle="1" w:styleId="NumberedListlast0">
    <w:name w:val="&lt;Numbered List last&gt;"/>
    <w:basedOn w:val="NumberedListlast"/>
    <w:rsid w:val="0071474E"/>
    <w:pPr>
      <w:spacing w:line="200" w:lineRule="exact"/>
      <w:ind w:left="561" w:hanging="391"/>
    </w:pPr>
    <w:rPr>
      <w:sz w:val="16"/>
    </w:rPr>
  </w:style>
  <w:style w:type="paragraph" w:customStyle="1" w:styleId="BulletedList0">
    <w:name w:val="&lt;Bulleted List&gt;"/>
    <w:basedOn w:val="BulletedList"/>
    <w:rsid w:val="0071474E"/>
    <w:pPr>
      <w:spacing w:line="200" w:lineRule="exact"/>
    </w:pPr>
    <w:rPr>
      <w:sz w:val="16"/>
    </w:rPr>
  </w:style>
  <w:style w:type="paragraph" w:customStyle="1" w:styleId="BulletedListfirst0">
    <w:name w:val="&lt;Bulleted List first&gt;"/>
    <w:basedOn w:val="BulletedListfirst"/>
    <w:rsid w:val="0071474E"/>
    <w:pPr>
      <w:spacing w:line="200" w:lineRule="exact"/>
    </w:pPr>
    <w:rPr>
      <w:sz w:val="16"/>
    </w:rPr>
  </w:style>
  <w:style w:type="paragraph" w:customStyle="1" w:styleId="BulletedListlast0">
    <w:name w:val="&lt;Bulleted List last&gt;"/>
    <w:basedOn w:val="BulletedListlast"/>
    <w:rsid w:val="0071474E"/>
    <w:pPr>
      <w:spacing w:line="200" w:lineRule="exact"/>
    </w:pPr>
    <w:rPr>
      <w:sz w:val="16"/>
    </w:rPr>
  </w:style>
  <w:style w:type="paragraph" w:customStyle="1" w:styleId="UnnumberedList0">
    <w:name w:val="&lt;Unnumbered List&gt;"/>
    <w:basedOn w:val="UnnumberedList"/>
    <w:rsid w:val="0071474E"/>
    <w:pPr>
      <w:spacing w:line="200" w:lineRule="exact"/>
      <w:ind w:left="403" w:hanging="403"/>
    </w:pPr>
    <w:rPr>
      <w:sz w:val="16"/>
    </w:rPr>
  </w:style>
  <w:style w:type="paragraph" w:customStyle="1" w:styleId="UnnumberedListfirst0">
    <w:name w:val="&lt;Unnumbered List first&gt;"/>
    <w:basedOn w:val="UnnumberedListfirst"/>
    <w:rsid w:val="0071474E"/>
    <w:pPr>
      <w:spacing w:line="200" w:lineRule="exact"/>
      <w:ind w:left="403" w:hanging="403"/>
    </w:pPr>
    <w:rPr>
      <w:sz w:val="16"/>
    </w:rPr>
  </w:style>
  <w:style w:type="paragraph" w:customStyle="1" w:styleId="UnnumberedListlast0">
    <w:name w:val="&lt;Unnumbered List last&gt;"/>
    <w:basedOn w:val="UnnumberedListlast"/>
    <w:rsid w:val="0071474E"/>
    <w:pPr>
      <w:spacing w:line="200" w:lineRule="exact"/>
      <w:ind w:left="403" w:hanging="403"/>
    </w:pPr>
    <w:rPr>
      <w:sz w:val="16"/>
    </w:rPr>
  </w:style>
  <w:style w:type="paragraph" w:styleId="NormalWeb">
    <w:name w:val="Normal (Web)"/>
    <w:basedOn w:val="Normal"/>
    <w:uiPriority w:val="99"/>
    <w:unhideWhenUsed/>
    <w:rsid w:val="00D85E5C"/>
    <w:pPr>
      <w:spacing w:before="100" w:beforeAutospacing="1" w:after="100" w:afterAutospacing="1" w:line="240" w:lineRule="auto"/>
    </w:pPr>
    <w:rPr>
      <w:szCs w:val="20"/>
    </w:rPr>
  </w:style>
  <w:style w:type="character" w:styleId="Hyperlink">
    <w:name w:val="Hyperlink"/>
    <w:basedOn w:val="DefaultParagraphFont"/>
    <w:rsid w:val="002D7090"/>
    <w:rPr>
      <w:color w:val="0000FF" w:themeColor="hyperlink"/>
      <w:u w:val="single"/>
    </w:rPr>
  </w:style>
  <w:style w:type="table" w:styleId="TableGrid">
    <w:name w:val="Table Grid"/>
    <w:basedOn w:val="TableNormal"/>
    <w:rsid w:val="00F932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F93221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93221"/>
    <w:rPr>
      <w:rFonts w:ascii="Lucida Grande" w:hAnsi="Lucida Grande" w:cs="Lucida Grande"/>
      <w:sz w:val="18"/>
      <w:szCs w:val="18"/>
      <w:lang w:eastAsia="en-US"/>
    </w:rPr>
  </w:style>
  <w:style w:type="paragraph" w:styleId="Revision">
    <w:name w:val="Revision"/>
    <w:hidden/>
    <w:uiPriority w:val="99"/>
    <w:semiHidden/>
    <w:rsid w:val="00751335"/>
    <w:rPr>
      <w:rFonts w:ascii="Times" w:hAnsi="Times"/>
      <w:szCs w:val="24"/>
      <w:lang w:eastAsia="en-US"/>
    </w:rPr>
  </w:style>
  <w:style w:type="character" w:styleId="CommentReference">
    <w:name w:val="annotation reference"/>
    <w:basedOn w:val="DefaultParagraphFont"/>
    <w:rsid w:val="003901A2"/>
    <w:rPr>
      <w:sz w:val="18"/>
      <w:szCs w:val="18"/>
    </w:rPr>
  </w:style>
  <w:style w:type="paragraph" w:styleId="CommentText">
    <w:name w:val="annotation text"/>
    <w:basedOn w:val="Normal"/>
    <w:link w:val="CommentTextChar"/>
    <w:rsid w:val="003901A2"/>
    <w:pPr>
      <w:spacing w:line="240" w:lineRule="auto"/>
    </w:pPr>
    <w:rPr>
      <w:sz w:val="24"/>
    </w:rPr>
  </w:style>
  <w:style w:type="character" w:customStyle="1" w:styleId="CommentTextChar">
    <w:name w:val="Comment Text Char"/>
    <w:basedOn w:val="DefaultParagraphFont"/>
    <w:link w:val="CommentText"/>
    <w:rsid w:val="003901A2"/>
    <w:rPr>
      <w:rFonts w:ascii="Times" w:hAnsi="Times"/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901A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3901A2"/>
    <w:rPr>
      <w:rFonts w:ascii="Times" w:hAnsi="Times"/>
      <w:b/>
      <w:bCs/>
      <w:sz w:val="24"/>
      <w:szCs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EA4E53"/>
    <w:rPr>
      <w:color w:val="80808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1474E"/>
    <w:pPr>
      <w:spacing w:line="240" w:lineRule="exact"/>
    </w:pPr>
    <w:rPr>
      <w:rFonts w:ascii="Times" w:hAnsi="Times"/>
      <w:szCs w:val="24"/>
      <w:lang w:eastAsia="en-US"/>
    </w:rPr>
  </w:style>
  <w:style w:type="paragraph" w:styleId="Heading1">
    <w:name w:val="heading 1"/>
    <w:next w:val="Normal"/>
    <w:qFormat/>
    <w:rsid w:val="0071474E"/>
    <w:pPr>
      <w:numPr>
        <w:numId w:val="6"/>
      </w:numPr>
      <w:spacing w:before="226" w:after="50" w:line="240" w:lineRule="exact"/>
      <w:ind w:left="357" w:hanging="357"/>
      <w:outlineLvl w:val="0"/>
    </w:pPr>
    <w:rPr>
      <w:rFonts w:ascii="Helvetica" w:hAnsi="Helvetica"/>
      <w:b/>
      <w:caps/>
      <w:lang w:eastAsia="en-US"/>
    </w:rPr>
  </w:style>
  <w:style w:type="paragraph" w:styleId="Heading2">
    <w:name w:val="heading 2"/>
    <w:next w:val="Normal"/>
    <w:qFormat/>
    <w:rsid w:val="0071474E"/>
    <w:pPr>
      <w:numPr>
        <w:ilvl w:val="1"/>
        <w:numId w:val="6"/>
      </w:numPr>
      <w:tabs>
        <w:tab w:val="clear" w:pos="4234"/>
        <w:tab w:val="num" w:pos="544"/>
      </w:tabs>
      <w:spacing w:before="110" w:after="52" w:line="240" w:lineRule="exact"/>
      <w:ind w:left="544"/>
      <w:outlineLvl w:val="1"/>
    </w:pPr>
    <w:rPr>
      <w:b/>
      <w:bCs/>
      <w:lang w:eastAsia="en-US"/>
    </w:rPr>
  </w:style>
  <w:style w:type="paragraph" w:styleId="Heading3">
    <w:name w:val="heading 3"/>
    <w:basedOn w:val="Normal"/>
    <w:next w:val="Normal"/>
    <w:qFormat/>
    <w:rsid w:val="0071474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71474E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71474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71474E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71474E"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71474E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71474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1474E"/>
    <w:pPr>
      <w:tabs>
        <w:tab w:val="center" w:pos="4320"/>
        <w:tab w:val="right" w:pos="8640"/>
      </w:tabs>
      <w:spacing w:after="520" w:line="160" w:lineRule="exact"/>
    </w:pPr>
    <w:rPr>
      <w:rFonts w:ascii="Helvetica" w:hAnsi="Helvetica"/>
      <w:b/>
      <w:i/>
      <w:sz w:val="16"/>
    </w:rPr>
  </w:style>
  <w:style w:type="character" w:styleId="LineNumber">
    <w:name w:val="line number"/>
    <w:basedOn w:val="DefaultParagraphFont"/>
    <w:rsid w:val="0071474E"/>
  </w:style>
  <w:style w:type="paragraph" w:styleId="Footer">
    <w:name w:val="footer"/>
    <w:basedOn w:val="Normal"/>
    <w:rsid w:val="0071474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71474E"/>
    <w:pPr>
      <w:spacing w:before="20" w:line="200" w:lineRule="exact"/>
    </w:pPr>
    <w:rPr>
      <w:rFonts w:ascii="Times New Roman" w:hAnsi="Times New Roman"/>
      <w:sz w:val="16"/>
      <w:szCs w:val="20"/>
    </w:rPr>
  </w:style>
  <w:style w:type="paragraph" w:customStyle="1" w:styleId="Catchline">
    <w:name w:val="Catchline"/>
    <w:rsid w:val="0071474E"/>
    <w:pPr>
      <w:spacing w:before="140" w:line="160" w:lineRule="exact"/>
      <w:jc w:val="right"/>
    </w:pPr>
    <w:rPr>
      <w:rFonts w:ascii="Helvetica" w:hAnsi="Helvetica"/>
      <w:i/>
      <w:sz w:val="16"/>
      <w:lang w:eastAsia="en-US"/>
    </w:rPr>
  </w:style>
  <w:style w:type="paragraph" w:customStyle="1" w:styleId="DOILine">
    <w:name w:val="DOI Line"/>
    <w:basedOn w:val="Catchline"/>
    <w:rsid w:val="0071474E"/>
    <w:pPr>
      <w:spacing w:before="44"/>
    </w:pPr>
  </w:style>
  <w:style w:type="paragraph" w:customStyle="1" w:styleId="Articletitle">
    <w:name w:val="Article title"/>
    <w:rsid w:val="0071474E"/>
    <w:pPr>
      <w:spacing w:before="92" w:line="420" w:lineRule="exact"/>
    </w:pPr>
    <w:rPr>
      <w:rFonts w:ascii="Helvetica" w:hAnsi="Helvetica"/>
      <w:b/>
      <w:sz w:val="32"/>
      <w:lang w:eastAsia="en-US"/>
    </w:rPr>
  </w:style>
  <w:style w:type="paragraph" w:customStyle="1" w:styleId="Authorname">
    <w:name w:val="Author name"/>
    <w:rsid w:val="0071474E"/>
    <w:pPr>
      <w:spacing w:before="70" w:line="300" w:lineRule="exact"/>
    </w:pPr>
    <w:rPr>
      <w:rFonts w:ascii="Helvetica-Light" w:hAnsi="Helvetica-Light"/>
      <w:iCs/>
      <w:sz w:val="26"/>
      <w:lang w:eastAsia="en-US"/>
    </w:rPr>
  </w:style>
  <w:style w:type="paragraph" w:customStyle="1" w:styleId="Affilation">
    <w:name w:val="Affilation"/>
    <w:basedOn w:val="Authorname"/>
    <w:rsid w:val="0071474E"/>
    <w:pPr>
      <w:spacing w:before="40" w:after="52" w:line="240" w:lineRule="exact"/>
    </w:pPr>
    <w:rPr>
      <w:sz w:val="20"/>
    </w:rPr>
  </w:style>
  <w:style w:type="paragraph" w:customStyle="1" w:styleId="Received">
    <w:name w:val="Received"/>
    <w:basedOn w:val="Affilation"/>
    <w:rsid w:val="0071474E"/>
    <w:pPr>
      <w:spacing w:before="0" w:after="294"/>
    </w:pPr>
    <w:rPr>
      <w:sz w:val="16"/>
    </w:rPr>
  </w:style>
  <w:style w:type="paragraph" w:customStyle="1" w:styleId="AbstractHead">
    <w:name w:val="Abstract Head"/>
    <w:rsid w:val="0071474E"/>
    <w:pPr>
      <w:spacing w:before="210" w:after="10" w:line="220" w:lineRule="exact"/>
      <w:jc w:val="both"/>
    </w:pPr>
    <w:rPr>
      <w:rFonts w:ascii="Helvetica" w:hAnsi="Helvetica"/>
      <w:b/>
      <w:caps/>
      <w:sz w:val="16"/>
      <w:lang w:eastAsia="en-US"/>
    </w:rPr>
  </w:style>
  <w:style w:type="paragraph" w:customStyle="1" w:styleId="AbstractText">
    <w:name w:val="Abstract Text"/>
    <w:rsid w:val="0071474E"/>
    <w:pPr>
      <w:spacing w:line="220" w:lineRule="exact"/>
      <w:jc w:val="both"/>
    </w:pPr>
    <w:rPr>
      <w:rFonts w:ascii="Helvetica" w:hAnsi="Helvetica"/>
      <w:sz w:val="16"/>
      <w:lang w:eastAsia="en-US"/>
    </w:rPr>
  </w:style>
  <w:style w:type="paragraph" w:customStyle="1" w:styleId="Para">
    <w:name w:val="Para"/>
    <w:rsid w:val="0071474E"/>
    <w:pPr>
      <w:spacing w:line="220" w:lineRule="exact"/>
      <w:ind w:firstLine="170"/>
      <w:jc w:val="both"/>
    </w:pPr>
    <w:rPr>
      <w:sz w:val="18"/>
      <w:lang w:eastAsia="en-US"/>
    </w:rPr>
  </w:style>
  <w:style w:type="paragraph" w:customStyle="1" w:styleId="ParaNoInd">
    <w:name w:val="ParaNoInd"/>
    <w:basedOn w:val="Para"/>
    <w:rsid w:val="0071474E"/>
    <w:pPr>
      <w:ind w:firstLine="0"/>
    </w:pPr>
  </w:style>
  <w:style w:type="character" w:styleId="FootnoteReference">
    <w:name w:val="footnote reference"/>
    <w:basedOn w:val="DefaultParagraphFont"/>
    <w:semiHidden/>
    <w:rsid w:val="0071474E"/>
    <w:rPr>
      <w:vertAlign w:val="superscript"/>
    </w:rPr>
  </w:style>
  <w:style w:type="character" w:styleId="PageNumber">
    <w:name w:val="page number"/>
    <w:basedOn w:val="DefaultParagraphFont"/>
    <w:rsid w:val="0071474E"/>
    <w:rPr>
      <w:rFonts w:ascii="Helvetica" w:hAnsi="Helvetica"/>
      <w:b/>
      <w:sz w:val="18"/>
    </w:rPr>
  </w:style>
  <w:style w:type="paragraph" w:customStyle="1" w:styleId="Ahead">
    <w:name w:val="A head"/>
    <w:basedOn w:val="Heading1"/>
    <w:rsid w:val="0071474E"/>
    <w:pPr>
      <w:numPr>
        <w:numId w:val="0"/>
      </w:numPr>
    </w:pPr>
  </w:style>
  <w:style w:type="paragraph" w:styleId="BlockText">
    <w:name w:val="Block Text"/>
    <w:basedOn w:val="Normal"/>
    <w:rsid w:val="0071474E"/>
    <w:pPr>
      <w:spacing w:after="120"/>
      <w:ind w:left="1440" w:right="1440"/>
    </w:pPr>
  </w:style>
  <w:style w:type="character" w:customStyle="1" w:styleId="Chead">
    <w:name w:val="C head"/>
    <w:basedOn w:val="DefaultParagraphFont"/>
    <w:rsid w:val="0071474E"/>
    <w:rPr>
      <w:rFonts w:ascii="Times New Roman" w:hAnsi="Times New Roman"/>
      <w:i/>
      <w:sz w:val="18"/>
    </w:rPr>
  </w:style>
  <w:style w:type="paragraph" w:customStyle="1" w:styleId="ParawithChead">
    <w:name w:val="Para with C head"/>
    <w:basedOn w:val="ParaNoInd"/>
    <w:rsid w:val="0071474E"/>
    <w:pPr>
      <w:spacing w:before="126"/>
    </w:pPr>
  </w:style>
  <w:style w:type="paragraph" w:customStyle="1" w:styleId="NumberedList">
    <w:name w:val="Numbered List"/>
    <w:basedOn w:val="ParaNoInd"/>
    <w:rsid w:val="0071474E"/>
    <w:pPr>
      <w:numPr>
        <w:numId w:val="1"/>
      </w:numPr>
      <w:tabs>
        <w:tab w:val="clear" w:pos="720"/>
        <w:tab w:val="left" w:pos="560"/>
      </w:tabs>
      <w:spacing w:before="60"/>
      <w:ind w:left="560" w:hanging="390"/>
    </w:pPr>
  </w:style>
  <w:style w:type="paragraph" w:customStyle="1" w:styleId="NumberedListfirst">
    <w:name w:val="Numbered List first"/>
    <w:basedOn w:val="NumberedList"/>
    <w:rsid w:val="0071474E"/>
    <w:pPr>
      <w:spacing w:before="120"/>
    </w:pPr>
  </w:style>
  <w:style w:type="paragraph" w:customStyle="1" w:styleId="NumberedListlast">
    <w:name w:val="Numbered List last"/>
    <w:basedOn w:val="NumberedList"/>
    <w:rsid w:val="0071474E"/>
    <w:pPr>
      <w:spacing w:after="120"/>
    </w:pPr>
  </w:style>
  <w:style w:type="paragraph" w:customStyle="1" w:styleId="BulletedList">
    <w:name w:val="Bulleted List"/>
    <w:basedOn w:val="ParaNoInd"/>
    <w:rsid w:val="0071474E"/>
    <w:pPr>
      <w:numPr>
        <w:numId w:val="2"/>
      </w:numPr>
      <w:tabs>
        <w:tab w:val="clear" w:pos="560"/>
        <w:tab w:val="left" w:pos="374"/>
      </w:tabs>
      <w:spacing w:before="60"/>
      <w:ind w:left="374" w:hanging="204"/>
    </w:pPr>
  </w:style>
  <w:style w:type="paragraph" w:customStyle="1" w:styleId="BulletedListfirst">
    <w:name w:val="Bulleted List first"/>
    <w:basedOn w:val="BulletedList"/>
    <w:rsid w:val="0071474E"/>
    <w:pPr>
      <w:spacing w:before="120"/>
    </w:pPr>
  </w:style>
  <w:style w:type="paragraph" w:customStyle="1" w:styleId="BulletedListlast">
    <w:name w:val="Bulleted List last"/>
    <w:basedOn w:val="BulletedList"/>
    <w:rsid w:val="0071474E"/>
    <w:pPr>
      <w:spacing w:after="120"/>
    </w:pPr>
  </w:style>
  <w:style w:type="paragraph" w:customStyle="1" w:styleId="MTDisplayEquation">
    <w:name w:val="MTDisplayEquation"/>
    <w:basedOn w:val="ParaNoInd"/>
    <w:next w:val="Normal"/>
    <w:rsid w:val="0071474E"/>
    <w:pPr>
      <w:tabs>
        <w:tab w:val="center" w:pos="2440"/>
        <w:tab w:val="right" w:pos="4860"/>
      </w:tabs>
    </w:pPr>
  </w:style>
  <w:style w:type="paragraph" w:customStyle="1" w:styleId="CopyrightLine">
    <w:name w:val="CopyrightLine"/>
    <w:basedOn w:val="Footer"/>
    <w:rsid w:val="0071474E"/>
    <w:pPr>
      <w:tabs>
        <w:tab w:val="clear" w:pos="4320"/>
        <w:tab w:val="clear" w:pos="8640"/>
        <w:tab w:val="right" w:pos="10080"/>
      </w:tabs>
      <w:spacing w:line="200" w:lineRule="exact"/>
    </w:pPr>
    <w:rPr>
      <w:rFonts w:ascii="Helvetica" w:hAnsi="Helvetica"/>
      <w:sz w:val="14"/>
    </w:rPr>
  </w:style>
  <w:style w:type="paragraph" w:customStyle="1" w:styleId="UnnumberedList">
    <w:name w:val="Unnumbered List"/>
    <w:basedOn w:val="ParaNoInd"/>
    <w:rsid w:val="0071474E"/>
    <w:pPr>
      <w:ind w:left="400" w:hanging="400"/>
    </w:pPr>
  </w:style>
  <w:style w:type="paragraph" w:customStyle="1" w:styleId="UnnumberedListfirst">
    <w:name w:val="Unnumbered List first"/>
    <w:basedOn w:val="UnnumberedList"/>
    <w:rsid w:val="0071474E"/>
    <w:pPr>
      <w:spacing w:before="120"/>
    </w:pPr>
  </w:style>
  <w:style w:type="paragraph" w:customStyle="1" w:styleId="UnnumberedListlast">
    <w:name w:val="Unnumbered List last"/>
    <w:basedOn w:val="UnnumberedList"/>
    <w:rsid w:val="0071474E"/>
    <w:pPr>
      <w:spacing w:after="120"/>
    </w:pPr>
  </w:style>
  <w:style w:type="paragraph" w:customStyle="1" w:styleId="EquationDisplay">
    <w:name w:val="Equation Display"/>
    <w:basedOn w:val="MTDisplayEquation"/>
    <w:rsid w:val="0071474E"/>
    <w:pPr>
      <w:spacing w:before="120" w:after="120" w:line="240" w:lineRule="auto"/>
    </w:pPr>
  </w:style>
  <w:style w:type="paragraph" w:customStyle="1" w:styleId="FigureCaption">
    <w:name w:val="Figure Caption"/>
    <w:rsid w:val="0071474E"/>
    <w:pPr>
      <w:spacing w:before="290" w:after="240" w:line="200" w:lineRule="exact"/>
      <w:jc w:val="both"/>
    </w:pPr>
    <w:rPr>
      <w:sz w:val="16"/>
      <w:lang w:eastAsia="en-US"/>
    </w:rPr>
  </w:style>
  <w:style w:type="paragraph" w:customStyle="1" w:styleId="Tablecaption">
    <w:name w:val="Table caption"/>
    <w:rsid w:val="0071474E"/>
    <w:pPr>
      <w:spacing w:before="240" w:after="260" w:line="200" w:lineRule="exact"/>
    </w:pPr>
    <w:rPr>
      <w:sz w:val="16"/>
      <w:lang w:eastAsia="en-US"/>
    </w:rPr>
  </w:style>
  <w:style w:type="paragraph" w:customStyle="1" w:styleId="Tablebody">
    <w:name w:val="Table body"/>
    <w:rsid w:val="0071474E"/>
    <w:pPr>
      <w:spacing w:line="200" w:lineRule="exact"/>
      <w:ind w:left="160" w:hanging="160"/>
    </w:pPr>
    <w:rPr>
      <w:sz w:val="16"/>
      <w:lang w:eastAsia="en-US"/>
    </w:rPr>
  </w:style>
  <w:style w:type="paragraph" w:customStyle="1" w:styleId="TableColumnhead">
    <w:name w:val="Table Column head"/>
    <w:basedOn w:val="Tablebody"/>
    <w:rsid w:val="0071474E"/>
    <w:pPr>
      <w:spacing w:before="80" w:after="140"/>
    </w:pPr>
  </w:style>
  <w:style w:type="paragraph" w:customStyle="1" w:styleId="Tablebodyfirst">
    <w:name w:val="Table body first"/>
    <w:basedOn w:val="Tablebody"/>
    <w:rsid w:val="0071474E"/>
    <w:pPr>
      <w:spacing w:before="90"/>
    </w:pPr>
  </w:style>
  <w:style w:type="paragraph" w:customStyle="1" w:styleId="Tablebodylast">
    <w:name w:val="Table body last"/>
    <w:basedOn w:val="Tablebody"/>
    <w:rsid w:val="0071474E"/>
    <w:pPr>
      <w:spacing w:after="134"/>
    </w:pPr>
  </w:style>
  <w:style w:type="paragraph" w:customStyle="1" w:styleId="Tablefootnote">
    <w:name w:val="Table footnote"/>
    <w:rsid w:val="0071474E"/>
    <w:pPr>
      <w:spacing w:before="80" w:line="180" w:lineRule="exact"/>
      <w:jc w:val="both"/>
    </w:pPr>
    <w:rPr>
      <w:sz w:val="14"/>
      <w:lang w:eastAsia="en-US"/>
    </w:rPr>
  </w:style>
  <w:style w:type="paragraph" w:customStyle="1" w:styleId="AckHead">
    <w:name w:val="Ack Head"/>
    <w:basedOn w:val="Ahead"/>
    <w:rsid w:val="0071474E"/>
  </w:style>
  <w:style w:type="paragraph" w:customStyle="1" w:styleId="AckText">
    <w:name w:val="Ack Text"/>
    <w:basedOn w:val="ParaNoInd"/>
    <w:rsid w:val="0071474E"/>
  </w:style>
  <w:style w:type="paragraph" w:customStyle="1" w:styleId="RefHead">
    <w:name w:val="Ref Head"/>
    <w:basedOn w:val="Ahead"/>
    <w:rsid w:val="0071474E"/>
  </w:style>
  <w:style w:type="paragraph" w:customStyle="1" w:styleId="RefText">
    <w:name w:val="Ref Text"/>
    <w:rsid w:val="0071474E"/>
    <w:pPr>
      <w:spacing w:line="180" w:lineRule="exact"/>
      <w:ind w:left="227" w:hanging="227"/>
      <w:jc w:val="both"/>
    </w:pPr>
    <w:rPr>
      <w:sz w:val="14"/>
      <w:lang w:eastAsia="en-US"/>
    </w:rPr>
  </w:style>
  <w:style w:type="paragraph" w:customStyle="1" w:styleId="BHead">
    <w:name w:val="B Head"/>
    <w:rsid w:val="0071474E"/>
    <w:pPr>
      <w:numPr>
        <w:ilvl w:val="1"/>
        <w:numId w:val="8"/>
      </w:numPr>
      <w:spacing w:before="100" w:after="60" w:line="260" w:lineRule="exact"/>
      <w:outlineLvl w:val="1"/>
    </w:pPr>
    <w:rPr>
      <w:rFonts w:ascii="Helvetica" w:hAnsi="Helvetica"/>
      <w:b/>
      <w:lang w:eastAsia="en-US"/>
    </w:rPr>
  </w:style>
  <w:style w:type="paragraph" w:styleId="HTMLAddress">
    <w:name w:val="HTML Address"/>
    <w:basedOn w:val="Normal"/>
    <w:rsid w:val="0071474E"/>
    <w:rPr>
      <w:i/>
      <w:iCs/>
    </w:rPr>
  </w:style>
  <w:style w:type="paragraph" w:customStyle="1" w:styleId="ArticleType">
    <w:name w:val="Article Type"/>
    <w:rsid w:val="0071474E"/>
    <w:pPr>
      <w:spacing w:before="160"/>
    </w:pPr>
    <w:rPr>
      <w:rFonts w:ascii="Helvetica" w:hAnsi="Helvetica"/>
      <w:i/>
      <w:sz w:val="24"/>
      <w:lang w:eastAsia="en-US"/>
    </w:rPr>
  </w:style>
  <w:style w:type="paragraph" w:customStyle="1" w:styleId="Para0">
    <w:name w:val="&lt;Para&gt;"/>
    <w:basedOn w:val="Para"/>
    <w:rsid w:val="0071474E"/>
    <w:pPr>
      <w:spacing w:line="200" w:lineRule="exact"/>
    </w:pPr>
    <w:rPr>
      <w:sz w:val="16"/>
    </w:rPr>
  </w:style>
  <w:style w:type="paragraph" w:customStyle="1" w:styleId="ParaNoInd0">
    <w:name w:val="&lt;ParaNoInd&gt;"/>
    <w:basedOn w:val="ParaNoInd"/>
    <w:rsid w:val="0071474E"/>
    <w:pPr>
      <w:spacing w:line="200" w:lineRule="exact"/>
    </w:pPr>
    <w:rPr>
      <w:sz w:val="16"/>
    </w:rPr>
  </w:style>
  <w:style w:type="paragraph" w:customStyle="1" w:styleId="ParawithChead0">
    <w:name w:val="&lt;Para with C head&gt;"/>
    <w:basedOn w:val="ParawithChead"/>
    <w:rsid w:val="0071474E"/>
    <w:pPr>
      <w:spacing w:line="200" w:lineRule="exact"/>
    </w:pPr>
    <w:rPr>
      <w:sz w:val="16"/>
    </w:rPr>
  </w:style>
  <w:style w:type="paragraph" w:customStyle="1" w:styleId="EquationDisplay0">
    <w:name w:val="&lt;Equation Display&gt;"/>
    <w:basedOn w:val="EquationDisplay"/>
    <w:rsid w:val="0071474E"/>
    <w:rPr>
      <w:sz w:val="16"/>
    </w:rPr>
  </w:style>
  <w:style w:type="paragraph" w:customStyle="1" w:styleId="FigureCaption0">
    <w:name w:val="&lt;Figure Caption&gt;"/>
    <w:basedOn w:val="FigureCaption"/>
    <w:rsid w:val="0071474E"/>
    <w:pPr>
      <w:spacing w:line="180" w:lineRule="exact"/>
    </w:pPr>
    <w:rPr>
      <w:sz w:val="14"/>
    </w:rPr>
  </w:style>
  <w:style w:type="paragraph" w:customStyle="1" w:styleId="Tablebody0">
    <w:name w:val="&lt;Table body&gt;"/>
    <w:basedOn w:val="Tablebody"/>
    <w:rsid w:val="0071474E"/>
    <w:pPr>
      <w:spacing w:line="180" w:lineRule="exact"/>
      <w:ind w:left="159" w:hanging="159"/>
    </w:pPr>
    <w:rPr>
      <w:sz w:val="14"/>
    </w:rPr>
  </w:style>
  <w:style w:type="paragraph" w:customStyle="1" w:styleId="Tablebodyfirst0">
    <w:name w:val="&lt;Table body first&gt;"/>
    <w:basedOn w:val="Tablebodyfirst"/>
    <w:rsid w:val="0071474E"/>
    <w:pPr>
      <w:spacing w:line="180" w:lineRule="exact"/>
      <w:ind w:left="159" w:hanging="159"/>
    </w:pPr>
    <w:rPr>
      <w:sz w:val="14"/>
    </w:rPr>
  </w:style>
  <w:style w:type="paragraph" w:customStyle="1" w:styleId="Tablebodylast0">
    <w:name w:val="&lt;Table body last&gt;"/>
    <w:basedOn w:val="Tablebodylast"/>
    <w:rsid w:val="0071474E"/>
    <w:pPr>
      <w:spacing w:line="180" w:lineRule="exact"/>
      <w:ind w:left="159" w:hanging="159"/>
    </w:pPr>
  </w:style>
  <w:style w:type="paragraph" w:customStyle="1" w:styleId="Tablecaption0">
    <w:name w:val="&lt;Table caption&gt;"/>
    <w:basedOn w:val="Tablecaption"/>
    <w:rsid w:val="0071474E"/>
    <w:pPr>
      <w:spacing w:line="180" w:lineRule="exact"/>
    </w:pPr>
  </w:style>
  <w:style w:type="paragraph" w:customStyle="1" w:styleId="TableColumnhead0">
    <w:name w:val="&lt;Table Column head&gt;"/>
    <w:basedOn w:val="TableColumnhead"/>
    <w:rsid w:val="0071474E"/>
    <w:pPr>
      <w:spacing w:line="180" w:lineRule="exact"/>
      <w:ind w:left="159" w:hanging="159"/>
    </w:pPr>
    <w:rPr>
      <w:sz w:val="14"/>
    </w:rPr>
  </w:style>
  <w:style w:type="paragraph" w:customStyle="1" w:styleId="Tablefootnote0">
    <w:name w:val="&lt;Table footnote&gt;"/>
    <w:basedOn w:val="Tablefootnote"/>
    <w:rsid w:val="0071474E"/>
    <w:pPr>
      <w:spacing w:line="160" w:lineRule="exact"/>
    </w:pPr>
    <w:rPr>
      <w:sz w:val="12"/>
    </w:rPr>
  </w:style>
  <w:style w:type="paragraph" w:customStyle="1" w:styleId="NumberedList0">
    <w:name w:val="&lt;Numbered List&gt;"/>
    <w:basedOn w:val="NumberedList"/>
    <w:rsid w:val="0071474E"/>
    <w:pPr>
      <w:spacing w:line="200" w:lineRule="exact"/>
      <w:ind w:left="561" w:hanging="391"/>
    </w:pPr>
    <w:rPr>
      <w:sz w:val="16"/>
    </w:rPr>
  </w:style>
  <w:style w:type="paragraph" w:customStyle="1" w:styleId="NumberedListfirst0">
    <w:name w:val="&lt;Numbered List first&gt;"/>
    <w:basedOn w:val="NumberedListfirst"/>
    <w:rsid w:val="0071474E"/>
    <w:pPr>
      <w:spacing w:line="200" w:lineRule="exact"/>
      <w:ind w:left="561" w:hanging="391"/>
    </w:pPr>
    <w:rPr>
      <w:sz w:val="16"/>
    </w:rPr>
  </w:style>
  <w:style w:type="paragraph" w:customStyle="1" w:styleId="NumberedListlast0">
    <w:name w:val="&lt;Numbered List last&gt;"/>
    <w:basedOn w:val="NumberedListlast"/>
    <w:rsid w:val="0071474E"/>
    <w:pPr>
      <w:spacing w:line="200" w:lineRule="exact"/>
      <w:ind w:left="561" w:hanging="391"/>
    </w:pPr>
    <w:rPr>
      <w:sz w:val="16"/>
    </w:rPr>
  </w:style>
  <w:style w:type="paragraph" w:customStyle="1" w:styleId="BulletedList0">
    <w:name w:val="&lt;Bulleted List&gt;"/>
    <w:basedOn w:val="BulletedList"/>
    <w:rsid w:val="0071474E"/>
    <w:pPr>
      <w:spacing w:line="200" w:lineRule="exact"/>
    </w:pPr>
    <w:rPr>
      <w:sz w:val="16"/>
    </w:rPr>
  </w:style>
  <w:style w:type="paragraph" w:customStyle="1" w:styleId="BulletedListfirst0">
    <w:name w:val="&lt;Bulleted List first&gt;"/>
    <w:basedOn w:val="BulletedListfirst"/>
    <w:rsid w:val="0071474E"/>
    <w:pPr>
      <w:spacing w:line="200" w:lineRule="exact"/>
    </w:pPr>
    <w:rPr>
      <w:sz w:val="16"/>
    </w:rPr>
  </w:style>
  <w:style w:type="paragraph" w:customStyle="1" w:styleId="BulletedListlast0">
    <w:name w:val="&lt;Bulleted List last&gt;"/>
    <w:basedOn w:val="BulletedListlast"/>
    <w:rsid w:val="0071474E"/>
    <w:pPr>
      <w:spacing w:line="200" w:lineRule="exact"/>
    </w:pPr>
    <w:rPr>
      <w:sz w:val="16"/>
    </w:rPr>
  </w:style>
  <w:style w:type="paragraph" w:customStyle="1" w:styleId="UnnumberedList0">
    <w:name w:val="&lt;Unnumbered List&gt;"/>
    <w:basedOn w:val="UnnumberedList"/>
    <w:rsid w:val="0071474E"/>
    <w:pPr>
      <w:spacing w:line="200" w:lineRule="exact"/>
      <w:ind w:left="403" w:hanging="403"/>
    </w:pPr>
    <w:rPr>
      <w:sz w:val="16"/>
    </w:rPr>
  </w:style>
  <w:style w:type="paragraph" w:customStyle="1" w:styleId="UnnumberedListfirst0">
    <w:name w:val="&lt;Unnumbered List first&gt;"/>
    <w:basedOn w:val="UnnumberedListfirst"/>
    <w:rsid w:val="0071474E"/>
    <w:pPr>
      <w:spacing w:line="200" w:lineRule="exact"/>
      <w:ind w:left="403" w:hanging="403"/>
    </w:pPr>
    <w:rPr>
      <w:sz w:val="16"/>
    </w:rPr>
  </w:style>
  <w:style w:type="paragraph" w:customStyle="1" w:styleId="UnnumberedListlast0">
    <w:name w:val="&lt;Unnumbered List last&gt;"/>
    <w:basedOn w:val="UnnumberedListlast"/>
    <w:rsid w:val="0071474E"/>
    <w:pPr>
      <w:spacing w:line="200" w:lineRule="exact"/>
      <w:ind w:left="403" w:hanging="403"/>
    </w:pPr>
    <w:rPr>
      <w:sz w:val="16"/>
    </w:rPr>
  </w:style>
  <w:style w:type="paragraph" w:styleId="NormalWeb">
    <w:name w:val="Normal (Web)"/>
    <w:basedOn w:val="Normal"/>
    <w:uiPriority w:val="99"/>
    <w:unhideWhenUsed/>
    <w:rsid w:val="00D85E5C"/>
    <w:pPr>
      <w:spacing w:before="100" w:beforeAutospacing="1" w:after="100" w:afterAutospacing="1" w:line="240" w:lineRule="auto"/>
    </w:pPr>
    <w:rPr>
      <w:szCs w:val="20"/>
    </w:rPr>
  </w:style>
  <w:style w:type="character" w:styleId="Hyperlink">
    <w:name w:val="Hyperlink"/>
    <w:basedOn w:val="DefaultParagraphFont"/>
    <w:rsid w:val="002D7090"/>
    <w:rPr>
      <w:color w:val="0000FF" w:themeColor="hyperlink"/>
      <w:u w:val="single"/>
    </w:rPr>
  </w:style>
  <w:style w:type="table" w:styleId="TableGrid">
    <w:name w:val="Table Grid"/>
    <w:basedOn w:val="TableNormal"/>
    <w:rsid w:val="00F932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F93221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93221"/>
    <w:rPr>
      <w:rFonts w:ascii="Lucida Grande" w:hAnsi="Lucida Grande" w:cs="Lucida Grande"/>
      <w:sz w:val="18"/>
      <w:szCs w:val="18"/>
      <w:lang w:eastAsia="en-US"/>
    </w:rPr>
  </w:style>
  <w:style w:type="paragraph" w:styleId="Revision">
    <w:name w:val="Revision"/>
    <w:hidden/>
    <w:uiPriority w:val="99"/>
    <w:semiHidden/>
    <w:rsid w:val="00751335"/>
    <w:rPr>
      <w:rFonts w:ascii="Times" w:hAnsi="Times"/>
      <w:szCs w:val="24"/>
      <w:lang w:eastAsia="en-US"/>
    </w:rPr>
  </w:style>
  <w:style w:type="character" w:styleId="CommentReference">
    <w:name w:val="annotation reference"/>
    <w:basedOn w:val="DefaultParagraphFont"/>
    <w:rsid w:val="003901A2"/>
    <w:rPr>
      <w:sz w:val="18"/>
      <w:szCs w:val="18"/>
    </w:rPr>
  </w:style>
  <w:style w:type="paragraph" w:styleId="CommentText">
    <w:name w:val="annotation text"/>
    <w:basedOn w:val="Normal"/>
    <w:link w:val="CommentTextChar"/>
    <w:rsid w:val="003901A2"/>
    <w:pPr>
      <w:spacing w:line="240" w:lineRule="auto"/>
    </w:pPr>
    <w:rPr>
      <w:sz w:val="24"/>
    </w:rPr>
  </w:style>
  <w:style w:type="character" w:customStyle="1" w:styleId="CommentTextChar">
    <w:name w:val="Comment Text Char"/>
    <w:basedOn w:val="DefaultParagraphFont"/>
    <w:link w:val="CommentText"/>
    <w:rsid w:val="003901A2"/>
    <w:rPr>
      <w:rFonts w:ascii="Times" w:hAnsi="Times"/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901A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3901A2"/>
    <w:rPr>
      <w:rFonts w:ascii="Times" w:hAnsi="Times"/>
      <w:b/>
      <w:bCs/>
      <w:sz w:val="24"/>
      <w:szCs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EA4E5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57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3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20" Type="http://schemas.openxmlformats.org/officeDocument/2006/relationships/footer" Target="footer2.xml"/><Relationship Id="rId21" Type="http://schemas.openxmlformats.org/officeDocument/2006/relationships/header" Target="header3.xml"/><Relationship Id="rId22" Type="http://schemas.openxmlformats.org/officeDocument/2006/relationships/footer" Target="footer3.xml"/><Relationship Id="rId23" Type="http://schemas.openxmlformats.org/officeDocument/2006/relationships/hyperlink" Target="https://github.com/gersteinlab/Loregic" TargetMode="External"/><Relationship Id="rId24" Type="http://schemas.openxmlformats.org/officeDocument/2006/relationships/hyperlink" Target="mailto:pi@gersteinlab.org" TargetMode="External"/><Relationship Id="rId25" Type="http://schemas.openxmlformats.org/officeDocument/2006/relationships/image" Target="media/image1.emf"/><Relationship Id="rId26" Type="http://schemas.openxmlformats.org/officeDocument/2006/relationships/image" Target="media/image2.emf"/><Relationship Id="rId27" Type="http://schemas.openxmlformats.org/officeDocument/2006/relationships/image" Target="media/image3.emf"/><Relationship Id="rId28" Type="http://schemas.openxmlformats.org/officeDocument/2006/relationships/image" Target="media/image4.emf"/><Relationship Id="rId29" Type="http://schemas.openxmlformats.org/officeDocument/2006/relationships/image" Target="media/image5.emf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customXml" Target="../customXml/item5.xml"/><Relationship Id="rId30" Type="http://schemas.openxmlformats.org/officeDocument/2006/relationships/image" Target="media/image6.emf"/><Relationship Id="rId31" Type="http://schemas.openxmlformats.org/officeDocument/2006/relationships/image" Target="media/image7.emf"/><Relationship Id="rId32" Type="http://schemas.openxmlformats.org/officeDocument/2006/relationships/image" Target="media/image8.emf"/><Relationship Id="rId9" Type="http://schemas.openxmlformats.org/officeDocument/2006/relationships/customXml" Target="../customXml/item9.xml"/><Relationship Id="rId6" Type="http://schemas.openxmlformats.org/officeDocument/2006/relationships/customXml" Target="../customXml/item6.xml"/><Relationship Id="rId7" Type="http://schemas.openxmlformats.org/officeDocument/2006/relationships/customXml" Target="../customXml/item7.xml"/><Relationship Id="rId8" Type="http://schemas.openxmlformats.org/officeDocument/2006/relationships/customXml" Target="../customXml/item8.xml"/><Relationship Id="rId33" Type="http://schemas.openxmlformats.org/officeDocument/2006/relationships/image" Target="media/image9.emf"/><Relationship Id="rId34" Type="http://schemas.openxmlformats.org/officeDocument/2006/relationships/image" Target="media/image10.emf"/><Relationship Id="rId35" Type="http://schemas.openxmlformats.org/officeDocument/2006/relationships/image" Target="media/image11.emf"/><Relationship Id="rId36" Type="http://schemas.openxmlformats.org/officeDocument/2006/relationships/image" Target="media/image12.emf"/><Relationship Id="rId10" Type="http://schemas.openxmlformats.org/officeDocument/2006/relationships/numbering" Target="numbering.xml"/><Relationship Id="rId11" Type="http://schemas.openxmlformats.org/officeDocument/2006/relationships/styles" Target="styles.xml"/><Relationship Id="rId12" Type="http://schemas.microsoft.com/office/2007/relationships/stylesWithEffects" Target="stylesWithEffects.xml"/><Relationship Id="rId13" Type="http://schemas.openxmlformats.org/officeDocument/2006/relationships/settings" Target="settings.xml"/><Relationship Id="rId14" Type="http://schemas.openxmlformats.org/officeDocument/2006/relationships/webSettings" Target="webSettings.xml"/><Relationship Id="rId15" Type="http://schemas.openxmlformats.org/officeDocument/2006/relationships/footnotes" Target="footnotes.xml"/><Relationship Id="rId16" Type="http://schemas.openxmlformats.org/officeDocument/2006/relationships/endnotes" Target="endnotes.xml"/><Relationship Id="rId17" Type="http://schemas.openxmlformats.org/officeDocument/2006/relationships/header" Target="header1.xml"/><Relationship Id="rId18" Type="http://schemas.openxmlformats.org/officeDocument/2006/relationships/header" Target="header2.xml"/><Relationship Id="rId19" Type="http://schemas.openxmlformats.org/officeDocument/2006/relationships/footer" Target="footer1.xml"/><Relationship Id="rId37" Type="http://schemas.openxmlformats.org/officeDocument/2006/relationships/image" Target="media/image13.emf"/><Relationship Id="rId38" Type="http://schemas.openxmlformats.org/officeDocument/2006/relationships/hyperlink" Target="http://www.cancer.gov/" TargetMode="External"/><Relationship Id="rId39" Type="http://schemas.openxmlformats.org/officeDocument/2006/relationships/header" Target="header4.xml"/><Relationship Id="rId40" Type="http://schemas.openxmlformats.org/officeDocument/2006/relationships/fontTable" Target="fontTable.xml"/><Relationship Id="rId41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on\Dropbox\net_structure\manuscript\word-template\MS%20Word%20Template%20Bioinformatics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7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8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9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08BBA78-A497-354B-B97C-804DBD3E5FF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E09BD11-75BE-5C46-8241-5B2E3D20AE9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D2B22C6-A73B-2045-9282-DF7D6406BA4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D241075-768D-5A4B-A14F-E3721FFE0414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E5D4D9A-87A5-B744-8D14-1E791E83FF8A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1E9D62B0-C749-3945-BB55-47A1AE191520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35D06E79-C017-534F-8F7E-52F8EAC9A138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6F8F5E48-C9E8-CE4E-B9AF-C3D39E7C41EB}">
  <ds:schemaRefs>
    <ds:schemaRef ds:uri="http://schemas.openxmlformats.org/officeDocument/2006/bibliography"/>
  </ds:schemaRefs>
</ds:datastoreItem>
</file>

<file path=customXml/itemProps9.xml><?xml version="1.0" encoding="utf-8"?>
<ds:datastoreItem xmlns:ds="http://schemas.openxmlformats.org/officeDocument/2006/customXml" ds:itemID="{62936A01-FDD0-A34B-80D9-3DCBECE37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\Users\Leon\Dropbox\net_structure\manuscript\word-template\MS Word Template Bioinformatics.dot</Template>
  <TotalTime>8</TotalTime>
  <Pages>16</Pages>
  <Words>9798</Words>
  <Characters>55850</Characters>
  <Application>Microsoft Macintosh Word</Application>
  <DocSecurity>0</DocSecurity>
  <Lines>465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bio</vt:lpstr>
    </vt:vector>
  </TitlesOfParts>
  <Company>NISPL</Company>
  <LinksUpToDate>false</LinksUpToDate>
  <CharactersWithSpaces>65517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</dc:title>
  <dc:creator>Leon</dc:creator>
  <cp:lastModifiedBy>Daifeng Wang</cp:lastModifiedBy>
  <cp:revision>26</cp:revision>
  <cp:lastPrinted>2014-04-28T14:10:00Z</cp:lastPrinted>
  <dcterms:created xsi:type="dcterms:W3CDTF">2014-08-17T11:17:00Z</dcterms:created>
  <dcterms:modified xsi:type="dcterms:W3CDTF">2014-08-18T02:51:00Z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ient">
    <vt:lpwstr>oup</vt:lpwstr>
  </property>
  <property fmtid="{D5CDD505-2E9C-101B-9397-08002B2CF9AE}" pid="3" name="MTWinEqns">
    <vt:bool>true</vt:bool>
  </property>
  <property fmtid="{D5CDD505-2E9C-101B-9397-08002B2CF9AE}" pid="4" name="_AdHocReviewCycleID">
    <vt:i4>-278729539</vt:i4>
  </property>
  <property fmtid="{D5CDD505-2E9C-101B-9397-08002B2CF9AE}" pid="5" name="_EmailSubject">
    <vt:lpwstr>MS Word Template query</vt:lpwstr>
  </property>
  <property fmtid="{D5CDD505-2E9C-101B-9397-08002B2CF9AE}" pid="6" name="_AuthorEmail">
    <vt:lpwstr>Bioinformatics@editorialoffice.co.uk</vt:lpwstr>
  </property>
  <property fmtid="{D5CDD505-2E9C-101B-9397-08002B2CF9AE}" pid="7" name="_AuthorEmailDisplayName">
    <vt:lpwstr>Bioinformatics Editorial Office</vt:lpwstr>
  </property>
  <property fmtid="{D5CDD505-2E9C-101B-9397-08002B2CF9AE}" pid="8" name="_ReviewingToolsShownOnce">
    <vt:lpwstr/>
  </property>
</Properties>
</file>