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BAA55" w14:textId="77777777" w:rsidR="007A758F" w:rsidRPr="009745A1" w:rsidRDefault="007A758F" w:rsidP="007A758F">
      <w:pPr>
        <w:pStyle w:val="Articletitle"/>
        <w:spacing w:line="240" w:lineRule="auto"/>
        <w:rPr>
          <w:sz w:val="36"/>
        </w:rPr>
      </w:pPr>
      <w:proofErr w:type="spellStart"/>
      <w:r w:rsidRPr="009745A1">
        <w:rPr>
          <w:bCs/>
          <w:sz w:val="36"/>
        </w:rPr>
        <w:t>Loregic</w:t>
      </w:r>
      <w:proofErr w:type="spellEnd"/>
      <w:r w:rsidRPr="009745A1">
        <w:rPr>
          <w:bCs/>
          <w:sz w:val="36"/>
        </w:rPr>
        <w:t xml:space="preserve">: </w:t>
      </w:r>
      <w:proofErr w:type="gramStart"/>
      <w:r w:rsidRPr="009745A1">
        <w:rPr>
          <w:bCs/>
          <w:sz w:val="36"/>
        </w:rPr>
        <w:t>Logic-circuits</w:t>
      </w:r>
      <w:proofErr w:type="gramEnd"/>
      <w:r w:rsidRPr="009745A1">
        <w:rPr>
          <w:bCs/>
          <w:sz w:val="36"/>
        </w:rPr>
        <w:t xml:space="preserve"> based method to characterize </w:t>
      </w:r>
      <w:proofErr w:type="spellStart"/>
      <w:r w:rsidRPr="009745A1">
        <w:rPr>
          <w:bCs/>
          <w:sz w:val="36"/>
        </w:rPr>
        <w:t>c</w:t>
      </w:r>
      <w:r w:rsidRPr="009745A1">
        <w:rPr>
          <w:bCs/>
          <w:sz w:val="36"/>
        </w:rPr>
        <w:t>o</w:t>
      </w:r>
      <w:r w:rsidRPr="009745A1">
        <w:rPr>
          <w:bCs/>
          <w:sz w:val="36"/>
        </w:rPr>
        <w:t>operativity</w:t>
      </w:r>
      <w:proofErr w:type="spellEnd"/>
      <w:r w:rsidRPr="009745A1">
        <w:rPr>
          <w:bCs/>
          <w:sz w:val="36"/>
        </w:rPr>
        <w:t xml:space="preserve"> of regulatory factors</w:t>
      </w:r>
    </w:p>
    <w:p w14:paraId="36C235CD" w14:textId="77777777" w:rsidR="007A758F" w:rsidRPr="009745A1" w:rsidRDefault="007A758F" w:rsidP="007A758F">
      <w:pPr>
        <w:pStyle w:val="Authorname"/>
        <w:spacing w:line="240" w:lineRule="auto"/>
        <w:rPr>
          <w:sz w:val="28"/>
        </w:rPr>
      </w:pPr>
      <w:r w:rsidRPr="009745A1">
        <w:rPr>
          <w:sz w:val="28"/>
        </w:rPr>
        <w:t>Daifeng Wang</w:t>
      </w:r>
      <w:r w:rsidRPr="009745A1">
        <w:rPr>
          <w:sz w:val="28"/>
          <w:vertAlign w:val="superscript"/>
        </w:rPr>
        <w:t>1</w:t>
      </w:r>
      <w:proofErr w:type="gramStart"/>
      <w:r w:rsidRPr="009745A1">
        <w:rPr>
          <w:sz w:val="28"/>
          <w:vertAlign w:val="superscript"/>
        </w:rPr>
        <w:t>,2</w:t>
      </w:r>
      <w:proofErr w:type="gramEnd"/>
      <w:r w:rsidRPr="009745A1">
        <w:rPr>
          <w:sz w:val="28"/>
        </w:rPr>
        <w:t>, Koon-</w:t>
      </w:r>
      <w:proofErr w:type="spellStart"/>
      <w:r w:rsidRPr="009745A1">
        <w:rPr>
          <w:sz w:val="28"/>
        </w:rPr>
        <w:t>Kiu</w:t>
      </w:r>
      <w:proofErr w:type="spellEnd"/>
      <w:r w:rsidRPr="009745A1">
        <w:rPr>
          <w:sz w:val="28"/>
        </w:rPr>
        <w:t xml:space="preserve"> Yan</w:t>
      </w:r>
      <w:r w:rsidRPr="009745A1">
        <w:rPr>
          <w:sz w:val="28"/>
          <w:vertAlign w:val="superscript"/>
        </w:rPr>
        <w:t>1,2</w:t>
      </w:r>
      <w:r w:rsidRPr="009745A1">
        <w:rPr>
          <w:sz w:val="28"/>
        </w:rPr>
        <w:t>, Chao Cheng</w:t>
      </w:r>
      <w:r w:rsidRPr="009745A1">
        <w:rPr>
          <w:sz w:val="28"/>
          <w:vertAlign w:val="superscript"/>
        </w:rPr>
        <w:t>4</w:t>
      </w:r>
      <w:r w:rsidRPr="009745A1">
        <w:rPr>
          <w:sz w:val="28"/>
        </w:rPr>
        <w:t>, Joel Rozowsky</w:t>
      </w:r>
      <w:r w:rsidRPr="009745A1">
        <w:rPr>
          <w:sz w:val="28"/>
          <w:vertAlign w:val="superscript"/>
        </w:rPr>
        <w:t>1,2</w:t>
      </w:r>
      <w:r w:rsidRPr="009745A1">
        <w:rPr>
          <w:sz w:val="28"/>
        </w:rPr>
        <w:t>, Mark Ge</w:t>
      </w:r>
      <w:r w:rsidRPr="009745A1">
        <w:rPr>
          <w:sz w:val="28"/>
        </w:rPr>
        <w:t>r</w:t>
      </w:r>
      <w:r w:rsidRPr="009745A1">
        <w:rPr>
          <w:sz w:val="28"/>
        </w:rPr>
        <w:t>stein</w:t>
      </w:r>
      <w:r w:rsidRPr="009745A1">
        <w:rPr>
          <w:sz w:val="28"/>
          <w:vertAlign w:val="superscript"/>
        </w:rPr>
        <w:t>1,2,3,</w:t>
      </w:r>
      <w:r w:rsidRPr="009745A1">
        <w:rPr>
          <w:rFonts w:ascii="Times New Roman" w:hAnsi="Times New Roman"/>
          <w:sz w:val="28"/>
          <w:vertAlign w:val="superscript"/>
        </w:rPr>
        <w:t>*</w:t>
      </w:r>
    </w:p>
    <w:p w14:paraId="5396D8C8" w14:textId="77777777" w:rsidR="007A758F" w:rsidRPr="009745A1" w:rsidRDefault="007A758F" w:rsidP="007A758F">
      <w:pPr>
        <w:pStyle w:val="Affilation"/>
        <w:spacing w:line="240" w:lineRule="auto"/>
        <w:rPr>
          <w:sz w:val="22"/>
          <w:lang w:eastAsia="zh-CN"/>
        </w:rPr>
      </w:pPr>
      <w:r w:rsidRPr="009745A1">
        <w:rPr>
          <w:sz w:val="22"/>
          <w:vertAlign w:val="superscript"/>
          <w:lang w:eastAsia="zh-CN"/>
        </w:rPr>
        <w:t>1</w:t>
      </w:r>
      <w:r w:rsidRPr="009745A1">
        <w:rPr>
          <w:sz w:val="22"/>
          <w:lang w:eastAsia="zh-CN"/>
        </w:rPr>
        <w:t xml:space="preserve">Program in Computational Biology and Bioinformatics, Yale University, New Haven, CT, USA. </w:t>
      </w:r>
      <w:bookmarkStart w:id="0" w:name="_GoBack"/>
      <w:bookmarkEnd w:id="0"/>
    </w:p>
    <w:p w14:paraId="5D074C4B" w14:textId="77777777" w:rsidR="007A758F" w:rsidRPr="009745A1" w:rsidRDefault="007A758F" w:rsidP="007A758F">
      <w:pPr>
        <w:pStyle w:val="Affilation"/>
        <w:spacing w:line="240" w:lineRule="auto"/>
        <w:rPr>
          <w:sz w:val="22"/>
          <w:lang w:eastAsia="zh-CN"/>
        </w:rPr>
      </w:pPr>
      <w:proofErr w:type="gramStart"/>
      <w:r w:rsidRPr="009745A1">
        <w:rPr>
          <w:sz w:val="22"/>
          <w:vertAlign w:val="superscript"/>
          <w:lang w:eastAsia="zh-CN"/>
        </w:rPr>
        <w:t>2</w:t>
      </w:r>
      <w:r w:rsidRPr="009745A1">
        <w:rPr>
          <w:sz w:val="22"/>
          <w:lang w:eastAsia="zh-CN"/>
        </w:rPr>
        <w:t>Department of Molecular Biophysics and Biochemistry, Yale University, New Haven, CT, USA.</w:t>
      </w:r>
      <w:proofErr w:type="gramEnd"/>
      <w:r w:rsidRPr="009745A1">
        <w:rPr>
          <w:sz w:val="22"/>
          <w:lang w:eastAsia="zh-CN"/>
        </w:rPr>
        <w:t xml:space="preserve"> </w:t>
      </w:r>
    </w:p>
    <w:p w14:paraId="7C06B8B4" w14:textId="77777777" w:rsidR="007A758F" w:rsidRPr="009745A1" w:rsidRDefault="007A758F" w:rsidP="007A758F">
      <w:pPr>
        <w:pStyle w:val="Affilation"/>
        <w:spacing w:line="240" w:lineRule="auto"/>
        <w:rPr>
          <w:sz w:val="22"/>
          <w:lang w:eastAsia="zh-CN"/>
        </w:rPr>
      </w:pPr>
      <w:proofErr w:type="gramStart"/>
      <w:r w:rsidRPr="009745A1">
        <w:rPr>
          <w:sz w:val="22"/>
          <w:vertAlign w:val="superscript"/>
          <w:lang w:eastAsia="zh-CN"/>
        </w:rPr>
        <w:t>3</w:t>
      </w:r>
      <w:r w:rsidRPr="009745A1">
        <w:rPr>
          <w:sz w:val="22"/>
          <w:lang w:eastAsia="zh-CN"/>
        </w:rPr>
        <w:t>Department of Computer Science, Yale University, New Haven, CT, USA.</w:t>
      </w:r>
      <w:proofErr w:type="gramEnd"/>
      <w:r w:rsidRPr="009745A1">
        <w:rPr>
          <w:sz w:val="22"/>
          <w:lang w:eastAsia="zh-CN"/>
        </w:rPr>
        <w:t xml:space="preserve"> </w:t>
      </w:r>
    </w:p>
    <w:p w14:paraId="28E8BAF7" w14:textId="77777777" w:rsidR="007A758F" w:rsidRPr="009745A1" w:rsidRDefault="007A758F" w:rsidP="007A758F">
      <w:pPr>
        <w:pStyle w:val="Affilation"/>
        <w:spacing w:line="240" w:lineRule="auto"/>
        <w:rPr>
          <w:sz w:val="22"/>
          <w:lang w:eastAsia="zh-CN"/>
        </w:rPr>
      </w:pPr>
      <w:proofErr w:type="gramStart"/>
      <w:r w:rsidRPr="009745A1">
        <w:rPr>
          <w:sz w:val="22"/>
          <w:vertAlign w:val="superscript"/>
          <w:lang w:eastAsia="zh-CN"/>
        </w:rPr>
        <w:t>4</w:t>
      </w:r>
      <w:r w:rsidRPr="009745A1">
        <w:rPr>
          <w:sz w:val="22"/>
          <w:lang w:eastAsia="zh-CN"/>
        </w:rPr>
        <w:t>Department of Genetics, Geisel School of Medicine at Dartmouth, Hanover, New Hampshire, USA.</w:t>
      </w:r>
      <w:proofErr w:type="gramEnd"/>
    </w:p>
    <w:p w14:paraId="4491DE3F" w14:textId="77777777" w:rsidR="00D83B8A" w:rsidRDefault="00D83B8A" w:rsidP="00CB3468">
      <w:pPr>
        <w:pStyle w:val="AbstractHead"/>
        <w:spacing w:before="0" w:after="0" w:line="360" w:lineRule="auto"/>
        <w:rPr>
          <w:sz w:val="22"/>
        </w:rPr>
      </w:pPr>
    </w:p>
    <w:p w14:paraId="03596D07" w14:textId="77777777" w:rsidR="007A758F" w:rsidRPr="00CB3468" w:rsidRDefault="007A758F" w:rsidP="00CB3468">
      <w:pPr>
        <w:pStyle w:val="AbstractHead"/>
        <w:spacing w:before="0" w:after="0" w:line="360" w:lineRule="auto"/>
        <w:rPr>
          <w:sz w:val="22"/>
        </w:rPr>
        <w:sectPr w:rsidR="007A758F" w:rsidRPr="00CB3468" w:rsidSect="00CB346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00" w:right="1080" w:bottom="1458" w:left="1080" w:header="704" w:footer="790" w:gutter="0"/>
          <w:cols w:space="360"/>
          <w:titlePg/>
          <w:docGrid w:linePitch="360"/>
        </w:sectPr>
      </w:pPr>
    </w:p>
    <w:p w14:paraId="2B07FD51" w14:textId="77777777" w:rsidR="00D83B8A" w:rsidRPr="00CB3468" w:rsidRDefault="00D83B8A" w:rsidP="00CB3468">
      <w:pPr>
        <w:pStyle w:val="AbstractHead"/>
        <w:spacing w:before="0" w:line="360" w:lineRule="auto"/>
        <w:rPr>
          <w:sz w:val="22"/>
        </w:rPr>
      </w:pPr>
      <w:r w:rsidRPr="00CB3468">
        <w:rPr>
          <w:rStyle w:val="FootnoteReference"/>
          <w:vanish/>
          <w:color w:val="FFFFFF"/>
          <w:sz w:val="22"/>
        </w:rPr>
        <w:lastRenderedPageBreak/>
        <w:footnoteReference w:customMarkFollows="1" w:id="2"/>
        <w:t>*</w:t>
      </w:r>
      <w:r w:rsidRPr="00CB3468">
        <w:rPr>
          <w:sz w:val="22"/>
        </w:rPr>
        <w:t>abstract</w:t>
      </w:r>
    </w:p>
    <w:p w14:paraId="6C8DCB83" w14:textId="77777777" w:rsidR="00B03263" w:rsidRPr="00CB3468" w:rsidRDefault="00EA2041" w:rsidP="00CB3468">
      <w:pPr>
        <w:pStyle w:val="AbstractText"/>
        <w:spacing w:line="360" w:lineRule="auto"/>
        <w:rPr>
          <w:sz w:val="22"/>
        </w:rPr>
      </w:pPr>
      <w:r w:rsidRPr="00CB3468">
        <w:rPr>
          <w:sz w:val="22"/>
        </w:rPr>
        <w:t>Regulatory</w:t>
      </w:r>
      <w:r w:rsidR="000A5B2D" w:rsidRPr="00CB3468">
        <w:rPr>
          <w:sz w:val="22"/>
        </w:rPr>
        <w:t xml:space="preserve"> factors (R</w:t>
      </w:r>
      <w:r w:rsidR="00B03263" w:rsidRPr="00CB3468">
        <w:rPr>
          <w:sz w:val="22"/>
        </w:rPr>
        <w:t xml:space="preserve">Fs) cooperatively control gene expression. We present </w:t>
      </w:r>
      <w:proofErr w:type="spellStart"/>
      <w:r w:rsidR="00B03263" w:rsidRPr="00CB3468">
        <w:rPr>
          <w:sz w:val="22"/>
        </w:rPr>
        <w:t>Loregic</w:t>
      </w:r>
      <w:proofErr w:type="spellEnd"/>
      <w:r w:rsidR="00B03263" w:rsidRPr="00CB3468">
        <w:rPr>
          <w:sz w:val="22"/>
        </w:rPr>
        <w:t xml:space="preserve">, a computational method, to identify and further characterize this </w:t>
      </w:r>
      <w:proofErr w:type="spellStart"/>
      <w:r w:rsidR="00B03263" w:rsidRPr="00CB3468">
        <w:rPr>
          <w:sz w:val="22"/>
        </w:rPr>
        <w:t>co</w:t>
      </w:r>
      <w:r w:rsidR="005A498A">
        <w:rPr>
          <w:sz w:val="22"/>
        </w:rPr>
        <w:t>operativity</w:t>
      </w:r>
      <w:proofErr w:type="spellEnd"/>
      <w:r w:rsidR="005A498A">
        <w:rPr>
          <w:sz w:val="22"/>
        </w:rPr>
        <w:t xml:space="preserve"> using logic-circuit</w:t>
      </w:r>
      <w:r w:rsidR="005A498A">
        <w:rPr>
          <w:rFonts w:hint="eastAsia"/>
          <w:sz w:val="22"/>
          <w:lang w:eastAsia="zh-CN"/>
        </w:rPr>
        <w:t xml:space="preserve"> models</w:t>
      </w:r>
      <w:r w:rsidR="00B03263" w:rsidRPr="00CB3468">
        <w:rPr>
          <w:sz w:val="22"/>
        </w:rPr>
        <w:t xml:space="preserve"> based on e</w:t>
      </w:r>
      <w:r w:rsidR="00B03263" w:rsidRPr="00CB3468">
        <w:rPr>
          <w:sz w:val="22"/>
        </w:rPr>
        <w:t>x</w:t>
      </w:r>
      <w:r w:rsidR="00B03263" w:rsidRPr="00CB3468">
        <w:rPr>
          <w:sz w:val="22"/>
        </w:rPr>
        <w:t xml:space="preserve">pression changes. We study the </w:t>
      </w:r>
      <w:proofErr w:type="spellStart"/>
      <w:r w:rsidR="00B03263" w:rsidRPr="00CB3468">
        <w:rPr>
          <w:sz w:val="22"/>
        </w:rPr>
        <w:t>cooperativity</w:t>
      </w:r>
      <w:proofErr w:type="spellEnd"/>
      <w:r w:rsidR="00B03263" w:rsidRPr="00CB3468">
        <w:rPr>
          <w:sz w:val="22"/>
        </w:rPr>
        <w:t xml:space="preserve"> of multiple </w:t>
      </w:r>
      <w:r w:rsidR="009745A1">
        <w:rPr>
          <w:sz w:val="22"/>
        </w:rPr>
        <w:t>R</w:t>
      </w:r>
      <w:r w:rsidR="00B03263" w:rsidRPr="00CB3468">
        <w:rPr>
          <w:sz w:val="22"/>
        </w:rPr>
        <w:t>Fs with common target genes,</w:t>
      </w:r>
      <w:r w:rsidR="009745A1">
        <w:rPr>
          <w:sz w:val="22"/>
        </w:rPr>
        <w:t xml:space="preserve"> and specif</w:t>
      </w:r>
      <w:r w:rsidR="009745A1">
        <w:rPr>
          <w:sz w:val="22"/>
        </w:rPr>
        <w:t>i</w:t>
      </w:r>
      <w:r w:rsidR="009745A1">
        <w:rPr>
          <w:sz w:val="22"/>
        </w:rPr>
        <w:t>cally focus on two R</w:t>
      </w:r>
      <w:r w:rsidR="00B03263" w:rsidRPr="00CB3468">
        <w:rPr>
          <w:sz w:val="22"/>
        </w:rPr>
        <w:t xml:space="preserve">Fs co-regulating a target gene using a two-input-one-output logic gate model. We match </w:t>
      </w:r>
      <w:proofErr w:type="spellStart"/>
      <w:r w:rsidR="00B03263" w:rsidRPr="00CB3468">
        <w:rPr>
          <w:sz w:val="22"/>
        </w:rPr>
        <w:t>binarized</w:t>
      </w:r>
      <w:proofErr w:type="spellEnd"/>
      <w:r w:rsidR="00B03263" w:rsidRPr="00CB3468">
        <w:rPr>
          <w:sz w:val="22"/>
        </w:rPr>
        <w:t xml:space="preserve"> gene expression values to the inputs and outputs of </w:t>
      </w:r>
      <w:r w:rsidR="005F6251" w:rsidRPr="00CB3468">
        <w:rPr>
          <w:sz w:val="22"/>
        </w:rPr>
        <w:t>all</w:t>
      </w:r>
      <w:r w:rsidR="00DA4A79">
        <w:rPr>
          <w:sz w:val="22"/>
        </w:rPr>
        <w:t xml:space="preserve"> 16 (2</w:t>
      </w:r>
      <w:r w:rsidR="00B03263" w:rsidRPr="00DA4A79">
        <w:rPr>
          <w:sz w:val="22"/>
          <w:vertAlign w:val="superscript"/>
        </w:rPr>
        <w:t>4</w:t>
      </w:r>
      <w:r w:rsidR="00B03263" w:rsidRPr="00CB3468">
        <w:rPr>
          <w:sz w:val="22"/>
        </w:rPr>
        <w:t xml:space="preserve">) possible types of logic gates, assigning a score to closeness of the match. We first apply our method to yeast </w:t>
      </w:r>
      <w:r w:rsidR="004422B7">
        <w:rPr>
          <w:sz w:val="22"/>
        </w:rPr>
        <w:t xml:space="preserve">cell cycle </w:t>
      </w:r>
      <w:r w:rsidR="00B03263" w:rsidRPr="00CB3468">
        <w:rPr>
          <w:sz w:val="22"/>
        </w:rPr>
        <w:t xml:space="preserve">data, and find that the </w:t>
      </w:r>
      <w:r w:rsidR="0063410B">
        <w:rPr>
          <w:sz w:val="22"/>
        </w:rPr>
        <w:t>transcription factors (</w:t>
      </w:r>
      <w:r w:rsidR="0063410B" w:rsidRPr="00CB3468">
        <w:rPr>
          <w:sz w:val="22"/>
        </w:rPr>
        <w:t>TFs</w:t>
      </w:r>
      <w:r w:rsidR="0063410B">
        <w:rPr>
          <w:sz w:val="22"/>
        </w:rPr>
        <w:t>)</w:t>
      </w:r>
      <w:r w:rsidR="0063410B">
        <w:rPr>
          <w:rFonts w:hint="eastAsia"/>
          <w:sz w:val="22"/>
          <w:lang w:eastAsia="zh-CN"/>
        </w:rPr>
        <w:t xml:space="preserve"> are</w:t>
      </w:r>
      <w:r w:rsidR="00B03263" w:rsidRPr="00CB3468">
        <w:rPr>
          <w:sz w:val="22"/>
        </w:rPr>
        <w:t xml:space="preserve"> highly cooperative match</w:t>
      </w:r>
      <w:r w:rsidR="0063410B">
        <w:rPr>
          <w:rFonts w:hint="eastAsia"/>
          <w:sz w:val="22"/>
          <w:lang w:eastAsia="zh-CN"/>
        </w:rPr>
        <w:t>ing</w:t>
      </w:r>
      <w:r w:rsidR="00B03263" w:rsidRPr="00CB3468">
        <w:rPr>
          <w:sz w:val="22"/>
        </w:rPr>
        <w:t xml:space="preserve"> cooperative logic gates (e.g. AND</w:t>
      </w:r>
      <w:r w:rsidR="00853862">
        <w:rPr>
          <w:sz w:val="22"/>
        </w:rPr>
        <w:t>-like</w:t>
      </w:r>
      <w:r w:rsidR="00B03263" w:rsidRPr="00CB3468">
        <w:rPr>
          <w:sz w:val="22"/>
        </w:rPr>
        <w:t xml:space="preserve"> gate) with better scores. As expected, in TF deletion experiments, the targets of TFs i</w:t>
      </w:r>
      <w:r w:rsidR="00B03263" w:rsidRPr="00CB3468">
        <w:rPr>
          <w:sz w:val="22"/>
        </w:rPr>
        <w:t>n</w:t>
      </w:r>
      <w:r w:rsidR="00B03263" w:rsidRPr="00CB3468">
        <w:rPr>
          <w:sz w:val="22"/>
        </w:rPr>
        <w:t>volved in cooperative logic gates have larger expression fold-ch</w:t>
      </w:r>
      <w:r w:rsidR="00F34A13">
        <w:rPr>
          <w:sz w:val="22"/>
        </w:rPr>
        <w:t xml:space="preserve">anges. Next, we </w:t>
      </w:r>
      <w:r w:rsidR="00B340A4">
        <w:rPr>
          <w:sz w:val="22"/>
        </w:rPr>
        <w:t>shift to</w:t>
      </w:r>
      <w:r w:rsidR="00053F70">
        <w:rPr>
          <w:sz w:val="22"/>
        </w:rPr>
        <w:t xml:space="preserve"> the </w:t>
      </w:r>
      <w:proofErr w:type="spellStart"/>
      <w:r w:rsidR="00053F70">
        <w:rPr>
          <w:sz w:val="22"/>
        </w:rPr>
        <w:t>cooperativ</w:t>
      </w:r>
      <w:r w:rsidR="00053F70">
        <w:rPr>
          <w:sz w:val="22"/>
        </w:rPr>
        <w:t>i</w:t>
      </w:r>
      <w:r w:rsidR="00053F70">
        <w:rPr>
          <w:sz w:val="22"/>
        </w:rPr>
        <w:t>ties</w:t>
      </w:r>
      <w:proofErr w:type="spellEnd"/>
      <w:r w:rsidR="00053F70">
        <w:rPr>
          <w:sz w:val="22"/>
        </w:rPr>
        <w:t xml:space="preserve"> between/among TFs and </w:t>
      </w:r>
      <w:proofErr w:type="spellStart"/>
      <w:r w:rsidR="00053F70">
        <w:rPr>
          <w:sz w:val="22"/>
        </w:rPr>
        <w:t>miRNAs</w:t>
      </w:r>
      <w:proofErr w:type="spellEnd"/>
      <w:r w:rsidR="00053F70">
        <w:rPr>
          <w:sz w:val="22"/>
        </w:rPr>
        <w:t xml:space="preserve"> in</w:t>
      </w:r>
      <w:r w:rsidR="00450CED">
        <w:rPr>
          <w:sz w:val="22"/>
        </w:rPr>
        <w:t xml:space="preserve"> human</w:t>
      </w:r>
      <w:r w:rsidR="00053F70">
        <w:rPr>
          <w:sz w:val="22"/>
        </w:rPr>
        <w:t xml:space="preserve"> </w:t>
      </w:r>
      <w:r w:rsidR="00AC2076" w:rsidRPr="00AC2076">
        <w:rPr>
          <w:sz w:val="22"/>
        </w:rPr>
        <w:t>leukemia</w:t>
      </w:r>
      <w:r w:rsidR="00AC2076">
        <w:rPr>
          <w:sz w:val="22"/>
        </w:rPr>
        <w:t xml:space="preserve"> cells using </w:t>
      </w:r>
      <w:r w:rsidR="00AF540F">
        <w:rPr>
          <w:sz w:val="22"/>
        </w:rPr>
        <w:t xml:space="preserve">the </w:t>
      </w:r>
      <w:proofErr w:type="spellStart"/>
      <w:r w:rsidR="00AF540F">
        <w:rPr>
          <w:sz w:val="22"/>
        </w:rPr>
        <w:t>ChIP-seq</w:t>
      </w:r>
      <w:proofErr w:type="spellEnd"/>
      <w:r w:rsidR="00376E2C">
        <w:rPr>
          <w:rFonts w:hint="eastAsia"/>
          <w:sz w:val="22"/>
          <w:lang w:eastAsia="zh-CN"/>
        </w:rPr>
        <w:t xml:space="preserve"> data</w:t>
      </w:r>
      <w:r w:rsidR="00AF540F">
        <w:rPr>
          <w:sz w:val="22"/>
        </w:rPr>
        <w:t xml:space="preserve"> from ENCODE K562, and </w:t>
      </w:r>
      <w:r w:rsidR="00376E2C">
        <w:rPr>
          <w:rFonts w:hint="eastAsia"/>
          <w:sz w:val="22"/>
          <w:lang w:eastAsia="zh-CN"/>
        </w:rPr>
        <w:t>the</w:t>
      </w:r>
      <w:r w:rsidR="00AC2076">
        <w:rPr>
          <w:sz w:val="22"/>
        </w:rPr>
        <w:t xml:space="preserve"> RNA/</w:t>
      </w:r>
      <w:proofErr w:type="spellStart"/>
      <w:r w:rsidR="00AC2076">
        <w:rPr>
          <w:sz w:val="22"/>
        </w:rPr>
        <w:t>smRNA-seq</w:t>
      </w:r>
      <w:proofErr w:type="spellEnd"/>
      <w:r w:rsidR="00AC2076">
        <w:rPr>
          <w:sz w:val="22"/>
        </w:rPr>
        <w:t xml:space="preserve"> expression </w:t>
      </w:r>
      <w:r w:rsidR="00376E2C">
        <w:rPr>
          <w:rFonts w:hint="eastAsia"/>
          <w:sz w:val="22"/>
          <w:lang w:eastAsia="zh-CN"/>
        </w:rPr>
        <w:t xml:space="preserve">data from </w:t>
      </w:r>
      <w:r w:rsidR="00376E2C">
        <w:rPr>
          <w:sz w:val="22"/>
        </w:rPr>
        <w:t>Acute Myeloid Leukemia</w:t>
      </w:r>
      <w:r w:rsidR="00AC2076">
        <w:rPr>
          <w:sz w:val="22"/>
        </w:rPr>
        <w:t xml:space="preserve"> </w:t>
      </w:r>
      <w:r w:rsidR="00376E2C">
        <w:rPr>
          <w:rFonts w:hint="eastAsia"/>
          <w:sz w:val="22"/>
          <w:lang w:eastAsia="zh-CN"/>
        </w:rPr>
        <w:t>samples</w:t>
      </w:r>
      <w:r w:rsidR="00AC2076">
        <w:rPr>
          <w:sz w:val="22"/>
        </w:rPr>
        <w:t xml:space="preserve"> in TCGA.</w:t>
      </w:r>
      <w:r w:rsidR="000E003E">
        <w:rPr>
          <w:sz w:val="22"/>
        </w:rPr>
        <w:t xml:space="preserve"> We find that c-</w:t>
      </w:r>
      <w:proofErr w:type="spellStart"/>
      <w:r w:rsidR="000E003E">
        <w:rPr>
          <w:sz w:val="22"/>
        </w:rPr>
        <w:t>Myc</w:t>
      </w:r>
      <w:proofErr w:type="spellEnd"/>
      <w:r w:rsidR="000E003E">
        <w:rPr>
          <w:sz w:val="22"/>
        </w:rPr>
        <w:t>, pervasively amplifying target gene expressions, does not cooperate with other TFs</w:t>
      </w:r>
      <w:r w:rsidR="001066B4">
        <w:rPr>
          <w:sz w:val="22"/>
        </w:rPr>
        <w:t xml:space="preserve"> and many </w:t>
      </w:r>
      <w:proofErr w:type="spellStart"/>
      <w:r w:rsidR="001066B4">
        <w:rPr>
          <w:sz w:val="22"/>
        </w:rPr>
        <w:t>miRNAs</w:t>
      </w:r>
      <w:proofErr w:type="spellEnd"/>
      <w:r w:rsidR="00376E2C">
        <w:rPr>
          <w:rFonts w:hint="eastAsia"/>
          <w:sz w:val="22"/>
          <w:lang w:eastAsia="zh-CN"/>
        </w:rPr>
        <w:t xml:space="preserve"> from its matched logics</w:t>
      </w:r>
      <w:r w:rsidR="001066B4">
        <w:rPr>
          <w:sz w:val="22"/>
        </w:rPr>
        <w:t xml:space="preserve">. However, we find that some </w:t>
      </w:r>
      <w:proofErr w:type="spellStart"/>
      <w:r w:rsidR="001066B4">
        <w:rPr>
          <w:sz w:val="22"/>
        </w:rPr>
        <w:t>miRNAs</w:t>
      </w:r>
      <w:proofErr w:type="spellEnd"/>
      <w:r w:rsidR="001066B4">
        <w:rPr>
          <w:sz w:val="22"/>
        </w:rPr>
        <w:t xml:space="preserve"> interact with c-</w:t>
      </w:r>
      <w:proofErr w:type="spellStart"/>
      <w:r w:rsidR="001066B4">
        <w:rPr>
          <w:sz w:val="22"/>
        </w:rPr>
        <w:t>Myc</w:t>
      </w:r>
      <w:proofErr w:type="spellEnd"/>
      <w:r w:rsidR="001066B4">
        <w:rPr>
          <w:sz w:val="22"/>
        </w:rPr>
        <w:t xml:space="preserve"> in </w:t>
      </w:r>
      <w:r w:rsidR="00E3756B">
        <w:rPr>
          <w:rFonts w:hint="eastAsia"/>
          <w:sz w:val="22"/>
          <w:lang w:eastAsia="zh-CN"/>
        </w:rPr>
        <w:t>c</w:t>
      </w:r>
      <w:r w:rsidR="00E3756B">
        <w:rPr>
          <w:rFonts w:hint="eastAsia"/>
          <w:sz w:val="22"/>
          <w:lang w:eastAsia="zh-CN"/>
        </w:rPr>
        <w:t>o</w:t>
      </w:r>
      <w:r w:rsidR="00E3756B">
        <w:rPr>
          <w:rFonts w:hint="eastAsia"/>
          <w:sz w:val="22"/>
          <w:lang w:eastAsia="zh-CN"/>
        </w:rPr>
        <w:t>operative</w:t>
      </w:r>
      <w:r w:rsidR="001066B4">
        <w:rPr>
          <w:sz w:val="22"/>
        </w:rPr>
        <w:t xml:space="preserve"> logic gate</w:t>
      </w:r>
      <w:r w:rsidR="00E3756B">
        <w:rPr>
          <w:rFonts w:hint="eastAsia"/>
          <w:sz w:val="22"/>
          <w:lang w:eastAsia="zh-CN"/>
        </w:rPr>
        <w:t>s</w:t>
      </w:r>
      <w:r w:rsidR="001066B4">
        <w:rPr>
          <w:sz w:val="22"/>
        </w:rPr>
        <w:t xml:space="preserve">, which is consistent with </w:t>
      </w:r>
      <w:r w:rsidR="00FE1BE0">
        <w:rPr>
          <w:rFonts w:hint="eastAsia"/>
          <w:sz w:val="22"/>
          <w:lang w:eastAsia="zh-CN"/>
        </w:rPr>
        <w:t xml:space="preserve">that </w:t>
      </w:r>
      <w:proofErr w:type="spellStart"/>
      <w:r w:rsidR="00FE1BE0">
        <w:rPr>
          <w:sz w:val="22"/>
        </w:rPr>
        <w:t>miRNAs</w:t>
      </w:r>
      <w:proofErr w:type="spellEnd"/>
      <w:r w:rsidR="00FE1BE0">
        <w:rPr>
          <w:sz w:val="22"/>
        </w:rPr>
        <w:t xml:space="preserve"> and c-</w:t>
      </w:r>
      <w:proofErr w:type="spellStart"/>
      <w:r w:rsidR="00FE1BE0">
        <w:rPr>
          <w:sz w:val="22"/>
        </w:rPr>
        <w:t>Myc</w:t>
      </w:r>
      <w:proofErr w:type="spellEnd"/>
      <w:r w:rsidR="00FE1BE0">
        <w:rPr>
          <w:sz w:val="22"/>
        </w:rPr>
        <w:t xml:space="preserve"> down-regulat</w:t>
      </w:r>
      <w:r w:rsidR="00FE1BE0">
        <w:rPr>
          <w:rFonts w:hint="eastAsia"/>
          <w:sz w:val="22"/>
          <w:lang w:eastAsia="zh-CN"/>
        </w:rPr>
        <w:t>e</w:t>
      </w:r>
      <w:r w:rsidR="001066B4">
        <w:rPr>
          <w:sz w:val="22"/>
        </w:rPr>
        <w:t xml:space="preserve"> each other in le</w:t>
      </w:r>
      <w:r w:rsidR="001066B4">
        <w:rPr>
          <w:sz w:val="22"/>
        </w:rPr>
        <w:t>u</w:t>
      </w:r>
      <w:r w:rsidR="001066B4">
        <w:rPr>
          <w:sz w:val="22"/>
        </w:rPr>
        <w:t xml:space="preserve">kemia. </w:t>
      </w:r>
      <w:r w:rsidR="00C61DB6">
        <w:rPr>
          <w:sz w:val="22"/>
        </w:rPr>
        <w:t>In addition</w:t>
      </w:r>
      <w:r w:rsidR="00B340A4">
        <w:rPr>
          <w:sz w:val="22"/>
        </w:rPr>
        <w:t xml:space="preserve">, we </w:t>
      </w:r>
      <w:r w:rsidR="00926BB4">
        <w:rPr>
          <w:sz w:val="22"/>
        </w:rPr>
        <w:t>check</w:t>
      </w:r>
      <w:r w:rsidR="00B340A4">
        <w:rPr>
          <w:sz w:val="22"/>
        </w:rPr>
        <w:t xml:space="preserve"> </w:t>
      </w:r>
      <w:r w:rsidR="00926BB4">
        <w:rPr>
          <w:sz w:val="22"/>
        </w:rPr>
        <w:t>the</w:t>
      </w:r>
      <w:r w:rsidR="00B340A4">
        <w:rPr>
          <w:sz w:val="22"/>
        </w:rPr>
        <w:t xml:space="preserve"> </w:t>
      </w:r>
      <w:r w:rsidR="00C61DB6">
        <w:rPr>
          <w:sz w:val="22"/>
        </w:rPr>
        <w:t>promoter</w:t>
      </w:r>
      <w:r w:rsidR="00B340A4">
        <w:rPr>
          <w:sz w:val="22"/>
        </w:rPr>
        <w:t xml:space="preserve"> motifs </w:t>
      </w:r>
      <w:r w:rsidR="00926BB4">
        <w:rPr>
          <w:sz w:val="22"/>
        </w:rPr>
        <w:t>of TFs from cooperative logics to reveal their potential indirect bindings when their motifs are absent</w:t>
      </w:r>
      <w:r w:rsidR="007A07FF">
        <w:rPr>
          <w:rFonts w:hint="eastAsia"/>
          <w:sz w:val="22"/>
          <w:lang w:eastAsia="zh-CN"/>
        </w:rPr>
        <w:t xml:space="preserve"> at target promoters</w:t>
      </w:r>
      <w:r w:rsidR="00C61DB6">
        <w:rPr>
          <w:sz w:val="22"/>
        </w:rPr>
        <w:t xml:space="preserve">. </w:t>
      </w:r>
      <w:r w:rsidR="009A1744" w:rsidRPr="009A1744">
        <w:rPr>
          <w:sz w:val="22"/>
        </w:rPr>
        <w:t xml:space="preserve">Finally, we compare the positions of cooperative vs. non-cooperative TFs in a hierarchy built from the regulatory network. We find that the TFs </w:t>
      </w:r>
      <w:r w:rsidR="00695BB2">
        <w:rPr>
          <w:sz w:val="22"/>
        </w:rPr>
        <w:t>at</w:t>
      </w:r>
      <w:r w:rsidR="009A1744" w:rsidRPr="009A1744">
        <w:rPr>
          <w:sz w:val="22"/>
        </w:rPr>
        <w:t xml:space="preserve"> middle levels tend to </w:t>
      </w:r>
      <w:r w:rsidR="00695BB2">
        <w:rPr>
          <w:sz w:val="22"/>
        </w:rPr>
        <w:t xml:space="preserve">need more </w:t>
      </w:r>
      <w:proofErr w:type="spellStart"/>
      <w:proofErr w:type="gramStart"/>
      <w:r w:rsidR="00695BB2">
        <w:rPr>
          <w:sz w:val="22"/>
        </w:rPr>
        <w:t>cooperativities</w:t>
      </w:r>
      <w:proofErr w:type="spellEnd"/>
      <w:proofErr w:type="gramEnd"/>
      <w:r w:rsidR="009A1744" w:rsidRPr="009A1744">
        <w:rPr>
          <w:sz w:val="22"/>
        </w:rPr>
        <w:t xml:space="preserve">. In summary, our method provides a valuable framework to reveal complex gene regulatory mechanisms, and can be extended to analyze </w:t>
      </w:r>
      <w:proofErr w:type="spellStart"/>
      <w:r w:rsidR="009A1744" w:rsidRPr="009A1744">
        <w:rPr>
          <w:sz w:val="22"/>
        </w:rPr>
        <w:t>cooperati</w:t>
      </w:r>
      <w:r w:rsidR="009A1744" w:rsidRPr="009A1744">
        <w:rPr>
          <w:sz w:val="22"/>
        </w:rPr>
        <w:t>v</w:t>
      </w:r>
      <w:r w:rsidR="009A1744" w:rsidRPr="009A1744">
        <w:rPr>
          <w:sz w:val="22"/>
        </w:rPr>
        <w:t>i</w:t>
      </w:r>
      <w:r w:rsidR="009A1744">
        <w:rPr>
          <w:sz w:val="22"/>
        </w:rPr>
        <w:t>ty</w:t>
      </w:r>
      <w:proofErr w:type="spellEnd"/>
      <w:r w:rsidR="009A1744">
        <w:rPr>
          <w:sz w:val="22"/>
        </w:rPr>
        <w:t xml:space="preserve"> amongst other regulatory ele</w:t>
      </w:r>
      <w:r w:rsidR="009A1744" w:rsidRPr="009A1744">
        <w:rPr>
          <w:sz w:val="22"/>
        </w:rPr>
        <w:t>ments such as enhancers.</w:t>
      </w:r>
    </w:p>
    <w:p w14:paraId="16C55E8C" w14:textId="77777777" w:rsidR="002823AE" w:rsidRPr="00CB3468" w:rsidRDefault="002823AE" w:rsidP="00CB3468">
      <w:pPr>
        <w:pStyle w:val="AbstractText"/>
        <w:spacing w:line="360" w:lineRule="auto"/>
        <w:rPr>
          <w:sz w:val="22"/>
          <w:lang w:eastAsia="zh-CN"/>
        </w:rPr>
      </w:pPr>
      <w:r w:rsidRPr="00CB3468">
        <w:rPr>
          <w:rFonts w:hint="eastAsia"/>
          <w:b/>
          <w:bCs/>
          <w:sz w:val="22"/>
          <w:lang w:eastAsia="zh-CN"/>
        </w:rPr>
        <w:t>Contact</w:t>
      </w:r>
      <w:r w:rsidRPr="00CB3468">
        <w:rPr>
          <w:b/>
          <w:bCs/>
          <w:sz w:val="22"/>
        </w:rPr>
        <w:t>:</w:t>
      </w:r>
      <w:r w:rsidRPr="00CB3468">
        <w:rPr>
          <w:rFonts w:hint="eastAsia"/>
          <w:b/>
          <w:bCs/>
          <w:sz w:val="22"/>
          <w:lang w:eastAsia="zh-CN"/>
        </w:rPr>
        <w:t xml:space="preserve"> </w:t>
      </w:r>
      <w:r w:rsidRPr="00CB3468">
        <w:rPr>
          <w:bCs/>
          <w:sz w:val="22"/>
          <w:lang w:eastAsia="zh-CN"/>
        </w:rPr>
        <w:t>pi@gersteinlab.org</w:t>
      </w:r>
    </w:p>
    <w:p w14:paraId="2CC8E160" w14:textId="77777777" w:rsidR="00D83B8A" w:rsidRPr="00CB3468" w:rsidRDefault="00D83B8A" w:rsidP="00CB3468">
      <w:pPr>
        <w:pStyle w:val="Heading1"/>
        <w:spacing w:before="360" w:line="360" w:lineRule="auto"/>
        <w:ind w:left="360" w:hanging="360"/>
        <w:rPr>
          <w:sz w:val="28"/>
        </w:rPr>
      </w:pPr>
      <w:r w:rsidRPr="00CB3468">
        <w:rPr>
          <w:sz w:val="28"/>
        </w:rPr>
        <w:lastRenderedPageBreak/>
        <w:t xml:space="preserve">introduction </w:t>
      </w:r>
    </w:p>
    <w:p w14:paraId="317AE26A" w14:textId="77777777" w:rsidR="00DA53CA" w:rsidRPr="00CB3468" w:rsidRDefault="00DA53CA" w:rsidP="00CB3468">
      <w:pPr>
        <w:pStyle w:val="Para"/>
        <w:spacing w:line="360" w:lineRule="auto"/>
        <w:rPr>
          <w:sz w:val="24"/>
        </w:rPr>
      </w:pPr>
      <w:r w:rsidRPr="00CB3468">
        <w:rPr>
          <w:sz w:val="24"/>
        </w:rPr>
        <w:t>Regulatory factors (RFs) coordinately control gene expression through multiple dimensions including both space and time. For example, multiple transcription factors bind to the promoter region of their ta</w:t>
      </w:r>
      <w:r w:rsidRPr="00CB3468">
        <w:rPr>
          <w:sz w:val="24"/>
        </w:rPr>
        <w:t>r</w:t>
      </w:r>
      <w:r w:rsidRPr="00CB3468">
        <w:rPr>
          <w:sz w:val="24"/>
        </w:rPr>
        <w:t xml:space="preserve">get gene in a spatial dimension. The gene regulatory network controls gene expression during embryo development in a temporal dimension. Moreover, gene expression is regulated in ways at the genomic levels from DNA, </w:t>
      </w:r>
      <w:proofErr w:type="spellStart"/>
      <w:r w:rsidRPr="00CB3468">
        <w:rPr>
          <w:sz w:val="24"/>
        </w:rPr>
        <w:t>transcriptome</w:t>
      </w:r>
      <w:proofErr w:type="spellEnd"/>
      <w:r w:rsidRPr="00CB3468">
        <w:rPr>
          <w:sz w:val="24"/>
        </w:rPr>
        <w:t xml:space="preserve"> to proteome. Multi-dimensional gene regulatory factors work cooper</w:t>
      </w:r>
      <w:r w:rsidRPr="00CB3468">
        <w:rPr>
          <w:sz w:val="24"/>
        </w:rPr>
        <w:t>a</w:t>
      </w:r>
      <w:r w:rsidRPr="00CB3468">
        <w:rPr>
          <w:sz w:val="24"/>
        </w:rPr>
        <w:t>tively, rather than independently to determine correct gene expressions in various cell types. For exa</w:t>
      </w:r>
      <w:r w:rsidRPr="00CB3468">
        <w:rPr>
          <w:sz w:val="24"/>
        </w:rPr>
        <w:t>m</w:t>
      </w:r>
      <w:r w:rsidRPr="00CB3468">
        <w:rPr>
          <w:sz w:val="24"/>
        </w:rPr>
        <w:t>ple, gene expression at the transcriptional level can be controlled by various factors such as transcription factors (TFs), histone modifications, enhancers, and non-coding RNAs. Among them, transcription fa</w:t>
      </w:r>
      <w:r w:rsidRPr="00CB3468">
        <w:rPr>
          <w:sz w:val="24"/>
        </w:rPr>
        <w:t>c</w:t>
      </w:r>
      <w:r w:rsidRPr="00CB3468">
        <w:rPr>
          <w:sz w:val="24"/>
        </w:rPr>
        <w:t>tors play key roles in transcriptional regulation, and have been found by various experimental and co</w:t>
      </w:r>
      <w:r w:rsidRPr="00CB3468">
        <w:rPr>
          <w:sz w:val="24"/>
        </w:rPr>
        <w:t>m</w:t>
      </w:r>
      <w:r w:rsidRPr="00CB3468">
        <w:rPr>
          <w:sz w:val="24"/>
        </w:rPr>
        <w:t xml:space="preserve">putational </w:t>
      </w:r>
      <w:r w:rsidR="009E40FB" w:rsidRPr="00CB3468">
        <w:rPr>
          <w:sz w:val="24"/>
        </w:rPr>
        <w:t>efforts</w:t>
      </w:r>
      <w:r w:rsidRPr="00CB3468">
        <w:rPr>
          <w:sz w:val="24"/>
        </w:rPr>
        <w:t xml:space="preserve"> to normally work together. Those approaches study TF-TF relationships from various aspects such as protein-protein interactions, sequence motifs in TF binding sites</w:t>
      </w:r>
      <w:r w:rsidRPr="00CB3468">
        <w:rPr>
          <w:i/>
          <w:iCs/>
          <w:sz w:val="24"/>
        </w:rPr>
        <w:t xml:space="preserve"> </w:t>
      </w:r>
      <w:r w:rsidRPr="00CB3468">
        <w:rPr>
          <w:sz w:val="24"/>
        </w:rPr>
        <w:t xml:space="preserve">in </w:t>
      </w:r>
      <w:proofErr w:type="spellStart"/>
      <w:r w:rsidRPr="00CB3468">
        <w:rPr>
          <w:i/>
          <w:iCs/>
          <w:sz w:val="24"/>
        </w:rPr>
        <w:t>cis</w:t>
      </w:r>
      <w:proofErr w:type="spellEnd"/>
      <w:r w:rsidRPr="00CB3468">
        <w:rPr>
          <w:sz w:val="24"/>
        </w:rPr>
        <w:t>-regulatory mo</w:t>
      </w:r>
      <w:r w:rsidRPr="00CB3468">
        <w:rPr>
          <w:sz w:val="24"/>
        </w:rPr>
        <w:t>d</w:t>
      </w:r>
      <w:r w:rsidRPr="00CB3468">
        <w:rPr>
          <w:sz w:val="24"/>
        </w:rPr>
        <w:t>ules, co-associations of TFs in binding sites, and co-expressions of TF target genes</w:t>
      </w:r>
      <w:r w:rsidR="002D7090" w:rsidRPr="00CB3468">
        <w:rPr>
          <w:sz w:val="24"/>
        </w:rPr>
        <w:t xml:space="preserve"> </w:t>
      </w:r>
      <w:r w:rsidR="00905B4B" w:rsidRPr="00CB3468">
        <w:rPr>
          <w:sz w:val="24"/>
        </w:rPr>
        <w:fldChar w:fldCharType="begin">
          <w:fldData xml:space="preserve">PEVuZE5vdGU+PENpdGU+PEF1dGhvcj5CYW5lcmplZTwvQXV0aG9yPjxZZWFyPjIwMDM8L1llYXI+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</w:fldData>
        </w:fldChar>
      </w:r>
      <w:r w:rsidR="007C2EA8">
        <w:rPr>
          <w:sz w:val="24"/>
        </w:rPr>
        <w:instrText xml:space="preserve"> ADDIN EN.CITE </w:instrText>
      </w:r>
      <w:r w:rsidR="00905B4B">
        <w:rPr>
          <w:sz w:val="24"/>
        </w:rPr>
        <w:fldChar w:fldCharType="begin">
          <w:fldData xml:space="preserve">PEVuZE5vdGU+PENpdGU+PEF1dGhvcj5CYW5lcmplZTwvQXV0aG9yPjxZZWFyPjIwMDM8L1llYXI+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</w:fldData>
        </w:fldChar>
      </w:r>
      <w:r w:rsidR="007C2EA8">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2D7090" w:rsidRPr="00CB3468">
        <w:rPr>
          <w:noProof/>
          <w:sz w:val="24"/>
        </w:rPr>
        <w:t>(</w:t>
      </w:r>
      <w:hyperlink w:anchor="_ENREF_2" w:tooltip="Banerjee, 2003 #63" w:history="1">
        <w:r w:rsidR="003D193A" w:rsidRPr="00CB3468">
          <w:rPr>
            <w:noProof/>
            <w:sz w:val="24"/>
          </w:rPr>
          <w:t>Banerjee and Zhang, 2003</w:t>
        </w:r>
      </w:hyperlink>
      <w:r w:rsidR="002D7090" w:rsidRPr="00CB3468">
        <w:rPr>
          <w:noProof/>
          <w:sz w:val="24"/>
        </w:rPr>
        <w:t xml:space="preserve">; </w:t>
      </w:r>
      <w:hyperlink w:anchor="_ENREF_18" w:tooltip="Hardison, 2012 #127" w:history="1">
        <w:r w:rsidR="003D193A" w:rsidRPr="00CB3468">
          <w:rPr>
            <w:noProof/>
            <w:sz w:val="24"/>
          </w:rPr>
          <w:t>Hardison and Taylor, 2012</w:t>
        </w:r>
      </w:hyperlink>
      <w:r w:rsidR="002D7090" w:rsidRPr="00CB3468">
        <w:rPr>
          <w:noProof/>
          <w:sz w:val="24"/>
        </w:rPr>
        <w:t xml:space="preserve">; </w:t>
      </w:r>
      <w:hyperlink w:anchor="_ENREF_21" w:tooltip="Karczewski, 2011 #1234" w:history="1">
        <w:r w:rsidR="003D193A" w:rsidRPr="00CB3468">
          <w:rPr>
            <w:noProof/>
            <w:sz w:val="24"/>
          </w:rPr>
          <w:t>Karczewski, et al., 2011</w:t>
        </w:r>
      </w:hyperlink>
      <w:r w:rsidR="002D7090" w:rsidRPr="00CB3468">
        <w:rPr>
          <w:noProof/>
          <w:sz w:val="24"/>
        </w:rPr>
        <w:t>)</w:t>
      </w:r>
      <w:r w:rsidR="00905B4B" w:rsidRPr="00CB3468">
        <w:rPr>
          <w:sz w:val="24"/>
        </w:rPr>
        <w:fldChar w:fldCharType="end"/>
      </w:r>
      <w:r w:rsidRPr="00CB3468">
        <w:rPr>
          <w:sz w:val="24"/>
        </w:rPr>
        <w:t>. Also, TFs coordinate with other fa</w:t>
      </w:r>
      <w:r w:rsidRPr="00CB3468">
        <w:rPr>
          <w:sz w:val="24"/>
        </w:rPr>
        <w:t>c</w:t>
      </w:r>
      <w:r w:rsidRPr="00CB3468">
        <w:rPr>
          <w:sz w:val="24"/>
        </w:rPr>
        <w:t xml:space="preserve">tors such as with </w:t>
      </w:r>
      <w:proofErr w:type="spellStart"/>
      <w:r w:rsidRPr="00CB3468">
        <w:rPr>
          <w:sz w:val="24"/>
        </w:rPr>
        <w:t>miRNAs</w:t>
      </w:r>
      <w:proofErr w:type="spellEnd"/>
      <w:r w:rsidRPr="00CB3468">
        <w:rPr>
          <w:sz w:val="24"/>
        </w:rPr>
        <w:t xml:space="preserve"> to co-regulate gene expression</w:t>
      </w:r>
      <w:r w:rsidR="00EF5D7C" w:rsidRPr="00CB3468">
        <w:rPr>
          <w:sz w:val="24"/>
        </w:rPr>
        <w:t xml:space="preserve"> </w:t>
      </w:r>
      <w:r w:rsidR="00905B4B" w:rsidRPr="00CB3468">
        <w:rPr>
          <w:sz w:val="24"/>
        </w:rPr>
        <w:fldChar w:fldCharType="begin">
          <w:fldData xml:space="preserve">PEVuZE5vdGU+PENpdGU+PEF1dGhvcj5HZXJzdGVpbjwvQXV0aG9yPjxZZWFyPjIwMTI8L1llYXI+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</w:fldData>
        </w:fldChar>
      </w:r>
      <w:r w:rsidR="007C2EA8">
        <w:rPr>
          <w:sz w:val="24"/>
        </w:rPr>
        <w:instrText xml:space="preserve"> ADDIN EN.CITE </w:instrText>
      </w:r>
      <w:r w:rsidR="00905B4B">
        <w:rPr>
          <w:sz w:val="24"/>
        </w:rPr>
        <w:fldChar w:fldCharType="begin">
          <w:fldData xml:space="preserve">PEVuZE5vdGU+PENpdGU+PEF1dGhvcj5HZXJzdGVpbjwvQXV0aG9yPjxZZWFyPjIwMTI8L1llYXI+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</w:fldData>
        </w:fldChar>
      </w:r>
      <w:r w:rsidR="007C2EA8">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EF5D7C" w:rsidRPr="00CB3468">
        <w:rPr>
          <w:noProof/>
          <w:sz w:val="24"/>
        </w:rPr>
        <w:t>(</w:t>
      </w:r>
      <w:hyperlink w:anchor="_ENREF_15" w:tooltip="Gerstein, 2012 #1183" w:history="1">
        <w:r w:rsidR="003D193A" w:rsidRPr="00CB3468">
          <w:rPr>
            <w:noProof/>
            <w:sz w:val="24"/>
          </w:rPr>
          <w:t>Gerstein, et al., 2012</w:t>
        </w:r>
      </w:hyperlink>
      <w:r w:rsidR="00EF5D7C" w:rsidRPr="00CB3468">
        <w:rPr>
          <w:noProof/>
          <w:sz w:val="24"/>
        </w:rPr>
        <w:t xml:space="preserve">; </w:t>
      </w:r>
      <w:hyperlink w:anchor="_ENREF_31" w:tooltip="Poos, 2013 #66" w:history="1">
        <w:r w:rsidR="003D193A" w:rsidRPr="00CB3468">
          <w:rPr>
            <w:noProof/>
            <w:sz w:val="24"/>
          </w:rPr>
          <w:t>Poos, et al., 2013</w:t>
        </w:r>
      </w:hyperlink>
      <w:r w:rsidR="00EF5D7C" w:rsidRPr="00CB3468">
        <w:rPr>
          <w:noProof/>
          <w:sz w:val="24"/>
        </w:rPr>
        <w:t>)</w:t>
      </w:r>
      <w:r w:rsidR="00905B4B" w:rsidRPr="00CB3468">
        <w:rPr>
          <w:sz w:val="24"/>
        </w:rPr>
        <w:fldChar w:fldCharType="end"/>
      </w:r>
      <w:r w:rsidRPr="00CB3468">
        <w:rPr>
          <w:sz w:val="24"/>
        </w:rPr>
        <w:t xml:space="preserve">. However, </w:t>
      </w:r>
      <w:r w:rsidR="00AB4649" w:rsidRPr="00CB3468">
        <w:rPr>
          <w:sz w:val="24"/>
        </w:rPr>
        <w:t>p</w:t>
      </w:r>
      <w:r w:rsidR="009E40FB" w:rsidRPr="00CB3468">
        <w:rPr>
          <w:sz w:val="24"/>
        </w:rPr>
        <w:t>revious efforts have focused on the identification of the wiring relationships between TFs like co-binding, co-association and co-expression, but the cooperative patterns of TFs driving actual bi</w:t>
      </w:r>
      <w:r w:rsidR="009E40FB" w:rsidRPr="00CB3468">
        <w:rPr>
          <w:sz w:val="24"/>
        </w:rPr>
        <w:t>o</w:t>
      </w:r>
      <w:r w:rsidR="009E40FB" w:rsidRPr="00CB3468">
        <w:rPr>
          <w:sz w:val="24"/>
        </w:rPr>
        <w:t>logical functions behind the wiring diagrams have not yet been fully explored. In reality, for instance in electronic circuits, we can wire different electronic elements such as resistors, capacitors, and inductors together to generate different functions</w:t>
      </w:r>
      <w:r w:rsidR="008E551E" w:rsidRPr="00CB3468">
        <w:rPr>
          <w:sz w:val="24"/>
        </w:rPr>
        <w:t xml:space="preserve"> </w:t>
      </w:r>
      <w:r w:rsidR="00905B4B" w:rsidRPr="00CB3468">
        <w:rPr>
          <w:sz w:val="24"/>
        </w:rPr>
        <w:fldChar w:fldCharType="begin"/>
      </w:r>
      <w:r w:rsidR="008E551E" w:rsidRPr="00CB3468">
        <w:rPr>
          <w:sz w:val="24"/>
        </w:rPr>
        <w:instrText xml:space="preserve"> ADDIN EN.CITE &lt;EndNote&gt;&lt;Cite&gt;&lt;Author&gt;Rabaey&lt;/Author&gt;&lt;Year&gt;2003&lt;/Year&gt;&lt;RecNum&gt;24&lt;/RecNum&gt;&lt;IDText&gt;6194894&lt;/IDText&gt;&lt;DisplayText&gt;(Rabaey, et al., 2003)&lt;/DisplayText&gt;&lt;record&gt;&lt;rec-number&gt;24&lt;/rec-number&gt;&lt;foreign-keys&gt;&lt;key app="EN" db-id="rvp5vazpr50febep0fa5terrdrffrv9xwv2d"&gt;24&lt;/key&gt;&lt;/foreign-keys&gt;&lt;ref-type name="Book"&gt;6&lt;/ref-type&gt;&lt;contributors&gt;&lt;authors&gt;&lt;author&gt;Rabaey, Jan M.&lt;/author&gt;&lt;author&gt;Chandrakasan, Anantha P.&lt;/author&gt;&lt;author&gt;Nikoli*c, Borivoje&lt;/author&gt;&lt;/authors&gt;&lt;/contributors&gt;&lt;titles&gt;&lt;title&gt;Digital integrated circuits : a design perspective&lt;/title&gt;&lt;secondary-title&gt;Prentice Hall electronics and VLSI series&lt;/secondary-title&gt;&lt;/titles&gt;&lt;pages&gt;xxii, 761 p.&lt;/pages&gt;&lt;edition&gt;2nd&lt;/edition&gt;&lt;keywords&gt;&lt;keyword&gt;Digital integrated circuits Design and construction.&lt;/keyword&gt;&lt;/keywords&gt;&lt;dates&gt;&lt;year&gt;2003&lt;/year&gt;&lt;/dates&gt;&lt;pub-location&gt;Upper Saddle River, N.J.&lt;/pub-location&gt;&lt;publisher&gt;Pearson Education&lt;/publisher&gt;&lt;isbn&gt;0130909963&lt;/isbn&gt;&lt;accession-num&gt;6194894&lt;/accession-num&gt;&lt;call-num&gt;SML, Stacks, Engineering Collection TK7874.65 R33 2003 (LC)&lt;/call-num&gt;&lt;urls&gt;&lt;/urls&gt;&lt;/record&gt;&lt;/Cite&gt;&lt;/EndNote&gt;</w:instrText>
      </w:r>
      <w:r w:rsidR="00905B4B" w:rsidRPr="00CB3468">
        <w:rPr>
          <w:sz w:val="24"/>
        </w:rPr>
        <w:fldChar w:fldCharType="separate"/>
      </w:r>
      <w:r w:rsidR="008E551E" w:rsidRPr="00CB3468">
        <w:rPr>
          <w:noProof/>
          <w:sz w:val="24"/>
        </w:rPr>
        <w:t>(</w:t>
      </w:r>
      <w:hyperlink w:anchor="_ENREF_32" w:tooltip="Rabaey, 2003 #24" w:history="1">
        <w:r w:rsidR="003D193A" w:rsidRPr="00CB3468">
          <w:rPr>
            <w:noProof/>
            <w:sz w:val="24"/>
          </w:rPr>
          <w:t>Rabaey, et al., 2003</w:t>
        </w:r>
      </w:hyperlink>
      <w:r w:rsidR="008E551E" w:rsidRPr="00CB3468">
        <w:rPr>
          <w:noProof/>
          <w:sz w:val="24"/>
        </w:rPr>
        <w:t>)</w:t>
      </w:r>
      <w:r w:rsidR="00905B4B" w:rsidRPr="00CB3468">
        <w:rPr>
          <w:sz w:val="24"/>
        </w:rPr>
        <w:fldChar w:fldCharType="end"/>
      </w:r>
      <w:r w:rsidR="009E40FB" w:rsidRPr="00CB3468">
        <w:rPr>
          <w:sz w:val="24"/>
        </w:rPr>
        <w:t xml:space="preserve">. Similarly, different TFs identified to be wired may produce different biological functions. Thus, beyond finding wiring, it is necessary to further identify cooperative patterns of TFs, which has not been much researched via computational approaches yet to the best of our knowledge. </w:t>
      </w:r>
      <w:r w:rsidRPr="00CB3468">
        <w:rPr>
          <w:sz w:val="24"/>
        </w:rPr>
        <w:t xml:space="preserve"> </w:t>
      </w:r>
    </w:p>
    <w:p w14:paraId="524CBB5F" w14:textId="77777777" w:rsidR="00DC0D93" w:rsidRPr="00CB3468" w:rsidRDefault="00DA53CA" w:rsidP="001C2D43">
      <w:pPr>
        <w:pStyle w:val="Para"/>
        <w:spacing w:line="360" w:lineRule="auto"/>
        <w:ind w:firstLine="173"/>
        <w:rPr>
          <w:sz w:val="24"/>
        </w:rPr>
      </w:pPr>
      <w:r w:rsidRPr="00CB3468">
        <w:rPr>
          <w:sz w:val="24"/>
        </w:rPr>
        <w:t>Transcription factors control gene expression in a discrete way in many cases so that logic processing broadly exists in gene regulation</w:t>
      </w:r>
      <w:r w:rsidR="00453E30" w:rsidRPr="00CB3468">
        <w:rPr>
          <w:sz w:val="24"/>
        </w:rPr>
        <w:t xml:space="preserve"> </w:t>
      </w:r>
      <w:r w:rsidR="00905B4B" w:rsidRPr="00CB3468">
        <w:rPr>
          <w:sz w:val="24"/>
        </w:rPr>
        <w:fldChar w:fldCharType="begin">
          <w:fldData xml:space="preserve">PEVuZE5vdGU+PENpdGU+PEF1dGhvcj5BbGJlcnQ8L0F1dGhvcj48WWVhcj4yMDAzPC9ZZWFyPjxS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bD48cGFnZXM+MTE5ODAtNTwvcGFnZXM+PHZvbHVtZT4xMDA8L3ZvbHVtZT48bnVtYmVyPjIxPC9u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LXBlcmlvZGljYWw+PHBhZ2VzPjk3MC04NTwvcGFnZXM+PHZvbHVtZT4xNDQ8L3ZvbHVtZT48bnVt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cmlvZGljYWw+PHBhZ2VzPjEzMDctMTE8L3BhZ2VzPjx2b2x1bWU+MzMzPC92b2x1bWU+PG51bWJl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bHQtcGVyaW9kaWNhbD48cGFnZXM+MTY0MzQtNDI8L3BhZ2VzPjx2b2x1bWU+MTA5PC92b2x1bWU+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</w:fldData>
        </w:fldChar>
      </w:r>
      <w:r w:rsidR="00453E30" w:rsidRPr="00CB3468">
        <w:rPr>
          <w:sz w:val="24"/>
        </w:rPr>
        <w:instrText xml:space="preserve"> ADDIN EN.CITE </w:instrText>
      </w:r>
      <w:r w:rsidR="00905B4B" w:rsidRPr="00CB3468">
        <w:rPr>
          <w:sz w:val="24"/>
        </w:rPr>
        <w:fldChar w:fldCharType="begin">
          <w:fldData xml:space="preserve">PEVuZE5vdGU+PENpdGU+PEF1dGhvcj5BbGJlcnQ8L0F1dGhvcj48WWVhcj4yMDAzPC9ZZWFyPjxS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bD48cGFnZXM+MTE5ODAtNTwvcGFnZXM+PHZvbHVtZT4xMDA8L3ZvbHVtZT48bnVtYmVyPjIxPC9u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LXBlcmlvZGljYWw+PHBhZ2VzPjk3MC04NTwvcGFnZXM+PHZvbHVtZT4xNDQ8L3ZvbHVtZT48bnVt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cmlvZGljYWw+PHBhZ2VzPjEzMDctMTE8L3BhZ2VzPjx2b2x1bWU+MzMzPC92b2x1bWU+PG51bWJl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bHQtcGVyaW9kaWNhbD48cGFnZXM+MTY0MzQtNDI8L3BhZ2VzPjx2b2x1bWU+MTA5PC92b2x1bWU+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</w:fldData>
        </w:fldChar>
      </w:r>
      <w:r w:rsidR="00453E30" w:rsidRPr="00CB3468">
        <w:rPr>
          <w:sz w:val="24"/>
        </w:rPr>
        <w:instrText xml:space="preserve"> ADDIN EN.CITE.DATA </w:instrText>
      </w:r>
      <w:r w:rsidR="00905B4B" w:rsidRPr="00CB3468">
        <w:rPr>
          <w:sz w:val="24"/>
        </w:rPr>
      </w:r>
      <w:r w:rsidR="00905B4B" w:rsidRPr="00CB3468">
        <w:rPr>
          <w:sz w:val="24"/>
        </w:rPr>
        <w:fldChar w:fldCharType="end"/>
      </w:r>
      <w:r w:rsidR="00905B4B" w:rsidRPr="00CB3468">
        <w:rPr>
          <w:sz w:val="24"/>
        </w:rPr>
      </w:r>
      <w:r w:rsidR="00905B4B" w:rsidRPr="00CB3468">
        <w:rPr>
          <w:sz w:val="24"/>
        </w:rPr>
        <w:fldChar w:fldCharType="separate"/>
      </w:r>
      <w:r w:rsidR="00453E30" w:rsidRPr="00CB3468">
        <w:rPr>
          <w:noProof/>
          <w:sz w:val="24"/>
        </w:rPr>
        <w:t>(</w:t>
      </w:r>
      <w:hyperlink w:anchor="_ENREF_1" w:tooltip="Albert, 2003 #16" w:history="1">
        <w:r w:rsidR="003D193A" w:rsidRPr="00CB3468">
          <w:rPr>
            <w:noProof/>
            <w:sz w:val="24"/>
          </w:rPr>
          <w:t>Albert and Othmer, 2003</w:t>
        </w:r>
      </w:hyperlink>
      <w:r w:rsidR="00453E30" w:rsidRPr="00CB3468">
        <w:rPr>
          <w:noProof/>
          <w:sz w:val="24"/>
        </w:rPr>
        <w:t xml:space="preserve">; </w:t>
      </w:r>
      <w:hyperlink w:anchor="_ENREF_11" w:tooltip="Das, 2009 #15" w:history="1">
        <w:r w:rsidR="003D193A" w:rsidRPr="00CB3468">
          <w:rPr>
            <w:noProof/>
            <w:sz w:val="24"/>
          </w:rPr>
          <w:t>Das, et al., 2009</w:t>
        </w:r>
      </w:hyperlink>
      <w:r w:rsidR="00453E30" w:rsidRPr="00CB3468">
        <w:rPr>
          <w:noProof/>
          <w:sz w:val="24"/>
        </w:rPr>
        <w:t xml:space="preserve">; </w:t>
      </w:r>
      <w:hyperlink w:anchor="_ENREF_24" w:tooltip="Mangan, 2003 #18" w:history="1">
        <w:r w:rsidR="003D193A" w:rsidRPr="00CB3468">
          <w:rPr>
            <w:noProof/>
            <w:sz w:val="24"/>
          </w:rPr>
          <w:t>Mangan and Alon, 2003</w:t>
        </w:r>
      </w:hyperlink>
      <w:r w:rsidR="00453E30" w:rsidRPr="00CB3468">
        <w:rPr>
          <w:noProof/>
          <w:sz w:val="24"/>
        </w:rPr>
        <w:t xml:space="preserve">; </w:t>
      </w:r>
      <w:hyperlink w:anchor="_ENREF_29" w:tooltip="Peter, 2011 #14" w:history="1">
        <w:r w:rsidR="003D193A" w:rsidRPr="00CB3468">
          <w:rPr>
            <w:noProof/>
            <w:sz w:val="24"/>
          </w:rPr>
          <w:t>Peter and Davidson, 2011</w:t>
        </w:r>
      </w:hyperlink>
      <w:r w:rsidR="00453E30" w:rsidRPr="00CB3468">
        <w:rPr>
          <w:noProof/>
          <w:sz w:val="24"/>
        </w:rPr>
        <w:t xml:space="preserve">; </w:t>
      </w:r>
      <w:hyperlink w:anchor="_ENREF_30" w:tooltip="Peter, 2012 #13" w:history="1">
        <w:r w:rsidR="003D193A" w:rsidRPr="00CB3468">
          <w:rPr>
            <w:noProof/>
            <w:sz w:val="24"/>
          </w:rPr>
          <w:t>Peter, et al., 2012</w:t>
        </w:r>
      </w:hyperlink>
      <w:r w:rsidR="00453E30" w:rsidRPr="00CB3468">
        <w:rPr>
          <w:noProof/>
          <w:sz w:val="24"/>
        </w:rPr>
        <w:t xml:space="preserve">; </w:t>
      </w:r>
      <w:hyperlink w:anchor="_ENREF_34" w:tooltip="Shmulevich, 2007 #34" w:history="1">
        <w:r w:rsidR="003D193A" w:rsidRPr="00CB3468">
          <w:rPr>
            <w:noProof/>
            <w:sz w:val="24"/>
          </w:rPr>
          <w:t>Shmulevich and Dougherty, 2007</w:t>
        </w:r>
      </w:hyperlink>
      <w:r w:rsidR="00453E30" w:rsidRPr="00CB3468">
        <w:rPr>
          <w:noProof/>
          <w:sz w:val="24"/>
        </w:rPr>
        <w:t xml:space="preserve">; </w:t>
      </w:r>
      <w:hyperlink w:anchor="_ENREF_38" w:tooltip="Tu, 2013 #32" w:history="1">
        <w:r w:rsidR="003D193A" w:rsidRPr="00CB3468">
          <w:rPr>
            <w:noProof/>
            <w:sz w:val="24"/>
          </w:rPr>
          <w:t>Tu, et al., 2013</w:t>
        </w:r>
      </w:hyperlink>
      <w:r w:rsidR="00453E30" w:rsidRPr="00CB3468">
        <w:rPr>
          <w:noProof/>
          <w:sz w:val="24"/>
        </w:rPr>
        <w:t xml:space="preserve">; </w:t>
      </w:r>
      <w:hyperlink w:anchor="_ENREF_39" w:tooltip="Xie, 2011 #17" w:history="1">
        <w:r w:rsidR="003D193A" w:rsidRPr="00CB3468">
          <w:rPr>
            <w:noProof/>
            <w:sz w:val="24"/>
          </w:rPr>
          <w:t>Xie, et al., 2011</w:t>
        </w:r>
      </w:hyperlink>
      <w:r w:rsidR="00453E30" w:rsidRPr="00CB3468">
        <w:rPr>
          <w:noProof/>
          <w:sz w:val="24"/>
        </w:rPr>
        <w:t>)</w:t>
      </w:r>
      <w:r w:rsidR="00905B4B" w:rsidRPr="00CB3468">
        <w:rPr>
          <w:sz w:val="24"/>
        </w:rPr>
        <w:fldChar w:fldCharType="end"/>
      </w:r>
      <w:r w:rsidRPr="00CB3468">
        <w:rPr>
          <w:sz w:val="24"/>
        </w:rPr>
        <w:t xml:space="preserve">. </w:t>
      </w:r>
      <w:r w:rsidR="007C2EA8">
        <w:rPr>
          <w:sz w:val="24"/>
        </w:rPr>
        <w:t xml:space="preserve">The </w:t>
      </w:r>
      <w:r w:rsidR="00DC4200">
        <w:rPr>
          <w:sz w:val="24"/>
        </w:rPr>
        <w:t xml:space="preserve">DNA </w:t>
      </w:r>
      <w:r w:rsidR="007C2EA8">
        <w:rPr>
          <w:sz w:val="24"/>
        </w:rPr>
        <w:t xml:space="preserve">sequence motifs </w:t>
      </w:r>
      <w:r w:rsidR="00DC4200">
        <w:rPr>
          <w:sz w:val="24"/>
        </w:rPr>
        <w:t>follow</w:t>
      </w:r>
      <w:r w:rsidR="007C2EA8">
        <w:rPr>
          <w:sz w:val="24"/>
        </w:rPr>
        <w:t xml:space="preserve"> the combinatorial lo</w:t>
      </w:r>
      <w:r w:rsidR="00DC4200">
        <w:rPr>
          <w:sz w:val="24"/>
        </w:rPr>
        <w:t>gic</w:t>
      </w:r>
      <w:r w:rsidR="007C2EA8">
        <w:rPr>
          <w:sz w:val="24"/>
        </w:rPr>
        <w:t xml:space="preserve">s (AND, OR and NOT) </w:t>
      </w:r>
      <w:r w:rsidR="00DC4200">
        <w:rPr>
          <w:sz w:val="24"/>
        </w:rPr>
        <w:t xml:space="preserve">to </w:t>
      </w:r>
      <w:r w:rsidR="007C2B02">
        <w:rPr>
          <w:sz w:val="24"/>
        </w:rPr>
        <w:t>match</w:t>
      </w:r>
      <w:r w:rsidR="00DC4200">
        <w:rPr>
          <w:sz w:val="24"/>
        </w:rPr>
        <w:t xml:space="preserve"> gene expression</w:t>
      </w:r>
      <w:r w:rsidR="007C2B02">
        <w:rPr>
          <w:sz w:val="24"/>
        </w:rPr>
        <w:t xml:space="preserve"> pattern</w:t>
      </w:r>
      <w:r w:rsidR="00DC4200">
        <w:rPr>
          <w:sz w:val="24"/>
        </w:rPr>
        <w:t>s</w:t>
      </w:r>
      <w:r w:rsidR="007C2EA8">
        <w:rPr>
          <w:sz w:val="24"/>
        </w:rPr>
        <w:t xml:space="preserve"> </w:t>
      </w:r>
      <w:r w:rsidR="00905B4B">
        <w:rPr>
          <w:sz w:val="24"/>
        </w:rPr>
        <w:fldChar w:fldCharType="begin"/>
      </w:r>
      <w:r w:rsidR="007C2EA8">
        <w:rPr>
          <w:sz w:val="24"/>
        </w:rPr>
        <w:instrText xml:space="preserve"> ADDIN EN.CITE &lt;EndNote&gt;&lt;Cite&gt;&lt;Author&gt;Beer&lt;/Author&gt;&lt;Year&gt;2004&lt;/Year&gt;&lt;RecNum&gt;2440&lt;/RecNum&gt;&lt;IDText&gt;15084257&lt;/IDText&gt;&lt;DisplayText&gt;(Beer and Tavazoie, 2004)&lt;/DisplayText&gt;&lt;record&gt;&lt;rec-number&gt;2440&lt;/rec-number&gt;&lt;foreign-keys&gt;&lt;key app="EN" db-id="z5a5ax05vxfrzge0fs7xv524ddfdp092r55e"&gt;2440&lt;/key&gt;&lt;/foreign-keys&gt;&lt;ref-type name="Journal Article"&gt;17&lt;/ref-type&gt;&lt;contributors&gt;&lt;authors&gt;&lt;author&gt;Beer, M. A.&lt;/author&gt;&lt;author&gt;Tavazoie, S.&lt;/author&gt;&lt;/authors&gt;&lt;/contributors&gt;&lt;auth-address&gt;Lewis-Sigler Institute for Integrative Genomics and Department of Molecular Biology, Princeton University, Princeton, NJ 08544, USA.&lt;/auth-address&gt;&lt;titles&gt;&lt;title&gt;Predicting gene expression from sequence&lt;/title&gt;&lt;secondary-title&gt;Cell&lt;/secondary-title&gt;&lt;alt-title&gt;Cell&lt;/alt-title&gt;&lt;/titles&gt;&lt;periodical&gt;&lt;full-title&gt;Cell&lt;/full-title&gt;&lt;/periodical&gt;&lt;alt-periodical&gt;&lt;full-title&gt;Cell&lt;/full-title&gt;&lt;/alt-periodical&gt;&lt;pages&gt;185-98&lt;/pages&gt;&lt;volume&gt;117&lt;/volume&gt;&lt;number&gt;2&lt;/number&gt;&lt;keywords&gt;&lt;keyword&gt;Animals&lt;/keyword&gt;&lt;keyword&gt;Base Sequence/*genetics&lt;/keyword&gt;&lt;keyword&gt;Bayes Theorem&lt;/keyword&gt;&lt;keyword&gt;Caenorhabditis elegans&lt;/keyword&gt;&lt;keyword&gt;Gene Expression Profiling/*methods&lt;/keyword&gt;&lt;keyword&gt;Gene Expression Regulation/*genetics&lt;/keyword&gt;&lt;keyword&gt;Genes/*genetics&lt;/keyword&gt;&lt;keyword&gt;*Genome&lt;/keyword&gt;&lt;keyword&gt;Models, Statistical&lt;/keyword&gt;&lt;keyword&gt;Multigene Family/genetics&lt;/keyword&gt;&lt;keyword&gt;Oligonucleotide Array Sequence Analysis&lt;/keyword&gt;&lt;keyword&gt;Predictive Value of Tests&lt;/keyword&gt;&lt;keyword&gt;Recombination, Genetic/genetics&lt;/keyword&gt;&lt;keyword&gt;Reproducibility of Results&lt;/keyword&gt;&lt;keyword&gt;Saccharomyces cerevisiae&lt;/keyword&gt;&lt;keyword&gt;Transcription Factors/genetics&lt;/keyword&gt;&lt;/keywords&gt;&lt;dates&gt;&lt;year&gt;2004&lt;/year&gt;&lt;pub-dates&gt;&lt;date&gt;Apr 16&lt;/date&gt;&lt;/pub-dates&gt;&lt;/dates&gt;&lt;isbn&gt;0092-8674 (Print)&amp;#xD;0092-8674 (Linking)&lt;/isbn&gt;&lt;accession-num&gt;15084257&lt;/accession-num&gt;&lt;urls&gt;&lt;related-urls&gt;&lt;url&gt;http://www.ncbi.nlm.nih.gov/pubmed/15084257&lt;/url&gt;&lt;/related-urls&gt;&lt;/urls&gt;&lt;/record&gt;&lt;/Cite&gt;&lt;/EndNote&gt;</w:instrText>
      </w:r>
      <w:r w:rsidR="00905B4B">
        <w:rPr>
          <w:sz w:val="24"/>
        </w:rPr>
        <w:fldChar w:fldCharType="separate"/>
      </w:r>
      <w:r w:rsidR="007C2EA8">
        <w:rPr>
          <w:noProof/>
          <w:sz w:val="24"/>
        </w:rPr>
        <w:t>(</w:t>
      </w:r>
      <w:hyperlink w:anchor="_ENREF_3" w:tooltip="Beer, 2004 #2440" w:history="1">
        <w:r w:rsidR="003D193A">
          <w:rPr>
            <w:noProof/>
            <w:sz w:val="24"/>
          </w:rPr>
          <w:t>Beer and Tavazoie, 2004</w:t>
        </w:r>
      </w:hyperlink>
      <w:r w:rsidR="007C2EA8">
        <w:rPr>
          <w:noProof/>
          <w:sz w:val="24"/>
        </w:rPr>
        <w:t>)</w:t>
      </w:r>
      <w:r w:rsidR="00905B4B">
        <w:rPr>
          <w:sz w:val="24"/>
        </w:rPr>
        <w:fldChar w:fldCharType="end"/>
      </w:r>
      <w:r w:rsidR="007C2EA8">
        <w:rPr>
          <w:sz w:val="24"/>
        </w:rPr>
        <w:t xml:space="preserve">, but TFs </w:t>
      </w:r>
      <w:r w:rsidR="00DC4200">
        <w:rPr>
          <w:sz w:val="24"/>
        </w:rPr>
        <w:t xml:space="preserve">can still interact without </w:t>
      </w:r>
      <w:r w:rsidR="000F45C3">
        <w:rPr>
          <w:sz w:val="24"/>
        </w:rPr>
        <w:t xml:space="preserve">directly </w:t>
      </w:r>
      <w:r w:rsidR="00DC4200">
        <w:rPr>
          <w:sz w:val="24"/>
        </w:rPr>
        <w:t xml:space="preserve">co-binding to regulatory sequence elements to control gene expressions </w:t>
      </w:r>
      <w:r w:rsidR="00905B4B">
        <w:rPr>
          <w:sz w:val="24"/>
        </w:rPr>
        <w:fldChar w:fldCharType="begin"/>
      </w:r>
      <w:r w:rsidR="00DC4200">
        <w:rPr>
          <w:sz w:val="24"/>
        </w:rPr>
        <w:instrText xml:space="preserve"> ADDIN EN.CITE &lt;EndNote&gt;&lt;Cite&gt;&lt;Author&gt;Farnham&lt;/Author&gt;&lt;Year&gt;2009&lt;/Year&gt;&lt;RecNum&gt;246&lt;/RecNum&gt;&lt;IDText&gt;19668247&lt;/IDText&gt;&lt;DisplayText&gt;(Farnham, 2009)&lt;/DisplayText&gt;&lt;record&gt;&lt;rec-number&gt;246&lt;/rec-number&gt;&lt;foreign-keys&gt;&lt;key app="EN" db-id="z5a5ax05vxfrzge0fs7xv524ddfdp092r55e"&gt;246&lt;/key&gt;&lt;/foreign-keys&gt;&lt;ref-type name="Journal Article"&gt;17&lt;/ref-type&gt;&lt;contributors&gt;&lt;authors&gt;&lt;author&gt;Farnham, P. J.&lt;/author&gt;&lt;/authors&gt;&lt;/contributors&gt;&lt;auth-address&gt;Department of Pharmacology and the Genome Center, University of California Davis, Davis, California 95616, USA. pjfarnham@ucdavis.edu&lt;/auth-address&gt;&lt;titles&gt;&lt;title&gt;Insights from genomic profiling of transcription factors&lt;/title&gt;&lt;secondary-title&gt;Nat Rev Genet&lt;/secondary-title&gt;&lt;/titles&gt;&lt;periodical&gt;&lt;full-title&gt;Nat Rev Genet&lt;/full-title&gt;&lt;/periodical&gt;&lt;pages&gt;605-16&lt;/pages&gt;&lt;volume&gt;10&lt;/volume&gt;&lt;number&gt;9&lt;/number&gt;&lt;edition&gt;2009/08/12&lt;/edition&gt;&lt;keywords&gt;&lt;keyword&gt;Animals&lt;/keyword&gt;&lt;keyword&gt;Binding Sites&lt;/keyword&gt;&lt;keyword&gt;Chromosome Mapping/ methods&lt;/keyword&gt;&lt;keyword&gt;Consensus Sequence/genetics&lt;/keyword&gt;&lt;keyword&gt;Gene Expression Profiling/ methods&lt;/keyword&gt;&lt;keyword&gt;Gene Expression Regulation/ genetics&lt;/keyword&gt;&lt;keyword&gt;Humans&lt;/keyword&gt;&lt;keyword&gt;Models, Biological&lt;/keyword&gt;&lt;keyword&gt;Transcription Factors/metabolism/ physiology&lt;/keyword&gt;&lt;/keywords&gt;&lt;dates&gt;&lt;year&gt;2009&lt;/year&gt;&lt;pub-dates&gt;&lt;date&gt;Sep&lt;/date&gt;&lt;/pub-dates&gt;&lt;/dates&gt;&lt;isbn&gt;1471-0064 (Electronic)&amp;#xD;1471-0056 (Linking)&lt;/isbn&gt;&lt;accession-num&gt;19668247&lt;/accession-num&gt;&lt;urls&gt;&lt;/urls&gt;&lt;custom2&gt;2846386&lt;/custom2&gt;&lt;custom3&gt;E2P&amp;#xD;&lt;/custom3&gt;&lt;electronic-resource-num&gt;10.1038/nrg2636&lt;/electronic-resource-num&gt;&lt;remote-database-provider&gt;NLM&lt;/remote-database-provider&gt;&lt;language&gt;eng&lt;/language&gt;&lt;/record&gt;&lt;/Cite&gt;&lt;/EndNote&gt;</w:instrText>
      </w:r>
      <w:r w:rsidR="00905B4B">
        <w:rPr>
          <w:sz w:val="24"/>
        </w:rPr>
        <w:fldChar w:fldCharType="separate"/>
      </w:r>
      <w:r w:rsidR="00DC4200">
        <w:rPr>
          <w:noProof/>
          <w:sz w:val="24"/>
        </w:rPr>
        <w:t>(</w:t>
      </w:r>
      <w:hyperlink w:anchor="_ENREF_14" w:tooltip="Farnham, 2009 #246" w:history="1">
        <w:r w:rsidR="003D193A">
          <w:rPr>
            <w:noProof/>
            <w:sz w:val="24"/>
          </w:rPr>
          <w:t>Farnham, 2009</w:t>
        </w:r>
      </w:hyperlink>
      <w:r w:rsidR="00DC4200">
        <w:rPr>
          <w:noProof/>
          <w:sz w:val="24"/>
        </w:rPr>
        <w:t>)</w:t>
      </w:r>
      <w:r w:rsidR="00905B4B">
        <w:rPr>
          <w:sz w:val="24"/>
        </w:rPr>
        <w:fldChar w:fldCharType="end"/>
      </w:r>
      <w:r w:rsidR="00DC4200">
        <w:rPr>
          <w:sz w:val="24"/>
        </w:rPr>
        <w:t>. Moreover, the combinatorial logics are much more than simple three logics (AND, OR and NOT); e.g., 16 (2</w:t>
      </w:r>
      <w:r w:rsidR="00DC4200" w:rsidRPr="00DC4200">
        <w:rPr>
          <w:sz w:val="24"/>
          <w:vertAlign w:val="superscript"/>
        </w:rPr>
        <w:t>4</w:t>
      </w:r>
      <w:r w:rsidR="00DC4200">
        <w:rPr>
          <w:sz w:val="24"/>
        </w:rPr>
        <w:t>) logic gates for two-input-one-output scenarios</w:t>
      </w:r>
      <w:r w:rsidR="00633E29">
        <w:rPr>
          <w:sz w:val="24"/>
        </w:rPr>
        <w:t xml:space="preserve"> including all possible logic combinations between positive and </w:t>
      </w:r>
      <w:r w:rsidR="00633E29">
        <w:rPr>
          <w:sz w:val="24"/>
        </w:rPr>
        <w:lastRenderedPageBreak/>
        <w:t>negative regulators</w:t>
      </w:r>
      <w:r w:rsidR="00DC4200">
        <w:rPr>
          <w:sz w:val="24"/>
        </w:rPr>
        <w:t>. Thus,</w:t>
      </w:r>
      <w:r w:rsidR="0016040A">
        <w:rPr>
          <w:sz w:val="24"/>
        </w:rPr>
        <w:t xml:space="preserve"> </w:t>
      </w:r>
      <w:r w:rsidR="00335054">
        <w:rPr>
          <w:sz w:val="24"/>
        </w:rPr>
        <w:t xml:space="preserve">we need more sophisticated models that capture more possible combinatorial </w:t>
      </w:r>
      <w:proofErr w:type="spellStart"/>
      <w:r w:rsidR="00335054">
        <w:rPr>
          <w:sz w:val="24"/>
        </w:rPr>
        <w:t>cooperativities</w:t>
      </w:r>
      <w:proofErr w:type="spellEnd"/>
      <w:r w:rsidR="00335054">
        <w:rPr>
          <w:sz w:val="24"/>
        </w:rPr>
        <w:t xml:space="preserve"> between TFs and other RFs. </w:t>
      </w:r>
      <w:r w:rsidRPr="00CB3468">
        <w:rPr>
          <w:sz w:val="24"/>
        </w:rPr>
        <w:t>As perturbation experiments such as TF knock-out provide Boolean regulatory data – the on and off of the TF, the Boolean model has been used to capture this lo</w:t>
      </w:r>
      <w:r w:rsidRPr="00CB3468">
        <w:rPr>
          <w:sz w:val="24"/>
        </w:rPr>
        <w:t>g</w:t>
      </w:r>
      <w:r w:rsidRPr="00CB3468">
        <w:rPr>
          <w:sz w:val="24"/>
        </w:rPr>
        <w:t>ic processing, especially for logic combinatorial effects of different TFs working together</w:t>
      </w:r>
      <w:r w:rsidR="003F5C49">
        <w:rPr>
          <w:sz w:val="24"/>
        </w:rPr>
        <w:t xml:space="preserve"> </w:t>
      </w:r>
      <w:r w:rsidR="00905B4B">
        <w:rPr>
          <w:sz w:val="24"/>
        </w:rPr>
        <w:fldChar w:fldCharType="begin"/>
      </w:r>
      <w:r w:rsidR="003F5C49">
        <w:rPr>
          <w:sz w:val="24"/>
        </w:rPr>
        <w:instrText xml:space="preserve"> ADDIN EN.CITE &lt;EndNote&gt;&lt;Cite&gt;&lt;Author&gt;Somogyi&lt;/Author&gt;&lt;Year&gt;1996&lt;/Year&gt;&lt;RecNum&gt;2454&lt;/RecNum&gt;&lt;DisplayText&gt;(Somogyi and Sniegoski, 1996)&lt;/DisplayText&gt;&lt;record&gt;&lt;rec-number&gt;2454&lt;/rec-number&gt;&lt;foreign-keys&gt;&lt;key app="EN" db-id="z5a5ax05vxfrzge0fs7xv524ddfdp092r55e"&gt;2454&lt;/key&gt;&lt;/foreign-keys&gt;&lt;ref-type name="Journal Article"&gt;17&lt;/ref-type&gt;&lt;contributors&gt;&lt;authors&gt;&lt;author&gt;Somogyi, Roland&lt;/author&gt;&lt;author&gt;Sniegoski, Carol Ann&lt;/author&gt;&lt;/authors&gt;&lt;/contributors&gt;&lt;titles&gt;&lt;title&gt;Modeling the complexity of genetic networks: Understanding multigenic and pleiotropic regulation&lt;/title&gt;&lt;secondary-title&gt;Complexity&lt;/secondary-title&gt;&lt;/titles&gt;&lt;periodical&gt;&lt;full-title&gt;Complexity&lt;/full-title&gt;&lt;/periodical&gt;&lt;pages&gt;45-63&lt;/pages&gt;&lt;volume&gt;1&lt;/volume&gt;&lt;number&gt;6&lt;/number&gt;&lt;keywords&gt;&lt;keyword&gt;Boolean networks&lt;/keyword&gt;&lt;keyword&gt;attractors&lt;/keyword&gt;&lt;keyword&gt;genetic networks&lt;/keyword&gt;&lt;keyword&gt;gene expression&lt;/keyword&gt;&lt;keyword&gt;molecular signaling&lt;/keyword&gt;&lt;keyword&gt;development&lt;/keyword&gt;&lt;keyword&gt;molecular evolution&lt;/keyword&gt;&lt;keyword&gt;biological rhythms&lt;/keyword&gt;&lt;/keywords&gt;&lt;dates&gt;&lt;year&gt;1996&lt;/year&gt;&lt;/dates&gt;&lt;publisher&gt;Wiley Subscription Services, Inc., A Wiley Company&lt;/publisher&gt;&lt;isbn&gt;1099-0526&lt;/isbn&gt;&lt;urls&gt;&lt;related-urls&gt;&lt;url&gt;http://dx.doi.org/10.1002/cplx.6130010612&lt;/url&gt;&lt;/related-urls&gt;&lt;/urls&gt;&lt;electronic-resource-num&gt;10.1002/cplx.6130010612&lt;/electronic-resource-num&gt;&lt;/record&gt;&lt;/Cite&gt;&lt;/EndNote&gt;</w:instrText>
      </w:r>
      <w:r w:rsidR="00905B4B">
        <w:rPr>
          <w:sz w:val="24"/>
        </w:rPr>
        <w:fldChar w:fldCharType="separate"/>
      </w:r>
      <w:r w:rsidR="003F5C49">
        <w:rPr>
          <w:noProof/>
          <w:sz w:val="24"/>
        </w:rPr>
        <w:t>(</w:t>
      </w:r>
      <w:hyperlink w:anchor="_ENREF_35" w:tooltip="Somogyi, 1996 #2454" w:history="1">
        <w:r w:rsidR="003D193A">
          <w:rPr>
            <w:noProof/>
            <w:sz w:val="24"/>
          </w:rPr>
          <w:t>Somogyi and Sniegoski, 1996</w:t>
        </w:r>
      </w:hyperlink>
      <w:r w:rsidR="003F5C49">
        <w:rPr>
          <w:noProof/>
          <w:sz w:val="24"/>
        </w:rPr>
        <w:t>)</w:t>
      </w:r>
      <w:r w:rsidR="00905B4B">
        <w:rPr>
          <w:sz w:val="24"/>
        </w:rPr>
        <w:fldChar w:fldCharType="end"/>
      </w:r>
      <w:r w:rsidRPr="00CB3468">
        <w:rPr>
          <w:sz w:val="24"/>
        </w:rPr>
        <w:t xml:space="preserve">. The simple binary operations in the Boolean model only need a limited size of data, which is very computationally efficient. However, previous studies only focused on a small set of genes, which lack genome-wide identification and characterization of logic operations in gene regulation. TFs along with other regulatory factors interact with each other to form regulatory networks, which can be </w:t>
      </w:r>
      <w:r w:rsidR="00A0400B" w:rsidRPr="00CB3468">
        <w:rPr>
          <w:sz w:val="24"/>
        </w:rPr>
        <w:t>modeled</w:t>
      </w:r>
      <w:r w:rsidRPr="00CB3468">
        <w:rPr>
          <w:sz w:val="24"/>
        </w:rPr>
        <w:t xml:space="preserve"> as directed networks. We can further formulate those directed networks by hierarchical stru</w:t>
      </w:r>
      <w:r w:rsidRPr="00CB3468">
        <w:rPr>
          <w:sz w:val="24"/>
        </w:rPr>
        <w:t>c</w:t>
      </w:r>
      <w:r w:rsidRPr="00CB3468">
        <w:rPr>
          <w:sz w:val="24"/>
        </w:rPr>
        <w:t>tures, and assign TFs to different hierarchical layers</w:t>
      </w:r>
      <w:r w:rsidR="001249CF" w:rsidRPr="00CB3468">
        <w:rPr>
          <w:sz w:val="24"/>
        </w:rPr>
        <w:t xml:space="preserve"> </w:t>
      </w:r>
      <w:r w:rsidR="00905B4B" w:rsidRPr="00CB3468">
        <w:rPr>
          <w:sz w:val="24"/>
        </w:rPr>
        <w:fldChar w:fldCharType="begin">
          <w:fldData xml:space="preserve">PEVuZE5vdGU+PENpdGU+PEF1dGhvcj5HZXJzdGVpbjwvQXV0aG9yPjxZZWFyPjIwMTI8L1llYXI+
PFJlY051bT4xMTgzPC9SZWNOdW0+PElEVGV4dD4yMjk1NTYxOTwvSURUZXh0PjxEaXNwbGF5VGV4
dD4oR2Vyc3RlaW4sIGV0IGFsLiwgMjAxMik8L0Rpc3BsYXlUZXh0PjxyZWNvcmQ+PHJlYy1udW1i
ZXI+MTE4MzwvcmVjLW51bWJlcj48Zm9yZWlnbi1rZXlzPjxrZXkgYXBwPSJFTiIgZGItaWQ9Ino1
YTVheDA1dnhmcnpnZTBmczd4djUyNGRkZmRwMDkycjU1ZSI+MTE4Mzwva2V5PjwvZm9yZWlnbi1r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LXRpdGxlPjwvdGl0bGVzPjxwZXJpb2RpY2FsPjxmdWxsLXRpdGxlPk5hdHVyZTwvZnVsbC10aXRs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</w:fldData>
        </w:fldChar>
      </w:r>
      <w:r w:rsidR="007C2EA8">
        <w:rPr>
          <w:sz w:val="24"/>
        </w:rPr>
        <w:instrText xml:space="preserve"> ADDIN EN.CITE </w:instrText>
      </w:r>
      <w:r w:rsidR="00905B4B">
        <w:rPr>
          <w:sz w:val="24"/>
        </w:rPr>
        <w:fldChar w:fldCharType="begin">
          <w:fldData xml:space="preserve">PEVuZE5vdGU+PENpdGU+PEF1dGhvcj5HZXJzdGVpbjwvQXV0aG9yPjxZZWFyPjIwMTI8L1llYXI+
PFJlY051bT4xMTgzPC9SZWNOdW0+PElEVGV4dD4yMjk1NTYxOTwvSURUZXh0PjxEaXNwbGF5VGV4
dD4oR2Vyc3RlaW4sIGV0IGFsLiwgMjAxMik8L0Rpc3BsYXlUZXh0PjxyZWNvcmQ+PHJlYy1udW1i
ZXI+MTE4MzwvcmVjLW51bWJlcj48Zm9yZWlnbi1rZXlzPjxrZXkgYXBwPSJFTiIgZGItaWQ9Ino1
YTVheDA1dnhmcnpnZTBmczd4djUyNGRkZmRwMDkycjU1ZSI+MTE4Mzwva2V5PjwvZm9yZWlnbi1r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LXRpdGxlPjwvdGl0bGVzPjxwZXJpb2RpY2FsPjxmdWxsLXRpdGxlPk5hdHVyZTwvZnVsbC10aXRs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</w:fldData>
        </w:fldChar>
      </w:r>
      <w:r w:rsidR="007C2EA8">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1249CF" w:rsidRPr="00CB3468">
        <w:rPr>
          <w:noProof/>
          <w:sz w:val="24"/>
        </w:rPr>
        <w:t>(</w:t>
      </w:r>
      <w:hyperlink w:anchor="_ENREF_15" w:tooltip="Gerstein, 2012 #1183" w:history="1">
        <w:r w:rsidR="003D193A" w:rsidRPr="00CB3468">
          <w:rPr>
            <w:noProof/>
            <w:sz w:val="24"/>
          </w:rPr>
          <w:t>Gerstein, et al., 2012</w:t>
        </w:r>
      </w:hyperlink>
      <w:r w:rsidR="001249CF" w:rsidRPr="00CB3468">
        <w:rPr>
          <w:noProof/>
          <w:sz w:val="24"/>
        </w:rPr>
        <w:t>)</w:t>
      </w:r>
      <w:r w:rsidR="00905B4B" w:rsidRPr="00CB3468">
        <w:rPr>
          <w:sz w:val="24"/>
        </w:rPr>
        <w:fldChar w:fldCharType="end"/>
      </w:r>
      <w:r w:rsidRPr="00CB3468">
        <w:rPr>
          <w:sz w:val="24"/>
        </w:rPr>
        <w:t xml:space="preserve">. The hierarchical structure in gene regulatory networks provide a system point of view of the </w:t>
      </w:r>
      <w:proofErr w:type="spellStart"/>
      <w:r w:rsidRPr="00CB3468">
        <w:rPr>
          <w:sz w:val="24"/>
        </w:rPr>
        <w:t>cooperativity</w:t>
      </w:r>
      <w:proofErr w:type="spellEnd"/>
      <w:r w:rsidRPr="00CB3468">
        <w:rPr>
          <w:sz w:val="24"/>
        </w:rPr>
        <w:t xml:space="preserve"> of RFs on genome wide </w:t>
      </w:r>
      <w:r w:rsidR="00905B4B" w:rsidRPr="00CB3468">
        <w:rPr>
          <w:sz w:val="24"/>
        </w:rPr>
        <w:fldChar w:fldCharType="begin">
          <w:fldData xml:space="preserve">PEVuZE5vdGU+PENpdGU+PEF1dGhvcj5Kb3RoaTwvQXV0aG9yPjxZZWFyPjIwMDk8L1llYXI+PFJl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</w:fldData>
        </w:fldChar>
      </w:r>
      <w:r w:rsidR="001C2D43">
        <w:rPr>
          <w:sz w:val="24"/>
        </w:rPr>
        <w:instrText xml:space="preserve"> ADDIN EN.CITE </w:instrText>
      </w:r>
      <w:r w:rsidR="00905B4B">
        <w:rPr>
          <w:sz w:val="24"/>
        </w:rPr>
        <w:fldChar w:fldCharType="begin">
          <w:fldData xml:space="preserve">PEVuZE5vdGU+PENpdGU+PEF1dGhvcj5Kb3RoaTwvQXV0aG9yPjxZZWFyPjIwMDk8L1llYXI+PFJl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</w:fldData>
        </w:fldChar>
      </w:r>
      <w:r w:rsidR="001C2D43">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1C2D43" w:rsidRPr="001C2D43">
        <w:rPr>
          <w:noProof/>
          <w:sz w:val="24"/>
        </w:rPr>
        <w:t>(</w:t>
      </w:r>
      <w:hyperlink w:anchor="_ENREF_4" w:tooltip="Bhardwaj, 2010 #21" w:history="1">
        <w:r w:rsidR="003D193A" w:rsidRPr="001C2D43">
          <w:rPr>
            <w:noProof/>
            <w:sz w:val="24"/>
          </w:rPr>
          <w:t>Bhardwaj, et al., 2010</w:t>
        </w:r>
      </w:hyperlink>
      <w:r w:rsidR="001C2D43" w:rsidRPr="001C2D43">
        <w:rPr>
          <w:noProof/>
          <w:sz w:val="24"/>
        </w:rPr>
        <w:t xml:space="preserve">; </w:t>
      </w:r>
      <w:hyperlink w:anchor="_ENREF_5" w:tooltip="Bhardwaj, 2010 #23" w:history="1">
        <w:r w:rsidR="003D193A" w:rsidRPr="001C2D43">
          <w:rPr>
            <w:noProof/>
            <w:sz w:val="24"/>
          </w:rPr>
          <w:t>Bhardwaj, et al., 2010</w:t>
        </w:r>
      </w:hyperlink>
      <w:r w:rsidR="001C2D43" w:rsidRPr="001C2D43">
        <w:rPr>
          <w:noProof/>
          <w:sz w:val="24"/>
        </w:rPr>
        <w:t xml:space="preserve">; </w:t>
      </w:r>
      <w:hyperlink w:anchor="_ENREF_8" w:tooltip="Cheng, 2011 #1390" w:history="1">
        <w:r w:rsidR="003D193A" w:rsidRPr="001C2D43">
          <w:rPr>
            <w:noProof/>
            <w:sz w:val="24"/>
          </w:rPr>
          <w:t>Cheng, et al., 2011</w:t>
        </w:r>
      </w:hyperlink>
      <w:r w:rsidR="001C2D43" w:rsidRPr="001C2D43">
        <w:rPr>
          <w:noProof/>
          <w:sz w:val="24"/>
        </w:rPr>
        <w:t xml:space="preserve">; </w:t>
      </w:r>
      <w:hyperlink w:anchor="_ENREF_15" w:tooltip="Gerstein, 2012 #1183" w:history="1">
        <w:r w:rsidR="003D193A" w:rsidRPr="001C2D43">
          <w:rPr>
            <w:noProof/>
            <w:sz w:val="24"/>
          </w:rPr>
          <w:t>Gerstein, et al., 2012</w:t>
        </w:r>
      </w:hyperlink>
      <w:r w:rsidR="001C2D43" w:rsidRPr="001C2D43">
        <w:rPr>
          <w:noProof/>
          <w:sz w:val="24"/>
        </w:rPr>
        <w:t xml:space="preserve">; </w:t>
      </w:r>
      <w:hyperlink w:anchor="_ENREF_20" w:tooltip="Jothi, 2009 #2445" w:history="1">
        <w:r w:rsidR="003D193A" w:rsidRPr="001C2D43">
          <w:rPr>
            <w:noProof/>
            <w:sz w:val="24"/>
          </w:rPr>
          <w:t>Jothi, et al., 2009</w:t>
        </w:r>
      </w:hyperlink>
      <w:r w:rsidR="001C2D43" w:rsidRPr="001C2D43">
        <w:rPr>
          <w:noProof/>
          <w:sz w:val="24"/>
        </w:rPr>
        <w:t>)</w:t>
      </w:r>
      <w:r w:rsidR="00905B4B" w:rsidRPr="00CB3468">
        <w:rPr>
          <w:sz w:val="24"/>
        </w:rPr>
        <w:fldChar w:fldCharType="end"/>
      </w:r>
      <w:r w:rsidRPr="00CB3468">
        <w:rPr>
          <w:sz w:val="24"/>
        </w:rPr>
        <w:t xml:space="preserve">, so it is necessary to better characterize gene regulatory </w:t>
      </w:r>
      <w:proofErr w:type="spellStart"/>
      <w:r w:rsidRPr="00CB3468">
        <w:rPr>
          <w:sz w:val="24"/>
        </w:rPr>
        <w:t>cooperativity</w:t>
      </w:r>
      <w:proofErr w:type="spellEnd"/>
      <w:r w:rsidRPr="00CB3468">
        <w:rPr>
          <w:sz w:val="24"/>
        </w:rPr>
        <w:t xml:space="preserve"> based on network structures by using efficient computational models. </w:t>
      </w:r>
    </w:p>
    <w:p w14:paraId="64BD148F" w14:textId="77777777" w:rsidR="00C452F9" w:rsidRPr="00C452F9" w:rsidRDefault="00DA53CA" w:rsidP="006961E6">
      <w:pPr>
        <w:pStyle w:val="Para"/>
        <w:spacing w:line="360" w:lineRule="auto"/>
        <w:ind w:firstLine="173"/>
        <w:rPr>
          <w:sz w:val="24"/>
        </w:rPr>
      </w:pPr>
      <w:r w:rsidRPr="00CB3468">
        <w:rPr>
          <w:sz w:val="24"/>
        </w:rPr>
        <w:t xml:space="preserve">In this paper, we developed a novel computational method called </w:t>
      </w:r>
      <w:proofErr w:type="spellStart"/>
      <w:r w:rsidRPr="00CB3468">
        <w:rPr>
          <w:sz w:val="24"/>
        </w:rPr>
        <w:t>Loregic</w:t>
      </w:r>
      <w:proofErr w:type="spellEnd"/>
      <w:r w:rsidRPr="00CB3468">
        <w:rPr>
          <w:sz w:val="24"/>
        </w:rPr>
        <w:t xml:space="preserve"> that integrates gene expr</w:t>
      </w:r>
      <w:r w:rsidR="001C2D43">
        <w:rPr>
          <w:sz w:val="24"/>
        </w:rPr>
        <w:t>e</w:t>
      </w:r>
      <w:r w:rsidR="001C2D43">
        <w:rPr>
          <w:sz w:val="24"/>
        </w:rPr>
        <w:t>s</w:t>
      </w:r>
      <w:r w:rsidRPr="00CB3468">
        <w:rPr>
          <w:sz w:val="24"/>
        </w:rPr>
        <w:t xml:space="preserve">sion and regulatory data, to characterize the </w:t>
      </w:r>
      <w:proofErr w:type="spellStart"/>
      <w:r w:rsidRPr="00CB3468">
        <w:rPr>
          <w:sz w:val="24"/>
        </w:rPr>
        <w:t>cooperativity</w:t>
      </w:r>
      <w:proofErr w:type="spellEnd"/>
      <w:r w:rsidRPr="00CB3468">
        <w:rPr>
          <w:sz w:val="24"/>
        </w:rPr>
        <w:t xml:space="preserve"> of gene regulatory factors on genome wide using </w:t>
      </w:r>
      <w:r w:rsidR="00461188" w:rsidRPr="00CB3468">
        <w:rPr>
          <w:sz w:val="24"/>
        </w:rPr>
        <w:t xml:space="preserve">logic-circuit models (Fig. </w:t>
      </w:r>
      <w:r w:rsidRPr="00CB3468">
        <w:rPr>
          <w:sz w:val="24"/>
        </w:rPr>
        <w:t xml:space="preserve">1). We apply our method to transcription factors in yeast and human, and characterize the </w:t>
      </w:r>
      <w:proofErr w:type="spellStart"/>
      <w:r w:rsidRPr="00CB3468">
        <w:rPr>
          <w:sz w:val="24"/>
        </w:rPr>
        <w:t>cooperativ</w:t>
      </w:r>
      <w:r w:rsidR="00344375">
        <w:rPr>
          <w:sz w:val="24"/>
        </w:rPr>
        <w:t>ity</w:t>
      </w:r>
      <w:proofErr w:type="spellEnd"/>
      <w:r w:rsidR="00344375">
        <w:rPr>
          <w:sz w:val="24"/>
        </w:rPr>
        <w:t xml:space="preserve"> of T</w:t>
      </w:r>
      <w:r w:rsidRPr="00CB3468">
        <w:rPr>
          <w:sz w:val="24"/>
        </w:rPr>
        <w:t>Fs</w:t>
      </w:r>
      <w:r w:rsidR="00344375">
        <w:rPr>
          <w:sz w:val="24"/>
        </w:rPr>
        <w:t xml:space="preserve"> and </w:t>
      </w:r>
      <w:proofErr w:type="spellStart"/>
      <w:r w:rsidR="00344375">
        <w:rPr>
          <w:sz w:val="24"/>
        </w:rPr>
        <w:t>miRNAs</w:t>
      </w:r>
      <w:proofErr w:type="spellEnd"/>
      <w:r w:rsidRPr="00CB3468">
        <w:rPr>
          <w:sz w:val="24"/>
        </w:rPr>
        <w:t xml:space="preserve"> to their target genes, and also across levels in gene regulatory hierarchical network.</w:t>
      </w:r>
    </w:p>
    <w:p w14:paraId="44CAA51D" w14:textId="77777777" w:rsidR="00D83B8A" w:rsidRPr="00CB3468" w:rsidRDefault="009D6B7A" w:rsidP="00CB3468">
      <w:pPr>
        <w:pStyle w:val="Heading1"/>
        <w:spacing w:before="360" w:line="360" w:lineRule="auto"/>
        <w:ind w:left="360" w:hanging="360"/>
        <w:rPr>
          <w:sz w:val="28"/>
        </w:rPr>
      </w:pPr>
      <w:r w:rsidRPr="00CB3468">
        <w:rPr>
          <w:sz w:val="28"/>
        </w:rPr>
        <w:t xml:space="preserve">Materials and </w:t>
      </w:r>
      <w:r w:rsidR="00D83B8A" w:rsidRPr="00CB3468">
        <w:rPr>
          <w:sz w:val="28"/>
        </w:rPr>
        <w:t>methods</w:t>
      </w:r>
    </w:p>
    <w:p w14:paraId="2D2D2A58" w14:textId="77777777" w:rsidR="00DA6234" w:rsidRPr="00CB3468" w:rsidRDefault="00DA6234" w:rsidP="00CB3468">
      <w:pPr>
        <w:pStyle w:val="Para0"/>
        <w:spacing w:line="360" w:lineRule="auto"/>
        <w:ind w:firstLine="0"/>
        <w:rPr>
          <w:sz w:val="24"/>
        </w:rPr>
      </w:pPr>
      <w:proofErr w:type="spellStart"/>
      <w:r w:rsidRPr="00CB3468">
        <w:rPr>
          <w:sz w:val="24"/>
        </w:rPr>
        <w:t>Loregic</w:t>
      </w:r>
      <w:proofErr w:type="spellEnd"/>
      <w:r w:rsidRPr="00CB3468">
        <w:rPr>
          <w:sz w:val="24"/>
        </w:rPr>
        <w:t xml:space="preserve"> is a novel computational method based on logic-circuit models to characterize the </w:t>
      </w:r>
      <w:proofErr w:type="spellStart"/>
      <w:r w:rsidRPr="00CB3468">
        <w:rPr>
          <w:sz w:val="24"/>
        </w:rPr>
        <w:t>cooperativity</w:t>
      </w:r>
      <w:proofErr w:type="spellEnd"/>
      <w:r w:rsidRPr="00CB3468">
        <w:rPr>
          <w:sz w:val="24"/>
        </w:rPr>
        <w:t xml:space="preserve"> of regulatory factors using gene regulation and expression datasets. In this paper, we demonstrate </w:t>
      </w:r>
      <w:proofErr w:type="spellStart"/>
      <w:r w:rsidRPr="00CB3468">
        <w:rPr>
          <w:sz w:val="24"/>
        </w:rPr>
        <w:t>Loregic</w:t>
      </w:r>
      <w:proofErr w:type="spellEnd"/>
      <w:r w:rsidRPr="00CB3468">
        <w:rPr>
          <w:sz w:val="24"/>
        </w:rPr>
        <w:t xml:space="preserve"> by analyzing transcription factors and their target genes of yeast and human. </w:t>
      </w:r>
      <w:proofErr w:type="spellStart"/>
      <w:r w:rsidRPr="00CB3468">
        <w:rPr>
          <w:sz w:val="24"/>
        </w:rPr>
        <w:t>Loregic</w:t>
      </w:r>
      <w:proofErr w:type="spellEnd"/>
      <w:r w:rsidRPr="00CB3468">
        <w:rPr>
          <w:sz w:val="24"/>
        </w:rPr>
        <w:t xml:space="preserve"> consists of the following steps:</w:t>
      </w:r>
    </w:p>
    <w:p w14:paraId="38BE3F85" w14:textId="77777777" w:rsidR="00DA6234" w:rsidRPr="00CB3468" w:rsidRDefault="00ED7B3E" w:rsidP="00CB3468">
      <w:pPr>
        <w:pStyle w:val="Para0"/>
        <w:spacing w:line="360" w:lineRule="auto"/>
        <w:ind w:firstLine="173"/>
        <w:rPr>
          <w:sz w:val="24"/>
        </w:rPr>
      </w:pPr>
      <w:r>
        <w:rPr>
          <w:sz w:val="24"/>
        </w:rPr>
        <w:t>Step 1: convert</w:t>
      </w:r>
      <w:r w:rsidR="00DA6234" w:rsidRPr="00CB3468">
        <w:rPr>
          <w:sz w:val="24"/>
        </w:rPr>
        <w:t xml:space="preserve"> gene expression values to Boolean values based on their dynamic changes across co</w:t>
      </w:r>
      <w:r w:rsidR="00DA6234" w:rsidRPr="00CB3468">
        <w:rPr>
          <w:sz w:val="24"/>
        </w:rPr>
        <w:t>n</w:t>
      </w:r>
      <w:r w:rsidR="00DA6234" w:rsidRPr="00CB3468">
        <w:rPr>
          <w:sz w:val="24"/>
        </w:rPr>
        <w:t>ditions;</w:t>
      </w:r>
    </w:p>
    <w:p w14:paraId="7597AB14" w14:textId="77777777" w:rsidR="00DA6234" w:rsidRPr="00CB3468" w:rsidRDefault="00DA6234" w:rsidP="00CB3468">
      <w:pPr>
        <w:pStyle w:val="Para0"/>
        <w:spacing w:line="360" w:lineRule="auto"/>
        <w:ind w:firstLine="173"/>
        <w:rPr>
          <w:sz w:val="24"/>
        </w:rPr>
      </w:pPr>
      <w:r w:rsidRPr="00CB3468">
        <w:rPr>
          <w:sz w:val="24"/>
        </w:rPr>
        <w:t>S</w:t>
      </w:r>
      <w:r w:rsidR="00ED7B3E">
        <w:rPr>
          <w:sz w:val="24"/>
        </w:rPr>
        <w:t>tep 2: for every R</w:t>
      </w:r>
      <w:r w:rsidRPr="00CB3468">
        <w:rPr>
          <w:sz w:val="24"/>
        </w:rPr>
        <w:t>F</w:t>
      </w:r>
      <w:r w:rsidR="003245D5">
        <w:rPr>
          <w:sz w:val="24"/>
        </w:rPr>
        <w:t xml:space="preserve"> (TF/</w:t>
      </w:r>
      <w:proofErr w:type="spellStart"/>
      <w:r w:rsidR="003245D5">
        <w:rPr>
          <w:sz w:val="24"/>
        </w:rPr>
        <w:t>miRNA</w:t>
      </w:r>
      <w:proofErr w:type="spellEnd"/>
      <w:r w:rsidR="003245D5">
        <w:rPr>
          <w:sz w:val="24"/>
        </w:rPr>
        <w:t xml:space="preserve"> in this paper)</w:t>
      </w:r>
      <w:r w:rsidRPr="00CB3468">
        <w:rPr>
          <w:sz w:val="24"/>
        </w:rPr>
        <w:t xml:space="preserve"> pairs t</w:t>
      </w:r>
      <w:r w:rsidR="00ED7B3E">
        <w:rPr>
          <w:sz w:val="24"/>
        </w:rPr>
        <w:t>hat co-regulate a target gene (RF-RF-target tr</w:t>
      </w:r>
      <w:r w:rsidR="00ED7B3E">
        <w:rPr>
          <w:sz w:val="24"/>
        </w:rPr>
        <w:t>i</w:t>
      </w:r>
      <w:r w:rsidR="00ED7B3E">
        <w:rPr>
          <w:sz w:val="24"/>
        </w:rPr>
        <w:t>plet), map</w:t>
      </w:r>
      <w:r w:rsidRPr="00CB3468">
        <w:rPr>
          <w:sz w:val="24"/>
        </w:rPr>
        <w:t xml:space="preserve"> and scor</w:t>
      </w:r>
      <w:r w:rsidR="00ED7B3E">
        <w:rPr>
          <w:sz w:val="24"/>
        </w:rPr>
        <w:t>e</w:t>
      </w:r>
      <w:r w:rsidRPr="00CB3468">
        <w:rPr>
          <w:sz w:val="24"/>
        </w:rPr>
        <w:t xml:space="preserve"> it against all possible two-input-one-output logic gates (16) base on Boolean values;</w:t>
      </w:r>
    </w:p>
    <w:p w14:paraId="568B0F55" w14:textId="77777777" w:rsidR="00DA6234" w:rsidRPr="00CB3468" w:rsidRDefault="00ED7B3E" w:rsidP="00CB3468">
      <w:pPr>
        <w:pStyle w:val="Para0"/>
        <w:spacing w:line="360" w:lineRule="auto"/>
        <w:ind w:firstLine="173"/>
        <w:rPr>
          <w:sz w:val="24"/>
        </w:rPr>
      </w:pPr>
      <w:r>
        <w:rPr>
          <w:sz w:val="24"/>
        </w:rPr>
        <w:t>Step 3: test</w:t>
      </w:r>
      <w:r w:rsidR="00DA6234" w:rsidRPr="00CB3468">
        <w:rPr>
          <w:sz w:val="24"/>
        </w:rPr>
        <w:t xml:space="preserve"> score significances to remove random effects;</w:t>
      </w:r>
    </w:p>
    <w:p w14:paraId="2FD80D77" w14:textId="77777777" w:rsidR="00DA6234" w:rsidRDefault="00DA6234" w:rsidP="00CB3468">
      <w:pPr>
        <w:pStyle w:val="Para0"/>
        <w:spacing w:line="360" w:lineRule="auto"/>
        <w:ind w:firstLine="173"/>
        <w:rPr>
          <w:sz w:val="24"/>
        </w:rPr>
      </w:pPr>
      <w:r w:rsidRPr="00CB3468">
        <w:rPr>
          <w:sz w:val="24"/>
        </w:rPr>
        <w:lastRenderedPageBreak/>
        <w:t>Step 4: charact</w:t>
      </w:r>
      <w:r w:rsidR="00ED7B3E">
        <w:rPr>
          <w:sz w:val="24"/>
        </w:rPr>
        <w:t xml:space="preserve">erize the </w:t>
      </w:r>
      <w:proofErr w:type="spellStart"/>
      <w:r w:rsidR="00ED7B3E">
        <w:rPr>
          <w:sz w:val="24"/>
        </w:rPr>
        <w:t>cooperativity</w:t>
      </w:r>
      <w:proofErr w:type="spellEnd"/>
      <w:r w:rsidR="00ED7B3E">
        <w:rPr>
          <w:sz w:val="24"/>
        </w:rPr>
        <w:t xml:space="preserve"> of two R</w:t>
      </w:r>
      <w:r w:rsidRPr="00CB3468">
        <w:rPr>
          <w:sz w:val="24"/>
        </w:rPr>
        <w:t>Fs in the triplet using the logic gate(s) with significantly high score(s)</w:t>
      </w:r>
      <w:r w:rsidR="00ED7B3E">
        <w:rPr>
          <w:sz w:val="24"/>
        </w:rPr>
        <w:t>;</w:t>
      </w:r>
    </w:p>
    <w:p w14:paraId="0E89630D" w14:textId="77777777" w:rsidR="00ED7B3E" w:rsidRDefault="00ED7B3E" w:rsidP="00CB3468">
      <w:pPr>
        <w:pStyle w:val="Para0"/>
        <w:spacing w:line="360" w:lineRule="auto"/>
        <w:ind w:firstLine="173"/>
        <w:rPr>
          <w:sz w:val="24"/>
        </w:rPr>
      </w:pPr>
      <w:r>
        <w:rPr>
          <w:sz w:val="24"/>
        </w:rPr>
        <w:t xml:space="preserve">Step 5: </w:t>
      </w:r>
      <w:r w:rsidR="00A75628">
        <w:rPr>
          <w:rFonts w:hint="eastAsia"/>
          <w:sz w:val="24"/>
          <w:lang w:eastAsia="zh-CN"/>
        </w:rPr>
        <w:t>check</w:t>
      </w:r>
      <w:r w:rsidR="009754DB">
        <w:rPr>
          <w:sz w:val="24"/>
        </w:rPr>
        <w:t xml:space="preserve"> TF sequence motifs at target regulatory regions such as promoters for all logics;</w:t>
      </w:r>
    </w:p>
    <w:p w14:paraId="47A9B4E0" w14:textId="77777777" w:rsidR="00DB4BFF" w:rsidRPr="00DB4BFF" w:rsidRDefault="009754DB" w:rsidP="00DB4BFF">
      <w:pPr>
        <w:pStyle w:val="Para0"/>
        <w:spacing w:line="360" w:lineRule="auto"/>
        <w:ind w:firstLine="173"/>
        <w:rPr>
          <w:sz w:val="24"/>
        </w:rPr>
      </w:pPr>
      <w:r>
        <w:rPr>
          <w:sz w:val="24"/>
        </w:rPr>
        <w:t xml:space="preserve">Step 6: </w:t>
      </w:r>
      <w:r w:rsidRPr="009754DB">
        <w:rPr>
          <w:sz w:val="24"/>
        </w:rPr>
        <w:t xml:space="preserve">compare the positions of cooperative vs. non-cooperative TFs in </w:t>
      </w:r>
      <w:r>
        <w:rPr>
          <w:sz w:val="24"/>
        </w:rPr>
        <w:t>hierarchical</w:t>
      </w:r>
      <w:r w:rsidRPr="009754DB">
        <w:rPr>
          <w:sz w:val="24"/>
        </w:rPr>
        <w:t xml:space="preserve"> regulatory ne</w:t>
      </w:r>
      <w:r w:rsidRPr="009754DB">
        <w:rPr>
          <w:sz w:val="24"/>
        </w:rPr>
        <w:t>t</w:t>
      </w:r>
      <w:r w:rsidRPr="009754DB">
        <w:rPr>
          <w:sz w:val="24"/>
        </w:rPr>
        <w:t>work</w:t>
      </w:r>
      <w:r w:rsidR="0066619C">
        <w:rPr>
          <w:sz w:val="24"/>
        </w:rPr>
        <w:t>s</w:t>
      </w:r>
      <w:r>
        <w:rPr>
          <w:sz w:val="24"/>
        </w:rPr>
        <w:t>.</w:t>
      </w:r>
    </w:p>
    <w:p w14:paraId="548CD655" w14:textId="77777777" w:rsidR="00DB4BFF" w:rsidRPr="00CB3468" w:rsidRDefault="00DB4BFF" w:rsidP="00660240">
      <w:pPr>
        <w:pStyle w:val="Para0"/>
        <w:spacing w:line="360" w:lineRule="auto"/>
        <w:ind w:firstLine="0"/>
        <w:rPr>
          <w:sz w:val="22"/>
        </w:rPr>
      </w:pPr>
    </w:p>
    <w:p w14:paraId="3A07565E" w14:textId="77777777" w:rsidR="00840577" w:rsidRPr="00CB3468" w:rsidRDefault="00892D42" w:rsidP="00CB3468">
      <w:pPr>
        <w:pStyle w:val="Heading2"/>
        <w:spacing w:line="360" w:lineRule="auto"/>
        <w:rPr>
          <w:sz w:val="28"/>
        </w:rPr>
      </w:pPr>
      <w:r>
        <w:rPr>
          <w:sz w:val="28"/>
        </w:rPr>
        <w:t xml:space="preserve">Gene expression, </w:t>
      </w:r>
      <w:r w:rsidR="00840577" w:rsidRPr="00CB3468">
        <w:rPr>
          <w:sz w:val="28"/>
        </w:rPr>
        <w:t>transcrip</w:t>
      </w:r>
      <w:r>
        <w:rPr>
          <w:sz w:val="28"/>
        </w:rPr>
        <w:t xml:space="preserve">tion factor and </w:t>
      </w:r>
      <w:proofErr w:type="spellStart"/>
      <w:r>
        <w:rPr>
          <w:sz w:val="28"/>
        </w:rPr>
        <w:t>miRNA</w:t>
      </w:r>
      <w:proofErr w:type="spellEnd"/>
      <w:r w:rsidR="00840577" w:rsidRPr="00CB3468">
        <w:rPr>
          <w:sz w:val="28"/>
        </w:rPr>
        <w:t xml:space="preserve"> datasets</w:t>
      </w:r>
    </w:p>
    <w:p w14:paraId="468925AC" w14:textId="77777777" w:rsidR="00B906B8" w:rsidRDefault="00DC1AC8" w:rsidP="00CB3468">
      <w:pPr>
        <w:pStyle w:val="Para0"/>
        <w:spacing w:line="360" w:lineRule="auto"/>
        <w:ind w:firstLine="0"/>
        <w:rPr>
          <w:sz w:val="24"/>
        </w:rPr>
      </w:pPr>
      <w:r>
        <w:rPr>
          <w:sz w:val="24"/>
        </w:rPr>
        <w:t>For gene expression in yeast, we use</w:t>
      </w:r>
      <w:r w:rsidR="00E27B94">
        <w:rPr>
          <w:sz w:val="24"/>
        </w:rPr>
        <w:t>d</w:t>
      </w:r>
      <w:r>
        <w:rPr>
          <w:sz w:val="24"/>
        </w:rPr>
        <w:t xml:space="preserve"> three well-studied cell cycle datasets: 1) alpha-factor time course with 18 time poin</w:t>
      </w:r>
      <w:r w:rsidR="00E27B94">
        <w:rPr>
          <w:sz w:val="24"/>
        </w:rPr>
        <w:t xml:space="preserve">ts at 0, 7, 14, </w:t>
      </w:r>
      <w:r>
        <w:rPr>
          <w:sz w:val="24"/>
        </w:rPr>
        <w:t>…</w:t>
      </w:r>
      <w:r w:rsidR="00E27B94">
        <w:rPr>
          <w:sz w:val="24"/>
        </w:rPr>
        <w:t xml:space="preserve"> </w:t>
      </w:r>
      <w:r>
        <w:rPr>
          <w:sz w:val="24"/>
        </w:rPr>
        <w:t>, 119 minutes; 2) cdc15 time course with 24 time points at 10, 30, 50, 70,</w:t>
      </w:r>
      <w:r w:rsidR="00E27B94">
        <w:rPr>
          <w:sz w:val="24"/>
        </w:rPr>
        <w:t xml:space="preserve"> </w:t>
      </w:r>
      <w:r>
        <w:rPr>
          <w:sz w:val="24"/>
        </w:rPr>
        <w:t>…</w:t>
      </w:r>
      <w:r w:rsidR="00E27B94">
        <w:rPr>
          <w:sz w:val="24"/>
        </w:rPr>
        <w:t xml:space="preserve"> </w:t>
      </w:r>
      <w:r>
        <w:rPr>
          <w:sz w:val="24"/>
        </w:rPr>
        <w:t>, 290 minutes; 3) cdc28 time course</w:t>
      </w:r>
      <w:r w:rsidR="00E27B94">
        <w:rPr>
          <w:sz w:val="24"/>
        </w:rPr>
        <w:t xml:space="preserve"> with </w:t>
      </w:r>
      <w:r w:rsidR="00E27B94" w:rsidRPr="00CB3468">
        <w:rPr>
          <w:sz w:val="24"/>
        </w:rPr>
        <w:t xml:space="preserve">17 time points at 0, 10, 20, … , 160 minutes in </w:t>
      </w:r>
      <w:r w:rsidR="00905B4B" w:rsidRPr="00CB3468">
        <w:rPr>
          <w:sz w:val="24"/>
        </w:rPr>
        <w:fldChar w:fldCharType="begin">
          <w:fldData xml:space="preserve">PEVuZE5vdGU+PENpdGU+PEF1dGhvcj5DaG88L0F1dGhvcj48WWVhcj4xOTk4PC9ZZWFyPjxSZWNO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</w:fldData>
        </w:fldChar>
      </w:r>
      <w:r w:rsidR="00E27B94">
        <w:rPr>
          <w:sz w:val="24"/>
        </w:rPr>
        <w:instrText xml:space="preserve"> ADDIN EN.CITE </w:instrText>
      </w:r>
      <w:r w:rsidR="00905B4B">
        <w:rPr>
          <w:sz w:val="24"/>
        </w:rPr>
        <w:fldChar w:fldCharType="begin">
          <w:fldData xml:space="preserve">PEVuZE5vdGU+PENpdGU+PEF1dGhvcj5DaG88L0F1dGhvcj48WWVhcj4xOTk4PC9ZZWFyPjxSZWNO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</w:fldData>
        </w:fldChar>
      </w:r>
      <w:r w:rsidR="00E27B94">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E27B94">
        <w:rPr>
          <w:noProof/>
          <w:sz w:val="24"/>
        </w:rPr>
        <w:t>(</w:t>
      </w:r>
      <w:hyperlink w:anchor="_ENREF_9" w:tooltip="Cho, 1998 #27" w:history="1">
        <w:r w:rsidR="003D193A">
          <w:rPr>
            <w:noProof/>
            <w:sz w:val="24"/>
          </w:rPr>
          <w:t>Cho, et al., 1998</w:t>
        </w:r>
      </w:hyperlink>
      <w:r w:rsidR="00E27B94">
        <w:rPr>
          <w:noProof/>
          <w:sz w:val="24"/>
        </w:rPr>
        <w:t xml:space="preserve">; </w:t>
      </w:r>
      <w:hyperlink w:anchor="_ENREF_36" w:tooltip="Spellman, 1998 #2443" w:history="1">
        <w:r w:rsidR="003D193A">
          <w:rPr>
            <w:noProof/>
            <w:sz w:val="24"/>
          </w:rPr>
          <w:t>Spellman, et al., 1998</w:t>
        </w:r>
      </w:hyperlink>
      <w:r w:rsidR="00E27B94">
        <w:rPr>
          <w:noProof/>
          <w:sz w:val="24"/>
        </w:rPr>
        <w:t>)</w:t>
      </w:r>
      <w:r w:rsidR="00905B4B" w:rsidRPr="00CB3468">
        <w:rPr>
          <w:sz w:val="24"/>
        </w:rPr>
        <w:fldChar w:fldCharType="end"/>
      </w:r>
      <w:r w:rsidR="00E27B94">
        <w:rPr>
          <w:sz w:val="24"/>
        </w:rPr>
        <w:t xml:space="preserve">. We combined </w:t>
      </w:r>
      <w:r w:rsidR="00B225E5">
        <w:rPr>
          <w:sz w:val="24"/>
        </w:rPr>
        <w:t>all three datasets that include 5581 genes with 59 time points, and standardized gene expressions for each time point.</w:t>
      </w:r>
      <w:r w:rsidR="00423B20">
        <w:rPr>
          <w:sz w:val="24"/>
        </w:rPr>
        <w:t xml:space="preserve"> For gene regulation in yeast, we used the </w:t>
      </w:r>
      <w:r w:rsidR="00423B20" w:rsidRPr="00CB3468">
        <w:rPr>
          <w:sz w:val="24"/>
        </w:rPr>
        <w:t xml:space="preserve">transcription factors (TFs) with </w:t>
      </w:r>
      <w:r w:rsidR="00B83487">
        <w:rPr>
          <w:sz w:val="24"/>
        </w:rPr>
        <w:t xml:space="preserve">their target genes identified in </w:t>
      </w:r>
      <w:r w:rsidR="00905B4B">
        <w:rPr>
          <w:sz w:val="24"/>
        </w:rPr>
        <w:fldChar w:fldCharType="begin">
          <w:fldData xml:space="preserve">PEVuZE5vdGU+PENpdGU+PEF1dGhvcj5Kb3RoaTwvQXV0aG9yPjxZZWFyPjIwMDk8L1llYXI+PFJl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LXBlcmlvZGljYWw+PHBhZ2VzPjk5LTEwNDwvcGFnZXM+PHZvbHVtZT40MzE8L3ZvbHVtZT48bnVt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</w:fldData>
        </w:fldChar>
      </w:r>
      <w:r w:rsidR="00B83487">
        <w:rPr>
          <w:sz w:val="24"/>
        </w:rPr>
        <w:instrText xml:space="preserve"> ADDIN EN.CITE </w:instrText>
      </w:r>
      <w:r w:rsidR="00905B4B">
        <w:rPr>
          <w:sz w:val="24"/>
        </w:rPr>
        <w:fldChar w:fldCharType="begin">
          <w:fldData xml:space="preserve">PEVuZE5vdGU+PENpdGU+PEF1dGhvcj5Kb3RoaTwvQXV0aG9yPjxZZWFyPjIwMDk8L1llYXI+PFJl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LXBlcmlvZGljYWw+PHBhZ2VzPjk5LTEwNDwvcGFnZXM+PHZvbHVtZT40MzE8L3ZvbHVtZT48bnVt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</w:fldData>
        </w:fldChar>
      </w:r>
      <w:r w:rsidR="00B83487">
        <w:rPr>
          <w:sz w:val="24"/>
        </w:rPr>
        <w:instrText xml:space="preserve"> ADDIN EN.CITE.DATA </w:instrText>
      </w:r>
      <w:r w:rsidR="00905B4B">
        <w:rPr>
          <w:sz w:val="24"/>
        </w:rPr>
      </w:r>
      <w:r w:rsidR="00905B4B">
        <w:rPr>
          <w:sz w:val="24"/>
        </w:rPr>
        <w:fldChar w:fldCharType="end"/>
      </w:r>
      <w:r w:rsidR="00905B4B">
        <w:rPr>
          <w:sz w:val="24"/>
        </w:rPr>
      </w:r>
      <w:r w:rsidR="00905B4B">
        <w:rPr>
          <w:sz w:val="24"/>
        </w:rPr>
        <w:fldChar w:fldCharType="separate"/>
      </w:r>
      <w:r w:rsidR="00B83487">
        <w:rPr>
          <w:noProof/>
          <w:sz w:val="24"/>
        </w:rPr>
        <w:t>(</w:t>
      </w:r>
      <w:hyperlink w:anchor="_ENREF_17" w:tooltip="Harbison, 2004 #2446" w:history="1">
        <w:r w:rsidR="003D193A">
          <w:rPr>
            <w:noProof/>
            <w:sz w:val="24"/>
          </w:rPr>
          <w:t>Harbison, et al., 2004</w:t>
        </w:r>
      </w:hyperlink>
      <w:r w:rsidR="00B83487">
        <w:rPr>
          <w:noProof/>
          <w:sz w:val="24"/>
        </w:rPr>
        <w:t xml:space="preserve">; </w:t>
      </w:r>
      <w:hyperlink w:anchor="_ENREF_20" w:tooltip="Jothi, 2009 #2445" w:history="1">
        <w:r w:rsidR="003D193A">
          <w:rPr>
            <w:noProof/>
            <w:sz w:val="24"/>
          </w:rPr>
          <w:t>Jothi, et al., 2009</w:t>
        </w:r>
      </w:hyperlink>
      <w:r w:rsidR="00B83487">
        <w:rPr>
          <w:noProof/>
          <w:sz w:val="24"/>
        </w:rPr>
        <w:t>)</w:t>
      </w:r>
      <w:r w:rsidR="00905B4B">
        <w:rPr>
          <w:sz w:val="24"/>
        </w:rPr>
        <w:fldChar w:fldCharType="end"/>
      </w:r>
      <w:r w:rsidR="00B83487">
        <w:rPr>
          <w:sz w:val="24"/>
        </w:rPr>
        <w:t xml:space="preserve">, and found </w:t>
      </w:r>
      <w:r w:rsidR="000275E9">
        <w:rPr>
          <w:sz w:val="24"/>
        </w:rPr>
        <w:t>~39k</w:t>
      </w:r>
      <w:r w:rsidR="00D567E4">
        <w:rPr>
          <w:sz w:val="24"/>
        </w:rPr>
        <w:t xml:space="preserve"> </w:t>
      </w:r>
      <w:r w:rsidR="00B83487">
        <w:rPr>
          <w:sz w:val="24"/>
        </w:rPr>
        <w:t>TF-TF-target triplets.</w:t>
      </w:r>
    </w:p>
    <w:p w14:paraId="167702F1" w14:textId="77777777" w:rsidR="007A630E" w:rsidRDefault="00840577" w:rsidP="00B906B8">
      <w:pPr>
        <w:pStyle w:val="Para0"/>
        <w:spacing w:line="360" w:lineRule="auto"/>
        <w:ind w:firstLine="173"/>
        <w:rPr>
          <w:sz w:val="24"/>
        </w:rPr>
      </w:pPr>
      <w:r w:rsidRPr="00CB3468">
        <w:rPr>
          <w:sz w:val="24"/>
        </w:rPr>
        <w:t xml:space="preserve">For </w:t>
      </w:r>
      <w:r w:rsidR="00B906B8">
        <w:rPr>
          <w:sz w:val="24"/>
        </w:rPr>
        <w:t xml:space="preserve">gene expression in </w:t>
      </w:r>
      <w:r w:rsidRPr="00CB3468">
        <w:rPr>
          <w:sz w:val="24"/>
        </w:rPr>
        <w:t>human</w:t>
      </w:r>
      <w:r w:rsidR="007A630E">
        <w:rPr>
          <w:sz w:val="24"/>
        </w:rPr>
        <w:t xml:space="preserve"> leukemia</w:t>
      </w:r>
      <w:r w:rsidRPr="00CB3468">
        <w:rPr>
          <w:sz w:val="24"/>
        </w:rPr>
        <w:t xml:space="preserve">, we </w:t>
      </w:r>
      <w:r w:rsidR="007A630E">
        <w:rPr>
          <w:sz w:val="24"/>
        </w:rPr>
        <w:t>downloaded RPKM expressions in RNA-</w:t>
      </w:r>
      <w:proofErr w:type="spellStart"/>
      <w:r w:rsidR="007A630E">
        <w:rPr>
          <w:sz w:val="24"/>
        </w:rPr>
        <w:t>seq</w:t>
      </w:r>
      <w:proofErr w:type="spellEnd"/>
      <w:r w:rsidR="007A630E">
        <w:rPr>
          <w:sz w:val="24"/>
        </w:rPr>
        <w:t xml:space="preserve"> for ~20</w:t>
      </w:r>
      <w:r w:rsidR="00115C9E">
        <w:rPr>
          <w:sz w:val="24"/>
        </w:rPr>
        <w:t>k</w:t>
      </w:r>
      <w:r w:rsidR="007A630E">
        <w:rPr>
          <w:sz w:val="24"/>
        </w:rPr>
        <w:t xml:space="preserve"> protein-coding genes (705 </w:t>
      </w:r>
      <w:proofErr w:type="spellStart"/>
      <w:r w:rsidR="007A630E">
        <w:rPr>
          <w:sz w:val="24"/>
        </w:rPr>
        <w:t>miRNAs</w:t>
      </w:r>
      <w:proofErr w:type="spellEnd"/>
      <w:r w:rsidR="007A630E">
        <w:rPr>
          <w:sz w:val="24"/>
        </w:rPr>
        <w:t xml:space="preserve">) across 197 (188) </w:t>
      </w:r>
      <w:r w:rsidR="0083227B">
        <w:rPr>
          <w:sz w:val="24"/>
        </w:rPr>
        <w:t>samples</w:t>
      </w:r>
      <w:r w:rsidR="007A630E">
        <w:rPr>
          <w:sz w:val="24"/>
        </w:rPr>
        <w:t xml:space="preserve"> with </w:t>
      </w:r>
      <w:r w:rsidR="007A630E" w:rsidRPr="007A630E">
        <w:rPr>
          <w:sz w:val="24"/>
        </w:rPr>
        <w:t>Acute Myeloid Leukemia</w:t>
      </w:r>
      <w:r w:rsidR="007A630E">
        <w:rPr>
          <w:sz w:val="24"/>
        </w:rPr>
        <w:t xml:space="preserve"> (AML) from </w:t>
      </w:r>
      <w:r w:rsidR="007A630E" w:rsidRPr="007A630E">
        <w:rPr>
          <w:sz w:val="24"/>
        </w:rPr>
        <w:t>The Cancer Genome Atlas (TCGA) Data Portal</w:t>
      </w:r>
      <w:r w:rsidR="007A630E">
        <w:rPr>
          <w:sz w:val="24"/>
        </w:rPr>
        <w:t xml:space="preserve"> (</w:t>
      </w:r>
      <w:hyperlink r:id="rId15" w:history="1">
        <w:r w:rsidR="007A630E" w:rsidRPr="006B5895">
          <w:rPr>
            <w:rStyle w:val="Hyperlink"/>
            <w:sz w:val="24"/>
          </w:rPr>
          <w:t>https://tcga-data.nci.nih.gov/tcga/</w:t>
        </w:r>
      </w:hyperlink>
      <w:r w:rsidR="007A630E" w:rsidRPr="007A630E">
        <w:rPr>
          <w:sz w:val="24"/>
        </w:rPr>
        <w:t>)</w:t>
      </w:r>
      <w:r w:rsidR="007A630E">
        <w:rPr>
          <w:sz w:val="24"/>
        </w:rPr>
        <w:t xml:space="preserve">. </w:t>
      </w:r>
      <w:r w:rsidR="00326904">
        <w:rPr>
          <w:sz w:val="24"/>
        </w:rPr>
        <w:t>We standar</w:t>
      </w:r>
      <w:r w:rsidR="00326904">
        <w:rPr>
          <w:sz w:val="24"/>
        </w:rPr>
        <w:t>d</w:t>
      </w:r>
      <w:r w:rsidR="00326904">
        <w:rPr>
          <w:sz w:val="24"/>
        </w:rPr>
        <w:t xml:space="preserve">ized </w:t>
      </w:r>
      <w:proofErr w:type="gramStart"/>
      <w:r w:rsidR="009A7311">
        <w:rPr>
          <w:sz w:val="24"/>
        </w:rPr>
        <w:t>log(</w:t>
      </w:r>
      <w:proofErr w:type="gramEnd"/>
      <w:r w:rsidR="009A7311">
        <w:rPr>
          <w:sz w:val="24"/>
        </w:rPr>
        <w:t>RPKM+1) across genes</w:t>
      </w:r>
      <w:r w:rsidR="00326904">
        <w:rPr>
          <w:sz w:val="24"/>
        </w:rPr>
        <w:t xml:space="preserve"> for each </w:t>
      </w:r>
      <w:r w:rsidR="00C25C7A">
        <w:rPr>
          <w:sz w:val="24"/>
        </w:rPr>
        <w:t>sample</w:t>
      </w:r>
      <w:r w:rsidR="00326904">
        <w:rPr>
          <w:sz w:val="24"/>
        </w:rPr>
        <w:t xml:space="preserve">. </w:t>
      </w:r>
      <w:r w:rsidR="00926B2D">
        <w:rPr>
          <w:sz w:val="24"/>
        </w:rPr>
        <w:t>For gene regulation in human leukemia, w</w:t>
      </w:r>
      <w:r w:rsidR="007A630E">
        <w:rPr>
          <w:sz w:val="24"/>
        </w:rPr>
        <w:t xml:space="preserve">e </w:t>
      </w:r>
      <w:r w:rsidR="007E1352">
        <w:rPr>
          <w:sz w:val="24"/>
        </w:rPr>
        <w:t xml:space="preserve">identified </w:t>
      </w:r>
      <w:r w:rsidR="007E1352" w:rsidRPr="007E1352">
        <w:rPr>
          <w:sz w:val="24"/>
        </w:rPr>
        <w:t>50865</w:t>
      </w:r>
      <w:r w:rsidR="007A630E">
        <w:rPr>
          <w:sz w:val="24"/>
        </w:rPr>
        <w:t xml:space="preserve"> TF</w:t>
      </w:r>
      <w:r w:rsidR="007E1352">
        <w:rPr>
          <w:sz w:val="24"/>
        </w:rPr>
        <w:t>-TF-target triplets using</w:t>
      </w:r>
      <w:r w:rsidR="007A630E">
        <w:rPr>
          <w:sz w:val="24"/>
        </w:rPr>
        <w:t xml:space="preserve"> </w:t>
      </w:r>
      <w:proofErr w:type="spellStart"/>
      <w:r w:rsidR="007A630E">
        <w:rPr>
          <w:sz w:val="24"/>
        </w:rPr>
        <w:t>ChIP-seq</w:t>
      </w:r>
      <w:proofErr w:type="spellEnd"/>
      <w:r w:rsidR="007E1352">
        <w:rPr>
          <w:sz w:val="24"/>
        </w:rPr>
        <w:t xml:space="preserve"> data</w:t>
      </w:r>
      <w:r w:rsidR="007A630E">
        <w:rPr>
          <w:sz w:val="24"/>
        </w:rPr>
        <w:t xml:space="preserve"> in </w:t>
      </w:r>
      <w:r w:rsidR="007A630E" w:rsidRPr="00CB3468">
        <w:rPr>
          <w:sz w:val="24"/>
        </w:rPr>
        <w:t>ENCODE</w:t>
      </w:r>
      <w:r w:rsidR="007A630E">
        <w:rPr>
          <w:sz w:val="24"/>
        </w:rPr>
        <w:t xml:space="preserve"> K562 cell line</w:t>
      </w:r>
      <w:r w:rsidR="007A630E" w:rsidRPr="00CB3468">
        <w:rPr>
          <w:sz w:val="24"/>
        </w:rPr>
        <w:t xml:space="preserve"> </w:t>
      </w:r>
      <w:r w:rsidR="00905B4B" w:rsidRPr="00CB3468">
        <w:rPr>
          <w:sz w:val="24"/>
        </w:rPr>
        <w:fldChar w:fldCharType="begin">
          <w:fldData xml:space="preserve">PEVuZE5vdGU+PENpdGU+PEF1dGhvcj5Db25zb3J0aXVtPC9BdXRob3I+PFllYXI+MjAxMTwvWWVh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</w:fldData>
        </w:fldChar>
      </w:r>
      <w:r w:rsidR="007A630E">
        <w:rPr>
          <w:sz w:val="24"/>
        </w:rPr>
        <w:instrText xml:space="preserve"> ADDIN EN.CITE </w:instrText>
      </w:r>
      <w:r w:rsidR="00905B4B">
        <w:rPr>
          <w:sz w:val="24"/>
        </w:rPr>
        <w:fldChar w:fldCharType="begin">
          <w:fldData xml:space="preserve">PEVuZE5vdGU+PENpdGU+PEF1dGhvcj5Db25zb3J0aXVtPC9BdXRob3I+PFllYXI+MjAxMTwvWWVh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</w:fldData>
        </w:fldChar>
      </w:r>
      <w:r w:rsidR="007A630E">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7A630E" w:rsidRPr="00CB3468">
        <w:rPr>
          <w:noProof/>
          <w:sz w:val="24"/>
        </w:rPr>
        <w:t>(</w:t>
      </w:r>
      <w:hyperlink w:anchor="_ENREF_10" w:tooltip="Consortium, 2011 #30" w:history="1">
        <w:r w:rsidR="003D193A" w:rsidRPr="00CB3468">
          <w:rPr>
            <w:noProof/>
            <w:sz w:val="24"/>
          </w:rPr>
          <w:t>Consortium, 2011</w:t>
        </w:r>
      </w:hyperlink>
      <w:r w:rsidR="007A630E" w:rsidRPr="00CB3468">
        <w:rPr>
          <w:noProof/>
          <w:sz w:val="24"/>
        </w:rPr>
        <w:t xml:space="preserve">; </w:t>
      </w:r>
      <w:hyperlink w:anchor="_ENREF_13" w:tooltip="Djebali, 2012 #412" w:history="1">
        <w:r w:rsidR="003D193A" w:rsidRPr="00CB3468">
          <w:rPr>
            <w:noProof/>
            <w:sz w:val="24"/>
          </w:rPr>
          <w:t>Djebali, et al., 2012</w:t>
        </w:r>
      </w:hyperlink>
      <w:r w:rsidR="007A630E" w:rsidRPr="00CB3468">
        <w:rPr>
          <w:noProof/>
          <w:sz w:val="24"/>
        </w:rPr>
        <w:t xml:space="preserve">; </w:t>
      </w:r>
      <w:hyperlink w:anchor="_ENREF_15" w:tooltip="Gerstein, 2012 #1183" w:history="1">
        <w:r w:rsidR="003D193A" w:rsidRPr="00CB3468">
          <w:rPr>
            <w:noProof/>
            <w:sz w:val="24"/>
          </w:rPr>
          <w:t>Gerstein, et al., 2012</w:t>
        </w:r>
      </w:hyperlink>
      <w:r w:rsidR="007A630E" w:rsidRPr="00CB3468">
        <w:rPr>
          <w:noProof/>
          <w:sz w:val="24"/>
        </w:rPr>
        <w:t>)</w:t>
      </w:r>
      <w:r w:rsidR="00905B4B" w:rsidRPr="00CB3468">
        <w:rPr>
          <w:sz w:val="24"/>
        </w:rPr>
        <w:fldChar w:fldCharType="end"/>
      </w:r>
      <w:r w:rsidR="007A630E">
        <w:rPr>
          <w:sz w:val="24"/>
        </w:rPr>
        <w:t xml:space="preserve">, and </w:t>
      </w:r>
      <w:r w:rsidR="007E1352" w:rsidRPr="007E1352">
        <w:rPr>
          <w:sz w:val="24"/>
        </w:rPr>
        <w:t>56944</w:t>
      </w:r>
      <w:r w:rsidR="007E1352">
        <w:rPr>
          <w:sz w:val="24"/>
        </w:rPr>
        <w:t xml:space="preserve"> </w:t>
      </w:r>
      <w:proofErr w:type="spellStart"/>
      <w:r w:rsidR="007A630E">
        <w:rPr>
          <w:sz w:val="24"/>
        </w:rPr>
        <w:t>m</w:t>
      </w:r>
      <w:r w:rsidR="007E1352">
        <w:rPr>
          <w:sz w:val="24"/>
        </w:rPr>
        <w:t>iRNA</w:t>
      </w:r>
      <w:proofErr w:type="spellEnd"/>
      <w:r w:rsidR="007E1352">
        <w:rPr>
          <w:sz w:val="24"/>
        </w:rPr>
        <w:t>-TF-target</w:t>
      </w:r>
      <w:r w:rsidR="007A630E">
        <w:rPr>
          <w:sz w:val="24"/>
        </w:rPr>
        <w:t xml:space="preserve"> </w:t>
      </w:r>
      <w:r w:rsidR="007E1352">
        <w:rPr>
          <w:sz w:val="24"/>
        </w:rPr>
        <w:t xml:space="preserve">triplets using confident </w:t>
      </w:r>
      <w:proofErr w:type="spellStart"/>
      <w:r w:rsidR="007E1352">
        <w:rPr>
          <w:sz w:val="24"/>
        </w:rPr>
        <w:t>mi</w:t>
      </w:r>
      <w:r w:rsidR="007E1352">
        <w:rPr>
          <w:sz w:val="24"/>
        </w:rPr>
        <w:t>R</w:t>
      </w:r>
      <w:r w:rsidR="007E1352">
        <w:rPr>
          <w:sz w:val="24"/>
        </w:rPr>
        <w:t>NA</w:t>
      </w:r>
      <w:proofErr w:type="spellEnd"/>
      <w:r w:rsidR="007E1352">
        <w:rPr>
          <w:sz w:val="24"/>
        </w:rPr>
        <w:t>-targets</w:t>
      </w:r>
      <w:r w:rsidR="007A630E">
        <w:rPr>
          <w:sz w:val="24"/>
        </w:rPr>
        <w:t xml:space="preserve"> </w:t>
      </w:r>
      <w:r w:rsidR="007E1352">
        <w:rPr>
          <w:sz w:val="24"/>
        </w:rPr>
        <w:t>for human K562 cell line in</w:t>
      </w:r>
      <w:r w:rsidR="007A630E">
        <w:rPr>
          <w:sz w:val="24"/>
        </w:rPr>
        <w:t xml:space="preserve"> </w:t>
      </w:r>
      <w:r w:rsidR="00905B4B">
        <w:rPr>
          <w:sz w:val="24"/>
        </w:rPr>
        <w:fldChar w:fldCharType="begin">
          <w:fldData xml:space="preserve">PEVuZE5vdGU+PENpdGU+PEF1dGhvcj5DaGVuPC9BdXRob3I+PFllYXI+MjAxNDwvWWVhcj48UmVj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</w:fldData>
        </w:fldChar>
      </w:r>
      <w:r w:rsidR="007E1352">
        <w:rPr>
          <w:sz w:val="24"/>
        </w:rPr>
        <w:instrText xml:space="preserve"> ADDIN EN.CITE </w:instrText>
      </w:r>
      <w:r w:rsidR="00905B4B">
        <w:rPr>
          <w:sz w:val="24"/>
        </w:rPr>
        <w:fldChar w:fldCharType="begin">
          <w:fldData xml:space="preserve">PEVuZE5vdGU+PENpdGU+PEF1dGhvcj5DaGVuPC9BdXRob3I+PFllYXI+MjAxNDwvWWVhcj48UmVj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</w:fldData>
        </w:fldChar>
      </w:r>
      <w:r w:rsidR="007E1352">
        <w:rPr>
          <w:sz w:val="24"/>
        </w:rPr>
        <w:instrText xml:space="preserve"> ADDIN EN.CITE.DATA </w:instrText>
      </w:r>
      <w:r w:rsidR="00905B4B">
        <w:rPr>
          <w:sz w:val="24"/>
        </w:rPr>
      </w:r>
      <w:r w:rsidR="00905B4B">
        <w:rPr>
          <w:sz w:val="24"/>
        </w:rPr>
        <w:fldChar w:fldCharType="end"/>
      </w:r>
      <w:r w:rsidR="00905B4B">
        <w:rPr>
          <w:sz w:val="24"/>
        </w:rPr>
      </w:r>
      <w:r w:rsidR="00905B4B">
        <w:rPr>
          <w:sz w:val="24"/>
        </w:rPr>
        <w:fldChar w:fldCharType="separate"/>
      </w:r>
      <w:r w:rsidR="007E1352">
        <w:rPr>
          <w:noProof/>
          <w:sz w:val="24"/>
        </w:rPr>
        <w:t>(</w:t>
      </w:r>
      <w:hyperlink w:anchor="_ENREF_7" w:tooltip="Chen, 2014 #2447" w:history="1">
        <w:r w:rsidR="003D193A">
          <w:rPr>
            <w:noProof/>
            <w:sz w:val="24"/>
          </w:rPr>
          <w:t>Chen, et al., 2014</w:t>
        </w:r>
      </w:hyperlink>
      <w:r w:rsidR="007E1352">
        <w:rPr>
          <w:noProof/>
          <w:sz w:val="24"/>
        </w:rPr>
        <w:t>)</w:t>
      </w:r>
      <w:r w:rsidR="00905B4B">
        <w:rPr>
          <w:sz w:val="24"/>
        </w:rPr>
        <w:fldChar w:fldCharType="end"/>
      </w:r>
      <w:r w:rsidR="007E1352">
        <w:rPr>
          <w:sz w:val="24"/>
        </w:rPr>
        <w:t>.</w:t>
      </w:r>
    </w:p>
    <w:p w14:paraId="6EB887A7" w14:textId="77777777" w:rsidR="00840577" w:rsidRPr="00CB3468" w:rsidRDefault="00840577" w:rsidP="00CB3468">
      <w:pPr>
        <w:pStyle w:val="Heading2"/>
        <w:spacing w:line="360" w:lineRule="auto"/>
        <w:rPr>
          <w:sz w:val="28"/>
        </w:rPr>
      </w:pPr>
      <w:r w:rsidRPr="00CB3468">
        <w:rPr>
          <w:sz w:val="28"/>
        </w:rPr>
        <w:t>Converting gene expression changes over conditions to Boolean values</w:t>
      </w:r>
    </w:p>
    <w:p w14:paraId="38390309" w14:textId="77777777" w:rsidR="00221842" w:rsidRPr="00B27059" w:rsidRDefault="00840577" w:rsidP="00CB3468">
      <w:pPr>
        <w:pStyle w:val="Para0"/>
        <w:spacing w:line="360" w:lineRule="auto"/>
        <w:ind w:firstLine="0"/>
        <w:rPr>
          <w:sz w:val="24"/>
        </w:rPr>
      </w:pPr>
      <w:r w:rsidRPr="00CB3468">
        <w:rPr>
          <w:sz w:val="24"/>
        </w:rPr>
        <w:t>Previous Boolean models normally converted the gene expression to 1 or 0 based on whether its expre</w:t>
      </w:r>
      <w:r w:rsidRPr="00CB3468">
        <w:rPr>
          <w:sz w:val="24"/>
        </w:rPr>
        <w:t>s</w:t>
      </w:r>
      <w:r w:rsidRPr="00CB3468">
        <w:rPr>
          <w:sz w:val="24"/>
        </w:rPr>
        <w:t>sion values are greater than a threshold (-&gt; 1) or not (-&gt; 0). This kind of conversion, however, is difficult to come up with a reasonable threshold, which may vary for genes or datasets. Moreover, the gene e</w:t>
      </w:r>
      <w:r w:rsidRPr="00CB3468">
        <w:rPr>
          <w:sz w:val="24"/>
        </w:rPr>
        <w:t>x</w:t>
      </w:r>
      <w:r w:rsidRPr="00CB3468">
        <w:rPr>
          <w:sz w:val="24"/>
        </w:rPr>
        <w:t xml:space="preserve">pression varies dynamically over conditions if their regulators express differently. </w:t>
      </w:r>
      <w:r w:rsidR="00245957">
        <w:rPr>
          <w:sz w:val="24"/>
        </w:rPr>
        <w:t xml:space="preserve">Genes may have their specific </w:t>
      </w:r>
      <w:proofErr w:type="spellStart"/>
      <w:r w:rsidR="00245957">
        <w:rPr>
          <w:sz w:val="24"/>
        </w:rPr>
        <w:t>thresholdings</w:t>
      </w:r>
      <w:proofErr w:type="spellEnd"/>
      <w:r w:rsidR="00245957">
        <w:rPr>
          <w:sz w:val="24"/>
        </w:rPr>
        <w:t xml:space="preserve"> for highly or lowly expressions. </w:t>
      </w:r>
      <w:r w:rsidRPr="00CB3468">
        <w:rPr>
          <w:sz w:val="24"/>
        </w:rPr>
        <w:t xml:space="preserve">Thus, we converted gene expressions to Boolean values (1 or 0) </w:t>
      </w:r>
      <w:r w:rsidR="00245957">
        <w:rPr>
          <w:sz w:val="24"/>
        </w:rPr>
        <w:t xml:space="preserve">using </w:t>
      </w:r>
      <w:proofErr w:type="spellStart"/>
      <w:r w:rsidR="00D66FF3">
        <w:rPr>
          <w:sz w:val="24"/>
        </w:rPr>
        <w:t>BoolNet</w:t>
      </w:r>
      <w:proofErr w:type="spellEnd"/>
      <w:r w:rsidR="00D66FF3">
        <w:rPr>
          <w:sz w:val="24"/>
        </w:rPr>
        <w:t xml:space="preserve"> </w:t>
      </w:r>
      <w:r w:rsidR="00905B4B">
        <w:rPr>
          <w:sz w:val="24"/>
        </w:rPr>
        <w:fldChar w:fldCharType="begin"/>
      </w:r>
      <w:r w:rsidR="00D66FF3">
        <w:rPr>
          <w:sz w:val="24"/>
        </w:rPr>
        <w:instrText xml:space="preserve"> ADDIN EN.CITE &lt;EndNote&gt;&lt;Cite&gt;&lt;Author&gt;Mussel&lt;/Author&gt;&lt;Year&gt;2010&lt;/Year&gt;&lt;RecNum&gt;2442&lt;/RecNum&gt;&lt;IDText&gt;20378558&lt;/IDText&gt;&lt;DisplayText&gt;(Mussel, et al., 2010)&lt;/DisplayText&gt;&lt;record&gt;&lt;rec-number&gt;2442&lt;/rec-number&gt;&lt;foreign-keys&gt;&lt;key app="EN" db-id="z5a5ax05vxfrzge0fs7xv524ddfdp092r55e"&gt;2442&lt;/key&gt;&lt;/foreign-keys&gt;&lt;ref-type name="Journal Article"&gt;17&lt;/ref-type&gt;&lt;contributors&gt;&lt;authors&gt;&lt;author&gt;Mussel, C.&lt;/author&gt;&lt;author&gt;Hopfensitz, M.&lt;/author&gt;&lt;author&gt;Kestler, H. A.&lt;/author&gt;&lt;/authors&gt;&lt;/contributors&gt;&lt;auth-address&gt;Institute of Neural Information Processing, University of Ulm and Department of Internal Medicine I, University Hospital Ulm, 89081 Ulm, Germany.&lt;/auth-address&gt;&lt;titles&gt;&lt;title&gt;BoolNet--an R package for generation, reconstruction and analysis of Boolean networks&lt;/title&gt;&lt;secondary-title&gt;Bioinformatics&lt;/secondary-title&gt;&lt;alt-title&gt;Bioinformatics&lt;/alt-title&gt;&lt;/titles&gt;&lt;periodical&gt;&lt;full-title&gt;Bioinformatics&lt;/full-title&gt;&lt;/periodical&gt;&lt;alt-periodical&gt;&lt;full-title&gt;Bioinformatics&lt;/full-title&gt;&lt;/alt-periodical&gt;&lt;pages&gt;1378-80&lt;/pages&gt;&lt;volume&gt;26&lt;/volume&gt;&lt;number&gt;10&lt;/number&gt;&lt;keywords&gt;&lt;keyword&gt;Computer Simulation&lt;/keyword&gt;&lt;keyword&gt;Gene Expression Profiling/*methods&lt;/keyword&gt;&lt;keyword&gt;*Gene Regulatory Networks&lt;/keyword&gt;&lt;keyword&gt;*Software&lt;/keyword&gt;&lt;/keywords&gt;&lt;dates&gt;&lt;year&gt;2010&lt;/year&gt;&lt;pub-dates&gt;&lt;date&gt;May 15&lt;/date&gt;&lt;/pub-dates&gt;&lt;/dates&gt;&lt;isbn&gt;1367-4811 (Electronic)&amp;#xD;1367-4803 (Linking)&lt;/isbn&gt;&lt;accession-num&gt;20378558&lt;/accession-num&gt;&lt;urls&gt;&lt;related-urls&gt;&lt;url&gt;http://www.ncbi.nlm.nih.gov/pubmed/20378558&lt;/url&gt;&lt;/related-urls&gt;&lt;/urls&gt;&lt;electronic-resource-num&gt;10.1093/bioinformatics/btq124&lt;/electronic-resource-num&gt;&lt;/record&gt;&lt;/Cite&gt;&lt;/EndNote&gt;</w:instrText>
      </w:r>
      <w:r w:rsidR="00905B4B">
        <w:rPr>
          <w:sz w:val="24"/>
        </w:rPr>
        <w:fldChar w:fldCharType="separate"/>
      </w:r>
      <w:r w:rsidR="00D66FF3">
        <w:rPr>
          <w:noProof/>
          <w:sz w:val="24"/>
        </w:rPr>
        <w:t>(</w:t>
      </w:r>
      <w:hyperlink w:anchor="_ENREF_25" w:tooltip="Mussel, 2010 #2442" w:history="1">
        <w:r w:rsidR="003D193A">
          <w:rPr>
            <w:noProof/>
            <w:sz w:val="24"/>
          </w:rPr>
          <w:t>Mussel, et al., 2010</w:t>
        </w:r>
      </w:hyperlink>
      <w:r w:rsidR="00D66FF3">
        <w:rPr>
          <w:noProof/>
          <w:sz w:val="24"/>
        </w:rPr>
        <w:t>)</w:t>
      </w:r>
      <w:r w:rsidR="00905B4B">
        <w:rPr>
          <w:sz w:val="24"/>
        </w:rPr>
        <w:fldChar w:fldCharType="end"/>
      </w:r>
      <w:r w:rsidR="00245957">
        <w:rPr>
          <w:sz w:val="24"/>
        </w:rPr>
        <w:t xml:space="preserve">, which first </w:t>
      </w:r>
      <w:r w:rsidR="00294755">
        <w:rPr>
          <w:sz w:val="24"/>
        </w:rPr>
        <w:t>clusters genes into co-expression</w:t>
      </w:r>
      <w:r w:rsidR="00245957">
        <w:rPr>
          <w:sz w:val="24"/>
        </w:rPr>
        <w:t xml:space="preserve"> mo</w:t>
      </w:r>
      <w:r w:rsidR="00245957">
        <w:rPr>
          <w:sz w:val="24"/>
        </w:rPr>
        <w:t>d</w:t>
      </w:r>
      <w:r w:rsidR="00245957">
        <w:rPr>
          <w:sz w:val="24"/>
        </w:rPr>
        <w:t xml:space="preserve">ules using K-means, and discretizes gene expressions </w:t>
      </w:r>
      <w:r w:rsidR="007E545E">
        <w:rPr>
          <w:sz w:val="24"/>
        </w:rPr>
        <w:t xml:space="preserve">to binary values </w:t>
      </w:r>
      <w:r w:rsidR="00245957">
        <w:rPr>
          <w:sz w:val="24"/>
        </w:rPr>
        <w:t xml:space="preserve">from co-expressed </w:t>
      </w:r>
      <w:r w:rsidR="00B83CAD">
        <w:rPr>
          <w:sz w:val="24"/>
        </w:rPr>
        <w:t xml:space="preserve">modular </w:t>
      </w:r>
      <w:r w:rsidR="00245957">
        <w:rPr>
          <w:sz w:val="24"/>
        </w:rPr>
        <w:t>pa</w:t>
      </w:r>
      <w:r w:rsidR="00245957">
        <w:rPr>
          <w:sz w:val="24"/>
        </w:rPr>
        <w:t>t</w:t>
      </w:r>
      <w:r w:rsidR="00245957">
        <w:rPr>
          <w:sz w:val="24"/>
        </w:rPr>
        <w:t>terns</w:t>
      </w:r>
      <w:r w:rsidR="007E545E">
        <w:rPr>
          <w:sz w:val="24"/>
        </w:rPr>
        <w:t xml:space="preserve"> across conditions</w:t>
      </w:r>
      <w:r w:rsidR="00245957">
        <w:rPr>
          <w:sz w:val="24"/>
        </w:rPr>
        <w:t>.</w:t>
      </w:r>
    </w:p>
    <w:p w14:paraId="7E36435D" w14:textId="77777777" w:rsidR="00840577" w:rsidRPr="00CB3468" w:rsidRDefault="00A6397A" w:rsidP="00CB3468">
      <w:pPr>
        <w:pStyle w:val="Heading2"/>
        <w:spacing w:line="360" w:lineRule="auto"/>
        <w:rPr>
          <w:sz w:val="28"/>
        </w:rPr>
      </w:pPr>
      <w:r>
        <w:rPr>
          <w:sz w:val="28"/>
        </w:rPr>
        <w:lastRenderedPageBreak/>
        <w:t>Mapping and scoring a RF-R</w:t>
      </w:r>
      <w:r w:rsidR="00840577" w:rsidRPr="00CB3468">
        <w:rPr>
          <w:sz w:val="28"/>
        </w:rPr>
        <w:t>F-t</w:t>
      </w:r>
      <w:r w:rsidR="0008143E">
        <w:rPr>
          <w:sz w:val="28"/>
        </w:rPr>
        <w:t>arget triplet to 16 logic gates</w:t>
      </w:r>
    </w:p>
    <w:p w14:paraId="02C3317D" w14:textId="77777777" w:rsidR="009A24A0" w:rsidRDefault="00840577" w:rsidP="00373738">
      <w:pPr>
        <w:pStyle w:val="Para0"/>
        <w:spacing w:line="360" w:lineRule="auto"/>
        <w:ind w:firstLine="0"/>
        <w:rPr>
          <w:sz w:val="24"/>
        </w:rPr>
      </w:pPr>
      <w:r w:rsidRPr="00CB3468">
        <w:rPr>
          <w:sz w:val="24"/>
        </w:rPr>
        <w:t>A logic gate with two-input (X, Y) and one-output (Z) can be determined by a combination of four (X, Y, Z) binary vectors, (X=0, Y=0, Z), (X=0, Y=1, Z), (X=1, Y=0, Z), and (X=1, Y=1, Z) with specific Z values, also known as truth table. With 2</w:t>
      </w:r>
      <w:r w:rsidRPr="00CB3468">
        <w:rPr>
          <w:sz w:val="24"/>
          <w:vertAlign w:val="superscript"/>
        </w:rPr>
        <w:t>4</w:t>
      </w:r>
      <w:r w:rsidRPr="00CB3468">
        <w:rPr>
          <w:sz w:val="24"/>
        </w:rPr>
        <w:t xml:space="preserve"> different combinations of Z values, we can obtain 16 different lo</w:t>
      </w:r>
      <w:r w:rsidR="00234E91">
        <w:rPr>
          <w:sz w:val="24"/>
        </w:rPr>
        <w:t>gic gates in Figure 2, where ‘~’ denotes NOT</w:t>
      </w:r>
      <w:r w:rsidR="00266311">
        <w:rPr>
          <w:sz w:val="24"/>
        </w:rPr>
        <w:t xml:space="preserve"> (negative regulation)</w:t>
      </w:r>
      <w:r w:rsidR="00234E91">
        <w:rPr>
          <w:sz w:val="24"/>
        </w:rPr>
        <w:t xml:space="preserve">, ‘*’ denotes AND </w:t>
      </w:r>
      <w:proofErr w:type="spellStart"/>
      <w:r w:rsidR="00234E91">
        <w:rPr>
          <w:sz w:val="24"/>
        </w:rPr>
        <w:t>and</w:t>
      </w:r>
      <w:proofErr w:type="spellEnd"/>
      <w:r w:rsidR="00234E91">
        <w:rPr>
          <w:sz w:val="24"/>
        </w:rPr>
        <w:t xml:space="preserve"> ‘+’ denotes OR logic operations.</w:t>
      </w:r>
    </w:p>
    <w:p w14:paraId="154E2EB4" w14:textId="77777777" w:rsidR="00840577" w:rsidRPr="00CB3468" w:rsidRDefault="00840577" w:rsidP="009A24A0">
      <w:pPr>
        <w:pStyle w:val="Para0"/>
        <w:spacing w:line="360" w:lineRule="auto"/>
        <w:ind w:firstLine="173"/>
        <w:rPr>
          <w:sz w:val="24"/>
        </w:rPr>
      </w:pPr>
      <w:r w:rsidRPr="00CB3468">
        <w:rPr>
          <w:sz w:val="24"/>
        </w:rPr>
        <w:t xml:space="preserve">For </w:t>
      </w:r>
      <w:r w:rsidR="00474810">
        <w:rPr>
          <w:sz w:val="24"/>
        </w:rPr>
        <w:t xml:space="preserve">an </w:t>
      </w:r>
      <w:r w:rsidRPr="00CB3468">
        <w:rPr>
          <w:sz w:val="24"/>
        </w:rPr>
        <w:t>example in Fig. 2, sup</w:t>
      </w:r>
      <w:r w:rsidR="00474810">
        <w:rPr>
          <w:sz w:val="24"/>
        </w:rPr>
        <w:t>pose a RF-R</w:t>
      </w:r>
      <w:r w:rsidRPr="00CB3468">
        <w:rPr>
          <w:sz w:val="24"/>
        </w:rPr>
        <w:t xml:space="preserve">F-target triplet, (X, Y, Z) has </w:t>
      </w:r>
      <w:r w:rsidRPr="00CB3468">
        <w:rPr>
          <w:i/>
          <w:iCs/>
          <w:sz w:val="24"/>
        </w:rPr>
        <w:t>m</w:t>
      </w:r>
      <w:r w:rsidRPr="00CB3468">
        <w:rPr>
          <w:sz w:val="24"/>
        </w:rPr>
        <w:t>=20 binary vectors</w:t>
      </w:r>
      <w:r w:rsidR="00474810">
        <w:rPr>
          <w:sz w:val="24"/>
        </w:rPr>
        <w:t xml:space="preserve"> after co</w:t>
      </w:r>
      <w:r w:rsidR="00474810">
        <w:rPr>
          <w:sz w:val="24"/>
        </w:rPr>
        <w:t>n</w:t>
      </w:r>
      <w:r w:rsidR="00474810">
        <w:rPr>
          <w:sz w:val="24"/>
        </w:rPr>
        <w:t>version</w:t>
      </w:r>
      <w:r w:rsidRPr="00CB3468">
        <w:rPr>
          <w:sz w:val="24"/>
        </w:rPr>
        <w:t xml:space="preserve">. 17 out of 20 vectors highlighted by solids lines can match the AND gate, Z=X*Y; i.e., both X and Y must present to activate Z to express. 10 out of 20 vectors highlighted by dash lines can match the OR gate, Z=X+Y; i.e., either X or Y presents to activate Z to express. Thus, the </w:t>
      </w:r>
      <w:proofErr w:type="spellStart"/>
      <w:r w:rsidRPr="00CB3468">
        <w:rPr>
          <w:sz w:val="24"/>
        </w:rPr>
        <w:t>cooperativity</w:t>
      </w:r>
      <w:proofErr w:type="spellEnd"/>
      <w:r w:rsidRPr="00CB3468">
        <w:rPr>
          <w:sz w:val="24"/>
        </w:rPr>
        <w:t xml:space="preserve"> between X and Y in this example is more likely to be the AN</w:t>
      </w:r>
      <w:r w:rsidR="005B25A6" w:rsidRPr="00CB3468">
        <w:rPr>
          <w:sz w:val="24"/>
        </w:rPr>
        <w:t xml:space="preserve">D type rather than the OR type. </w:t>
      </w:r>
      <w:r w:rsidR="00CF4DD7">
        <w:rPr>
          <w:sz w:val="24"/>
        </w:rPr>
        <w:t>Also, we can find match to other logic gates from th</w:t>
      </w:r>
      <w:r w:rsidR="009C45EC">
        <w:rPr>
          <w:sz w:val="24"/>
        </w:rPr>
        <w:t>ose 20 vectors.</w:t>
      </w:r>
      <w:r w:rsidR="00424333">
        <w:rPr>
          <w:sz w:val="24"/>
        </w:rPr>
        <w:t xml:space="preserve"> We refer to the logic gates in which Z</w:t>
      </w:r>
      <w:r w:rsidR="00B64A98">
        <w:rPr>
          <w:sz w:val="24"/>
        </w:rPr>
        <w:t xml:space="preserve"> values are</w:t>
      </w:r>
      <w:r w:rsidR="00424333">
        <w:rPr>
          <w:sz w:val="24"/>
        </w:rPr>
        <w:t xml:space="preserve"> d</w:t>
      </w:r>
      <w:r w:rsidR="00424333">
        <w:rPr>
          <w:sz w:val="24"/>
        </w:rPr>
        <w:t>e</w:t>
      </w:r>
      <w:r w:rsidR="00424333">
        <w:rPr>
          <w:sz w:val="24"/>
        </w:rPr>
        <w:t>termined by AND operation between X/~X and Y/~Y as cooperative logic gates, and others as non-cooperative logic gates.</w:t>
      </w:r>
    </w:p>
    <w:p w14:paraId="73625BE6" w14:textId="77777777" w:rsidR="005D2268" w:rsidRPr="00AF25EF" w:rsidRDefault="00840577" w:rsidP="00AF25EF">
      <w:pPr>
        <w:pStyle w:val="Para0"/>
        <w:spacing w:line="360" w:lineRule="auto"/>
        <w:ind w:firstLine="173"/>
        <w:rPr>
          <w:sz w:val="24"/>
        </w:rPr>
      </w:pPr>
      <w:r w:rsidRPr="00CB3468">
        <w:rPr>
          <w:sz w:val="24"/>
        </w:rPr>
        <w:t xml:space="preserve">Here, for a triplet of (X, Y, Z), we develop a quantitative method </w:t>
      </w:r>
      <w:r w:rsidR="00AD4C9A">
        <w:rPr>
          <w:sz w:val="24"/>
        </w:rPr>
        <w:t xml:space="preserve">to score the closeness of match to </w:t>
      </w:r>
      <w:r w:rsidRPr="00CB3468">
        <w:rPr>
          <w:sz w:val="24"/>
        </w:rPr>
        <w:t xml:space="preserve">16 logic gates. The logic gates with high scores </w:t>
      </w:r>
      <w:r w:rsidR="00AD4C9A">
        <w:rPr>
          <w:sz w:val="24"/>
        </w:rPr>
        <w:t>imply the cooperative or non-cooperative behaviors of R</w:t>
      </w:r>
      <w:r w:rsidRPr="00CB3468">
        <w:rPr>
          <w:sz w:val="24"/>
        </w:rPr>
        <w:t>Fs X and Y</w:t>
      </w:r>
      <w:r w:rsidR="00CF3A96">
        <w:rPr>
          <w:sz w:val="24"/>
        </w:rPr>
        <w:t xml:space="preserve"> to target Z</w:t>
      </w:r>
      <w:r w:rsidRPr="00CB3468">
        <w:rPr>
          <w:sz w:val="24"/>
        </w:rPr>
        <w:t xml:space="preserve">. In Fig. 3, we build a matrix with 4 rows and 2 columns. The matrix elements cover all 8 different (X, Y, Z) binary vectors. The two elements at the same row share the same X and Y </w:t>
      </w:r>
      <w:r w:rsidR="00EE24B1">
        <w:rPr>
          <w:sz w:val="24"/>
        </w:rPr>
        <w:t xml:space="preserve">input </w:t>
      </w:r>
      <w:r w:rsidRPr="00CB3468">
        <w:rPr>
          <w:sz w:val="24"/>
        </w:rPr>
        <w:t>values (1</w:t>
      </w:r>
      <w:r w:rsidRPr="00CB3468">
        <w:rPr>
          <w:sz w:val="24"/>
          <w:vertAlign w:val="superscript"/>
        </w:rPr>
        <w:t>st</w:t>
      </w:r>
      <w:r w:rsidRPr="00CB3468">
        <w:rPr>
          <w:sz w:val="24"/>
        </w:rPr>
        <w:t xml:space="preserve"> row: X=0, Y=0; 2</w:t>
      </w:r>
      <w:r w:rsidRPr="00CB3468">
        <w:rPr>
          <w:sz w:val="24"/>
          <w:vertAlign w:val="superscript"/>
        </w:rPr>
        <w:t>nd</w:t>
      </w:r>
      <w:r w:rsidRPr="00CB3468">
        <w:rPr>
          <w:sz w:val="24"/>
        </w:rPr>
        <w:t xml:space="preserve"> row: X=0, Y=1; 3</w:t>
      </w:r>
      <w:r w:rsidRPr="00CB3468">
        <w:rPr>
          <w:sz w:val="24"/>
          <w:vertAlign w:val="superscript"/>
        </w:rPr>
        <w:t>rd</w:t>
      </w:r>
      <w:r w:rsidRPr="00CB3468">
        <w:rPr>
          <w:sz w:val="24"/>
        </w:rPr>
        <w:t xml:space="preserve"> row: X=1, Y=0; 4</w:t>
      </w:r>
      <w:r w:rsidRPr="00CB3468">
        <w:rPr>
          <w:sz w:val="24"/>
          <w:vertAlign w:val="superscript"/>
        </w:rPr>
        <w:t>th</w:t>
      </w:r>
      <w:r w:rsidRPr="00CB3468">
        <w:rPr>
          <w:sz w:val="24"/>
        </w:rPr>
        <w:t xml:space="preserve"> row: X=1, Y=1), and the four e</w:t>
      </w:r>
      <w:r w:rsidRPr="00CB3468">
        <w:rPr>
          <w:sz w:val="24"/>
        </w:rPr>
        <w:t>l</w:t>
      </w:r>
      <w:r w:rsidRPr="00CB3468">
        <w:rPr>
          <w:sz w:val="24"/>
        </w:rPr>
        <w:t xml:space="preserve">ements at the same column share the same Z </w:t>
      </w:r>
      <w:r w:rsidR="00EE24B1">
        <w:rPr>
          <w:sz w:val="24"/>
        </w:rPr>
        <w:t xml:space="preserve">output </w:t>
      </w:r>
      <w:r w:rsidRPr="00CB3468">
        <w:rPr>
          <w:sz w:val="24"/>
        </w:rPr>
        <w:t>value (1</w:t>
      </w:r>
      <w:r w:rsidRPr="00CB3468">
        <w:rPr>
          <w:sz w:val="24"/>
          <w:vertAlign w:val="superscript"/>
        </w:rPr>
        <w:t>st</w:t>
      </w:r>
      <w:r w:rsidRPr="00CB3468">
        <w:rPr>
          <w:sz w:val="24"/>
        </w:rPr>
        <w:t xml:space="preserve"> column: Z=0; 2</w:t>
      </w:r>
      <w:r w:rsidRPr="00CB3468">
        <w:rPr>
          <w:sz w:val="24"/>
          <w:vertAlign w:val="superscript"/>
        </w:rPr>
        <w:t>nd</w:t>
      </w:r>
      <w:r w:rsidRPr="00CB3468">
        <w:rPr>
          <w:sz w:val="24"/>
        </w:rPr>
        <w:t xml:space="preserve"> column: Z=1). </w:t>
      </w:r>
      <w:r w:rsidR="00592640">
        <w:rPr>
          <w:sz w:val="24"/>
        </w:rPr>
        <w:t>We a</w:t>
      </w:r>
      <w:r w:rsidR="00592640">
        <w:rPr>
          <w:sz w:val="24"/>
        </w:rPr>
        <w:t>s</w:t>
      </w:r>
      <w:r w:rsidR="00592640">
        <w:rPr>
          <w:sz w:val="24"/>
        </w:rPr>
        <w:t xml:space="preserve">sign a binary </w:t>
      </w:r>
      <w:r w:rsidR="00592640" w:rsidRPr="00592640">
        <w:rPr>
          <w:i/>
          <w:sz w:val="24"/>
        </w:rPr>
        <w:t>c</w:t>
      </w:r>
      <w:r w:rsidR="00592640">
        <w:rPr>
          <w:sz w:val="24"/>
        </w:rPr>
        <w:t xml:space="preserve">-value to each element to indicate if number of the element appearing in (X, Y, Z) vectors is greater than the other element at the same row with different output Z value. </w:t>
      </w:r>
      <w:r w:rsidRPr="00CB3468">
        <w:rPr>
          <w:sz w:val="24"/>
        </w:rPr>
        <w:t xml:space="preserve">For the element at </w:t>
      </w:r>
      <w:proofErr w:type="spellStart"/>
      <w:r w:rsidRPr="00CB3468">
        <w:rPr>
          <w:i/>
          <w:iCs/>
          <w:sz w:val="24"/>
        </w:rPr>
        <w:t>i</w:t>
      </w:r>
      <w:r w:rsidRPr="00CB3468">
        <w:rPr>
          <w:sz w:val="24"/>
          <w:vertAlign w:val="superscript"/>
        </w:rPr>
        <w:t>th</w:t>
      </w:r>
      <w:proofErr w:type="spellEnd"/>
      <w:r w:rsidRPr="00CB3468">
        <w:rPr>
          <w:sz w:val="24"/>
        </w:rPr>
        <w:t xml:space="preserve"> row, </w:t>
      </w:r>
      <w:r w:rsidR="006C1EFE" w:rsidRPr="006C1EFE">
        <w:rPr>
          <w:iCs/>
          <w:sz w:val="24"/>
        </w:rPr>
        <w:t>1</w:t>
      </w:r>
      <w:r w:rsidR="006C1EFE" w:rsidRPr="006C1EFE">
        <w:rPr>
          <w:iCs/>
          <w:sz w:val="24"/>
          <w:vertAlign w:val="superscript"/>
        </w:rPr>
        <w:t>st</w:t>
      </w:r>
      <w:r w:rsidR="006C1EFE">
        <w:rPr>
          <w:i/>
          <w:iCs/>
          <w:sz w:val="24"/>
        </w:rPr>
        <w:t xml:space="preserve"> </w:t>
      </w:r>
      <w:r w:rsidRPr="00CB3468">
        <w:rPr>
          <w:sz w:val="24"/>
        </w:rPr>
        <w:t xml:space="preserve">column, </w:t>
      </w:r>
      <w:r w:rsidR="00A00D2C">
        <w:rPr>
          <w:sz w:val="24"/>
        </w:rPr>
        <w:t>if its</w:t>
      </w:r>
      <w:r w:rsidRPr="00CB3468">
        <w:rPr>
          <w:sz w:val="24"/>
        </w:rPr>
        <w:t xml:space="preserve"> appearances out of </w:t>
      </w:r>
      <w:r w:rsidRPr="00CB3468">
        <w:rPr>
          <w:i/>
          <w:iCs/>
          <w:sz w:val="24"/>
        </w:rPr>
        <w:t>m</w:t>
      </w:r>
      <w:r w:rsidRPr="00CB3468">
        <w:rPr>
          <w:sz w:val="24"/>
        </w:rPr>
        <w:t xml:space="preserve"> (X, Y, Z) binary vectors</w:t>
      </w:r>
      <w:r w:rsidR="00A00D2C">
        <w:rPr>
          <w:sz w:val="24"/>
        </w:rPr>
        <w:t xml:space="preserve"> are more than the element at </w:t>
      </w:r>
      <w:r w:rsidR="006C1EFE">
        <w:rPr>
          <w:sz w:val="24"/>
        </w:rPr>
        <w:t>2</w:t>
      </w:r>
      <w:r w:rsidR="006C1EFE" w:rsidRPr="006C1EFE">
        <w:rPr>
          <w:sz w:val="24"/>
          <w:vertAlign w:val="superscript"/>
        </w:rPr>
        <w:t>nd</w:t>
      </w:r>
      <w:r w:rsidR="00A00D2C">
        <w:rPr>
          <w:sz w:val="24"/>
        </w:rPr>
        <w:t xml:space="preserve"> column (same X-Y inputs, different Z output)</w:t>
      </w:r>
      <w:r w:rsidRPr="00CB3468">
        <w:rPr>
          <w:sz w:val="24"/>
        </w:rPr>
        <w:t xml:space="preserve">, </w:t>
      </w:r>
      <w:r w:rsidR="00A00D2C">
        <w:rPr>
          <w:sz w:val="24"/>
        </w:rPr>
        <w:t>we let</w:t>
      </w:r>
      <w:r w:rsidRPr="00CB3468">
        <w:rPr>
          <w:sz w:val="24"/>
        </w:rPr>
        <w:t xml:space="preserve"> </w:t>
      </w:r>
      <w:r w:rsidRPr="00CB3468">
        <w:rPr>
          <w:i/>
          <w:iCs/>
          <w:sz w:val="24"/>
        </w:rPr>
        <w:t>c</w:t>
      </w:r>
      <w:r w:rsidRPr="00CB3468">
        <w:rPr>
          <w:i/>
          <w:iCs/>
          <w:sz w:val="24"/>
          <w:vertAlign w:val="subscript"/>
        </w:rPr>
        <w:t>i,</w:t>
      </w:r>
      <w:r w:rsidR="006C1EFE">
        <w:rPr>
          <w:i/>
          <w:iCs/>
          <w:sz w:val="24"/>
          <w:vertAlign w:val="subscript"/>
        </w:rPr>
        <w:t>1</w:t>
      </w:r>
      <w:r w:rsidR="006C1EFE">
        <w:rPr>
          <w:iCs/>
          <w:sz w:val="24"/>
        </w:rPr>
        <w:t xml:space="preserve">=1 and </w:t>
      </w:r>
      <w:r w:rsidR="006C1EFE" w:rsidRPr="00CB3468">
        <w:rPr>
          <w:i/>
          <w:iCs/>
          <w:sz w:val="24"/>
        </w:rPr>
        <w:t>c</w:t>
      </w:r>
      <w:r w:rsidR="006C1EFE" w:rsidRPr="00CB3468">
        <w:rPr>
          <w:i/>
          <w:iCs/>
          <w:sz w:val="24"/>
          <w:vertAlign w:val="subscript"/>
        </w:rPr>
        <w:t>i,</w:t>
      </w:r>
      <w:r w:rsidR="006C1EFE">
        <w:rPr>
          <w:i/>
          <w:iCs/>
          <w:sz w:val="24"/>
          <w:vertAlign w:val="subscript"/>
        </w:rPr>
        <w:t>2</w:t>
      </w:r>
      <w:r w:rsidR="006C1EFE">
        <w:rPr>
          <w:iCs/>
          <w:sz w:val="24"/>
        </w:rPr>
        <w:t>=0</w:t>
      </w:r>
      <w:r w:rsidR="00CF3A96">
        <w:rPr>
          <w:sz w:val="24"/>
        </w:rPr>
        <w:t>; i.e., with the same X and Y i</w:t>
      </w:r>
      <w:r w:rsidR="00CF3A96">
        <w:rPr>
          <w:sz w:val="24"/>
        </w:rPr>
        <w:t>n</w:t>
      </w:r>
      <w:r w:rsidR="00CF3A96">
        <w:rPr>
          <w:sz w:val="24"/>
        </w:rPr>
        <w:t>puts, output Z is more likely to be zero.</w:t>
      </w:r>
      <w:r w:rsidR="003113AE">
        <w:rPr>
          <w:sz w:val="24"/>
        </w:rPr>
        <w:t xml:space="preserve"> If less, we let</w:t>
      </w:r>
      <w:r w:rsidRPr="00CB3468">
        <w:rPr>
          <w:sz w:val="24"/>
        </w:rPr>
        <w:t xml:space="preserve"> </w:t>
      </w:r>
      <w:r w:rsidR="006C1EFE" w:rsidRPr="00CB3468">
        <w:rPr>
          <w:i/>
          <w:iCs/>
          <w:sz w:val="24"/>
        </w:rPr>
        <w:t>c</w:t>
      </w:r>
      <w:r w:rsidR="006C1EFE" w:rsidRPr="00CB3468">
        <w:rPr>
          <w:i/>
          <w:iCs/>
          <w:sz w:val="24"/>
          <w:vertAlign w:val="subscript"/>
        </w:rPr>
        <w:t>i</w:t>
      </w:r>
      <w:proofErr w:type="gramStart"/>
      <w:r w:rsidR="006C1EFE" w:rsidRPr="00CB3468">
        <w:rPr>
          <w:i/>
          <w:iCs/>
          <w:sz w:val="24"/>
          <w:vertAlign w:val="subscript"/>
        </w:rPr>
        <w:t>,</w:t>
      </w:r>
      <w:r w:rsidR="002C2EB1">
        <w:rPr>
          <w:i/>
          <w:iCs/>
          <w:sz w:val="24"/>
          <w:vertAlign w:val="subscript"/>
        </w:rPr>
        <w:t>1</w:t>
      </w:r>
      <w:proofErr w:type="gramEnd"/>
      <w:r w:rsidR="006C1EFE">
        <w:rPr>
          <w:iCs/>
          <w:sz w:val="24"/>
        </w:rPr>
        <w:t xml:space="preserve">=0 and </w:t>
      </w:r>
      <w:r w:rsidR="006C1EFE" w:rsidRPr="00CB3468">
        <w:rPr>
          <w:i/>
          <w:iCs/>
          <w:sz w:val="24"/>
        </w:rPr>
        <w:t>c</w:t>
      </w:r>
      <w:r w:rsidR="006C1EFE" w:rsidRPr="00CB3468">
        <w:rPr>
          <w:i/>
          <w:iCs/>
          <w:sz w:val="24"/>
          <w:vertAlign w:val="subscript"/>
        </w:rPr>
        <w:t>i,</w:t>
      </w:r>
      <w:r w:rsidR="006C1EFE">
        <w:rPr>
          <w:i/>
          <w:iCs/>
          <w:sz w:val="24"/>
          <w:vertAlign w:val="subscript"/>
        </w:rPr>
        <w:t>2</w:t>
      </w:r>
      <w:r w:rsidR="006C1EFE">
        <w:rPr>
          <w:iCs/>
          <w:sz w:val="24"/>
        </w:rPr>
        <w:t>=1</w:t>
      </w:r>
      <w:r w:rsidR="00CF3A96">
        <w:rPr>
          <w:sz w:val="24"/>
        </w:rPr>
        <w:t>; i.e., with the same X and Y i</w:t>
      </w:r>
      <w:r w:rsidR="00CF3A96">
        <w:rPr>
          <w:sz w:val="24"/>
        </w:rPr>
        <w:t>n</w:t>
      </w:r>
      <w:r w:rsidR="00CF3A96">
        <w:rPr>
          <w:sz w:val="24"/>
        </w:rPr>
        <w:t>puts, output Z is more likely to be one</w:t>
      </w:r>
      <w:r w:rsidR="006C1EFE">
        <w:rPr>
          <w:iCs/>
          <w:sz w:val="24"/>
        </w:rPr>
        <w:t xml:space="preserve">. </w:t>
      </w:r>
      <w:r w:rsidRPr="00CB3468">
        <w:rPr>
          <w:sz w:val="24"/>
        </w:rPr>
        <w:t xml:space="preserve">If </w:t>
      </w:r>
      <w:r w:rsidR="00186A05">
        <w:rPr>
          <w:sz w:val="24"/>
        </w:rPr>
        <w:t xml:space="preserve">equal or </w:t>
      </w:r>
      <w:r w:rsidRPr="00CB3468">
        <w:rPr>
          <w:sz w:val="24"/>
        </w:rPr>
        <w:t>it happens that both elements at the same row</w:t>
      </w:r>
      <w:r w:rsidR="006C1EFE">
        <w:rPr>
          <w:sz w:val="24"/>
        </w:rPr>
        <w:t xml:space="preserve"> miss, then </w:t>
      </w:r>
      <w:r w:rsidRPr="00CB3468">
        <w:rPr>
          <w:sz w:val="24"/>
        </w:rPr>
        <w:t xml:space="preserve">we assume that both </w:t>
      </w:r>
      <w:r w:rsidR="00186A05">
        <w:rPr>
          <w:sz w:val="24"/>
        </w:rPr>
        <w:t>outputs</w:t>
      </w:r>
      <w:r w:rsidRPr="00CB3468">
        <w:rPr>
          <w:sz w:val="24"/>
        </w:rPr>
        <w:t xml:space="preserve"> are possible so that we </w:t>
      </w:r>
      <w:r w:rsidR="006C1EFE">
        <w:rPr>
          <w:sz w:val="24"/>
        </w:rPr>
        <w:t>let</w:t>
      </w:r>
      <w:r w:rsidRPr="00CB3468">
        <w:rPr>
          <w:sz w:val="24"/>
        </w:rPr>
        <w:t xml:space="preserve"> </w:t>
      </w:r>
      <w:r w:rsidRPr="00CB3468">
        <w:rPr>
          <w:i/>
          <w:iCs/>
          <w:sz w:val="24"/>
        </w:rPr>
        <w:t>c</w:t>
      </w:r>
      <w:r w:rsidRPr="00CB3468">
        <w:rPr>
          <w:i/>
          <w:iCs/>
          <w:sz w:val="24"/>
          <w:vertAlign w:val="subscript"/>
        </w:rPr>
        <w:t>i,</w:t>
      </w:r>
      <w:r w:rsidRPr="00CB3468">
        <w:rPr>
          <w:sz w:val="24"/>
          <w:vertAlign w:val="subscript"/>
        </w:rPr>
        <w:t>1</w:t>
      </w:r>
      <w:r w:rsidRPr="00CB3468">
        <w:rPr>
          <w:sz w:val="24"/>
        </w:rPr>
        <w:t>=</w:t>
      </w:r>
      <w:r w:rsidRPr="00CB3468">
        <w:rPr>
          <w:i/>
          <w:iCs/>
          <w:sz w:val="24"/>
        </w:rPr>
        <w:t>c</w:t>
      </w:r>
      <w:r w:rsidRPr="00CB3468">
        <w:rPr>
          <w:i/>
          <w:iCs/>
          <w:sz w:val="24"/>
          <w:vertAlign w:val="subscript"/>
        </w:rPr>
        <w:t>i,</w:t>
      </w:r>
      <w:r w:rsidRPr="00CB3468">
        <w:rPr>
          <w:sz w:val="24"/>
          <w:vertAlign w:val="subscript"/>
        </w:rPr>
        <w:t>2</w:t>
      </w:r>
      <w:r w:rsidR="00EC07BA">
        <w:rPr>
          <w:sz w:val="24"/>
        </w:rPr>
        <w:t>=1; i.e., with the same X and Y i</w:t>
      </w:r>
      <w:r w:rsidR="00EC07BA">
        <w:rPr>
          <w:sz w:val="24"/>
        </w:rPr>
        <w:t>n</w:t>
      </w:r>
      <w:r w:rsidR="00EC07BA">
        <w:rPr>
          <w:sz w:val="24"/>
        </w:rPr>
        <w:t>puts, output Z is equally likely to be one or zero.</w:t>
      </w:r>
      <w:r w:rsidR="00020C92">
        <w:rPr>
          <w:sz w:val="24"/>
        </w:rPr>
        <w:t xml:space="preserve"> The truth table of any </w:t>
      </w:r>
      <w:r w:rsidRPr="00CB3468">
        <w:rPr>
          <w:sz w:val="24"/>
        </w:rPr>
        <w:t>one of 16 logic gates corresponds to a unique pathway from 1</w:t>
      </w:r>
      <w:r w:rsidRPr="00CB3468">
        <w:rPr>
          <w:sz w:val="24"/>
          <w:vertAlign w:val="superscript"/>
        </w:rPr>
        <w:t>st</w:t>
      </w:r>
      <w:r w:rsidRPr="00CB3468">
        <w:rPr>
          <w:sz w:val="24"/>
        </w:rPr>
        <w:t xml:space="preserve"> row to 4</w:t>
      </w:r>
      <w:r w:rsidRPr="00CB3468">
        <w:rPr>
          <w:sz w:val="24"/>
          <w:vertAlign w:val="superscript"/>
        </w:rPr>
        <w:t>th</w:t>
      </w:r>
      <w:r w:rsidRPr="00CB3468">
        <w:rPr>
          <w:sz w:val="24"/>
        </w:rPr>
        <w:t xml:space="preserve"> row that have 4 elements from different rows. For example, the AND gate is the solid pathway, and the OR gate is the dashed one in Fig. 3. We assign a weight, </w:t>
      </w:r>
      <w:r w:rsidRPr="00CB3468">
        <w:rPr>
          <w:i/>
          <w:iCs/>
          <w:sz w:val="24"/>
        </w:rPr>
        <w:t>w</w:t>
      </w:r>
      <w:r w:rsidRPr="00CB3468">
        <w:rPr>
          <w:sz w:val="24"/>
        </w:rPr>
        <w:t xml:space="preserve"> to each logic gate, </w:t>
      </w:r>
      <w:r w:rsidR="00916587">
        <w:rPr>
          <w:sz w:val="24"/>
        </w:rPr>
        <w:t>as the</w:t>
      </w:r>
      <w:r w:rsidRPr="00CB3468">
        <w:rPr>
          <w:sz w:val="24"/>
        </w:rPr>
        <w:t xml:space="preserve"> product of </w:t>
      </w:r>
      <w:r w:rsidR="00916587" w:rsidRPr="00916587">
        <w:rPr>
          <w:i/>
          <w:sz w:val="24"/>
        </w:rPr>
        <w:t>c</w:t>
      </w:r>
      <w:r w:rsidR="00916587">
        <w:rPr>
          <w:sz w:val="24"/>
        </w:rPr>
        <w:t xml:space="preserve">-values of four elements </w:t>
      </w:r>
      <w:r w:rsidRPr="00CB3468">
        <w:rPr>
          <w:sz w:val="24"/>
        </w:rPr>
        <w:t xml:space="preserve">on </w:t>
      </w:r>
      <w:r w:rsidR="00916587">
        <w:rPr>
          <w:sz w:val="24"/>
        </w:rPr>
        <w:t>its</w:t>
      </w:r>
      <w:r w:rsidRPr="00CB3468">
        <w:rPr>
          <w:sz w:val="24"/>
        </w:rPr>
        <w:t xml:space="preserve"> corresponding pathway</w:t>
      </w:r>
      <w:r w:rsidR="00916587">
        <w:rPr>
          <w:sz w:val="24"/>
        </w:rPr>
        <w:t>. The weight</w:t>
      </w:r>
      <w:r w:rsidR="00D310BE">
        <w:rPr>
          <w:sz w:val="24"/>
        </w:rPr>
        <w:t xml:space="preserve">, </w:t>
      </w:r>
      <w:r w:rsidR="00D310BE">
        <w:rPr>
          <w:sz w:val="24"/>
        </w:rPr>
        <w:lastRenderedPageBreak/>
        <w:t>also a binary number,</w:t>
      </w:r>
      <w:r w:rsidRPr="00CB3468">
        <w:rPr>
          <w:sz w:val="24"/>
        </w:rPr>
        <w:t xml:space="preserve"> </w:t>
      </w:r>
      <w:r w:rsidR="00D310BE">
        <w:rPr>
          <w:sz w:val="24"/>
        </w:rPr>
        <w:t>indicates</w:t>
      </w:r>
      <w:r w:rsidRPr="00CB3468">
        <w:rPr>
          <w:sz w:val="24"/>
        </w:rPr>
        <w:t xml:space="preserve"> </w:t>
      </w:r>
      <w:r w:rsidR="00D310BE">
        <w:rPr>
          <w:sz w:val="24"/>
        </w:rPr>
        <w:t>if four outputs (Z values) of its</w:t>
      </w:r>
      <w:r w:rsidRPr="00CB3468">
        <w:rPr>
          <w:sz w:val="24"/>
        </w:rPr>
        <w:t xml:space="preserve"> logic gate</w:t>
      </w:r>
      <w:r w:rsidR="00D310BE">
        <w:rPr>
          <w:sz w:val="24"/>
        </w:rPr>
        <w:t xml:space="preserve"> are no less than other logic gates</w:t>
      </w:r>
      <w:r w:rsidRPr="00CB3468">
        <w:rPr>
          <w:sz w:val="24"/>
        </w:rPr>
        <w:t xml:space="preserve"> in the triplet; e.g., </w:t>
      </w:r>
      <w:r w:rsidRPr="00CB3468">
        <w:rPr>
          <w:i/>
          <w:iCs/>
          <w:sz w:val="24"/>
        </w:rPr>
        <w:t>w</w:t>
      </w:r>
      <w:r w:rsidRPr="00CB3468">
        <w:rPr>
          <w:sz w:val="24"/>
        </w:rPr>
        <w:t xml:space="preserve">(AND)= </w:t>
      </w:r>
      <w:r w:rsidRPr="00CB3468">
        <w:rPr>
          <w:i/>
          <w:iCs/>
          <w:sz w:val="24"/>
        </w:rPr>
        <w:t>c</w:t>
      </w:r>
      <w:r w:rsidRPr="00CB3468">
        <w:rPr>
          <w:sz w:val="24"/>
          <w:vertAlign w:val="subscript"/>
        </w:rPr>
        <w:t>1</w:t>
      </w:r>
      <w:r w:rsidRPr="00CB3468">
        <w:rPr>
          <w:i/>
          <w:iCs/>
          <w:sz w:val="24"/>
          <w:vertAlign w:val="subscript"/>
        </w:rPr>
        <w:t>,</w:t>
      </w:r>
      <w:r w:rsidRPr="00CB3468">
        <w:rPr>
          <w:sz w:val="24"/>
          <w:vertAlign w:val="subscript"/>
        </w:rPr>
        <w:t>1</w:t>
      </w:r>
      <w:r w:rsidRPr="00CB3468">
        <w:rPr>
          <w:sz w:val="24"/>
        </w:rPr>
        <w:t>*</w:t>
      </w:r>
      <w:r w:rsidRPr="00CB3468">
        <w:rPr>
          <w:i/>
          <w:iCs/>
          <w:sz w:val="24"/>
        </w:rPr>
        <w:t xml:space="preserve"> c</w:t>
      </w:r>
      <w:r w:rsidRPr="00CB3468">
        <w:rPr>
          <w:sz w:val="24"/>
          <w:vertAlign w:val="subscript"/>
        </w:rPr>
        <w:t>2</w:t>
      </w:r>
      <w:r w:rsidRPr="00CB3468">
        <w:rPr>
          <w:i/>
          <w:iCs/>
          <w:sz w:val="24"/>
          <w:vertAlign w:val="subscript"/>
        </w:rPr>
        <w:t>,</w:t>
      </w:r>
      <w:r w:rsidRPr="00CB3468">
        <w:rPr>
          <w:sz w:val="24"/>
          <w:vertAlign w:val="subscript"/>
        </w:rPr>
        <w:t>1</w:t>
      </w:r>
      <w:r w:rsidRPr="00CB3468">
        <w:rPr>
          <w:sz w:val="24"/>
        </w:rPr>
        <w:t>*</w:t>
      </w:r>
      <w:r w:rsidRPr="00CB3468">
        <w:rPr>
          <w:i/>
          <w:iCs/>
          <w:sz w:val="24"/>
        </w:rPr>
        <w:t xml:space="preserve"> c</w:t>
      </w:r>
      <w:r w:rsidRPr="00CB3468">
        <w:rPr>
          <w:sz w:val="24"/>
          <w:vertAlign w:val="subscript"/>
        </w:rPr>
        <w:t>3</w:t>
      </w:r>
      <w:r w:rsidRPr="00CB3468">
        <w:rPr>
          <w:i/>
          <w:iCs/>
          <w:sz w:val="24"/>
          <w:vertAlign w:val="subscript"/>
        </w:rPr>
        <w:t>,</w:t>
      </w:r>
      <w:r w:rsidRPr="00CB3468">
        <w:rPr>
          <w:sz w:val="24"/>
          <w:vertAlign w:val="subscript"/>
        </w:rPr>
        <w:t>1</w:t>
      </w:r>
      <w:r w:rsidRPr="00CB3468">
        <w:rPr>
          <w:sz w:val="24"/>
        </w:rPr>
        <w:t>*</w:t>
      </w:r>
      <w:r w:rsidRPr="00CB3468">
        <w:rPr>
          <w:i/>
          <w:iCs/>
          <w:sz w:val="24"/>
        </w:rPr>
        <w:t xml:space="preserve"> c</w:t>
      </w:r>
      <w:r w:rsidRPr="00CB3468">
        <w:rPr>
          <w:sz w:val="24"/>
          <w:vertAlign w:val="subscript"/>
        </w:rPr>
        <w:t>4</w:t>
      </w:r>
      <w:r w:rsidRPr="00CB3468">
        <w:rPr>
          <w:i/>
          <w:iCs/>
          <w:sz w:val="24"/>
          <w:vertAlign w:val="subscript"/>
        </w:rPr>
        <w:t>,</w:t>
      </w:r>
      <w:r w:rsidRPr="00CB3468">
        <w:rPr>
          <w:sz w:val="24"/>
          <w:vertAlign w:val="subscript"/>
        </w:rPr>
        <w:t>2</w:t>
      </w:r>
      <w:r w:rsidRPr="00CB3468">
        <w:rPr>
          <w:sz w:val="24"/>
        </w:rPr>
        <w:t xml:space="preserve">, and </w:t>
      </w:r>
      <w:r w:rsidRPr="00CB3468">
        <w:rPr>
          <w:i/>
          <w:iCs/>
          <w:sz w:val="24"/>
        </w:rPr>
        <w:t>w</w:t>
      </w:r>
      <w:r w:rsidRPr="00CB3468">
        <w:rPr>
          <w:sz w:val="24"/>
        </w:rPr>
        <w:t xml:space="preserve">(OR)= </w:t>
      </w:r>
      <w:r w:rsidRPr="00CB3468">
        <w:rPr>
          <w:i/>
          <w:iCs/>
          <w:sz w:val="24"/>
        </w:rPr>
        <w:t>c</w:t>
      </w:r>
      <w:r w:rsidRPr="00CB3468">
        <w:rPr>
          <w:sz w:val="24"/>
          <w:vertAlign w:val="subscript"/>
        </w:rPr>
        <w:t>1</w:t>
      </w:r>
      <w:r w:rsidRPr="00CB3468">
        <w:rPr>
          <w:i/>
          <w:iCs/>
          <w:sz w:val="24"/>
          <w:vertAlign w:val="subscript"/>
        </w:rPr>
        <w:t>,</w:t>
      </w:r>
      <w:r w:rsidRPr="00CB3468">
        <w:rPr>
          <w:sz w:val="24"/>
          <w:vertAlign w:val="subscript"/>
        </w:rPr>
        <w:t>1</w:t>
      </w:r>
      <w:r w:rsidRPr="00CB3468">
        <w:rPr>
          <w:sz w:val="24"/>
        </w:rPr>
        <w:t>*</w:t>
      </w:r>
      <w:r w:rsidRPr="00CB3468">
        <w:rPr>
          <w:i/>
          <w:iCs/>
          <w:sz w:val="24"/>
        </w:rPr>
        <w:t xml:space="preserve"> c</w:t>
      </w:r>
      <w:r w:rsidRPr="00CB3468">
        <w:rPr>
          <w:sz w:val="24"/>
          <w:vertAlign w:val="subscript"/>
        </w:rPr>
        <w:t>2</w:t>
      </w:r>
      <w:r w:rsidRPr="00CB3468">
        <w:rPr>
          <w:i/>
          <w:iCs/>
          <w:sz w:val="24"/>
          <w:vertAlign w:val="subscript"/>
        </w:rPr>
        <w:t>,</w:t>
      </w:r>
      <w:r w:rsidRPr="00CB3468">
        <w:rPr>
          <w:sz w:val="24"/>
          <w:vertAlign w:val="subscript"/>
        </w:rPr>
        <w:t>2</w:t>
      </w:r>
      <w:r w:rsidRPr="00CB3468">
        <w:rPr>
          <w:sz w:val="24"/>
        </w:rPr>
        <w:t>*</w:t>
      </w:r>
      <w:r w:rsidRPr="00CB3468">
        <w:rPr>
          <w:i/>
          <w:iCs/>
          <w:sz w:val="24"/>
        </w:rPr>
        <w:t xml:space="preserve"> c</w:t>
      </w:r>
      <w:r w:rsidRPr="00CB3468">
        <w:rPr>
          <w:sz w:val="24"/>
          <w:vertAlign w:val="subscript"/>
        </w:rPr>
        <w:t>3</w:t>
      </w:r>
      <w:r w:rsidRPr="00CB3468">
        <w:rPr>
          <w:i/>
          <w:iCs/>
          <w:sz w:val="24"/>
          <w:vertAlign w:val="subscript"/>
        </w:rPr>
        <w:t>,</w:t>
      </w:r>
      <w:r w:rsidRPr="00CB3468">
        <w:rPr>
          <w:sz w:val="24"/>
          <w:vertAlign w:val="subscript"/>
        </w:rPr>
        <w:t>2</w:t>
      </w:r>
      <w:r w:rsidRPr="00CB3468">
        <w:rPr>
          <w:sz w:val="24"/>
        </w:rPr>
        <w:t>*</w:t>
      </w:r>
      <w:r w:rsidRPr="00CB3468">
        <w:rPr>
          <w:i/>
          <w:iCs/>
          <w:sz w:val="24"/>
        </w:rPr>
        <w:t xml:space="preserve"> c</w:t>
      </w:r>
      <w:r w:rsidRPr="00CB3468">
        <w:rPr>
          <w:sz w:val="24"/>
          <w:vertAlign w:val="subscript"/>
        </w:rPr>
        <w:t>4</w:t>
      </w:r>
      <w:r w:rsidRPr="00CB3468">
        <w:rPr>
          <w:i/>
          <w:iCs/>
          <w:sz w:val="24"/>
          <w:vertAlign w:val="subscript"/>
        </w:rPr>
        <w:t>,</w:t>
      </w:r>
      <w:r w:rsidRPr="00CB3468">
        <w:rPr>
          <w:sz w:val="24"/>
          <w:vertAlign w:val="subscript"/>
        </w:rPr>
        <w:t xml:space="preserve">2 </w:t>
      </w:r>
      <w:r w:rsidRPr="00CB3468">
        <w:rPr>
          <w:sz w:val="24"/>
        </w:rPr>
        <w:t xml:space="preserve">(Table 1). The score, </w:t>
      </w:r>
      <w:r w:rsidRPr="00CB3468">
        <w:rPr>
          <w:i/>
          <w:iCs/>
          <w:sz w:val="24"/>
        </w:rPr>
        <w:t>s</w:t>
      </w:r>
      <w:r w:rsidRPr="00CB3468">
        <w:rPr>
          <w:sz w:val="24"/>
        </w:rPr>
        <w:t xml:space="preserve"> to a logic gate is then defined as its weight over the summation of weights of all 16 logic gates; i.e., </w:t>
      </w:r>
      <w:proofErr w:type="gramStart"/>
      <w:r w:rsidRPr="00CB3468">
        <w:rPr>
          <w:i/>
          <w:iCs/>
          <w:sz w:val="24"/>
        </w:rPr>
        <w:t>s</w:t>
      </w:r>
      <w:r w:rsidRPr="00CB3468">
        <w:rPr>
          <w:sz w:val="24"/>
        </w:rPr>
        <w:t>(</w:t>
      </w:r>
      <w:proofErr w:type="gramEnd"/>
      <w:r w:rsidRPr="00CB3468">
        <w:rPr>
          <w:sz w:val="24"/>
        </w:rPr>
        <w:t>G</w:t>
      </w:r>
      <w:r w:rsidRPr="00CB3468">
        <w:rPr>
          <w:i/>
          <w:iCs/>
          <w:sz w:val="24"/>
          <w:vertAlign w:val="subscript"/>
        </w:rPr>
        <w:t>k</w:t>
      </w:r>
      <w:r w:rsidRPr="00CB3468">
        <w:rPr>
          <w:sz w:val="24"/>
        </w:rPr>
        <w:t>)=</w:t>
      </w:r>
      <w:r w:rsidRPr="00CB3468">
        <w:rPr>
          <w:i/>
          <w:iCs/>
          <w:sz w:val="24"/>
        </w:rPr>
        <w:t xml:space="preserve"> w</w:t>
      </w:r>
      <w:r w:rsidRPr="00CB3468">
        <w:rPr>
          <w:sz w:val="24"/>
        </w:rPr>
        <w:t>(G</w:t>
      </w:r>
      <w:r w:rsidRPr="00CB3468">
        <w:rPr>
          <w:i/>
          <w:iCs/>
          <w:sz w:val="24"/>
          <w:vertAlign w:val="subscript"/>
        </w:rPr>
        <w:t>k</w:t>
      </w:r>
      <w:r w:rsidRPr="00CB3468">
        <w:rPr>
          <w:sz w:val="24"/>
        </w:rPr>
        <w:t>)/(</w:t>
      </w:r>
      <w:r w:rsidRPr="00CB3468">
        <w:rPr>
          <w:i/>
          <w:iCs/>
          <w:sz w:val="24"/>
        </w:rPr>
        <w:t>w</w:t>
      </w:r>
      <w:r w:rsidRPr="00CB3468">
        <w:rPr>
          <w:sz w:val="24"/>
        </w:rPr>
        <w:t>(G</w:t>
      </w:r>
      <w:r w:rsidRPr="00CB3468">
        <w:rPr>
          <w:sz w:val="24"/>
          <w:vertAlign w:val="subscript"/>
        </w:rPr>
        <w:t>1</w:t>
      </w:r>
      <w:r w:rsidRPr="00CB3468">
        <w:rPr>
          <w:sz w:val="24"/>
        </w:rPr>
        <w:t>)+</w:t>
      </w:r>
      <w:r w:rsidRPr="00CB3468">
        <w:rPr>
          <w:i/>
          <w:iCs/>
          <w:sz w:val="24"/>
        </w:rPr>
        <w:t xml:space="preserve"> w</w:t>
      </w:r>
      <w:r w:rsidRPr="00CB3468">
        <w:rPr>
          <w:sz w:val="24"/>
        </w:rPr>
        <w:t>(G</w:t>
      </w:r>
      <w:r w:rsidRPr="00CB3468">
        <w:rPr>
          <w:sz w:val="24"/>
          <w:vertAlign w:val="subscript"/>
        </w:rPr>
        <w:t>2</w:t>
      </w:r>
      <w:r w:rsidRPr="00CB3468">
        <w:rPr>
          <w:sz w:val="24"/>
        </w:rPr>
        <w:t>)+…+</w:t>
      </w:r>
      <w:r w:rsidRPr="00CB3468">
        <w:rPr>
          <w:i/>
          <w:iCs/>
          <w:sz w:val="24"/>
        </w:rPr>
        <w:t xml:space="preserve"> w</w:t>
      </w:r>
      <w:r w:rsidRPr="00CB3468">
        <w:rPr>
          <w:sz w:val="24"/>
        </w:rPr>
        <w:t>(G</w:t>
      </w:r>
      <w:r w:rsidRPr="00CB3468">
        <w:rPr>
          <w:sz w:val="24"/>
          <w:vertAlign w:val="subscript"/>
        </w:rPr>
        <w:t>16</w:t>
      </w:r>
      <w:r w:rsidRPr="00CB3468">
        <w:rPr>
          <w:sz w:val="24"/>
        </w:rPr>
        <w:t xml:space="preserve">)) for the </w:t>
      </w:r>
      <w:proofErr w:type="spellStart"/>
      <w:r w:rsidRPr="00CB3468">
        <w:rPr>
          <w:i/>
          <w:iCs/>
          <w:sz w:val="24"/>
        </w:rPr>
        <w:t>k</w:t>
      </w:r>
      <w:r w:rsidRPr="00CB3468">
        <w:rPr>
          <w:sz w:val="24"/>
          <w:vertAlign w:val="superscript"/>
        </w:rPr>
        <w:t>th</w:t>
      </w:r>
      <w:proofErr w:type="spellEnd"/>
      <w:r w:rsidRPr="00CB3468">
        <w:rPr>
          <w:sz w:val="24"/>
        </w:rPr>
        <w:t xml:space="preserve"> logic gate, G</w:t>
      </w:r>
      <w:r w:rsidRPr="00CB3468">
        <w:rPr>
          <w:i/>
          <w:iCs/>
          <w:sz w:val="24"/>
          <w:vertAlign w:val="subscript"/>
        </w:rPr>
        <w:t>k</w:t>
      </w:r>
      <w:r w:rsidRPr="00CB3468">
        <w:rPr>
          <w:sz w:val="24"/>
        </w:rPr>
        <w:t xml:space="preserve">. The high scores suggest that the corresponding logic gates </w:t>
      </w:r>
      <w:r w:rsidR="00666993">
        <w:rPr>
          <w:sz w:val="24"/>
        </w:rPr>
        <w:t xml:space="preserve">match the vectors of the triplet </w:t>
      </w:r>
      <w:r w:rsidRPr="00CB3468">
        <w:rPr>
          <w:sz w:val="24"/>
        </w:rPr>
        <w:t xml:space="preserve">more </w:t>
      </w:r>
      <w:r w:rsidR="00666993">
        <w:rPr>
          <w:sz w:val="24"/>
        </w:rPr>
        <w:t>likely than others, which indicates the cooperative (e.g., AND) or non-cooperative (e.g., OR) regulations of R</w:t>
      </w:r>
      <w:r w:rsidR="00666993" w:rsidRPr="00CB3468">
        <w:rPr>
          <w:sz w:val="24"/>
        </w:rPr>
        <w:t>Fs X and Y</w:t>
      </w:r>
      <w:r w:rsidR="00666993">
        <w:rPr>
          <w:sz w:val="24"/>
        </w:rPr>
        <w:t xml:space="preserve"> to target Z.</w:t>
      </w:r>
    </w:p>
    <w:p w14:paraId="6FC1E8F6" w14:textId="77777777" w:rsidR="00840577" w:rsidRPr="00CB3468" w:rsidRDefault="00840577" w:rsidP="00CB3468">
      <w:pPr>
        <w:pStyle w:val="Heading2"/>
        <w:spacing w:line="360" w:lineRule="auto"/>
        <w:rPr>
          <w:sz w:val="28"/>
        </w:rPr>
      </w:pPr>
      <w:r w:rsidRPr="00CB3468">
        <w:rPr>
          <w:sz w:val="28"/>
        </w:rPr>
        <w:t>Testing score significances of triplet</w:t>
      </w:r>
      <w:r w:rsidR="00C72F40">
        <w:rPr>
          <w:sz w:val="28"/>
        </w:rPr>
        <w:t>s by randomizing their targets</w:t>
      </w:r>
    </w:p>
    <w:p w14:paraId="7D130AF7" w14:textId="77777777" w:rsidR="00840577" w:rsidRPr="00CB3468" w:rsidRDefault="00840577" w:rsidP="00CB3468">
      <w:pPr>
        <w:pStyle w:val="Para0"/>
        <w:spacing w:line="360" w:lineRule="auto"/>
        <w:ind w:firstLine="0"/>
        <w:rPr>
          <w:sz w:val="22"/>
        </w:rPr>
      </w:pPr>
      <w:r w:rsidRPr="00CB3468">
        <w:rPr>
          <w:sz w:val="24"/>
        </w:rPr>
        <w:t xml:space="preserve">Due to the sample size limit in gene expression data, the random effects may bias the predicted scores. In order to overcome the random effects, given a triplet of (X, Y, Z), we calculate its significances of 16 logic gates’ scores as follows. For the </w:t>
      </w:r>
      <w:proofErr w:type="spellStart"/>
      <w:r w:rsidRPr="00CB3468">
        <w:rPr>
          <w:i/>
          <w:iCs/>
          <w:sz w:val="24"/>
        </w:rPr>
        <w:t>k</w:t>
      </w:r>
      <w:r w:rsidRPr="00CB3468">
        <w:rPr>
          <w:sz w:val="24"/>
          <w:vertAlign w:val="superscript"/>
        </w:rPr>
        <w:t>th</w:t>
      </w:r>
      <w:proofErr w:type="spellEnd"/>
      <w:r w:rsidRPr="00CB3468">
        <w:rPr>
          <w:sz w:val="24"/>
        </w:rPr>
        <w:t xml:space="preserve"> logic gate, G</w:t>
      </w:r>
      <w:r w:rsidRPr="00CB3468">
        <w:rPr>
          <w:i/>
          <w:iCs/>
          <w:sz w:val="24"/>
          <w:vertAlign w:val="subscript"/>
        </w:rPr>
        <w:t>k</w:t>
      </w:r>
      <w:r w:rsidRPr="00CB3468">
        <w:rPr>
          <w:sz w:val="24"/>
        </w:rPr>
        <w:t>, we replace the target gene, Z by a randomly s</w:t>
      </w:r>
      <w:r w:rsidRPr="00CB3468">
        <w:rPr>
          <w:sz w:val="24"/>
        </w:rPr>
        <w:t>e</w:t>
      </w:r>
      <w:r w:rsidRPr="00CB3468">
        <w:rPr>
          <w:sz w:val="24"/>
        </w:rPr>
        <w:t>lected gene, obtain a score for G</w:t>
      </w:r>
      <w:r w:rsidRPr="00CB3468">
        <w:rPr>
          <w:i/>
          <w:iCs/>
          <w:sz w:val="24"/>
          <w:vertAlign w:val="subscript"/>
        </w:rPr>
        <w:t>k</w:t>
      </w:r>
      <w:r w:rsidRPr="00CB3468">
        <w:rPr>
          <w:sz w:val="24"/>
        </w:rPr>
        <w:t xml:space="preserve">, and after repeating </w:t>
      </w:r>
      <w:r w:rsidRPr="00CB3468">
        <w:rPr>
          <w:i/>
          <w:iCs/>
          <w:sz w:val="24"/>
        </w:rPr>
        <w:t>N</w:t>
      </w:r>
      <w:r w:rsidRPr="00CB3468">
        <w:rPr>
          <w:sz w:val="24"/>
        </w:rPr>
        <w:t xml:space="preserve"> times (e.g., </w:t>
      </w:r>
      <w:r w:rsidRPr="00CB3468">
        <w:rPr>
          <w:i/>
          <w:iCs/>
          <w:sz w:val="24"/>
        </w:rPr>
        <w:t>N</w:t>
      </w:r>
      <w:r w:rsidRPr="00CB3468">
        <w:rPr>
          <w:sz w:val="24"/>
        </w:rPr>
        <w:t>=1000), define its significance le</w:t>
      </w:r>
      <w:r w:rsidRPr="00CB3468">
        <w:rPr>
          <w:sz w:val="24"/>
        </w:rPr>
        <w:t>v</w:t>
      </w:r>
      <w:r w:rsidRPr="00CB3468">
        <w:rPr>
          <w:sz w:val="24"/>
        </w:rPr>
        <w:t xml:space="preserve">el, </w:t>
      </w:r>
      <w:proofErr w:type="gramStart"/>
      <w:r w:rsidRPr="00CB3468">
        <w:rPr>
          <w:i/>
          <w:iCs/>
          <w:sz w:val="24"/>
        </w:rPr>
        <w:t>p</w:t>
      </w:r>
      <w:r w:rsidRPr="00CB3468">
        <w:rPr>
          <w:sz w:val="24"/>
        </w:rPr>
        <w:t>(</w:t>
      </w:r>
      <w:proofErr w:type="spellStart"/>
      <w:proofErr w:type="gramEnd"/>
      <w:r w:rsidRPr="00CB3468">
        <w:rPr>
          <w:sz w:val="24"/>
        </w:rPr>
        <w:t>G</w:t>
      </w:r>
      <w:r w:rsidRPr="00CB3468">
        <w:rPr>
          <w:i/>
          <w:iCs/>
          <w:sz w:val="24"/>
          <w:vertAlign w:val="subscript"/>
        </w:rPr>
        <w:t>k</w:t>
      </w:r>
      <w:proofErr w:type="spellEnd"/>
      <w:r w:rsidRPr="00CB3468">
        <w:rPr>
          <w:sz w:val="24"/>
        </w:rPr>
        <w:t>)=</w:t>
      </w:r>
      <w:proofErr w:type="spellStart"/>
      <w:r w:rsidRPr="00CB3468">
        <w:rPr>
          <w:sz w:val="24"/>
        </w:rPr>
        <w:t>Prob</w:t>
      </w:r>
      <w:proofErr w:type="spellEnd"/>
      <w:r w:rsidRPr="00CB3468">
        <w:rPr>
          <w:sz w:val="24"/>
        </w:rPr>
        <w:t>(</w:t>
      </w:r>
      <w:proofErr w:type="spellStart"/>
      <w:r w:rsidRPr="00CB3468">
        <w:rPr>
          <w:sz w:val="24"/>
        </w:rPr>
        <w:t>G</w:t>
      </w:r>
      <w:r w:rsidRPr="00CB3468">
        <w:rPr>
          <w:i/>
          <w:iCs/>
          <w:sz w:val="24"/>
          <w:vertAlign w:val="subscript"/>
        </w:rPr>
        <w:t>k</w:t>
      </w:r>
      <w:proofErr w:type="spellEnd"/>
      <w:r w:rsidRPr="00CB3468">
        <w:rPr>
          <w:sz w:val="24"/>
        </w:rPr>
        <w:t>&gt;</w:t>
      </w:r>
      <w:r w:rsidRPr="00CB3468">
        <w:rPr>
          <w:i/>
          <w:iCs/>
          <w:sz w:val="24"/>
        </w:rPr>
        <w:t>N</w:t>
      </w:r>
      <w:r w:rsidRPr="00CB3468">
        <w:rPr>
          <w:sz w:val="24"/>
        </w:rPr>
        <w:t xml:space="preserve"> random scores). We obtain the score significances for all 16 logic gates. Therefore, the random effects may drive the insignificant logic gates.</w:t>
      </w:r>
      <w:r w:rsidR="00607E91">
        <w:rPr>
          <w:sz w:val="24"/>
        </w:rPr>
        <w:t xml:space="preserve"> In this paper, a score is considered to be si</w:t>
      </w:r>
      <w:r w:rsidR="00607E91">
        <w:rPr>
          <w:sz w:val="24"/>
        </w:rPr>
        <w:t>g</w:t>
      </w:r>
      <w:r w:rsidR="00607E91">
        <w:rPr>
          <w:sz w:val="24"/>
        </w:rPr>
        <w:t xml:space="preserve">nificant if its significance level, </w:t>
      </w:r>
      <w:r w:rsidR="00607E91" w:rsidRPr="00607E91">
        <w:rPr>
          <w:i/>
          <w:sz w:val="24"/>
        </w:rPr>
        <w:t>p</w:t>
      </w:r>
      <w:r w:rsidR="00607E91">
        <w:rPr>
          <w:sz w:val="24"/>
        </w:rPr>
        <w:t xml:space="preserve"> is less than 0.1.</w:t>
      </w:r>
    </w:p>
    <w:p w14:paraId="5E98B19F" w14:textId="77777777" w:rsidR="00840577" w:rsidRPr="00CB3468" w:rsidRDefault="00840577" w:rsidP="00CB3468">
      <w:pPr>
        <w:pStyle w:val="Heading2"/>
        <w:spacing w:line="360" w:lineRule="auto"/>
        <w:rPr>
          <w:sz w:val="28"/>
        </w:rPr>
      </w:pPr>
      <w:r w:rsidRPr="00CB3468">
        <w:rPr>
          <w:sz w:val="28"/>
        </w:rPr>
        <w:t>Constructing gene regulatory hierarchical network</w:t>
      </w:r>
    </w:p>
    <w:p w14:paraId="22E2FF66" w14:textId="77777777" w:rsidR="00840577" w:rsidRPr="00CB3468" w:rsidRDefault="00840577" w:rsidP="00CB3468">
      <w:pPr>
        <w:pStyle w:val="Para0"/>
        <w:spacing w:line="360" w:lineRule="auto"/>
        <w:ind w:firstLine="0"/>
        <w:rPr>
          <w:sz w:val="22"/>
        </w:rPr>
      </w:pPr>
      <w:r w:rsidRPr="00CB3468">
        <w:rPr>
          <w:sz w:val="24"/>
        </w:rPr>
        <w:t xml:space="preserve">The gene regulatory network is structured in a hierarchical way </w:t>
      </w:r>
      <w:r w:rsidR="00905B4B" w:rsidRPr="00CB3468">
        <w:rPr>
          <w:sz w:val="24"/>
        </w:rPr>
        <w:fldChar w:fldCharType="begin">
          <w:fldData xml:space="preserve">PEVuZE5vdGU+PENpdGU+PEF1dGhvcj5CaGFyZHdhajwvQXV0aG9yPjxZZWFyPjIwMTA8L1llYXI+
PFJlY051bT4yMTwvUmVjTnVtPjxJRFRleHQ+MjEwNDUyMDU8L0lEVGV4dD48RGlzcGxheVRleHQ+
KEJoYXJkd2FqLCBldCBhbC4sIDIwMTA7IEJoYXJkd2FqLCBldCBhbC4sIDIwMTA7IEdlcnN0ZWlu
LCBldCBhbC4sIDIwMTIpPC9EaXNwbGF5VGV4dD48cmVjb3JkPjxyZWMtbnVtYmVyPjIxPC9yZWMt
bnVtYmVyPjxmb3JlaWduLWtleXM+PGtleSBhcHA9IkVOIiBkYi1pZD0icnZwNXZhenByNTBmZWJl
cDBmYTV0ZXJyZHJmZnJ2OXh3djJkIj4yMTwva2V5PjwvZm9yZWlnbi1rZXlzPjxyZWYtdHlwZSBu
YW1lPSJKb3VybmFsIEFydGljbGUiPjE3PC9yZWYtdHlwZT48Y29udHJpYnV0b3JzPjxhdXRob3Jz
PjxhdXRob3I+QmhhcmR3YWosIE4uPC9hdXRob3I+PGF1dGhvcj5LaW0sIFAuIE0uPC9hdXRob3I+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TmV3IEhhdmVuLCBDVCAwNjUyMCwgVVNBLjwvYXV0aC1hZGRyZXNzPjx0aXRsZXM+PHRpdGxlPlJl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==
</w:fldData>
        </w:fldChar>
      </w:r>
      <w:r w:rsidR="007C2EA8">
        <w:rPr>
          <w:sz w:val="24"/>
        </w:rPr>
        <w:instrText xml:space="preserve"> ADDIN EN.CITE </w:instrText>
      </w:r>
      <w:r w:rsidR="00905B4B">
        <w:rPr>
          <w:sz w:val="24"/>
        </w:rPr>
        <w:fldChar w:fldCharType="begin">
          <w:fldData xml:space="preserve">PEVuZE5vdGU+PENpdGU+PEF1dGhvcj5CaGFyZHdhajwvQXV0aG9yPjxZZWFyPjIwMTA8L1llYXI+
PFJlY051bT4yMTwvUmVjTnVtPjxJRFRleHQ+MjEwNDUyMDU8L0lEVGV4dD48RGlzcGxheVRleHQ+
KEJoYXJkd2FqLCBldCBhbC4sIDIwMTA7IEJoYXJkd2FqLCBldCBhbC4sIDIwMTA7IEdlcnN0ZWlu
LCBldCBhbC4sIDIwMTIpPC9EaXNwbGF5VGV4dD48cmVjb3JkPjxyZWMtbnVtYmVyPjIxPC9yZWMt
bnVtYmVyPjxmb3JlaWduLWtleXM+PGtleSBhcHA9IkVOIiBkYi1pZD0icnZwNXZhenByNTBmZWJl
cDBmYTV0ZXJyZHJmZnJ2OXh3djJkIj4yMTwva2V5PjwvZm9yZWlnbi1rZXlzPjxyZWYtdHlwZSBu
YW1lPSJKb3VybmFsIEFydGljbGUiPjE3PC9yZWYtdHlwZT48Y29udHJpYnV0b3JzPjxhdXRob3Jz
PjxhdXRob3I+QmhhcmR3YWosIE4uPC9hdXRob3I+PGF1dGhvcj5LaW0sIFAuIE0uPC9hdXRob3I+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TmV3IEhhdmVuLCBDVCAwNjUyMCwgVVNBLjwvYXV0aC1hZGRyZXNzPjx0aXRsZXM+PHRpdGxlPlJl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==
</w:fldData>
        </w:fldChar>
      </w:r>
      <w:r w:rsidR="007C2EA8">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610673" w:rsidRPr="00CB3468">
        <w:rPr>
          <w:noProof/>
          <w:sz w:val="24"/>
        </w:rPr>
        <w:t>(</w:t>
      </w:r>
      <w:hyperlink w:anchor="_ENREF_4" w:tooltip="Bhardwaj, 2010 #21" w:history="1">
        <w:r w:rsidR="003D193A" w:rsidRPr="00CB3468">
          <w:rPr>
            <w:noProof/>
            <w:sz w:val="24"/>
          </w:rPr>
          <w:t>Bhardwaj, et al., 2010</w:t>
        </w:r>
      </w:hyperlink>
      <w:r w:rsidR="00610673" w:rsidRPr="00CB3468">
        <w:rPr>
          <w:noProof/>
          <w:sz w:val="24"/>
        </w:rPr>
        <w:t xml:space="preserve">; </w:t>
      </w:r>
      <w:hyperlink w:anchor="_ENREF_5" w:tooltip="Bhardwaj, 2010 #23" w:history="1">
        <w:r w:rsidR="003D193A" w:rsidRPr="00CB3468">
          <w:rPr>
            <w:noProof/>
            <w:sz w:val="24"/>
          </w:rPr>
          <w:t>Bhardwaj, et al., 2010</w:t>
        </w:r>
      </w:hyperlink>
      <w:r w:rsidR="00610673" w:rsidRPr="00CB3468">
        <w:rPr>
          <w:noProof/>
          <w:sz w:val="24"/>
        </w:rPr>
        <w:t xml:space="preserve">; </w:t>
      </w:r>
      <w:hyperlink w:anchor="_ENREF_15" w:tooltip="Gerstein, 2012 #1183" w:history="1">
        <w:r w:rsidR="003D193A" w:rsidRPr="00CB3468">
          <w:rPr>
            <w:noProof/>
            <w:sz w:val="24"/>
          </w:rPr>
          <w:t>Gerstein, et al., 2012</w:t>
        </w:r>
      </w:hyperlink>
      <w:r w:rsidR="00610673" w:rsidRPr="00CB3468">
        <w:rPr>
          <w:noProof/>
          <w:sz w:val="24"/>
        </w:rPr>
        <w:t>)</w:t>
      </w:r>
      <w:r w:rsidR="00905B4B" w:rsidRPr="00CB3468">
        <w:rPr>
          <w:sz w:val="24"/>
        </w:rPr>
        <w:fldChar w:fldCharType="end"/>
      </w:r>
      <w:r w:rsidRPr="00CB3468">
        <w:rPr>
          <w:sz w:val="24"/>
        </w:rPr>
        <w:t>. The transcription factors from different hierarchical levels may play diffe</w:t>
      </w:r>
      <w:r w:rsidRPr="00CB3468">
        <w:rPr>
          <w:sz w:val="24"/>
        </w:rPr>
        <w:t>r</w:t>
      </w:r>
      <w:r w:rsidRPr="00CB3468">
        <w:rPr>
          <w:sz w:val="24"/>
        </w:rPr>
        <w:t xml:space="preserve">ent roles in gene regulation. We are interested to look at the characteristic </w:t>
      </w:r>
      <w:proofErr w:type="spellStart"/>
      <w:r w:rsidRPr="00CB3468">
        <w:rPr>
          <w:sz w:val="24"/>
        </w:rPr>
        <w:t>cooperativity</w:t>
      </w:r>
      <w:proofErr w:type="spellEnd"/>
      <w:r w:rsidRPr="00CB3468">
        <w:rPr>
          <w:sz w:val="24"/>
        </w:rPr>
        <w:t xml:space="preserve"> among different hierarchical levels. We constructed the gene regulatory hierarchical network, assigned TFs to three le</w:t>
      </w:r>
      <w:r w:rsidRPr="00CB3468">
        <w:rPr>
          <w:sz w:val="24"/>
        </w:rPr>
        <w:t>v</w:t>
      </w:r>
      <w:r w:rsidRPr="00CB3468">
        <w:rPr>
          <w:sz w:val="24"/>
        </w:rPr>
        <w:t xml:space="preserve">els (top, middle, bottom) in hierarchy using the simulated annealing method in </w:t>
      </w:r>
      <w:r w:rsidR="00905B4B" w:rsidRPr="00CB3468">
        <w:rPr>
          <w:sz w:val="24"/>
        </w:rPr>
        <w:fldChar w:fldCharType="begin">
          <w:fldData xml:space="preserve">PEVuZE5vdGU+PENpdGU+PEF1dGhvcj5HZXJzdGVpbjwvQXV0aG9yPjxZZWFyPjIwMTI8L1llYXI+
PFJlY051bT4xMTgzPC9SZWNOdW0+PElEVGV4dD4yMjk1NTYxOTwvSURUZXh0PjxEaXNwbGF5VGV4
dD4oR2Vyc3RlaW4sIGV0IGFsLiwgMjAxMik8L0Rpc3BsYXlUZXh0PjxyZWNvcmQ+PHJlYy1udW1i
ZXI+MTE4MzwvcmVjLW51bWJlcj48Zm9yZWlnbi1rZXlzPjxrZXkgYXBwPSJFTiIgZGItaWQ9Ino1
YTVheDA1dnhmcnpnZTBmczd4djUyNGRkZmRwMDkycjU1ZSI+MTE4Mzwva2V5PjwvZm9yZWlnbi1r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LXRpdGxlPjwvdGl0bGVzPjxwZXJpb2RpY2FsPjxmdWxsLXRpdGxlPk5hdHVyZTwvZnVsbC10aXRs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</w:fldData>
        </w:fldChar>
      </w:r>
      <w:r w:rsidR="007C2EA8">
        <w:rPr>
          <w:sz w:val="24"/>
        </w:rPr>
        <w:instrText xml:space="preserve"> ADDIN EN.CITE </w:instrText>
      </w:r>
      <w:r w:rsidR="00905B4B">
        <w:rPr>
          <w:sz w:val="24"/>
        </w:rPr>
        <w:fldChar w:fldCharType="begin">
          <w:fldData xml:space="preserve">PEVuZE5vdGU+PENpdGU+PEF1dGhvcj5HZXJzdGVpbjwvQXV0aG9yPjxZZWFyPjIwMTI8L1llYXI+
PFJlY051bT4xMTgzPC9SZWNOdW0+PElEVGV4dD4yMjk1NTYxOTwvSURUZXh0PjxEaXNwbGF5VGV4
dD4oR2Vyc3RlaW4sIGV0IGFsLiwgMjAxMik8L0Rpc3BsYXlUZXh0PjxyZWNvcmQ+PHJlYy1udW1i
ZXI+MTE4MzwvcmVjLW51bWJlcj48Zm9yZWlnbi1rZXlzPjxrZXkgYXBwPSJFTiIgZGItaWQ9Ino1
YTVheDA1dnhmcnpnZTBmczd4djUyNGRkZmRwMDkycjU1ZSI+MTE4Mzwva2V5PjwvZm9yZWlnbi1r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LXRpdGxlPjwvdGl0bGVzPjxwZXJpb2RpY2FsPjxmdWxsLXRpdGxlPk5hdHVyZTwvZnVsbC10aXRs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</w:fldData>
        </w:fldChar>
      </w:r>
      <w:r w:rsidR="007C2EA8">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610673" w:rsidRPr="00CB3468">
        <w:rPr>
          <w:noProof/>
          <w:sz w:val="24"/>
        </w:rPr>
        <w:t>(</w:t>
      </w:r>
      <w:hyperlink w:anchor="_ENREF_15" w:tooltip="Gerstein, 2012 #1183" w:history="1">
        <w:r w:rsidR="003D193A" w:rsidRPr="00CB3468">
          <w:rPr>
            <w:noProof/>
            <w:sz w:val="24"/>
          </w:rPr>
          <w:t>Gerstein, et al., 2012</w:t>
        </w:r>
      </w:hyperlink>
      <w:r w:rsidR="00610673" w:rsidRPr="00CB3468">
        <w:rPr>
          <w:noProof/>
          <w:sz w:val="24"/>
        </w:rPr>
        <w:t>)</w:t>
      </w:r>
      <w:r w:rsidR="00905B4B" w:rsidRPr="00CB3468">
        <w:rPr>
          <w:sz w:val="24"/>
        </w:rPr>
        <w:fldChar w:fldCharType="end"/>
      </w:r>
      <w:r w:rsidRPr="00CB3468">
        <w:rPr>
          <w:sz w:val="24"/>
        </w:rPr>
        <w:t xml:space="preserve">. We characterized the </w:t>
      </w:r>
      <w:proofErr w:type="spellStart"/>
      <w:r w:rsidRPr="00CB3468">
        <w:rPr>
          <w:sz w:val="24"/>
        </w:rPr>
        <w:t>cooperativities</w:t>
      </w:r>
      <w:proofErr w:type="spellEnd"/>
      <w:r w:rsidRPr="00CB3468">
        <w:rPr>
          <w:sz w:val="24"/>
        </w:rPr>
        <w:t xml:space="preserve"> for TFs in the network using </w:t>
      </w:r>
      <w:proofErr w:type="spellStart"/>
      <w:r w:rsidRPr="00CB3468">
        <w:rPr>
          <w:sz w:val="24"/>
        </w:rPr>
        <w:t>Loregic</w:t>
      </w:r>
      <w:proofErr w:type="spellEnd"/>
      <w:r w:rsidRPr="00CB3468">
        <w:rPr>
          <w:sz w:val="24"/>
        </w:rPr>
        <w:t xml:space="preserve">, and analyzed the network positions of different cooperative types (e.g., </w:t>
      </w:r>
      <w:r w:rsidR="00AE08B5">
        <w:rPr>
          <w:sz w:val="24"/>
        </w:rPr>
        <w:t>cooperative</w:t>
      </w:r>
      <w:r w:rsidRPr="00CB3468">
        <w:rPr>
          <w:sz w:val="24"/>
        </w:rPr>
        <w:t xml:space="preserve"> vs.</w:t>
      </w:r>
      <w:r w:rsidR="00AA05A8" w:rsidRPr="00CB3468">
        <w:rPr>
          <w:sz w:val="24"/>
        </w:rPr>
        <w:t xml:space="preserve"> </w:t>
      </w:r>
      <w:r w:rsidR="00AE08B5">
        <w:rPr>
          <w:sz w:val="24"/>
        </w:rPr>
        <w:t>non-cooperative</w:t>
      </w:r>
      <w:r w:rsidR="00AA05A8" w:rsidRPr="00CB3468">
        <w:rPr>
          <w:sz w:val="24"/>
        </w:rPr>
        <w:t>) among hierarchical le</w:t>
      </w:r>
      <w:r w:rsidR="00AA05A8" w:rsidRPr="00CB3468">
        <w:rPr>
          <w:sz w:val="24"/>
        </w:rPr>
        <w:t>v</w:t>
      </w:r>
      <w:r w:rsidR="00AA05A8" w:rsidRPr="00CB3468">
        <w:rPr>
          <w:sz w:val="24"/>
        </w:rPr>
        <w:t>els.</w:t>
      </w:r>
    </w:p>
    <w:p w14:paraId="796CAF56" w14:textId="77777777" w:rsidR="00D83B8A" w:rsidRPr="00CB3468" w:rsidRDefault="00D83B8A" w:rsidP="00CB3468">
      <w:pPr>
        <w:pStyle w:val="Heading1"/>
        <w:spacing w:before="360" w:line="360" w:lineRule="auto"/>
        <w:ind w:left="360" w:hanging="360"/>
        <w:rPr>
          <w:sz w:val="28"/>
        </w:rPr>
      </w:pPr>
      <w:r w:rsidRPr="00CB3468">
        <w:rPr>
          <w:sz w:val="28"/>
        </w:rPr>
        <w:t>results</w:t>
      </w:r>
    </w:p>
    <w:p w14:paraId="598F7ACA" w14:textId="77777777" w:rsidR="00921BDE" w:rsidRPr="00CB3468" w:rsidRDefault="00122039" w:rsidP="00CB3468">
      <w:pPr>
        <w:pStyle w:val="Heading2"/>
        <w:spacing w:line="360" w:lineRule="auto"/>
        <w:rPr>
          <w:sz w:val="28"/>
        </w:rPr>
      </w:pPr>
      <w:r>
        <w:rPr>
          <w:sz w:val="28"/>
        </w:rPr>
        <w:t>Yeast</w:t>
      </w:r>
      <w:r w:rsidR="00921BDE" w:rsidRPr="00CB3468">
        <w:rPr>
          <w:sz w:val="28"/>
        </w:rPr>
        <w:t xml:space="preserve"> TFs </w:t>
      </w:r>
      <w:r>
        <w:rPr>
          <w:sz w:val="28"/>
        </w:rPr>
        <w:t>are</w:t>
      </w:r>
      <w:r w:rsidR="00921BDE" w:rsidRPr="00CB3468">
        <w:rPr>
          <w:sz w:val="28"/>
        </w:rPr>
        <w:t xml:space="preserve"> cooperative </w:t>
      </w:r>
      <w:r>
        <w:rPr>
          <w:sz w:val="28"/>
        </w:rPr>
        <w:t>during cell cycle</w:t>
      </w:r>
    </w:p>
    <w:p w14:paraId="70667DA8" w14:textId="77777777" w:rsidR="00C802B2" w:rsidRPr="00CB3468" w:rsidRDefault="004E5E3A" w:rsidP="00B27059">
      <w:pPr>
        <w:pStyle w:val="Para0"/>
        <w:spacing w:line="360" w:lineRule="auto"/>
        <w:ind w:firstLine="0"/>
        <w:rPr>
          <w:sz w:val="24"/>
        </w:rPr>
      </w:pPr>
      <w:r>
        <w:rPr>
          <w:sz w:val="24"/>
        </w:rPr>
        <w:t>We identified ~39k TF-TF-target triplets</w:t>
      </w:r>
      <w:r w:rsidR="006B2059">
        <w:rPr>
          <w:sz w:val="24"/>
        </w:rPr>
        <w:t xml:space="preserve"> with 176 TFs</w:t>
      </w:r>
      <w:r>
        <w:rPr>
          <w:sz w:val="24"/>
        </w:rPr>
        <w:t xml:space="preserve"> using TF-target predictions in </w:t>
      </w:r>
      <w:r w:rsidR="00905B4B">
        <w:rPr>
          <w:sz w:val="24"/>
        </w:rPr>
        <w:fldChar w:fldCharType="begin">
          <w:fldData xml:space="preserve">PEVuZE5vdGU+PENpdGU+PEF1dGhvcj5Kb3RoaTwvQXV0aG9yPjxZZWFyPjIwMDk8L1llYXI+PFJl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LXBlcmlvZGljYWw+PHBhZ2VzPjk5LTEwNDwvcGFnZXM+PHZvbHVtZT40MzE8L3ZvbHVtZT48bnVt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</w:fldData>
        </w:fldChar>
      </w:r>
      <w:r>
        <w:rPr>
          <w:sz w:val="24"/>
        </w:rPr>
        <w:instrText xml:space="preserve"> ADDIN EN.CITE </w:instrText>
      </w:r>
      <w:r w:rsidR="00905B4B">
        <w:rPr>
          <w:sz w:val="24"/>
        </w:rPr>
        <w:fldChar w:fldCharType="begin">
          <w:fldData xml:space="preserve">PEVuZE5vdGU+PENpdGU+PEF1dGhvcj5Kb3RoaTwvQXV0aG9yPjxZZWFyPjIwMDk8L1llYXI+PFJl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LXBlcmlvZGljYWw+PHBhZ2VzPjk5LTEwNDwvcGFnZXM+PHZvbHVtZT40MzE8L3ZvbHVtZT48bnVt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</w:fldData>
        </w:fldChar>
      </w:r>
      <w:r>
        <w:rPr>
          <w:sz w:val="24"/>
        </w:rPr>
        <w:instrText xml:space="preserve"> ADDIN EN.CITE.DATA </w:instrText>
      </w:r>
      <w:r w:rsidR="00905B4B">
        <w:rPr>
          <w:sz w:val="24"/>
        </w:rPr>
      </w:r>
      <w:r w:rsidR="00905B4B">
        <w:rPr>
          <w:sz w:val="24"/>
        </w:rPr>
        <w:fldChar w:fldCharType="end"/>
      </w:r>
      <w:r w:rsidR="00905B4B">
        <w:rPr>
          <w:sz w:val="24"/>
        </w:rPr>
      </w:r>
      <w:r w:rsidR="00905B4B">
        <w:rPr>
          <w:sz w:val="24"/>
        </w:rPr>
        <w:fldChar w:fldCharType="separate"/>
      </w:r>
      <w:r>
        <w:rPr>
          <w:noProof/>
          <w:sz w:val="24"/>
        </w:rPr>
        <w:t>(</w:t>
      </w:r>
      <w:hyperlink w:anchor="_ENREF_17" w:tooltip="Harbison, 2004 #2446" w:history="1">
        <w:r w:rsidR="003D193A">
          <w:rPr>
            <w:noProof/>
            <w:sz w:val="24"/>
          </w:rPr>
          <w:t>Harbison, et al., 2004</w:t>
        </w:r>
      </w:hyperlink>
      <w:r>
        <w:rPr>
          <w:noProof/>
          <w:sz w:val="24"/>
        </w:rPr>
        <w:t xml:space="preserve">; </w:t>
      </w:r>
      <w:hyperlink w:anchor="_ENREF_20" w:tooltip="Jothi, 2009 #2445" w:history="1">
        <w:r w:rsidR="003D193A">
          <w:rPr>
            <w:noProof/>
            <w:sz w:val="24"/>
          </w:rPr>
          <w:t>Jothi, et al., 2009</w:t>
        </w:r>
      </w:hyperlink>
      <w:r>
        <w:rPr>
          <w:noProof/>
          <w:sz w:val="24"/>
        </w:rPr>
        <w:t>)</w:t>
      </w:r>
      <w:r w:rsidR="00905B4B">
        <w:rPr>
          <w:sz w:val="24"/>
        </w:rPr>
        <w:fldChar w:fldCharType="end"/>
      </w:r>
      <w:r>
        <w:rPr>
          <w:sz w:val="24"/>
        </w:rPr>
        <w:t xml:space="preserve">. </w:t>
      </w:r>
      <w:r w:rsidR="00921BDE" w:rsidRPr="00CB3468">
        <w:rPr>
          <w:sz w:val="24"/>
        </w:rPr>
        <w:t xml:space="preserve">We </w:t>
      </w:r>
      <w:r>
        <w:rPr>
          <w:sz w:val="24"/>
        </w:rPr>
        <w:t>characterized</w:t>
      </w:r>
      <w:r w:rsidR="00921BDE" w:rsidRPr="00CB3468">
        <w:rPr>
          <w:sz w:val="24"/>
        </w:rPr>
        <w:t xml:space="preserve"> </w:t>
      </w:r>
      <w:r>
        <w:rPr>
          <w:sz w:val="24"/>
        </w:rPr>
        <w:t xml:space="preserve">the </w:t>
      </w:r>
      <w:proofErr w:type="spellStart"/>
      <w:r>
        <w:rPr>
          <w:sz w:val="24"/>
        </w:rPr>
        <w:t>cooperativity</w:t>
      </w:r>
      <w:proofErr w:type="spellEnd"/>
      <w:r>
        <w:rPr>
          <w:sz w:val="24"/>
        </w:rPr>
        <w:t xml:space="preserve"> for each TF-TF pair across their common targets during cell cycle</w:t>
      </w:r>
      <w:r w:rsidR="00921BDE" w:rsidRPr="00CB3468">
        <w:rPr>
          <w:sz w:val="24"/>
        </w:rPr>
        <w:t xml:space="preserve"> using </w:t>
      </w:r>
      <w:r>
        <w:rPr>
          <w:sz w:val="24"/>
        </w:rPr>
        <w:t xml:space="preserve">59 time points (See Methods) by </w:t>
      </w:r>
      <w:proofErr w:type="spellStart"/>
      <w:r>
        <w:rPr>
          <w:sz w:val="24"/>
        </w:rPr>
        <w:t>Loregic</w:t>
      </w:r>
      <w:proofErr w:type="spellEnd"/>
      <w:r w:rsidR="007702EB">
        <w:rPr>
          <w:sz w:val="24"/>
        </w:rPr>
        <w:t>. Generally, we found that coo</w:t>
      </w:r>
      <w:r w:rsidR="007702EB">
        <w:rPr>
          <w:sz w:val="24"/>
        </w:rPr>
        <w:t>p</w:t>
      </w:r>
      <w:r w:rsidR="007702EB">
        <w:rPr>
          <w:sz w:val="24"/>
        </w:rPr>
        <w:lastRenderedPageBreak/>
        <w:t>erative logic gates, especially the gates of AND (i.e., Z=X*Y), Z=~X*Y and Z=X*~Y, have significan</w:t>
      </w:r>
      <w:r w:rsidR="007702EB">
        <w:rPr>
          <w:sz w:val="24"/>
        </w:rPr>
        <w:t>t</w:t>
      </w:r>
      <w:r w:rsidR="007702EB">
        <w:rPr>
          <w:sz w:val="24"/>
        </w:rPr>
        <w:t xml:space="preserve">ly higher scores than others (Fig. 4).  </w:t>
      </w:r>
      <w:r w:rsidR="00974FAA">
        <w:rPr>
          <w:sz w:val="24"/>
        </w:rPr>
        <w:t>In Fig. 5, w</w:t>
      </w:r>
      <w:r w:rsidR="007702EB">
        <w:rPr>
          <w:sz w:val="24"/>
        </w:rPr>
        <w:t xml:space="preserve">e </w:t>
      </w:r>
      <w:r w:rsidR="0040328B">
        <w:rPr>
          <w:sz w:val="24"/>
        </w:rPr>
        <w:t>included</w:t>
      </w:r>
      <w:r w:rsidR="00921BDE" w:rsidRPr="00CB3468">
        <w:rPr>
          <w:sz w:val="24"/>
        </w:rPr>
        <w:t xml:space="preserve"> </w:t>
      </w:r>
      <w:r w:rsidR="00DE52B9">
        <w:rPr>
          <w:sz w:val="24"/>
        </w:rPr>
        <w:t>4126</w:t>
      </w:r>
      <w:r w:rsidR="007702EB">
        <w:rPr>
          <w:sz w:val="24"/>
        </w:rPr>
        <w:t xml:space="preserve"> TF-TF-target triplets with</w:t>
      </w:r>
      <w:r w:rsidR="00B24E14">
        <w:rPr>
          <w:sz w:val="24"/>
        </w:rPr>
        <w:t xml:space="preserve"> significant</w:t>
      </w:r>
      <w:r w:rsidR="00921BDE" w:rsidRPr="00CB3468">
        <w:rPr>
          <w:sz w:val="24"/>
        </w:rPr>
        <w:t xml:space="preserve"> highest score</w:t>
      </w:r>
      <w:r w:rsidR="007702EB">
        <w:rPr>
          <w:sz w:val="24"/>
        </w:rPr>
        <w:t>s</w:t>
      </w:r>
      <w:r w:rsidR="00921BDE" w:rsidRPr="00CB3468">
        <w:rPr>
          <w:sz w:val="24"/>
        </w:rPr>
        <w:t xml:space="preserve"> (</w:t>
      </w:r>
      <w:r w:rsidR="00921BDE" w:rsidRPr="00CB3468">
        <w:rPr>
          <w:i/>
          <w:iCs/>
          <w:sz w:val="24"/>
        </w:rPr>
        <w:t>s</w:t>
      </w:r>
      <w:r>
        <w:rPr>
          <w:sz w:val="24"/>
        </w:rPr>
        <w:t>=</w:t>
      </w:r>
      <w:r w:rsidR="00921BDE" w:rsidRPr="00CB3468">
        <w:rPr>
          <w:sz w:val="24"/>
        </w:rPr>
        <w:t>1</w:t>
      </w:r>
      <w:r w:rsidR="00974FAA">
        <w:rPr>
          <w:sz w:val="24"/>
        </w:rPr>
        <w:t xml:space="preserve">) </w:t>
      </w:r>
      <w:r w:rsidR="007702EB">
        <w:rPr>
          <w:sz w:val="24"/>
        </w:rPr>
        <w:t xml:space="preserve">for </w:t>
      </w:r>
      <w:r w:rsidR="00DE52B9">
        <w:rPr>
          <w:sz w:val="24"/>
        </w:rPr>
        <w:t>one logic gate</w:t>
      </w:r>
      <w:r w:rsidR="00921BDE" w:rsidRPr="00CB3468">
        <w:rPr>
          <w:sz w:val="24"/>
        </w:rPr>
        <w:t>. Out of those highest-score logic gates, we found more cooper</w:t>
      </w:r>
      <w:r w:rsidR="00921BDE" w:rsidRPr="00CB3468">
        <w:rPr>
          <w:sz w:val="24"/>
        </w:rPr>
        <w:t>a</w:t>
      </w:r>
      <w:r w:rsidR="00921BDE" w:rsidRPr="00CB3468">
        <w:rPr>
          <w:sz w:val="24"/>
        </w:rPr>
        <w:t xml:space="preserve">tive logic gates than non-cooperative ones. Moreover, among cooperative logic gates, we found that the AND gates were the most abundant, in which that both TFs have to be present to activate their target gene to express. </w:t>
      </w:r>
    </w:p>
    <w:p w14:paraId="26EF93EA" w14:textId="77777777" w:rsidR="00921BDE" w:rsidRPr="00CB3468" w:rsidRDefault="00921BDE" w:rsidP="00CB3468">
      <w:pPr>
        <w:pStyle w:val="Heading2"/>
        <w:spacing w:line="360" w:lineRule="auto"/>
        <w:rPr>
          <w:sz w:val="28"/>
        </w:rPr>
      </w:pPr>
      <w:r w:rsidRPr="00CB3468">
        <w:rPr>
          <w:sz w:val="28"/>
        </w:rPr>
        <w:t>Deleting TFs with cooperative logic gates gives rise to significantly higher fold changes of target gene expression</w:t>
      </w:r>
    </w:p>
    <w:p w14:paraId="500A317A" w14:textId="77777777" w:rsidR="00E8388D" w:rsidRPr="00E8388D" w:rsidRDefault="00921BDE" w:rsidP="009926CB">
      <w:pPr>
        <w:pStyle w:val="ParaNoInd"/>
        <w:spacing w:line="360" w:lineRule="auto"/>
        <w:rPr>
          <w:sz w:val="24"/>
        </w:rPr>
      </w:pPr>
      <w:r w:rsidRPr="00CB3468">
        <w:rPr>
          <w:sz w:val="24"/>
        </w:rPr>
        <w:t xml:space="preserve">The TF knockout experiments gave us the fold changes of gene expression after deleting single TF in yeast </w:t>
      </w:r>
      <w:r w:rsidR="00905B4B" w:rsidRPr="00CB3468">
        <w:rPr>
          <w:sz w:val="24"/>
        </w:rPr>
        <w:fldChar w:fldCharType="begin">
          <w:fldData xml:space="preserve">PEVuZE5vdGU+PENpdGU+PEF1dGhvcj5IdTwvQXV0aG9yPjxZZWFyPjIwMDc8L1llYXI+PFJlY051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</w:fldData>
        </w:fldChar>
      </w:r>
      <w:r w:rsidR="00C13CCB" w:rsidRPr="00CB3468">
        <w:rPr>
          <w:sz w:val="24"/>
        </w:rPr>
        <w:instrText xml:space="preserve"> ADDIN EN.CITE </w:instrText>
      </w:r>
      <w:r w:rsidR="00905B4B" w:rsidRPr="00CB3468">
        <w:rPr>
          <w:sz w:val="24"/>
        </w:rPr>
        <w:fldChar w:fldCharType="begin">
          <w:fldData xml:space="preserve">PEVuZE5vdGU+PENpdGU+PEF1dGhvcj5IdTwvQXV0aG9yPjxZZWFyPjIwMDc8L1llYXI+PFJlY051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</w:fldData>
        </w:fldChar>
      </w:r>
      <w:r w:rsidR="00C13CCB" w:rsidRPr="00CB3468">
        <w:rPr>
          <w:sz w:val="24"/>
        </w:rPr>
        <w:instrText xml:space="preserve"> ADDIN EN.CITE.DATA </w:instrText>
      </w:r>
      <w:r w:rsidR="00905B4B" w:rsidRPr="00CB3468">
        <w:rPr>
          <w:sz w:val="24"/>
        </w:rPr>
      </w:r>
      <w:r w:rsidR="00905B4B" w:rsidRPr="00CB3468">
        <w:rPr>
          <w:sz w:val="24"/>
        </w:rPr>
        <w:fldChar w:fldCharType="end"/>
      </w:r>
      <w:r w:rsidR="00905B4B" w:rsidRPr="00CB3468">
        <w:rPr>
          <w:sz w:val="24"/>
        </w:rPr>
      </w:r>
      <w:r w:rsidR="00905B4B" w:rsidRPr="00CB3468">
        <w:rPr>
          <w:sz w:val="24"/>
        </w:rPr>
        <w:fldChar w:fldCharType="separate"/>
      </w:r>
      <w:r w:rsidR="00C13CCB" w:rsidRPr="00CB3468">
        <w:rPr>
          <w:noProof/>
          <w:sz w:val="24"/>
        </w:rPr>
        <w:t>(</w:t>
      </w:r>
      <w:hyperlink w:anchor="_ENREF_19" w:tooltip="Hu, 2007 #26" w:history="1">
        <w:r w:rsidR="003D193A" w:rsidRPr="00CB3468">
          <w:rPr>
            <w:noProof/>
            <w:sz w:val="24"/>
          </w:rPr>
          <w:t>Hu, et al., 2007</w:t>
        </w:r>
      </w:hyperlink>
      <w:r w:rsidR="00C13CCB" w:rsidRPr="00CB3468">
        <w:rPr>
          <w:noProof/>
          <w:sz w:val="24"/>
        </w:rPr>
        <w:t xml:space="preserve">; </w:t>
      </w:r>
      <w:hyperlink w:anchor="_ENREF_33" w:tooltip="Reimand, 2010 #25" w:history="1">
        <w:r w:rsidR="003D193A" w:rsidRPr="00CB3468">
          <w:rPr>
            <w:noProof/>
            <w:sz w:val="24"/>
          </w:rPr>
          <w:t>Reimand, et al., 2010</w:t>
        </w:r>
      </w:hyperlink>
      <w:r w:rsidR="00C13CCB" w:rsidRPr="00CB3468">
        <w:rPr>
          <w:noProof/>
          <w:sz w:val="24"/>
        </w:rPr>
        <w:t>)</w:t>
      </w:r>
      <w:r w:rsidR="00905B4B" w:rsidRPr="00CB3468">
        <w:rPr>
          <w:sz w:val="24"/>
        </w:rPr>
        <w:fldChar w:fldCharType="end"/>
      </w:r>
      <w:r w:rsidRPr="00CB3468">
        <w:rPr>
          <w:sz w:val="24"/>
        </w:rPr>
        <w:t xml:space="preserve">. If a target gene is regulated by two cooperative TFs such as AND relationship, deletion of either TF may corrupt the </w:t>
      </w:r>
      <w:proofErr w:type="spellStart"/>
      <w:r w:rsidRPr="00CB3468">
        <w:rPr>
          <w:sz w:val="24"/>
        </w:rPr>
        <w:t>cooperativity</w:t>
      </w:r>
      <w:proofErr w:type="spellEnd"/>
      <w:r w:rsidRPr="00CB3468">
        <w:rPr>
          <w:sz w:val="24"/>
        </w:rPr>
        <w:t xml:space="preserve"> so that eventually it impacts gene expression. </w:t>
      </w:r>
      <w:r w:rsidR="004E49BA">
        <w:rPr>
          <w:sz w:val="24"/>
        </w:rPr>
        <w:t>For example, f</w:t>
      </w:r>
      <w:r w:rsidR="00A93645">
        <w:rPr>
          <w:sz w:val="24"/>
        </w:rPr>
        <w:t xml:space="preserve">or the triplets with </w:t>
      </w:r>
      <w:r w:rsidR="00B95211">
        <w:rPr>
          <w:sz w:val="24"/>
        </w:rPr>
        <w:t>significant</w:t>
      </w:r>
      <w:r w:rsidR="00A93645">
        <w:rPr>
          <w:sz w:val="24"/>
        </w:rPr>
        <w:t xml:space="preserve"> highest scores at AND gate, we found that </w:t>
      </w:r>
      <w:r w:rsidR="00A93645" w:rsidRPr="00CB3468">
        <w:rPr>
          <w:sz w:val="24"/>
        </w:rPr>
        <w:t xml:space="preserve">deleting </w:t>
      </w:r>
      <w:r w:rsidR="00A93645">
        <w:rPr>
          <w:sz w:val="24"/>
        </w:rPr>
        <w:t>either of</w:t>
      </w:r>
      <w:r w:rsidR="00A93645" w:rsidRPr="00CB3468">
        <w:rPr>
          <w:sz w:val="24"/>
        </w:rPr>
        <w:t xml:space="preserve"> </w:t>
      </w:r>
      <w:r w:rsidR="004E49BA">
        <w:rPr>
          <w:sz w:val="24"/>
        </w:rPr>
        <w:t xml:space="preserve">their </w:t>
      </w:r>
      <w:r w:rsidR="00A93645" w:rsidRPr="00CB3468">
        <w:rPr>
          <w:sz w:val="24"/>
        </w:rPr>
        <w:t xml:space="preserve">TFs gave rise to significantly </w:t>
      </w:r>
      <w:r w:rsidR="004E49BA">
        <w:rPr>
          <w:sz w:val="24"/>
        </w:rPr>
        <w:t>down-regulated</w:t>
      </w:r>
      <w:r w:rsidR="00A93645" w:rsidRPr="00CB3468">
        <w:rPr>
          <w:sz w:val="24"/>
        </w:rPr>
        <w:t xml:space="preserve"> </w:t>
      </w:r>
      <w:r w:rsidR="004E49BA">
        <w:rPr>
          <w:sz w:val="24"/>
        </w:rPr>
        <w:t>target genes, i.e., negative expre</w:t>
      </w:r>
      <w:r w:rsidR="004E49BA">
        <w:rPr>
          <w:sz w:val="24"/>
        </w:rPr>
        <w:t>s</w:t>
      </w:r>
      <w:r w:rsidR="004E49BA">
        <w:rPr>
          <w:sz w:val="24"/>
        </w:rPr>
        <w:t>sion fold changes (</w:t>
      </w:r>
      <w:r w:rsidR="004E49BA" w:rsidRPr="004E49BA">
        <w:rPr>
          <w:i/>
          <w:sz w:val="24"/>
        </w:rPr>
        <w:t>t</w:t>
      </w:r>
      <w:r w:rsidR="004E49BA">
        <w:rPr>
          <w:i/>
          <w:sz w:val="24"/>
        </w:rPr>
        <w:t>-</w:t>
      </w:r>
      <w:r w:rsidR="004E49BA" w:rsidRPr="004E49BA">
        <w:rPr>
          <w:i/>
          <w:sz w:val="24"/>
        </w:rPr>
        <w:t>test p-val</w:t>
      </w:r>
      <w:r w:rsidR="004E49BA">
        <w:rPr>
          <w:i/>
          <w:sz w:val="24"/>
        </w:rPr>
        <w:t>ue</w:t>
      </w:r>
      <w:r w:rsidR="004E49BA">
        <w:rPr>
          <w:sz w:val="24"/>
        </w:rPr>
        <w:t xml:space="preserve"> =0.068). For non-cooperative TFs such as Z=X or Z=Y gates, i.e., one of TFs (dominate TF) fully determines target gene expression, we found that target genes are significan</w:t>
      </w:r>
      <w:r w:rsidR="004E49BA">
        <w:rPr>
          <w:sz w:val="24"/>
        </w:rPr>
        <w:t>t</w:t>
      </w:r>
      <w:r w:rsidR="004E49BA">
        <w:rPr>
          <w:sz w:val="24"/>
        </w:rPr>
        <w:t>ly down-regulated by deleting dominate TFs than by deleting the other TFs (</w:t>
      </w:r>
      <w:r w:rsidR="004E49BA" w:rsidRPr="00E769ED">
        <w:rPr>
          <w:i/>
          <w:sz w:val="24"/>
        </w:rPr>
        <w:t>t-test p-value</w:t>
      </w:r>
      <w:r w:rsidR="004E49BA">
        <w:rPr>
          <w:sz w:val="24"/>
        </w:rPr>
        <w:t xml:space="preserve"> &lt; 0.05 for Z=X, </w:t>
      </w:r>
      <w:r w:rsidR="00E769ED">
        <w:rPr>
          <w:sz w:val="24"/>
        </w:rPr>
        <w:t>&lt;0.005 for Z=Y)</w:t>
      </w:r>
      <w:r w:rsidR="004E49BA">
        <w:rPr>
          <w:sz w:val="24"/>
        </w:rPr>
        <w:t>.</w:t>
      </w:r>
      <w:r w:rsidR="00E8388D">
        <w:rPr>
          <w:sz w:val="24"/>
        </w:rPr>
        <w:t xml:space="preserve"> </w:t>
      </w:r>
    </w:p>
    <w:p w14:paraId="3218FB60" w14:textId="77777777" w:rsidR="00921BDE" w:rsidRPr="00CB3468" w:rsidRDefault="00CD27BA" w:rsidP="00CB3468">
      <w:pPr>
        <w:pStyle w:val="Heading2"/>
        <w:spacing w:line="360" w:lineRule="auto"/>
        <w:rPr>
          <w:sz w:val="28"/>
        </w:rPr>
      </w:pPr>
      <w:proofErr w:type="spellStart"/>
      <w:r>
        <w:rPr>
          <w:sz w:val="28"/>
        </w:rPr>
        <w:t>Cooperativity</w:t>
      </w:r>
      <w:proofErr w:type="spellEnd"/>
      <w:r>
        <w:rPr>
          <w:sz w:val="28"/>
        </w:rPr>
        <w:t xml:space="preserve"> between TF-TF </w:t>
      </w:r>
      <w:r w:rsidR="00C20DB9">
        <w:rPr>
          <w:sz w:val="28"/>
        </w:rPr>
        <w:t xml:space="preserve">and </w:t>
      </w:r>
      <w:proofErr w:type="spellStart"/>
      <w:r w:rsidR="00C20DB9">
        <w:rPr>
          <w:sz w:val="28"/>
        </w:rPr>
        <w:t>miRNA</w:t>
      </w:r>
      <w:proofErr w:type="spellEnd"/>
      <w:r w:rsidR="00C20DB9">
        <w:rPr>
          <w:sz w:val="28"/>
        </w:rPr>
        <w:t xml:space="preserve">-TF across targets in </w:t>
      </w:r>
      <w:r w:rsidR="00C20DB9" w:rsidRPr="00C20DB9">
        <w:rPr>
          <w:sz w:val="28"/>
        </w:rPr>
        <w:t>Acute Myeloid Leukemia</w:t>
      </w:r>
    </w:p>
    <w:p w14:paraId="0370547E" w14:textId="77777777" w:rsidR="00921BDE" w:rsidRDefault="00921BDE" w:rsidP="00B1602D">
      <w:pPr>
        <w:pStyle w:val="Para0"/>
        <w:spacing w:line="360" w:lineRule="auto"/>
        <w:ind w:firstLine="0"/>
        <w:rPr>
          <w:sz w:val="24"/>
        </w:rPr>
      </w:pPr>
      <w:r w:rsidRPr="00CB3468">
        <w:rPr>
          <w:sz w:val="24"/>
        </w:rPr>
        <w:t>We</w:t>
      </w:r>
      <w:r w:rsidR="006B2059">
        <w:rPr>
          <w:sz w:val="24"/>
        </w:rPr>
        <w:t xml:space="preserve"> further applied </w:t>
      </w:r>
      <w:proofErr w:type="spellStart"/>
      <w:r w:rsidR="006B2059">
        <w:rPr>
          <w:sz w:val="24"/>
        </w:rPr>
        <w:t>Loregic</w:t>
      </w:r>
      <w:proofErr w:type="spellEnd"/>
      <w:r w:rsidR="006B2059">
        <w:rPr>
          <w:sz w:val="24"/>
        </w:rPr>
        <w:t xml:space="preserve"> to the human leukemia</w:t>
      </w:r>
      <w:r w:rsidRPr="00CB3468">
        <w:rPr>
          <w:sz w:val="24"/>
        </w:rPr>
        <w:t>.  </w:t>
      </w:r>
      <w:r w:rsidR="006B2059">
        <w:rPr>
          <w:sz w:val="24"/>
        </w:rPr>
        <w:t xml:space="preserve">We first identified 50865 TF-TF-target triplets from </w:t>
      </w:r>
      <w:proofErr w:type="spellStart"/>
      <w:r w:rsidR="006B2059">
        <w:rPr>
          <w:sz w:val="24"/>
        </w:rPr>
        <w:t>ChIP-seq</w:t>
      </w:r>
      <w:proofErr w:type="spellEnd"/>
      <w:r w:rsidR="006B2059">
        <w:rPr>
          <w:sz w:val="24"/>
        </w:rPr>
        <w:t xml:space="preserve"> experiments for 70 TFs in ENCODE K562 cell line </w:t>
      </w:r>
      <w:r w:rsidR="00905B4B" w:rsidRPr="00CB3468">
        <w:rPr>
          <w:sz w:val="24"/>
        </w:rPr>
        <w:fldChar w:fldCharType="begin">
          <w:fldData xml:space="preserve">PEVuZE5vdGU+PENpdGU+PEF1dGhvcj5Db25zb3J0aXVtPC9BdXRob3I+PFllYXI+MjAxMTwvWWVh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</w:fldData>
        </w:fldChar>
      </w:r>
      <w:r w:rsidR="006B2059">
        <w:rPr>
          <w:sz w:val="24"/>
        </w:rPr>
        <w:instrText xml:space="preserve"> ADDIN EN.CITE </w:instrText>
      </w:r>
      <w:r w:rsidR="00905B4B">
        <w:rPr>
          <w:sz w:val="24"/>
        </w:rPr>
        <w:fldChar w:fldCharType="begin">
          <w:fldData xml:space="preserve">PEVuZE5vdGU+PENpdGU+PEF1dGhvcj5Db25zb3J0aXVtPC9BdXRob3I+PFllYXI+MjAxMTwvWWVh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</w:fldData>
        </w:fldChar>
      </w:r>
      <w:r w:rsidR="006B2059">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6B2059" w:rsidRPr="00CB3468">
        <w:rPr>
          <w:noProof/>
          <w:sz w:val="24"/>
        </w:rPr>
        <w:t>(</w:t>
      </w:r>
      <w:hyperlink w:anchor="_ENREF_10" w:tooltip="Consortium, 2011 #30" w:history="1">
        <w:r w:rsidR="003D193A" w:rsidRPr="00CB3468">
          <w:rPr>
            <w:noProof/>
            <w:sz w:val="24"/>
          </w:rPr>
          <w:t>Consortium, 2011</w:t>
        </w:r>
      </w:hyperlink>
      <w:r w:rsidR="006B2059" w:rsidRPr="00CB3468">
        <w:rPr>
          <w:noProof/>
          <w:sz w:val="24"/>
        </w:rPr>
        <w:t xml:space="preserve">; </w:t>
      </w:r>
      <w:hyperlink w:anchor="_ENREF_13" w:tooltip="Djebali, 2012 #412" w:history="1">
        <w:r w:rsidR="003D193A" w:rsidRPr="00CB3468">
          <w:rPr>
            <w:noProof/>
            <w:sz w:val="24"/>
          </w:rPr>
          <w:t>Djebali, et al., 2012</w:t>
        </w:r>
      </w:hyperlink>
      <w:r w:rsidR="006B2059" w:rsidRPr="00CB3468">
        <w:rPr>
          <w:noProof/>
          <w:sz w:val="24"/>
        </w:rPr>
        <w:t xml:space="preserve">; </w:t>
      </w:r>
      <w:hyperlink w:anchor="_ENREF_15" w:tooltip="Gerstein, 2012 #1183" w:history="1">
        <w:r w:rsidR="003D193A" w:rsidRPr="00CB3468">
          <w:rPr>
            <w:noProof/>
            <w:sz w:val="24"/>
          </w:rPr>
          <w:t>Gerstein, et al., 2012</w:t>
        </w:r>
      </w:hyperlink>
      <w:r w:rsidR="006B2059" w:rsidRPr="00CB3468">
        <w:rPr>
          <w:noProof/>
          <w:sz w:val="24"/>
        </w:rPr>
        <w:t>)</w:t>
      </w:r>
      <w:r w:rsidR="00905B4B" w:rsidRPr="00CB3468">
        <w:rPr>
          <w:sz w:val="24"/>
        </w:rPr>
        <w:fldChar w:fldCharType="end"/>
      </w:r>
      <w:r w:rsidR="006B2059">
        <w:rPr>
          <w:sz w:val="24"/>
        </w:rPr>
        <w:t xml:space="preserve">. </w:t>
      </w:r>
      <w:r w:rsidR="00DD5A8C">
        <w:rPr>
          <w:sz w:val="24"/>
        </w:rPr>
        <w:t xml:space="preserve">Moreover, because </w:t>
      </w:r>
      <w:proofErr w:type="spellStart"/>
      <w:r w:rsidR="00DD5A8C">
        <w:rPr>
          <w:sz w:val="24"/>
        </w:rPr>
        <w:t>miRNAs</w:t>
      </w:r>
      <w:proofErr w:type="spellEnd"/>
      <w:r w:rsidR="00DD5A8C">
        <w:rPr>
          <w:sz w:val="24"/>
        </w:rPr>
        <w:t xml:space="preserve"> and TFs have been found to co-regulate common target genes </w:t>
      </w:r>
      <w:r w:rsidR="00905B4B">
        <w:rPr>
          <w:sz w:val="24"/>
        </w:rPr>
        <w:fldChar w:fldCharType="begin">
          <w:fldData xml:space="preserve">PEVuZE5vdGU+PENpdGU+PEF1dGhvcj5DaGVuZzwvQXV0aG9yPjxZZWFyPjIwMTE8L1llYXI+PFJl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</w:fldData>
        </w:fldChar>
      </w:r>
      <w:r w:rsidR="00DD5A8C">
        <w:rPr>
          <w:sz w:val="24"/>
        </w:rPr>
        <w:instrText xml:space="preserve"> ADDIN EN.CITE </w:instrText>
      </w:r>
      <w:r w:rsidR="00905B4B">
        <w:rPr>
          <w:sz w:val="24"/>
        </w:rPr>
        <w:fldChar w:fldCharType="begin">
          <w:fldData xml:space="preserve">PEVuZE5vdGU+PENpdGU+PEF1dGhvcj5DaGVuZzwvQXV0aG9yPjxZZWFyPjIwMTE8L1llYXI+PFJl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</w:fldData>
        </w:fldChar>
      </w:r>
      <w:r w:rsidR="00DD5A8C">
        <w:rPr>
          <w:sz w:val="24"/>
        </w:rPr>
        <w:instrText xml:space="preserve"> ADDIN EN.CITE.DATA </w:instrText>
      </w:r>
      <w:r w:rsidR="00905B4B">
        <w:rPr>
          <w:sz w:val="24"/>
        </w:rPr>
      </w:r>
      <w:r w:rsidR="00905B4B">
        <w:rPr>
          <w:sz w:val="24"/>
        </w:rPr>
        <w:fldChar w:fldCharType="end"/>
      </w:r>
      <w:r w:rsidR="00905B4B">
        <w:rPr>
          <w:sz w:val="24"/>
        </w:rPr>
      </w:r>
      <w:r w:rsidR="00905B4B">
        <w:rPr>
          <w:sz w:val="24"/>
        </w:rPr>
        <w:fldChar w:fldCharType="separate"/>
      </w:r>
      <w:r w:rsidR="00DD5A8C">
        <w:rPr>
          <w:noProof/>
          <w:sz w:val="24"/>
        </w:rPr>
        <w:t>(</w:t>
      </w:r>
      <w:hyperlink w:anchor="_ENREF_8" w:tooltip="Cheng, 2011 #1390" w:history="1">
        <w:r w:rsidR="003D193A">
          <w:rPr>
            <w:noProof/>
            <w:sz w:val="24"/>
          </w:rPr>
          <w:t>Cheng, et al., 2011</w:t>
        </w:r>
      </w:hyperlink>
      <w:r w:rsidR="00DD5A8C">
        <w:rPr>
          <w:noProof/>
          <w:sz w:val="24"/>
        </w:rPr>
        <w:t xml:space="preserve">; </w:t>
      </w:r>
      <w:hyperlink w:anchor="_ENREF_15" w:tooltip="Gerstein, 2012 #1183" w:history="1">
        <w:r w:rsidR="003D193A">
          <w:rPr>
            <w:noProof/>
            <w:sz w:val="24"/>
          </w:rPr>
          <w:t>Gerstein, et al., 2012</w:t>
        </w:r>
      </w:hyperlink>
      <w:r w:rsidR="00DD5A8C">
        <w:rPr>
          <w:noProof/>
          <w:sz w:val="24"/>
        </w:rPr>
        <w:t>)</w:t>
      </w:r>
      <w:r w:rsidR="00905B4B">
        <w:rPr>
          <w:sz w:val="24"/>
        </w:rPr>
        <w:fldChar w:fldCharType="end"/>
      </w:r>
      <w:r w:rsidR="00DD5A8C">
        <w:rPr>
          <w:sz w:val="24"/>
        </w:rPr>
        <w:t xml:space="preserve">, we are interested to study their </w:t>
      </w:r>
      <w:proofErr w:type="spellStart"/>
      <w:r w:rsidR="00DD5A8C">
        <w:rPr>
          <w:sz w:val="24"/>
        </w:rPr>
        <w:t>cooperativities</w:t>
      </w:r>
      <w:proofErr w:type="spellEnd"/>
      <w:r w:rsidR="00DD5A8C">
        <w:rPr>
          <w:sz w:val="24"/>
        </w:rPr>
        <w:t xml:space="preserve">. </w:t>
      </w:r>
      <w:r w:rsidR="004F6160">
        <w:rPr>
          <w:sz w:val="24"/>
        </w:rPr>
        <w:t xml:space="preserve">We obtained </w:t>
      </w:r>
      <w:r w:rsidR="00437759">
        <w:rPr>
          <w:sz w:val="24"/>
        </w:rPr>
        <w:t xml:space="preserve">222 </w:t>
      </w:r>
      <w:proofErr w:type="spellStart"/>
      <w:r w:rsidR="00437759">
        <w:rPr>
          <w:sz w:val="24"/>
        </w:rPr>
        <w:t>miRNAs</w:t>
      </w:r>
      <w:proofErr w:type="spellEnd"/>
      <w:r w:rsidR="00437759">
        <w:rPr>
          <w:sz w:val="24"/>
        </w:rPr>
        <w:t xml:space="preserve"> that have highly confident interactions with their targets in K562 cell line </w:t>
      </w:r>
      <w:r w:rsidR="00905B4B">
        <w:rPr>
          <w:sz w:val="24"/>
        </w:rPr>
        <w:fldChar w:fldCharType="begin">
          <w:fldData xml:space="preserve">PEVuZE5vdGU+PENpdGU+PEF1dGhvcj5DaGVuPC9BdXRob3I+PFllYXI+MjAxNDwvWWVhcj48UmVj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</w:fldData>
        </w:fldChar>
      </w:r>
      <w:r w:rsidR="00437759">
        <w:rPr>
          <w:sz w:val="24"/>
        </w:rPr>
        <w:instrText xml:space="preserve"> ADDIN EN.CITE </w:instrText>
      </w:r>
      <w:r w:rsidR="00905B4B">
        <w:rPr>
          <w:sz w:val="24"/>
        </w:rPr>
        <w:fldChar w:fldCharType="begin">
          <w:fldData xml:space="preserve">PEVuZE5vdGU+PENpdGU+PEF1dGhvcj5DaGVuPC9BdXRob3I+PFllYXI+MjAxNDwvWWVhcj48UmVj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</w:fldData>
        </w:fldChar>
      </w:r>
      <w:r w:rsidR="00437759">
        <w:rPr>
          <w:sz w:val="24"/>
        </w:rPr>
        <w:instrText xml:space="preserve"> ADDIN EN.CITE.DATA </w:instrText>
      </w:r>
      <w:r w:rsidR="00905B4B">
        <w:rPr>
          <w:sz w:val="24"/>
        </w:rPr>
      </w:r>
      <w:r w:rsidR="00905B4B">
        <w:rPr>
          <w:sz w:val="24"/>
        </w:rPr>
        <w:fldChar w:fldCharType="end"/>
      </w:r>
      <w:r w:rsidR="00905B4B">
        <w:rPr>
          <w:sz w:val="24"/>
        </w:rPr>
      </w:r>
      <w:r w:rsidR="00905B4B">
        <w:rPr>
          <w:sz w:val="24"/>
        </w:rPr>
        <w:fldChar w:fldCharType="separate"/>
      </w:r>
      <w:r w:rsidR="00437759">
        <w:rPr>
          <w:noProof/>
          <w:sz w:val="24"/>
        </w:rPr>
        <w:t>(</w:t>
      </w:r>
      <w:hyperlink w:anchor="_ENREF_7" w:tooltip="Chen, 2014 #2447" w:history="1">
        <w:r w:rsidR="003D193A">
          <w:rPr>
            <w:noProof/>
            <w:sz w:val="24"/>
          </w:rPr>
          <w:t>Chen, et al., 2014</w:t>
        </w:r>
      </w:hyperlink>
      <w:r w:rsidR="00437759">
        <w:rPr>
          <w:noProof/>
          <w:sz w:val="24"/>
        </w:rPr>
        <w:t>)</w:t>
      </w:r>
      <w:r w:rsidR="00905B4B">
        <w:rPr>
          <w:sz w:val="24"/>
        </w:rPr>
        <w:fldChar w:fldCharType="end"/>
      </w:r>
      <w:r w:rsidR="00437759">
        <w:rPr>
          <w:sz w:val="24"/>
        </w:rPr>
        <w:t xml:space="preserve">. Thus, by integrating </w:t>
      </w:r>
      <w:proofErr w:type="spellStart"/>
      <w:r w:rsidR="00437759">
        <w:rPr>
          <w:sz w:val="24"/>
        </w:rPr>
        <w:t>miRNA</w:t>
      </w:r>
      <w:proofErr w:type="spellEnd"/>
      <w:r w:rsidR="00437759">
        <w:rPr>
          <w:sz w:val="24"/>
        </w:rPr>
        <w:t xml:space="preserve">-target pairs and TF-target pairs in K562, we identified </w:t>
      </w:r>
      <w:r w:rsidR="006B2059" w:rsidRPr="007E1352">
        <w:rPr>
          <w:sz w:val="24"/>
        </w:rPr>
        <w:t>56944</w:t>
      </w:r>
      <w:r w:rsidR="00B24E14">
        <w:rPr>
          <w:sz w:val="24"/>
        </w:rPr>
        <w:t xml:space="preserve"> </w:t>
      </w:r>
      <w:proofErr w:type="spellStart"/>
      <w:r w:rsidR="00B24E14">
        <w:rPr>
          <w:sz w:val="24"/>
        </w:rPr>
        <w:t>miRNA</w:t>
      </w:r>
      <w:proofErr w:type="spellEnd"/>
      <w:r w:rsidR="00B24E14">
        <w:rPr>
          <w:sz w:val="24"/>
        </w:rPr>
        <w:t>-TF-target triplets. The gene/</w:t>
      </w:r>
      <w:proofErr w:type="spellStart"/>
      <w:r w:rsidR="00B24E14">
        <w:rPr>
          <w:sz w:val="24"/>
        </w:rPr>
        <w:t>miRNA</w:t>
      </w:r>
      <w:proofErr w:type="spellEnd"/>
      <w:r w:rsidR="00B24E14">
        <w:rPr>
          <w:sz w:val="24"/>
        </w:rPr>
        <w:t xml:space="preserve"> expression datasets we used included RNA/</w:t>
      </w:r>
      <w:proofErr w:type="spellStart"/>
      <w:r w:rsidR="00B24E14">
        <w:rPr>
          <w:sz w:val="24"/>
        </w:rPr>
        <w:t>smRNA-seq</w:t>
      </w:r>
      <w:proofErr w:type="spellEnd"/>
      <w:r w:rsidR="00B24E14">
        <w:rPr>
          <w:sz w:val="24"/>
        </w:rPr>
        <w:t xml:space="preserve"> RPKM values for ~20k protein-coding genes across 197 samples and 705 </w:t>
      </w:r>
      <w:proofErr w:type="spellStart"/>
      <w:r w:rsidR="00B24E14">
        <w:rPr>
          <w:sz w:val="24"/>
        </w:rPr>
        <w:t>miRNAs</w:t>
      </w:r>
      <w:proofErr w:type="spellEnd"/>
      <w:r w:rsidR="00B24E14">
        <w:rPr>
          <w:sz w:val="24"/>
        </w:rPr>
        <w:t xml:space="preserve"> across 188 samples in TCGA A</w:t>
      </w:r>
      <w:r w:rsidR="00B24E14" w:rsidRPr="00B24E14">
        <w:rPr>
          <w:sz w:val="24"/>
        </w:rPr>
        <w:t>cute Myeloid Leukemia</w:t>
      </w:r>
      <w:r w:rsidR="00B24E14">
        <w:rPr>
          <w:sz w:val="24"/>
        </w:rPr>
        <w:t xml:space="preserve"> (AML). Thus, we characterized TF-TF and </w:t>
      </w:r>
      <w:proofErr w:type="spellStart"/>
      <w:r w:rsidR="00B24E14">
        <w:rPr>
          <w:sz w:val="24"/>
        </w:rPr>
        <w:t>miRNA</w:t>
      </w:r>
      <w:proofErr w:type="spellEnd"/>
      <w:r w:rsidR="00B24E14">
        <w:rPr>
          <w:sz w:val="24"/>
        </w:rPr>
        <w:t xml:space="preserve">-TF </w:t>
      </w:r>
      <w:proofErr w:type="spellStart"/>
      <w:r w:rsidR="00B24E14">
        <w:rPr>
          <w:sz w:val="24"/>
        </w:rPr>
        <w:t>cooperativities</w:t>
      </w:r>
      <w:proofErr w:type="spellEnd"/>
      <w:r w:rsidR="00B24E14">
        <w:rPr>
          <w:sz w:val="24"/>
        </w:rPr>
        <w:t xml:space="preserve"> in the AML cancer by integrating ENCODE and TCGA datasets. For TF-TF-target triplets, we found that </w:t>
      </w:r>
      <w:r w:rsidR="008166B6">
        <w:rPr>
          <w:sz w:val="24"/>
        </w:rPr>
        <w:t xml:space="preserve">XXX triplets with significant highest scores (s=1) for a logic gate, out of </w:t>
      </w:r>
      <w:r w:rsidR="008166B6">
        <w:rPr>
          <w:sz w:val="24"/>
        </w:rPr>
        <w:lastRenderedPageBreak/>
        <w:t xml:space="preserve">which XXX gate is the most. For </w:t>
      </w:r>
      <w:proofErr w:type="spellStart"/>
      <w:r w:rsidR="008166B6">
        <w:rPr>
          <w:sz w:val="24"/>
        </w:rPr>
        <w:t>miRNA</w:t>
      </w:r>
      <w:proofErr w:type="spellEnd"/>
      <w:r w:rsidR="008166B6">
        <w:rPr>
          <w:sz w:val="24"/>
        </w:rPr>
        <w:t>-TF-target triplets, we found that XXX triplets with significant highest scores (s=1) for a logic gate, out of which XXX gate i</w:t>
      </w:r>
      <w:r w:rsidR="00B1602D">
        <w:rPr>
          <w:sz w:val="24"/>
        </w:rPr>
        <w:t>s the most</w:t>
      </w:r>
      <w:r w:rsidR="006B2059">
        <w:rPr>
          <w:sz w:val="24"/>
        </w:rPr>
        <w:t xml:space="preserve">. </w:t>
      </w:r>
    </w:p>
    <w:p w14:paraId="0766053F" w14:textId="77777777" w:rsidR="00DD07A5" w:rsidRDefault="00DD07A5" w:rsidP="00DD07A5">
      <w:pPr>
        <w:pStyle w:val="Heading2"/>
        <w:rPr>
          <w:sz w:val="28"/>
        </w:rPr>
      </w:pPr>
      <w:proofErr w:type="gramStart"/>
      <w:r w:rsidRPr="00DD07A5">
        <w:rPr>
          <w:sz w:val="28"/>
        </w:rPr>
        <w:t>c</w:t>
      </w:r>
      <w:proofErr w:type="gramEnd"/>
      <w:r w:rsidRPr="00DD07A5">
        <w:rPr>
          <w:sz w:val="28"/>
        </w:rPr>
        <w:t>-</w:t>
      </w:r>
      <w:proofErr w:type="spellStart"/>
      <w:r w:rsidRPr="00DD07A5">
        <w:rPr>
          <w:sz w:val="28"/>
        </w:rPr>
        <w:t>Myc</w:t>
      </w:r>
      <w:proofErr w:type="spellEnd"/>
      <w:r w:rsidRPr="00DD07A5">
        <w:rPr>
          <w:sz w:val="28"/>
        </w:rPr>
        <w:t xml:space="preserve"> does not cooperate with other TFs</w:t>
      </w:r>
    </w:p>
    <w:p w14:paraId="6FE40073" w14:textId="77777777" w:rsidR="00C93DC5" w:rsidRPr="00C93DC5" w:rsidRDefault="00C93DC5" w:rsidP="00C93DC5">
      <w:pPr>
        <w:spacing w:line="360" w:lineRule="auto"/>
        <w:rPr>
          <w:rFonts w:ascii="Times New Roman" w:hAnsi="Times New Roman"/>
          <w:sz w:val="24"/>
        </w:rPr>
      </w:pPr>
      <w:r>
        <w:rPr>
          <w:rFonts w:ascii="Times New Roman" w:hAnsi="Times New Roman"/>
          <w:sz w:val="24"/>
        </w:rPr>
        <w:t xml:space="preserve">The transcription factor, </w:t>
      </w:r>
      <w:r w:rsidR="0065338A">
        <w:rPr>
          <w:rFonts w:ascii="Times New Roman" w:hAnsi="Times New Roman"/>
          <w:sz w:val="24"/>
        </w:rPr>
        <w:t>MYC</w:t>
      </w:r>
      <w:r>
        <w:rPr>
          <w:rFonts w:ascii="Times New Roman" w:hAnsi="Times New Roman"/>
          <w:sz w:val="24"/>
        </w:rPr>
        <w:t xml:space="preserve"> has been found to universally amplify target gene expressions in l</w:t>
      </w:r>
      <w:r w:rsidRPr="00C93DC5">
        <w:rPr>
          <w:rFonts w:ascii="Times New Roman" w:hAnsi="Times New Roman"/>
          <w:sz w:val="24"/>
        </w:rPr>
        <w:t>ym</w:t>
      </w:r>
      <w:r>
        <w:rPr>
          <w:rFonts w:ascii="Times New Roman" w:hAnsi="Times New Roman"/>
          <w:sz w:val="24"/>
        </w:rPr>
        <w:t>ph</w:t>
      </w:r>
      <w:r>
        <w:rPr>
          <w:rFonts w:ascii="Times New Roman" w:hAnsi="Times New Roman"/>
          <w:sz w:val="24"/>
        </w:rPr>
        <w:t>o</w:t>
      </w:r>
      <w:r>
        <w:rPr>
          <w:rFonts w:ascii="Times New Roman" w:hAnsi="Times New Roman"/>
          <w:sz w:val="24"/>
        </w:rPr>
        <w:t xml:space="preserve">cytes </w:t>
      </w:r>
      <w:r w:rsidR="00905B4B">
        <w:rPr>
          <w:rFonts w:ascii="Times New Roman" w:hAnsi="Times New Roman"/>
          <w:sz w:val="24"/>
        </w:rPr>
        <w:fldChar w:fldCharType="begin"/>
      </w:r>
      <w:r w:rsidR="0065338A">
        <w:rPr>
          <w:rFonts w:ascii="Times New Roman" w:hAnsi="Times New Roman"/>
          <w:sz w:val="24"/>
        </w:rPr>
        <w:instrText xml:space="preserve"> ADDIN EN.CITE &lt;EndNote&gt;&lt;Cite&gt;&lt;Author&gt;Nie&lt;/Author&gt;&lt;Year&gt;2012&lt;/Year&gt;&lt;RecNum&gt;2448&lt;/RecNum&gt;&lt;IDText&gt;23021216&lt;/IDText&gt;&lt;DisplayText&gt;(Nie, et al., 2012)&lt;/DisplayText&gt;&lt;record&gt;&lt;rec-number&gt;2448&lt;/rec-number&gt;&lt;foreign-keys&gt;&lt;key app="EN" db-id="z5a5ax05vxfrzge0fs7xv524ddfdp092r55e"&gt;2448&lt;/key&gt;&lt;/foreign-keys&gt;&lt;ref-type name="Journal Article"&gt;17&lt;/ref-type&gt;&lt;contributors&gt;&lt;authors&gt;&lt;author&gt;Nie, Z.&lt;/author&gt;&lt;author&gt;Hu, G.&lt;/author&gt;&lt;author&gt;Wei, G.&lt;/author&gt;&lt;author&gt;Cui, K.&lt;/author&gt;&lt;author&gt;Yamane, A.&lt;/author&gt;&lt;author&gt;Resch, W.&lt;/author&gt;&lt;author&gt;Wang, R.&lt;/author&gt;&lt;author&gt;Green, D. R.&lt;/author&gt;&lt;author&gt;Tessarollo, L.&lt;/author&gt;&lt;author&gt;Casellas, R.&lt;/author&gt;&lt;author&gt;Zhao, K.&lt;/author&gt;&lt;author&gt;Levens, D.&lt;/author&gt;&lt;/authors&gt;&lt;/contributors&gt;&lt;auth-address&gt;Laboratory of Pathology, NCI, Bethesda, MD 20892, USA.&lt;/auth-address&gt;&lt;titles&gt;&lt;title&gt;c-Myc is a universal amplifier of expressed genes in lymphocytes and embryonic stem cells&lt;/title&gt;&lt;secondary-title&gt;Cell&lt;/secondary-title&gt;&lt;alt-title&gt;Cell&lt;/alt-title&gt;&lt;/titles&gt;&lt;periodical&gt;&lt;full-title&gt;Cell&lt;/full-title&gt;&lt;/periodical&gt;&lt;alt-periodical&gt;&lt;full-title&gt;Cell&lt;/full-title&gt;&lt;/alt-periodical&gt;&lt;pages&gt;68-79&lt;/pages&gt;&lt;volume&gt;151&lt;/volume&gt;&lt;number&gt;1&lt;/number&gt;&lt;keywords&gt;&lt;keyword&gt;Animals&lt;/keyword&gt;&lt;keyword&gt;B-Lymphocytes/metabolism&lt;/keyword&gt;&lt;keyword&gt;DNA-Directed RNA Polymerases/metabolism&lt;/keyword&gt;&lt;keyword&gt;Embryonic Stem Cells/*metabolism&lt;/keyword&gt;&lt;keyword&gt;Genome&lt;/keyword&gt;&lt;keyword&gt;Humans&lt;/keyword&gt;&lt;keyword&gt;Lymphocytes/*metabolism&lt;/keyword&gt;&lt;keyword&gt;Mice&lt;/keyword&gt;&lt;keyword&gt;Promoter Regions, Genetic&lt;/keyword&gt;&lt;keyword&gt;Proto-Oncogene Proteins c-myc/*metabolism&lt;/keyword&gt;&lt;keyword&gt;Spleen/cytology&lt;/keyword&gt;&lt;keyword&gt;*Transcriptional Activation&lt;/keyword&gt;&lt;/keywords&gt;&lt;dates&gt;&lt;year&gt;2012&lt;/year&gt;&lt;pub-dates&gt;&lt;date&gt;Sep 28&lt;/date&gt;&lt;/pub-dates&gt;&lt;/dates&gt;&lt;isbn&gt;1097-4172 (Electronic)&amp;#xD;0092-8674 (Linking)&lt;/isbn&gt;&lt;accession-num&gt;23021216&lt;/accession-num&gt;&lt;urls&gt;&lt;related-urls&gt;&lt;url&gt;http://www.ncbi.nlm.nih.gov/pubmed/23021216&lt;/url&gt;&lt;/related-urls&gt;&lt;/urls&gt;&lt;custom2&gt;3471363&lt;/custom2&gt;&lt;electronic-resource-num&gt;10.1016/j.cell.2012.08.033&lt;/electronic-resource-num&gt;&lt;/record&gt;&lt;/Cite&gt;&lt;/EndNote&gt;</w:instrText>
      </w:r>
      <w:r w:rsidR="00905B4B">
        <w:rPr>
          <w:rFonts w:ascii="Times New Roman" w:hAnsi="Times New Roman"/>
          <w:sz w:val="24"/>
        </w:rPr>
        <w:fldChar w:fldCharType="separate"/>
      </w:r>
      <w:r w:rsidR="0065338A">
        <w:rPr>
          <w:rFonts w:ascii="Times New Roman" w:hAnsi="Times New Roman"/>
          <w:noProof/>
          <w:sz w:val="24"/>
        </w:rPr>
        <w:t>(</w:t>
      </w:r>
      <w:hyperlink w:anchor="_ENREF_27" w:tooltip="Nie, 2012 #2448" w:history="1">
        <w:r w:rsidR="003D193A">
          <w:rPr>
            <w:rFonts w:ascii="Times New Roman" w:hAnsi="Times New Roman"/>
            <w:noProof/>
            <w:sz w:val="24"/>
          </w:rPr>
          <w:t>Nie, et al., 2012</w:t>
        </w:r>
      </w:hyperlink>
      <w:r w:rsidR="0065338A">
        <w:rPr>
          <w:rFonts w:ascii="Times New Roman" w:hAnsi="Times New Roman"/>
          <w:noProof/>
          <w:sz w:val="24"/>
        </w:rPr>
        <w:t>)</w:t>
      </w:r>
      <w:r w:rsidR="00905B4B">
        <w:rPr>
          <w:rFonts w:ascii="Times New Roman" w:hAnsi="Times New Roman"/>
          <w:sz w:val="24"/>
        </w:rPr>
        <w:fldChar w:fldCharType="end"/>
      </w:r>
      <w:r>
        <w:rPr>
          <w:rFonts w:ascii="Times New Roman" w:hAnsi="Times New Roman"/>
          <w:sz w:val="24"/>
        </w:rPr>
        <w:t xml:space="preserve">, which implies </w:t>
      </w:r>
      <w:r w:rsidR="0065338A">
        <w:rPr>
          <w:rFonts w:ascii="Times New Roman" w:hAnsi="Times New Roman"/>
          <w:sz w:val="24"/>
        </w:rPr>
        <w:t>that it does not need the cooperation from other TFs. We found that there were 2153 MYC-TF-target triplets with 67 other T</w:t>
      </w:r>
      <w:r w:rsidR="004A3E64">
        <w:rPr>
          <w:rFonts w:ascii="Times New Roman" w:hAnsi="Times New Roman"/>
          <w:sz w:val="24"/>
        </w:rPr>
        <w:t>Fs, and 905 out of 2153 triplets can be a</w:t>
      </w:r>
      <w:r w:rsidR="004A3E64">
        <w:rPr>
          <w:rFonts w:ascii="Times New Roman" w:hAnsi="Times New Roman"/>
          <w:sz w:val="24"/>
        </w:rPr>
        <w:t>s</w:t>
      </w:r>
      <w:r w:rsidR="004A3E64">
        <w:rPr>
          <w:rFonts w:ascii="Times New Roman" w:hAnsi="Times New Roman"/>
          <w:sz w:val="24"/>
        </w:rPr>
        <w:t>signed the significant highest scores (s=1) for one logic gate.</w:t>
      </w:r>
      <w:r w:rsidR="001357D5">
        <w:rPr>
          <w:rFonts w:ascii="Times New Roman" w:hAnsi="Times New Roman"/>
          <w:sz w:val="24"/>
        </w:rPr>
        <w:t xml:space="preserve"> </w:t>
      </w:r>
      <w:r w:rsidR="00EF046A">
        <w:rPr>
          <w:rFonts w:ascii="Times New Roman" w:hAnsi="Times New Roman"/>
          <w:sz w:val="24"/>
        </w:rPr>
        <w:t>Two logic gates with the</w:t>
      </w:r>
      <w:r w:rsidR="001357D5">
        <w:rPr>
          <w:rFonts w:ascii="Times New Roman" w:hAnsi="Times New Roman"/>
          <w:sz w:val="24"/>
        </w:rPr>
        <w:t xml:space="preserve"> most triplets</w:t>
      </w:r>
      <w:r w:rsidR="00EF046A">
        <w:rPr>
          <w:rFonts w:ascii="Times New Roman" w:hAnsi="Times New Roman"/>
          <w:sz w:val="24"/>
        </w:rPr>
        <w:t xml:space="preserve"> among 905 ones</w:t>
      </w:r>
      <w:r w:rsidR="001357D5">
        <w:rPr>
          <w:rFonts w:ascii="Times New Roman" w:hAnsi="Times New Roman"/>
          <w:sz w:val="24"/>
        </w:rPr>
        <w:t xml:space="preserve"> </w:t>
      </w:r>
      <w:r w:rsidR="00EF046A">
        <w:rPr>
          <w:rFonts w:ascii="Times New Roman" w:hAnsi="Times New Roman"/>
          <w:sz w:val="24"/>
        </w:rPr>
        <w:t>are</w:t>
      </w:r>
      <w:r w:rsidR="001357D5">
        <w:rPr>
          <w:rFonts w:ascii="Times New Roman" w:hAnsi="Times New Roman"/>
          <w:sz w:val="24"/>
        </w:rPr>
        <w:t xml:space="preserve"> Z=MYC (133 triplets) and OR (Z=</w:t>
      </w:r>
      <w:r w:rsidR="00EF046A">
        <w:rPr>
          <w:rFonts w:ascii="Times New Roman" w:hAnsi="Times New Roman"/>
          <w:sz w:val="24"/>
        </w:rPr>
        <w:t>MYC</w:t>
      </w:r>
      <w:r w:rsidR="001357D5">
        <w:rPr>
          <w:rFonts w:ascii="Times New Roman" w:hAnsi="Times New Roman"/>
          <w:sz w:val="24"/>
        </w:rPr>
        <w:t>+Y) (211 triplets)</w:t>
      </w:r>
      <w:r w:rsidR="00EF046A">
        <w:rPr>
          <w:rFonts w:ascii="Times New Roman" w:hAnsi="Times New Roman"/>
          <w:sz w:val="24"/>
        </w:rPr>
        <w:t xml:space="preserve">. Z=MYC means that the target gene expressions are fully determined by MYC, and Z=MYC+Y means that either expressed MYC or the second TF, Y can make targets express. Both scenarios </w:t>
      </w:r>
      <w:r w:rsidR="00D44814">
        <w:rPr>
          <w:rFonts w:ascii="Times New Roman" w:hAnsi="Times New Roman"/>
          <w:sz w:val="24"/>
        </w:rPr>
        <w:t>suggest</w:t>
      </w:r>
      <w:r w:rsidR="00EF046A">
        <w:rPr>
          <w:rFonts w:ascii="Times New Roman" w:hAnsi="Times New Roman"/>
          <w:sz w:val="24"/>
        </w:rPr>
        <w:t xml:space="preserve"> that MYC is able to dete</w:t>
      </w:r>
      <w:r w:rsidR="00EF046A">
        <w:rPr>
          <w:rFonts w:ascii="Times New Roman" w:hAnsi="Times New Roman"/>
          <w:sz w:val="24"/>
        </w:rPr>
        <w:t>r</w:t>
      </w:r>
      <w:r w:rsidR="00EF046A">
        <w:rPr>
          <w:rFonts w:ascii="Times New Roman" w:hAnsi="Times New Roman"/>
          <w:sz w:val="24"/>
        </w:rPr>
        <w:t>mine target expressions by itself without any requirements of other TF</w:t>
      </w:r>
      <w:r w:rsidR="00D44814">
        <w:rPr>
          <w:rFonts w:ascii="Times New Roman" w:hAnsi="Times New Roman"/>
          <w:sz w:val="24"/>
        </w:rPr>
        <w:t>s presenting, which supports the recent finding that MYC plays a universal amplifier role in gene expression.</w:t>
      </w:r>
    </w:p>
    <w:p w14:paraId="18F22F52" w14:textId="77777777" w:rsidR="00DD07A5" w:rsidRPr="00DD07A5" w:rsidRDefault="00DD07A5" w:rsidP="00DD07A5">
      <w:pPr>
        <w:pStyle w:val="Heading2"/>
        <w:rPr>
          <w:sz w:val="28"/>
        </w:rPr>
      </w:pPr>
      <w:proofErr w:type="spellStart"/>
      <w:proofErr w:type="gramStart"/>
      <w:r w:rsidRPr="00DD07A5">
        <w:rPr>
          <w:sz w:val="28"/>
        </w:rPr>
        <w:t>miRNAs</w:t>
      </w:r>
      <w:proofErr w:type="spellEnd"/>
      <w:proofErr w:type="gramEnd"/>
      <w:r w:rsidRPr="00DD07A5">
        <w:rPr>
          <w:sz w:val="28"/>
        </w:rPr>
        <w:t xml:space="preserve"> and c-</w:t>
      </w:r>
      <w:proofErr w:type="spellStart"/>
      <w:r w:rsidRPr="00DD07A5">
        <w:rPr>
          <w:sz w:val="28"/>
        </w:rPr>
        <w:t>Myc</w:t>
      </w:r>
      <w:proofErr w:type="spellEnd"/>
      <w:r w:rsidRPr="00DD07A5">
        <w:rPr>
          <w:sz w:val="28"/>
        </w:rPr>
        <w:t xml:space="preserve"> </w:t>
      </w:r>
      <w:r w:rsidR="005D2368">
        <w:rPr>
          <w:sz w:val="28"/>
        </w:rPr>
        <w:t>double</w:t>
      </w:r>
      <w:r w:rsidRPr="00DD07A5">
        <w:rPr>
          <w:sz w:val="28"/>
        </w:rPr>
        <w:t xml:space="preserve"> down-regulate to each other</w:t>
      </w:r>
    </w:p>
    <w:p w14:paraId="1E0E13DD" w14:textId="77777777" w:rsidR="00D37A8F" w:rsidRPr="00AE7880" w:rsidRDefault="00184CE9" w:rsidP="00CB3468">
      <w:pPr>
        <w:spacing w:line="360" w:lineRule="auto"/>
        <w:rPr>
          <w:rFonts w:ascii="Times New Roman" w:hAnsi="Times New Roman"/>
          <w:sz w:val="24"/>
        </w:rPr>
      </w:pPr>
      <w:r>
        <w:rPr>
          <w:rFonts w:ascii="Times New Roman" w:hAnsi="Times New Roman"/>
          <w:sz w:val="24"/>
        </w:rPr>
        <w:t xml:space="preserve">MYC </w:t>
      </w:r>
      <w:r w:rsidR="005D2368">
        <w:rPr>
          <w:rFonts w:ascii="Times New Roman" w:hAnsi="Times New Roman"/>
          <w:sz w:val="24"/>
        </w:rPr>
        <w:t xml:space="preserve">and </w:t>
      </w:r>
      <w:proofErr w:type="spellStart"/>
      <w:r w:rsidR="005D2368">
        <w:rPr>
          <w:rFonts w:ascii="Times New Roman" w:hAnsi="Times New Roman"/>
          <w:sz w:val="24"/>
        </w:rPr>
        <w:t>miRNAs</w:t>
      </w:r>
      <w:proofErr w:type="spellEnd"/>
      <w:r w:rsidR="005D2368">
        <w:rPr>
          <w:rFonts w:ascii="Times New Roman" w:hAnsi="Times New Roman"/>
          <w:sz w:val="24"/>
        </w:rPr>
        <w:t xml:space="preserve"> have</w:t>
      </w:r>
      <w:r>
        <w:rPr>
          <w:rFonts w:ascii="Times New Roman" w:hAnsi="Times New Roman"/>
          <w:sz w:val="24"/>
        </w:rPr>
        <w:t xml:space="preserve"> been </w:t>
      </w:r>
      <w:r w:rsidR="005D2368">
        <w:rPr>
          <w:rFonts w:ascii="Times New Roman" w:hAnsi="Times New Roman"/>
          <w:sz w:val="24"/>
        </w:rPr>
        <w:t xml:space="preserve">found to down-regulate </w:t>
      </w:r>
      <w:r w:rsidR="00633E29">
        <w:rPr>
          <w:rFonts w:ascii="Times New Roman" w:hAnsi="Times New Roman"/>
          <w:sz w:val="24"/>
        </w:rPr>
        <w:t>to each other by forming double down-</w:t>
      </w:r>
      <w:r w:rsidR="005D2368">
        <w:rPr>
          <w:rFonts w:ascii="Times New Roman" w:hAnsi="Times New Roman"/>
          <w:sz w:val="24"/>
        </w:rPr>
        <w:t>regulatory feed-forward loops</w:t>
      </w:r>
      <w:r w:rsidR="005F44B0">
        <w:rPr>
          <w:rFonts w:ascii="Times New Roman" w:hAnsi="Times New Roman"/>
          <w:sz w:val="24"/>
        </w:rPr>
        <w:t xml:space="preserve"> in leukemia</w:t>
      </w:r>
      <w:r w:rsidR="005D2368">
        <w:rPr>
          <w:rFonts w:ascii="Times New Roman" w:hAnsi="Times New Roman"/>
          <w:sz w:val="24"/>
        </w:rPr>
        <w:t xml:space="preserve"> </w:t>
      </w:r>
      <w:r w:rsidR="00905B4B">
        <w:rPr>
          <w:rFonts w:ascii="Times New Roman" w:hAnsi="Times New Roman"/>
          <w:sz w:val="24"/>
        </w:rPr>
        <w:fldChar w:fldCharType="begin"/>
      </w:r>
      <w:r w:rsidR="005D2368">
        <w:rPr>
          <w:rFonts w:ascii="Times New Roman" w:hAnsi="Times New Roman"/>
          <w:sz w:val="24"/>
        </w:rPr>
        <w:instrText xml:space="preserve"> ADDIN EN.CITE &lt;EndNote&gt;&lt;Cite&gt;&lt;Author&gt;Tao&lt;/Author&gt;&lt;Year&gt;2014&lt;/Year&gt;&lt;RecNum&gt;2449&lt;/RecNum&gt;&lt;IDText&gt;24394940&lt;/IDText&gt;&lt;DisplayText&gt;(Tao, et al., 2014)&lt;/DisplayText&gt;&lt;record&gt;&lt;rec-number&gt;2449&lt;/rec-number&gt;&lt;foreign-keys&gt;&lt;key app="EN" db-id="z5a5ax05vxfrzge0fs7xv524ddfdp092r55e"&gt;2449&lt;/key&gt;&lt;/foreign-keys&gt;&lt;ref-type name="Journal Article"&gt;17&lt;/ref-type&gt;&lt;contributors&gt;&lt;authors&gt;&lt;author&gt;Tao, J.&lt;/author&gt;&lt;author&gt;Zhao, X.&lt;/author&gt;&lt;author&gt;Tao, J.&lt;/author&gt;&lt;/authors&gt;&lt;/contributors&gt;&lt;auth-address&gt;Departments of Hematopathology and Laboratory Medicine; H Lee Moffitt Cancer Center and Research Institute at the University of South Florida; Tampa, FL USA.&lt;/auth-address&gt;&lt;titles&gt;&lt;title&gt;c-MYC-miRNA circuitry: a central regulator of aggressive B-cell malignancies&lt;/title&gt;&lt;secondary-title&gt;Cell Cycle&lt;/secondary-title&gt;&lt;alt-title&gt;Cell cycle&lt;/alt-title&gt;&lt;/titles&gt;&lt;periodical&gt;&lt;full-title&gt;Cell Cycle&lt;/full-title&gt;&lt;/periodical&gt;&lt;alt-periodical&gt;&lt;full-title&gt;Cell Cycle&lt;/full-title&gt;&lt;/alt-periodical&gt;&lt;pages&gt;191-8&lt;/pages&gt;&lt;volume&gt;13&lt;/volume&gt;&lt;number&gt;2&lt;/number&gt;&lt;dates&gt;&lt;year&gt;2014&lt;/year&gt;&lt;pub-dates&gt;&lt;date&gt;Jan 15&lt;/date&gt;&lt;/pub-dates&gt;&lt;/dates&gt;&lt;isbn&gt;1551-4005 (Electronic)&amp;#xD;1551-4005 (Linking)&lt;/isbn&gt;&lt;accession-num&gt;24394940&lt;/accession-num&gt;&lt;urls&gt;&lt;related-urls&gt;&lt;url&gt;http://www.ncbi.nlm.nih.gov/pubmed/24394940&lt;/url&gt;&lt;/related-urls&gt;&lt;/urls&gt;&lt;custom2&gt;3906236&lt;/custom2&gt;&lt;electronic-resource-num&gt;10.4161/cc.27646&lt;/electronic-resource-num&gt;&lt;/record&gt;&lt;/Cite&gt;&lt;/EndNote&gt;</w:instrText>
      </w:r>
      <w:r w:rsidR="00905B4B">
        <w:rPr>
          <w:rFonts w:ascii="Times New Roman" w:hAnsi="Times New Roman"/>
          <w:sz w:val="24"/>
        </w:rPr>
        <w:fldChar w:fldCharType="separate"/>
      </w:r>
      <w:r w:rsidR="005D2368">
        <w:rPr>
          <w:rFonts w:ascii="Times New Roman" w:hAnsi="Times New Roman"/>
          <w:noProof/>
          <w:sz w:val="24"/>
        </w:rPr>
        <w:t>(</w:t>
      </w:r>
      <w:hyperlink w:anchor="_ENREF_37" w:tooltip="Tao, 2014 #2449" w:history="1">
        <w:r w:rsidR="003D193A">
          <w:rPr>
            <w:rFonts w:ascii="Times New Roman" w:hAnsi="Times New Roman"/>
            <w:noProof/>
            <w:sz w:val="24"/>
          </w:rPr>
          <w:t>Tao, et al., 2014</w:t>
        </w:r>
      </w:hyperlink>
      <w:r w:rsidR="005D2368">
        <w:rPr>
          <w:rFonts w:ascii="Times New Roman" w:hAnsi="Times New Roman"/>
          <w:noProof/>
          <w:sz w:val="24"/>
        </w:rPr>
        <w:t>)</w:t>
      </w:r>
      <w:r w:rsidR="00905B4B">
        <w:rPr>
          <w:rFonts w:ascii="Times New Roman" w:hAnsi="Times New Roman"/>
          <w:sz w:val="24"/>
        </w:rPr>
        <w:fldChar w:fldCharType="end"/>
      </w:r>
      <w:r w:rsidR="005D2368">
        <w:rPr>
          <w:rFonts w:ascii="Times New Roman" w:hAnsi="Times New Roman"/>
          <w:sz w:val="24"/>
        </w:rPr>
        <w:t>.</w:t>
      </w:r>
      <w:r w:rsidR="00AE7880">
        <w:rPr>
          <w:rFonts w:ascii="Times New Roman" w:hAnsi="Times New Roman"/>
          <w:sz w:val="24"/>
        </w:rPr>
        <w:t xml:space="preserve"> </w:t>
      </w:r>
      <w:r>
        <w:rPr>
          <w:rFonts w:ascii="Times New Roman" w:hAnsi="Times New Roman"/>
          <w:sz w:val="24"/>
        </w:rPr>
        <w:t xml:space="preserve">We </w:t>
      </w:r>
      <w:proofErr w:type="spellStart"/>
      <w:r w:rsidR="00F246ED">
        <w:rPr>
          <w:rFonts w:ascii="Times New Roman" w:hAnsi="Times New Roman"/>
          <w:sz w:val="24"/>
        </w:rPr>
        <w:t>identifed</w:t>
      </w:r>
      <w:proofErr w:type="spellEnd"/>
      <w:r>
        <w:rPr>
          <w:rFonts w:ascii="Times New Roman" w:hAnsi="Times New Roman"/>
          <w:sz w:val="24"/>
        </w:rPr>
        <w:t xml:space="preserve"> </w:t>
      </w:r>
      <w:r w:rsidR="00F246ED">
        <w:rPr>
          <w:rFonts w:ascii="Times New Roman" w:hAnsi="Times New Roman"/>
          <w:sz w:val="24"/>
        </w:rPr>
        <w:t>1805</w:t>
      </w:r>
      <w:r>
        <w:rPr>
          <w:rFonts w:ascii="Times New Roman" w:hAnsi="Times New Roman"/>
          <w:sz w:val="24"/>
        </w:rPr>
        <w:t xml:space="preserve"> </w:t>
      </w:r>
      <w:proofErr w:type="spellStart"/>
      <w:r w:rsidR="00F246ED">
        <w:rPr>
          <w:rFonts w:ascii="Times New Roman" w:hAnsi="Times New Roman"/>
          <w:sz w:val="24"/>
        </w:rPr>
        <w:t>miRNA</w:t>
      </w:r>
      <w:proofErr w:type="spellEnd"/>
      <w:r w:rsidR="00F246ED">
        <w:rPr>
          <w:rFonts w:ascii="Times New Roman" w:hAnsi="Times New Roman"/>
          <w:sz w:val="24"/>
        </w:rPr>
        <w:t>-MYC</w:t>
      </w:r>
      <w:r>
        <w:rPr>
          <w:rFonts w:ascii="Times New Roman" w:hAnsi="Times New Roman"/>
          <w:sz w:val="24"/>
        </w:rPr>
        <w:t xml:space="preserve">-target triplets with </w:t>
      </w:r>
      <w:r w:rsidR="00615352">
        <w:rPr>
          <w:rFonts w:ascii="Times New Roman" w:hAnsi="Times New Roman"/>
          <w:sz w:val="24"/>
        </w:rPr>
        <w:t xml:space="preserve">117 </w:t>
      </w:r>
      <w:proofErr w:type="spellStart"/>
      <w:r w:rsidR="00615352">
        <w:rPr>
          <w:rFonts w:ascii="Times New Roman" w:hAnsi="Times New Roman"/>
          <w:sz w:val="24"/>
        </w:rPr>
        <w:t>miRNAs</w:t>
      </w:r>
      <w:proofErr w:type="spellEnd"/>
      <w:r>
        <w:rPr>
          <w:rFonts w:ascii="Times New Roman" w:hAnsi="Times New Roman"/>
          <w:sz w:val="24"/>
        </w:rPr>
        <w:t xml:space="preserve">, and </w:t>
      </w:r>
      <w:r w:rsidR="00615352">
        <w:rPr>
          <w:rFonts w:ascii="Times New Roman" w:hAnsi="Times New Roman"/>
          <w:sz w:val="24"/>
        </w:rPr>
        <w:t>1143</w:t>
      </w:r>
      <w:r>
        <w:rPr>
          <w:rFonts w:ascii="Times New Roman" w:hAnsi="Times New Roman"/>
          <w:sz w:val="24"/>
        </w:rPr>
        <w:t xml:space="preserve"> out of </w:t>
      </w:r>
      <w:r w:rsidR="00615352">
        <w:rPr>
          <w:rFonts w:ascii="Times New Roman" w:hAnsi="Times New Roman"/>
          <w:sz w:val="24"/>
        </w:rPr>
        <w:t>1805</w:t>
      </w:r>
      <w:r>
        <w:rPr>
          <w:rFonts w:ascii="Times New Roman" w:hAnsi="Times New Roman"/>
          <w:sz w:val="24"/>
        </w:rPr>
        <w:t xml:space="preserve"> triplets can be assigned the significant highest scores (s=1) for one logic gate. </w:t>
      </w:r>
      <w:r w:rsidR="005F44B0">
        <w:rPr>
          <w:rFonts w:ascii="Times New Roman" w:hAnsi="Times New Roman"/>
          <w:sz w:val="24"/>
        </w:rPr>
        <w:t>Out of 1143 triplets, 446 ones match Z=MYC, and 201 ones match Z=~</w:t>
      </w:r>
      <w:proofErr w:type="spellStart"/>
      <w:r w:rsidR="005F44B0">
        <w:rPr>
          <w:rFonts w:ascii="Times New Roman" w:hAnsi="Times New Roman"/>
          <w:sz w:val="24"/>
        </w:rPr>
        <w:t>miRNA+MYC</w:t>
      </w:r>
      <w:proofErr w:type="spellEnd"/>
      <w:r w:rsidR="005F44B0">
        <w:rPr>
          <w:rFonts w:ascii="Times New Roman" w:hAnsi="Times New Roman"/>
          <w:sz w:val="24"/>
        </w:rPr>
        <w:t xml:space="preserve">, two most logic gates, both of which imply that MYC successfully down-regulates </w:t>
      </w:r>
      <w:proofErr w:type="spellStart"/>
      <w:r w:rsidR="005F44B0">
        <w:rPr>
          <w:rFonts w:ascii="Times New Roman" w:hAnsi="Times New Roman"/>
          <w:sz w:val="24"/>
        </w:rPr>
        <w:t>miRNAs</w:t>
      </w:r>
      <w:proofErr w:type="spellEnd"/>
      <w:r w:rsidR="005F44B0">
        <w:rPr>
          <w:rFonts w:ascii="Times New Roman" w:hAnsi="Times New Roman"/>
          <w:sz w:val="24"/>
        </w:rPr>
        <w:t xml:space="preserve"> so that target gene expressions can be turned on without down-regulations from </w:t>
      </w:r>
      <w:proofErr w:type="spellStart"/>
      <w:r w:rsidR="005F44B0">
        <w:rPr>
          <w:rFonts w:ascii="Times New Roman" w:hAnsi="Times New Roman"/>
          <w:sz w:val="24"/>
        </w:rPr>
        <w:t>miRNA</w:t>
      </w:r>
      <w:proofErr w:type="spellEnd"/>
      <w:r w:rsidR="005F44B0">
        <w:rPr>
          <w:rFonts w:ascii="Times New Roman" w:hAnsi="Times New Roman"/>
          <w:sz w:val="24"/>
        </w:rPr>
        <w:t>. We also found that there were 56 triplets matching Z=~</w:t>
      </w:r>
      <w:proofErr w:type="spellStart"/>
      <w:r w:rsidR="005F44B0">
        <w:rPr>
          <w:rFonts w:ascii="Times New Roman" w:hAnsi="Times New Roman"/>
          <w:sz w:val="24"/>
        </w:rPr>
        <w:t>miRNA</w:t>
      </w:r>
      <w:proofErr w:type="spellEnd"/>
      <w:r w:rsidR="005F44B0">
        <w:rPr>
          <w:rFonts w:ascii="Times New Roman" w:hAnsi="Times New Roman"/>
          <w:sz w:val="24"/>
        </w:rPr>
        <w:t>*MYC, and 16 triplets matching Z=~</w:t>
      </w:r>
      <w:proofErr w:type="spellStart"/>
      <w:r w:rsidR="005F44B0">
        <w:rPr>
          <w:rFonts w:ascii="Times New Roman" w:hAnsi="Times New Roman"/>
          <w:sz w:val="24"/>
        </w:rPr>
        <w:t>miRNA</w:t>
      </w:r>
      <w:proofErr w:type="spellEnd"/>
      <w:r w:rsidR="005F44B0">
        <w:rPr>
          <w:rFonts w:ascii="Times New Roman" w:hAnsi="Times New Roman"/>
          <w:sz w:val="24"/>
        </w:rPr>
        <w:t xml:space="preserve">, which suggests that those targets </w:t>
      </w:r>
      <w:r w:rsidR="001606A1">
        <w:rPr>
          <w:rFonts w:ascii="Times New Roman" w:hAnsi="Times New Roman"/>
          <w:sz w:val="24"/>
        </w:rPr>
        <w:t>cannot</w:t>
      </w:r>
      <w:r w:rsidR="005F44B0">
        <w:rPr>
          <w:rFonts w:ascii="Times New Roman" w:hAnsi="Times New Roman"/>
          <w:sz w:val="24"/>
        </w:rPr>
        <w:t xml:space="preserve"> be expre</w:t>
      </w:r>
      <w:r w:rsidR="001606A1">
        <w:rPr>
          <w:rFonts w:ascii="Times New Roman" w:hAnsi="Times New Roman"/>
          <w:sz w:val="24"/>
        </w:rPr>
        <w:t xml:space="preserve">ssed when </w:t>
      </w:r>
      <w:proofErr w:type="spellStart"/>
      <w:r w:rsidR="001606A1">
        <w:rPr>
          <w:rFonts w:ascii="Times New Roman" w:hAnsi="Times New Roman"/>
          <w:sz w:val="24"/>
        </w:rPr>
        <w:t>miRNAs</w:t>
      </w:r>
      <w:proofErr w:type="spellEnd"/>
      <w:r w:rsidR="001606A1">
        <w:rPr>
          <w:rFonts w:ascii="Times New Roman" w:hAnsi="Times New Roman"/>
          <w:sz w:val="24"/>
        </w:rPr>
        <w:t xml:space="preserve"> down-regulate MYC.</w:t>
      </w:r>
      <w:r w:rsidR="008C5590">
        <w:rPr>
          <w:rFonts w:ascii="Times New Roman" w:hAnsi="Times New Roman"/>
          <w:sz w:val="24"/>
        </w:rPr>
        <w:t xml:space="preserve"> In short, those matched logic gates support that the </w:t>
      </w:r>
      <w:proofErr w:type="spellStart"/>
      <w:r w:rsidR="008C5590">
        <w:rPr>
          <w:rFonts w:ascii="Times New Roman" w:hAnsi="Times New Roman"/>
          <w:sz w:val="24"/>
        </w:rPr>
        <w:t>miRNAs</w:t>
      </w:r>
      <w:proofErr w:type="spellEnd"/>
      <w:r w:rsidR="008C5590">
        <w:rPr>
          <w:rFonts w:ascii="Times New Roman" w:hAnsi="Times New Roman"/>
          <w:sz w:val="24"/>
        </w:rPr>
        <w:t xml:space="preserve"> and MYC indeed form a double-negative regulatory loop in leukemia (Fig. 6).</w:t>
      </w:r>
    </w:p>
    <w:p w14:paraId="1D1CCC2B" w14:textId="77777777" w:rsidR="009926CB" w:rsidRDefault="009926CB" w:rsidP="009926CB">
      <w:pPr>
        <w:pStyle w:val="Heading2"/>
        <w:spacing w:line="360" w:lineRule="auto"/>
        <w:rPr>
          <w:sz w:val="28"/>
        </w:rPr>
      </w:pPr>
      <w:r>
        <w:rPr>
          <w:sz w:val="28"/>
        </w:rPr>
        <w:t xml:space="preserve">Promoter motif absences of cooperative TFs </w:t>
      </w:r>
      <w:r w:rsidR="0008604D">
        <w:rPr>
          <w:sz w:val="28"/>
        </w:rPr>
        <w:t>imply</w:t>
      </w:r>
      <w:r>
        <w:rPr>
          <w:sz w:val="28"/>
        </w:rPr>
        <w:t xml:space="preserve"> potential indirect binding activities</w:t>
      </w:r>
    </w:p>
    <w:p w14:paraId="74D16103" w14:textId="77777777" w:rsidR="0019170F" w:rsidRPr="00B27059" w:rsidRDefault="009926CB" w:rsidP="00B27059">
      <w:pPr>
        <w:spacing w:line="360" w:lineRule="auto"/>
        <w:rPr>
          <w:rFonts w:ascii="Times New Roman" w:hAnsi="Times New Roman"/>
          <w:sz w:val="24"/>
        </w:rPr>
      </w:pPr>
      <w:r>
        <w:rPr>
          <w:rFonts w:ascii="Times New Roman" w:hAnsi="Times New Roman"/>
          <w:sz w:val="24"/>
        </w:rPr>
        <w:t xml:space="preserve">We </w:t>
      </w:r>
      <w:r w:rsidR="00B274A6">
        <w:rPr>
          <w:rFonts w:ascii="Times New Roman" w:hAnsi="Times New Roman"/>
          <w:sz w:val="24"/>
        </w:rPr>
        <w:t>checked</w:t>
      </w:r>
      <w:r>
        <w:rPr>
          <w:rFonts w:ascii="Times New Roman" w:hAnsi="Times New Roman"/>
          <w:sz w:val="24"/>
        </w:rPr>
        <w:t xml:space="preserve"> </w:t>
      </w:r>
      <w:r w:rsidR="00B274A6">
        <w:rPr>
          <w:rFonts w:ascii="Times New Roman" w:hAnsi="Times New Roman"/>
          <w:sz w:val="24"/>
        </w:rPr>
        <w:t>promoter</w:t>
      </w:r>
      <w:r>
        <w:rPr>
          <w:rFonts w:ascii="Times New Roman" w:hAnsi="Times New Roman"/>
          <w:sz w:val="24"/>
        </w:rPr>
        <w:t xml:space="preserve"> motifs of TFs at their target promoter regions (upstream 1000</w:t>
      </w:r>
      <w:r w:rsidR="00BD5EEC">
        <w:rPr>
          <w:rFonts w:ascii="Times New Roman" w:hAnsi="Times New Roman"/>
          <w:sz w:val="24"/>
        </w:rPr>
        <w:t xml:space="preserve"> </w:t>
      </w:r>
      <w:r>
        <w:rPr>
          <w:rFonts w:ascii="Times New Roman" w:hAnsi="Times New Roman"/>
          <w:sz w:val="24"/>
        </w:rPr>
        <w:t>bps</w:t>
      </w:r>
      <w:r w:rsidR="00BD5EEC">
        <w:rPr>
          <w:rFonts w:ascii="Times New Roman" w:hAnsi="Times New Roman"/>
          <w:sz w:val="24"/>
        </w:rPr>
        <w:t xml:space="preserve"> (yeast) and 5000 bps (human)</w:t>
      </w:r>
      <w:r>
        <w:rPr>
          <w:rFonts w:ascii="Times New Roman" w:hAnsi="Times New Roman"/>
          <w:sz w:val="24"/>
        </w:rPr>
        <w:t xml:space="preserve"> from TSS)</w:t>
      </w:r>
      <w:r w:rsidR="00812352">
        <w:rPr>
          <w:rFonts w:ascii="Times New Roman" w:hAnsi="Times New Roman"/>
          <w:sz w:val="24"/>
        </w:rPr>
        <w:t xml:space="preserve"> </w:t>
      </w:r>
      <w:r w:rsidR="00905B4B">
        <w:rPr>
          <w:rFonts w:ascii="Times New Roman" w:hAnsi="Times New Roman"/>
          <w:sz w:val="24"/>
        </w:rPr>
        <w:fldChar w:fldCharType="begin">
          <w:fldData xml:space="preserve">PEVuZE5vdGU+PENpdGU+PEF1dGhvcj5EZWJSb3k8L0F1dGhvcj48WWVhcj4yMDEzPC9ZZWFyPjxS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</w:fldData>
        </w:fldChar>
      </w:r>
      <w:r w:rsidR="00812352">
        <w:rPr>
          <w:rFonts w:ascii="Times New Roman" w:hAnsi="Times New Roman"/>
          <w:sz w:val="24"/>
        </w:rPr>
        <w:instrText xml:space="preserve"> ADDIN EN.CITE </w:instrText>
      </w:r>
      <w:r w:rsidR="00905B4B">
        <w:rPr>
          <w:rFonts w:ascii="Times New Roman" w:hAnsi="Times New Roman"/>
          <w:sz w:val="24"/>
        </w:rPr>
        <w:fldChar w:fldCharType="begin">
          <w:fldData xml:space="preserve">PEVuZE5vdGU+PENpdGU+PEF1dGhvcj5EZWJSb3k8L0F1dGhvcj48WWVhcj4yMDEzPC9ZZWFyPjxS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</w:fldData>
        </w:fldChar>
      </w:r>
      <w:r w:rsidR="00812352">
        <w:rPr>
          <w:rFonts w:ascii="Times New Roman" w:hAnsi="Times New Roman"/>
          <w:sz w:val="24"/>
        </w:rPr>
        <w:instrText xml:space="preserve"> ADDIN EN.CITE.DATA </w:instrText>
      </w:r>
      <w:r w:rsidR="00905B4B">
        <w:rPr>
          <w:rFonts w:ascii="Times New Roman" w:hAnsi="Times New Roman"/>
          <w:sz w:val="24"/>
        </w:rPr>
      </w:r>
      <w:r w:rsidR="00905B4B">
        <w:rPr>
          <w:rFonts w:ascii="Times New Roman" w:hAnsi="Times New Roman"/>
          <w:sz w:val="24"/>
        </w:rPr>
        <w:fldChar w:fldCharType="end"/>
      </w:r>
      <w:r w:rsidR="00905B4B">
        <w:rPr>
          <w:rFonts w:ascii="Times New Roman" w:hAnsi="Times New Roman"/>
          <w:sz w:val="24"/>
        </w:rPr>
      </w:r>
      <w:r w:rsidR="00905B4B">
        <w:rPr>
          <w:rFonts w:ascii="Times New Roman" w:hAnsi="Times New Roman"/>
          <w:sz w:val="24"/>
        </w:rPr>
        <w:fldChar w:fldCharType="separate"/>
      </w:r>
      <w:r w:rsidR="00812352">
        <w:rPr>
          <w:rFonts w:ascii="Times New Roman" w:hAnsi="Times New Roman"/>
          <w:noProof/>
          <w:sz w:val="24"/>
        </w:rPr>
        <w:t>(</w:t>
      </w:r>
      <w:hyperlink w:anchor="_ENREF_12" w:tooltip="DebRoy, 2013 #2450" w:history="1">
        <w:r w:rsidR="003D193A">
          <w:rPr>
            <w:rFonts w:ascii="Times New Roman" w:hAnsi="Times New Roman"/>
            <w:noProof/>
            <w:sz w:val="24"/>
          </w:rPr>
          <w:t>DebRoy, 2013</w:t>
        </w:r>
      </w:hyperlink>
      <w:r w:rsidR="00812352">
        <w:rPr>
          <w:rFonts w:ascii="Times New Roman" w:hAnsi="Times New Roman"/>
          <w:noProof/>
          <w:sz w:val="24"/>
        </w:rPr>
        <w:t xml:space="preserve">; </w:t>
      </w:r>
      <w:hyperlink w:anchor="_ENREF_22" w:tooltip="Lawrence, 2014 #2452" w:history="1">
        <w:r w:rsidR="003D193A">
          <w:rPr>
            <w:rFonts w:ascii="Times New Roman" w:hAnsi="Times New Roman"/>
            <w:noProof/>
            <w:sz w:val="24"/>
          </w:rPr>
          <w:t>Lawrence, 2014</w:t>
        </w:r>
      </w:hyperlink>
      <w:r w:rsidR="00812352">
        <w:rPr>
          <w:rFonts w:ascii="Times New Roman" w:hAnsi="Times New Roman"/>
          <w:noProof/>
          <w:sz w:val="24"/>
        </w:rPr>
        <w:t xml:space="preserve">; </w:t>
      </w:r>
      <w:hyperlink w:anchor="_ENREF_23" w:tooltip="Li, 2014 #2453" w:history="1">
        <w:r w:rsidR="003D193A">
          <w:rPr>
            <w:rFonts w:ascii="Times New Roman" w:hAnsi="Times New Roman"/>
            <w:noProof/>
            <w:sz w:val="24"/>
          </w:rPr>
          <w:t>Li, 2014</w:t>
        </w:r>
      </w:hyperlink>
      <w:r w:rsidR="00812352">
        <w:rPr>
          <w:rFonts w:ascii="Times New Roman" w:hAnsi="Times New Roman"/>
          <w:noProof/>
          <w:sz w:val="24"/>
        </w:rPr>
        <w:t xml:space="preserve">; </w:t>
      </w:r>
      <w:hyperlink w:anchor="_ENREF_28" w:tooltip="Pages, 2014 #2451" w:history="1">
        <w:r w:rsidR="003D193A">
          <w:rPr>
            <w:rFonts w:ascii="Times New Roman" w:hAnsi="Times New Roman"/>
            <w:noProof/>
            <w:sz w:val="24"/>
          </w:rPr>
          <w:t>Pages, 2014</w:t>
        </w:r>
      </w:hyperlink>
      <w:r w:rsidR="00812352">
        <w:rPr>
          <w:rFonts w:ascii="Times New Roman" w:hAnsi="Times New Roman"/>
          <w:noProof/>
          <w:sz w:val="24"/>
        </w:rPr>
        <w:t>)</w:t>
      </w:r>
      <w:r w:rsidR="00905B4B">
        <w:rPr>
          <w:rFonts w:ascii="Times New Roman" w:hAnsi="Times New Roman"/>
          <w:sz w:val="24"/>
        </w:rPr>
        <w:fldChar w:fldCharType="end"/>
      </w:r>
      <w:r>
        <w:rPr>
          <w:rFonts w:ascii="Times New Roman" w:hAnsi="Times New Roman"/>
          <w:sz w:val="24"/>
        </w:rPr>
        <w:t xml:space="preserve">. </w:t>
      </w:r>
      <w:r w:rsidR="00B274A6">
        <w:rPr>
          <w:rFonts w:ascii="Times New Roman" w:hAnsi="Times New Roman"/>
          <w:sz w:val="24"/>
        </w:rPr>
        <w:t>It is interesting that there are many TFs do not have motifs</w:t>
      </w:r>
      <w:r w:rsidR="00E573CE">
        <w:rPr>
          <w:rFonts w:ascii="Times New Roman" w:hAnsi="Times New Roman"/>
          <w:sz w:val="24"/>
        </w:rPr>
        <w:t xml:space="preserve"> </w:t>
      </w:r>
      <w:r w:rsidR="0053041B">
        <w:rPr>
          <w:rFonts w:ascii="Times New Roman" w:hAnsi="Times New Roman"/>
          <w:sz w:val="24"/>
        </w:rPr>
        <w:t>(</w:t>
      </w:r>
      <w:r w:rsidR="00E573CE">
        <w:rPr>
          <w:rFonts w:ascii="Times New Roman" w:hAnsi="Times New Roman"/>
          <w:sz w:val="24"/>
        </w:rPr>
        <w:t>&lt;90% PWM similarity</w:t>
      </w:r>
      <w:r w:rsidR="0053041B">
        <w:rPr>
          <w:rFonts w:ascii="Times New Roman" w:hAnsi="Times New Roman"/>
          <w:sz w:val="24"/>
        </w:rPr>
        <w:t>)</w:t>
      </w:r>
      <w:r w:rsidR="00B274A6">
        <w:rPr>
          <w:rFonts w:ascii="Times New Roman" w:hAnsi="Times New Roman"/>
          <w:sz w:val="24"/>
        </w:rPr>
        <w:t xml:space="preserve"> in target promoters even though they are predicted to match cooperative logic gates.</w:t>
      </w:r>
      <w:r w:rsidR="007D0C76">
        <w:rPr>
          <w:rFonts w:ascii="Times New Roman" w:hAnsi="Times New Roman"/>
          <w:sz w:val="24"/>
        </w:rPr>
        <w:t xml:space="preserve"> </w:t>
      </w:r>
      <w:r w:rsidR="00394D6F">
        <w:rPr>
          <w:rFonts w:ascii="Times New Roman" w:hAnsi="Times New Roman"/>
          <w:sz w:val="24"/>
        </w:rPr>
        <w:t>For example, out of 1043 yeast TF-TF-target triplets with significant highest scores on AND gate, 362 ones have one TF whose motifs do not present at ta</w:t>
      </w:r>
      <w:r w:rsidR="00394D6F">
        <w:rPr>
          <w:rFonts w:ascii="Times New Roman" w:hAnsi="Times New Roman"/>
          <w:sz w:val="24"/>
        </w:rPr>
        <w:t>r</w:t>
      </w:r>
      <w:r w:rsidR="00394D6F">
        <w:rPr>
          <w:rFonts w:ascii="Times New Roman" w:hAnsi="Times New Roman"/>
          <w:sz w:val="24"/>
        </w:rPr>
        <w:t xml:space="preserve">get promoters (545 out of 1616 for Z=X*~Y, 565 out of 1660 for Z=~X*Y). </w:t>
      </w:r>
      <w:r w:rsidR="00AB08E0">
        <w:rPr>
          <w:rFonts w:ascii="Times New Roman" w:hAnsi="Times New Roman"/>
          <w:sz w:val="24"/>
        </w:rPr>
        <w:t xml:space="preserve">For human leukemia, we </w:t>
      </w:r>
      <w:r w:rsidR="00AB08E0">
        <w:rPr>
          <w:rFonts w:ascii="Times New Roman" w:hAnsi="Times New Roman"/>
          <w:sz w:val="24"/>
        </w:rPr>
        <w:lastRenderedPageBreak/>
        <w:t xml:space="preserve">also found that out of XXX TF-TF-target triplets with significant highest scores on AND gate, XXX ones have one TF whose motifs do not present at target promoters (XXX out of XXX for Z=X*~Y, XXX out of XXX for Z=~X*Y). </w:t>
      </w:r>
      <w:r w:rsidR="00FA005B">
        <w:rPr>
          <w:rFonts w:ascii="Times New Roman" w:hAnsi="Times New Roman"/>
          <w:sz w:val="24"/>
        </w:rPr>
        <w:t xml:space="preserve">Because </w:t>
      </w:r>
      <w:r w:rsidR="006578D8">
        <w:rPr>
          <w:rFonts w:ascii="Times New Roman" w:hAnsi="Times New Roman"/>
          <w:sz w:val="24"/>
        </w:rPr>
        <w:t xml:space="preserve">an amount of TFs regulate target genes without interacting their DNA sequences (indirect binding), and </w:t>
      </w:r>
      <w:proofErr w:type="spellStart"/>
      <w:r w:rsidR="006578D8">
        <w:rPr>
          <w:rFonts w:ascii="Times New Roman" w:hAnsi="Times New Roman"/>
          <w:sz w:val="24"/>
        </w:rPr>
        <w:t>ChIP</w:t>
      </w:r>
      <w:proofErr w:type="spellEnd"/>
      <w:r w:rsidR="006578D8">
        <w:rPr>
          <w:rFonts w:ascii="Times New Roman" w:hAnsi="Times New Roman"/>
          <w:sz w:val="24"/>
        </w:rPr>
        <w:t xml:space="preserve"> experiments are not able to detect indirect binding signals, those TFs with motifs absent as above </w:t>
      </w:r>
      <w:r w:rsidR="002357F2">
        <w:rPr>
          <w:rFonts w:ascii="Times New Roman" w:hAnsi="Times New Roman"/>
          <w:sz w:val="24"/>
        </w:rPr>
        <w:t xml:space="preserve">potentially </w:t>
      </w:r>
      <w:r w:rsidR="007D0C76">
        <w:rPr>
          <w:rFonts w:ascii="Times New Roman" w:hAnsi="Times New Roman"/>
          <w:sz w:val="24"/>
        </w:rPr>
        <w:t xml:space="preserve">regulate targets </w:t>
      </w:r>
      <w:r w:rsidR="002357F2">
        <w:rPr>
          <w:rFonts w:ascii="Times New Roman" w:hAnsi="Times New Roman"/>
          <w:sz w:val="24"/>
        </w:rPr>
        <w:t>through</w:t>
      </w:r>
      <w:r w:rsidR="007D0C76">
        <w:rPr>
          <w:rFonts w:ascii="Times New Roman" w:hAnsi="Times New Roman"/>
          <w:sz w:val="24"/>
        </w:rPr>
        <w:t xml:space="preserve"> </w:t>
      </w:r>
      <w:r w:rsidR="002357F2">
        <w:rPr>
          <w:rFonts w:ascii="Times New Roman" w:hAnsi="Times New Roman"/>
          <w:sz w:val="24"/>
        </w:rPr>
        <w:t>in</w:t>
      </w:r>
      <w:r w:rsidR="007D0C76">
        <w:rPr>
          <w:rFonts w:ascii="Times New Roman" w:hAnsi="Times New Roman"/>
          <w:sz w:val="24"/>
        </w:rPr>
        <w:t>direct binding</w:t>
      </w:r>
      <w:r w:rsidR="002357F2">
        <w:rPr>
          <w:rFonts w:ascii="Times New Roman" w:hAnsi="Times New Roman"/>
          <w:sz w:val="24"/>
        </w:rPr>
        <w:t>s</w:t>
      </w:r>
      <w:r w:rsidR="007D0C76">
        <w:rPr>
          <w:rFonts w:ascii="Times New Roman" w:hAnsi="Times New Roman"/>
          <w:sz w:val="24"/>
        </w:rPr>
        <w:t xml:space="preserve"> by </w:t>
      </w:r>
      <w:r w:rsidR="000D28F6">
        <w:rPr>
          <w:rFonts w:ascii="Times New Roman" w:hAnsi="Times New Roman"/>
          <w:sz w:val="24"/>
        </w:rPr>
        <w:t>cooperating</w:t>
      </w:r>
      <w:r w:rsidR="007D0C76">
        <w:rPr>
          <w:rFonts w:ascii="Times New Roman" w:hAnsi="Times New Roman"/>
          <w:sz w:val="24"/>
        </w:rPr>
        <w:t xml:space="preserve"> with </w:t>
      </w:r>
      <w:r w:rsidR="002357F2">
        <w:rPr>
          <w:rFonts w:ascii="Times New Roman" w:hAnsi="Times New Roman"/>
          <w:sz w:val="24"/>
        </w:rPr>
        <w:t xml:space="preserve">direct </w:t>
      </w:r>
      <w:r w:rsidR="007D0C76">
        <w:rPr>
          <w:rFonts w:ascii="Times New Roman" w:hAnsi="Times New Roman"/>
          <w:sz w:val="24"/>
        </w:rPr>
        <w:t xml:space="preserve">binding TFs </w:t>
      </w:r>
      <w:r w:rsidR="00905B4B">
        <w:rPr>
          <w:rFonts w:ascii="Times New Roman" w:hAnsi="Times New Roman"/>
          <w:sz w:val="24"/>
        </w:rPr>
        <w:fldChar w:fldCharType="begin">
          <w:fldData xml:space="preserve">PEVuZE5vdGU+PENpdGU+PEF1dGhvcj5GYXJuaGFtPC9BdXRob3I+PFllYXI+MjAwOTwvWWVhcj48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</w:fldData>
        </w:fldChar>
      </w:r>
      <w:r w:rsidR="003D193A">
        <w:rPr>
          <w:rFonts w:ascii="Times New Roman" w:hAnsi="Times New Roman"/>
          <w:sz w:val="24"/>
        </w:rPr>
        <w:instrText xml:space="preserve"> ADDIN EN.CITE </w:instrText>
      </w:r>
      <w:r w:rsidR="00905B4B">
        <w:rPr>
          <w:rFonts w:ascii="Times New Roman" w:hAnsi="Times New Roman"/>
          <w:sz w:val="24"/>
        </w:rPr>
        <w:fldChar w:fldCharType="begin">
          <w:fldData xml:space="preserve">PEVuZE5vdGU+PENpdGU+PEF1dGhvcj5GYXJuaGFtPC9BdXRob3I+PFllYXI+MjAwOTwvWWVhcj48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</w:fldData>
        </w:fldChar>
      </w:r>
      <w:r w:rsidR="003D193A">
        <w:rPr>
          <w:rFonts w:ascii="Times New Roman" w:hAnsi="Times New Roman"/>
          <w:sz w:val="24"/>
        </w:rPr>
        <w:instrText xml:space="preserve"> ADDIN EN.CITE.DATA </w:instrText>
      </w:r>
      <w:r w:rsidR="00905B4B">
        <w:rPr>
          <w:rFonts w:ascii="Times New Roman" w:hAnsi="Times New Roman"/>
          <w:sz w:val="24"/>
        </w:rPr>
      </w:r>
      <w:r w:rsidR="00905B4B">
        <w:rPr>
          <w:rFonts w:ascii="Times New Roman" w:hAnsi="Times New Roman"/>
          <w:sz w:val="24"/>
        </w:rPr>
        <w:fldChar w:fldCharType="end"/>
      </w:r>
      <w:r w:rsidR="00905B4B">
        <w:rPr>
          <w:rFonts w:ascii="Times New Roman" w:hAnsi="Times New Roman"/>
          <w:sz w:val="24"/>
        </w:rPr>
      </w:r>
      <w:r w:rsidR="00905B4B">
        <w:rPr>
          <w:rFonts w:ascii="Times New Roman" w:hAnsi="Times New Roman"/>
          <w:sz w:val="24"/>
        </w:rPr>
        <w:fldChar w:fldCharType="separate"/>
      </w:r>
      <w:r w:rsidR="003D193A">
        <w:rPr>
          <w:rFonts w:ascii="Times New Roman" w:hAnsi="Times New Roman"/>
          <w:noProof/>
          <w:sz w:val="24"/>
        </w:rPr>
        <w:t>(</w:t>
      </w:r>
      <w:hyperlink w:anchor="_ENREF_6" w:tooltip="Biddie, 2011 #1151" w:history="1">
        <w:r w:rsidR="003D193A">
          <w:rPr>
            <w:rFonts w:ascii="Times New Roman" w:hAnsi="Times New Roman"/>
            <w:noProof/>
            <w:sz w:val="24"/>
          </w:rPr>
          <w:t>Biddie, et al., 2011</w:t>
        </w:r>
      </w:hyperlink>
      <w:r w:rsidR="003D193A">
        <w:rPr>
          <w:rFonts w:ascii="Times New Roman" w:hAnsi="Times New Roman"/>
          <w:noProof/>
          <w:sz w:val="24"/>
        </w:rPr>
        <w:t xml:space="preserve">; </w:t>
      </w:r>
      <w:hyperlink w:anchor="_ENREF_14" w:tooltip="Farnham, 2009 #246" w:history="1">
        <w:r w:rsidR="003D193A">
          <w:rPr>
            <w:rFonts w:ascii="Times New Roman" w:hAnsi="Times New Roman"/>
            <w:noProof/>
            <w:sz w:val="24"/>
          </w:rPr>
          <w:t>Farnham, 2009</w:t>
        </w:r>
      </w:hyperlink>
      <w:r w:rsidR="003D193A">
        <w:rPr>
          <w:rFonts w:ascii="Times New Roman" w:hAnsi="Times New Roman"/>
          <w:noProof/>
          <w:sz w:val="24"/>
        </w:rPr>
        <w:t xml:space="preserve">; </w:t>
      </w:r>
      <w:hyperlink w:anchor="_ENREF_16" w:tooltip="Gordan, 2009 #2456" w:history="1">
        <w:r w:rsidR="003D193A">
          <w:rPr>
            <w:rFonts w:ascii="Times New Roman" w:hAnsi="Times New Roman"/>
            <w:noProof/>
            <w:sz w:val="24"/>
          </w:rPr>
          <w:t>Gordan, et al., 2009</w:t>
        </w:r>
      </w:hyperlink>
      <w:r w:rsidR="003D193A">
        <w:rPr>
          <w:rFonts w:ascii="Times New Roman" w:hAnsi="Times New Roman"/>
          <w:noProof/>
          <w:sz w:val="24"/>
        </w:rPr>
        <w:t xml:space="preserve">; </w:t>
      </w:r>
      <w:hyperlink w:anchor="_ENREF_26" w:tooltip="Neph, 2012 #413" w:history="1">
        <w:r w:rsidR="003D193A">
          <w:rPr>
            <w:rFonts w:ascii="Times New Roman" w:hAnsi="Times New Roman"/>
            <w:noProof/>
            <w:sz w:val="24"/>
          </w:rPr>
          <w:t>Neph, et al., 2012</w:t>
        </w:r>
      </w:hyperlink>
      <w:r w:rsidR="003D193A">
        <w:rPr>
          <w:rFonts w:ascii="Times New Roman" w:hAnsi="Times New Roman"/>
          <w:noProof/>
          <w:sz w:val="24"/>
        </w:rPr>
        <w:t xml:space="preserve">; </w:t>
      </w:r>
      <w:hyperlink w:anchor="_ENREF_40" w:tooltip="Zhao, 2012 #2455" w:history="1">
        <w:r w:rsidR="003D193A">
          <w:rPr>
            <w:rFonts w:ascii="Times New Roman" w:hAnsi="Times New Roman"/>
            <w:noProof/>
            <w:sz w:val="24"/>
          </w:rPr>
          <w:t>Zhao, et al., 2012</w:t>
        </w:r>
      </w:hyperlink>
      <w:r w:rsidR="003D193A">
        <w:rPr>
          <w:rFonts w:ascii="Times New Roman" w:hAnsi="Times New Roman"/>
          <w:noProof/>
          <w:sz w:val="24"/>
        </w:rPr>
        <w:t>)</w:t>
      </w:r>
      <w:r w:rsidR="00905B4B">
        <w:rPr>
          <w:rFonts w:ascii="Times New Roman" w:hAnsi="Times New Roman"/>
          <w:sz w:val="24"/>
        </w:rPr>
        <w:fldChar w:fldCharType="end"/>
      </w:r>
      <w:r w:rsidR="007D0C76">
        <w:rPr>
          <w:rFonts w:ascii="Times New Roman" w:hAnsi="Times New Roman"/>
          <w:sz w:val="24"/>
        </w:rPr>
        <w:t xml:space="preserve">. </w:t>
      </w:r>
    </w:p>
    <w:p w14:paraId="1F83B6AA" w14:textId="77777777" w:rsidR="00921BDE" w:rsidRPr="00CB3468" w:rsidRDefault="00921BDE" w:rsidP="00CB3468">
      <w:pPr>
        <w:pStyle w:val="Heading2"/>
        <w:spacing w:line="360" w:lineRule="auto"/>
        <w:rPr>
          <w:sz w:val="28"/>
        </w:rPr>
      </w:pPr>
      <w:r w:rsidRPr="00CB3468">
        <w:rPr>
          <w:sz w:val="28"/>
        </w:rPr>
        <w:t>Network positions of cooperative vs. non-cooperative TFs on gene regulatory hierarchical network</w:t>
      </w:r>
    </w:p>
    <w:p w14:paraId="1B0353EE" w14:textId="77777777" w:rsidR="00D85E5C" w:rsidRPr="00CB3468" w:rsidRDefault="00921BDE" w:rsidP="00CB3468">
      <w:pPr>
        <w:pStyle w:val="ParaNoInd"/>
        <w:spacing w:line="360" w:lineRule="auto"/>
        <w:rPr>
          <w:sz w:val="24"/>
        </w:rPr>
      </w:pPr>
      <w:r w:rsidRPr="00CB3468">
        <w:rPr>
          <w:sz w:val="24"/>
        </w:rPr>
        <w:t>Hierarchical structure has been found in gene regulatory network. The transcription factors tend to reg</w:t>
      </w:r>
      <w:r w:rsidRPr="00CB3468">
        <w:rPr>
          <w:sz w:val="24"/>
        </w:rPr>
        <w:t>u</w:t>
      </w:r>
      <w:r w:rsidRPr="00CB3468">
        <w:rPr>
          <w:sz w:val="24"/>
        </w:rPr>
        <w:t>late the genome at different hierarchical levels, and the ones at middle levels are found to play key reg</w:t>
      </w:r>
      <w:r w:rsidRPr="00CB3468">
        <w:rPr>
          <w:sz w:val="24"/>
        </w:rPr>
        <w:t>u</w:t>
      </w:r>
      <w:r w:rsidRPr="00CB3468">
        <w:rPr>
          <w:sz w:val="24"/>
        </w:rPr>
        <w:t xml:space="preserve">latory roles </w:t>
      </w:r>
      <w:r w:rsidR="00905B4B" w:rsidRPr="00CB3468">
        <w:rPr>
          <w:sz w:val="24"/>
        </w:rPr>
        <w:fldChar w:fldCharType="begin">
          <w:fldData xml:space="preserve">PEVuZE5vdGU+PENpdGU+PEF1dGhvcj5CaGFyZHdhajwvQXV0aG9yPjxZZWFyPjIwMTA8L1llYXI+
PFJlY051bT4yMTwvUmVjTnVtPjxJRFRleHQ+MjEwNDUyMDU8L0lEVGV4dD48RGlzcGxheVRleHQ+
KEJoYXJkd2FqLCBldCBhbC4sIDIwMTA7IEJoYXJkd2FqLCBldCBhbC4sIDIwMTA7IEdlcnN0ZWlu
LCBldCBhbC4sIDIwMTIpPC9EaXNwbGF5VGV4dD48cmVjb3JkPjxyZWMtbnVtYmVyPjIxPC9yZWMt
bnVtYmVyPjxmb3JlaWduLWtleXM+PGtleSBhcHA9IkVOIiBkYi1pZD0icnZwNXZhenByNTBmZWJl
cDBmYTV0ZXJyZHJmZnJ2OXh3djJkIj4yMTwva2V5PjwvZm9yZWlnbi1rZXlzPjxyZWYtdHlwZSBu
YW1lPSJKb3VybmFsIEFydGljbGUiPjE3PC9yZWYtdHlwZT48Y29udHJpYnV0b3JzPjxhdXRob3Jz
PjxhdXRob3I+QmhhcmR3YWosIE4uPC9hdXRob3I+PGF1dGhvcj5LaW0sIFAuIE0uPC9hdXRob3I+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TmV3IEhhdmVuLCBDVCAwNjUyMCwgVVNBLjwvYXV0aC1hZGRyZXNzPjx0aXRsZXM+PHRpdGxlPlJl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==
</w:fldData>
        </w:fldChar>
      </w:r>
      <w:r w:rsidR="007C2EA8">
        <w:rPr>
          <w:sz w:val="24"/>
        </w:rPr>
        <w:instrText xml:space="preserve"> ADDIN EN.CITE </w:instrText>
      </w:r>
      <w:r w:rsidR="00905B4B">
        <w:rPr>
          <w:sz w:val="24"/>
        </w:rPr>
        <w:fldChar w:fldCharType="begin">
          <w:fldData xml:space="preserve">PEVuZE5vdGU+PENpdGU+PEF1dGhvcj5CaGFyZHdhajwvQXV0aG9yPjxZZWFyPjIwMTA8L1llYXI+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==
</w:fldData>
        </w:fldChar>
      </w:r>
      <w:r w:rsidR="007C2EA8">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C13CCB" w:rsidRPr="00CB3468">
        <w:rPr>
          <w:noProof/>
          <w:sz w:val="24"/>
        </w:rPr>
        <w:t>(</w:t>
      </w:r>
      <w:hyperlink w:anchor="_ENREF_4" w:tooltip="Bhardwaj, 2010 #21" w:history="1">
        <w:r w:rsidR="003D193A" w:rsidRPr="00CB3468">
          <w:rPr>
            <w:noProof/>
            <w:sz w:val="24"/>
          </w:rPr>
          <w:t>Bhardwaj, et al., 2010</w:t>
        </w:r>
      </w:hyperlink>
      <w:r w:rsidR="00C13CCB" w:rsidRPr="00CB3468">
        <w:rPr>
          <w:noProof/>
          <w:sz w:val="24"/>
        </w:rPr>
        <w:t xml:space="preserve">; </w:t>
      </w:r>
      <w:hyperlink w:anchor="_ENREF_5" w:tooltip="Bhardwaj, 2010 #23" w:history="1">
        <w:r w:rsidR="003D193A" w:rsidRPr="00CB3468">
          <w:rPr>
            <w:noProof/>
            <w:sz w:val="24"/>
          </w:rPr>
          <w:t>Bhardwaj, et al., 2010</w:t>
        </w:r>
      </w:hyperlink>
      <w:r w:rsidR="00C13CCB" w:rsidRPr="00CB3468">
        <w:rPr>
          <w:noProof/>
          <w:sz w:val="24"/>
        </w:rPr>
        <w:t xml:space="preserve">; </w:t>
      </w:r>
      <w:hyperlink w:anchor="_ENREF_15" w:tooltip="Gerstein, 2012 #1183" w:history="1">
        <w:r w:rsidR="003D193A" w:rsidRPr="00CB3468">
          <w:rPr>
            <w:noProof/>
            <w:sz w:val="24"/>
          </w:rPr>
          <w:t>Gerstein, et al., 2012</w:t>
        </w:r>
      </w:hyperlink>
      <w:r w:rsidR="00C13CCB" w:rsidRPr="00CB3468">
        <w:rPr>
          <w:noProof/>
          <w:sz w:val="24"/>
        </w:rPr>
        <w:t>)</w:t>
      </w:r>
      <w:r w:rsidR="00905B4B" w:rsidRPr="00CB3468">
        <w:rPr>
          <w:sz w:val="24"/>
        </w:rPr>
        <w:fldChar w:fldCharType="end"/>
      </w:r>
      <w:r w:rsidRPr="00CB3468">
        <w:rPr>
          <w:sz w:val="24"/>
        </w:rPr>
        <w:t xml:space="preserve">. We are interested to characterize the </w:t>
      </w:r>
      <w:proofErr w:type="spellStart"/>
      <w:r w:rsidRPr="00CB3468">
        <w:rPr>
          <w:sz w:val="24"/>
        </w:rPr>
        <w:t>cooperativities</w:t>
      </w:r>
      <w:proofErr w:type="spellEnd"/>
      <w:r w:rsidRPr="00CB3468">
        <w:rPr>
          <w:sz w:val="24"/>
        </w:rPr>
        <w:t xml:space="preserve"> among TFs at different levels, and identify network positional prefe</w:t>
      </w:r>
      <w:r w:rsidRPr="00CB3468">
        <w:rPr>
          <w:sz w:val="24"/>
        </w:rPr>
        <w:t>r</w:t>
      </w:r>
      <w:r w:rsidRPr="00CB3468">
        <w:rPr>
          <w:sz w:val="24"/>
        </w:rPr>
        <w:t>ences for cooperative and non-cooperative TFs. Here, we constructed the hierarchical network, and a</w:t>
      </w:r>
      <w:r w:rsidRPr="00CB3468">
        <w:rPr>
          <w:sz w:val="24"/>
        </w:rPr>
        <w:t>s</w:t>
      </w:r>
      <w:r w:rsidRPr="00CB3468">
        <w:rPr>
          <w:sz w:val="24"/>
        </w:rPr>
        <w:t>signed TFs to three hierarchical levels, top, middle and bottom</w:t>
      </w:r>
      <w:r w:rsidR="00C13CCB" w:rsidRPr="00CB3468">
        <w:rPr>
          <w:sz w:val="24"/>
        </w:rPr>
        <w:t xml:space="preserve"> </w:t>
      </w:r>
      <w:r w:rsidR="00905B4B" w:rsidRPr="00CB3468">
        <w:rPr>
          <w:sz w:val="24"/>
        </w:rPr>
        <w:fldChar w:fldCharType="begin">
          <w:fldData xml:space="preserve">PEVuZE5vdGU+PENpdGU+PEF1dGhvcj5HZXJzdGVpbjwvQXV0aG9yPjxZZWFyPjIwMTI8L1llYXI+
PFJlY051bT4xMTgzPC9SZWNOdW0+PElEVGV4dD4yMjk1NTYxOTwvSURUZXh0PjxEaXNwbGF5VGV4
dD4oR2Vyc3RlaW4sIGV0IGFsLiwgMjAxMik8L0Rpc3BsYXlUZXh0PjxyZWNvcmQ+PHJlYy1udW1i
ZXI+MTE4MzwvcmVjLW51bWJlcj48Zm9yZWlnbi1rZXlzPjxrZXkgYXBwPSJFTiIgZGItaWQ9Ino1
YTVheDA1dnhmcnpnZTBmczd4djUyNGRkZmRwMDkycjU1ZSI+MTE4Mzwva2V5PjwvZm9yZWlnbi1r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LXRpdGxlPjwvdGl0bGVzPjxwZXJpb2RpY2FsPjxmdWxsLXRpdGxlPk5hdHVyZTwvZnVsbC10aXRs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</w:fldData>
        </w:fldChar>
      </w:r>
      <w:r w:rsidR="001C2D43">
        <w:rPr>
          <w:sz w:val="24"/>
        </w:rPr>
        <w:instrText xml:space="preserve"> ADDIN EN.CITE </w:instrText>
      </w:r>
      <w:r w:rsidR="00905B4B">
        <w:rPr>
          <w:sz w:val="24"/>
        </w:rPr>
        <w:fldChar w:fldCharType="begin">
          <w:fldData xml:space="preserve">PEVuZE5vdGU+PENpdGU+PEF1dGhvcj5HZXJzdGVpbjwvQXV0aG9yPjxZZWFyPjIwMTI8L1llYXI+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</w:fldData>
        </w:fldChar>
      </w:r>
      <w:r w:rsidR="001C2D43">
        <w:rPr>
          <w:sz w:val="24"/>
        </w:rPr>
        <w:instrText xml:space="preserve"> ADDIN EN.CITE.DATA </w:instrText>
      </w:r>
      <w:r w:rsidR="00905B4B">
        <w:rPr>
          <w:sz w:val="24"/>
        </w:rPr>
      </w:r>
      <w:r w:rsidR="00905B4B">
        <w:rPr>
          <w:sz w:val="24"/>
        </w:rPr>
        <w:fldChar w:fldCharType="end"/>
      </w:r>
      <w:r w:rsidR="00905B4B" w:rsidRPr="00CB3468">
        <w:rPr>
          <w:sz w:val="24"/>
        </w:rPr>
      </w:r>
      <w:r w:rsidR="00905B4B" w:rsidRPr="00CB3468">
        <w:rPr>
          <w:sz w:val="24"/>
        </w:rPr>
        <w:fldChar w:fldCharType="separate"/>
      </w:r>
      <w:r w:rsidR="001C2D43">
        <w:rPr>
          <w:noProof/>
          <w:sz w:val="24"/>
        </w:rPr>
        <w:t>(</w:t>
      </w:r>
      <w:hyperlink w:anchor="_ENREF_15" w:tooltip="Gerstein, 2012 #1183" w:history="1">
        <w:r w:rsidR="003D193A">
          <w:rPr>
            <w:noProof/>
            <w:sz w:val="24"/>
          </w:rPr>
          <w:t>Gerstein, et al., 2012</w:t>
        </w:r>
      </w:hyperlink>
      <w:r w:rsidR="001C2D43">
        <w:rPr>
          <w:noProof/>
          <w:sz w:val="24"/>
        </w:rPr>
        <w:t>)</w:t>
      </w:r>
      <w:r w:rsidR="00905B4B" w:rsidRPr="00CB3468">
        <w:rPr>
          <w:sz w:val="24"/>
        </w:rPr>
        <w:fldChar w:fldCharType="end"/>
      </w:r>
      <w:r w:rsidRPr="00CB3468">
        <w:rPr>
          <w:sz w:val="24"/>
        </w:rPr>
        <w:t xml:space="preserve">. For each logic gate, we identified the network edges associated with the triplets that have significant </w:t>
      </w:r>
      <w:r w:rsidR="00826D22">
        <w:rPr>
          <w:sz w:val="24"/>
        </w:rPr>
        <w:t xml:space="preserve">highest </w:t>
      </w:r>
      <w:r w:rsidRPr="00CB3468">
        <w:rPr>
          <w:sz w:val="24"/>
        </w:rPr>
        <w:t>scores (</w:t>
      </w:r>
      <w:r w:rsidR="00826D22">
        <w:rPr>
          <w:i/>
          <w:iCs/>
          <w:sz w:val="24"/>
        </w:rPr>
        <w:t>s</w:t>
      </w:r>
      <w:r w:rsidR="00826D22" w:rsidRPr="00826D22">
        <w:rPr>
          <w:iCs/>
          <w:sz w:val="24"/>
        </w:rPr>
        <w:t>=1</w:t>
      </w:r>
      <w:r w:rsidR="00826D22">
        <w:rPr>
          <w:sz w:val="24"/>
        </w:rPr>
        <w:t xml:space="preserve">) on it. For yeast (Fig. </w:t>
      </w:r>
      <w:r w:rsidR="00D82194">
        <w:rPr>
          <w:sz w:val="24"/>
        </w:rPr>
        <w:t>8</w:t>
      </w:r>
      <w:r w:rsidRPr="00CB3468">
        <w:rPr>
          <w:sz w:val="24"/>
        </w:rPr>
        <w:t xml:space="preserve">A), we found that </w:t>
      </w:r>
      <w:r w:rsidR="00C9307A">
        <w:rPr>
          <w:sz w:val="24"/>
        </w:rPr>
        <w:t>58 cooperative and 24 non-cooperative</w:t>
      </w:r>
      <w:r w:rsidRPr="00CB3468">
        <w:rPr>
          <w:sz w:val="24"/>
        </w:rPr>
        <w:t xml:space="preserve"> edges were b</w:t>
      </w:r>
      <w:r w:rsidRPr="00CB3468">
        <w:rPr>
          <w:sz w:val="24"/>
        </w:rPr>
        <w:t>e</w:t>
      </w:r>
      <w:r w:rsidRPr="00CB3468">
        <w:rPr>
          <w:sz w:val="24"/>
        </w:rPr>
        <w:t xml:space="preserve">tween top and </w:t>
      </w:r>
      <w:r w:rsidR="00C9307A">
        <w:rPr>
          <w:sz w:val="24"/>
        </w:rPr>
        <w:t>bottom</w:t>
      </w:r>
      <w:r w:rsidRPr="00CB3468">
        <w:rPr>
          <w:sz w:val="24"/>
        </w:rPr>
        <w:t xml:space="preserve"> levels, </w:t>
      </w:r>
      <w:r w:rsidR="00C9307A">
        <w:rPr>
          <w:sz w:val="24"/>
        </w:rPr>
        <w:t>38 cooperative and 31 non-cooperative</w:t>
      </w:r>
      <w:r w:rsidR="00C9307A" w:rsidRPr="00CB3468">
        <w:rPr>
          <w:sz w:val="24"/>
        </w:rPr>
        <w:t xml:space="preserve"> edges were between top and </w:t>
      </w:r>
      <w:r w:rsidR="00C9307A">
        <w:rPr>
          <w:sz w:val="24"/>
        </w:rPr>
        <w:t>middle</w:t>
      </w:r>
      <w:r w:rsidR="00C9307A" w:rsidRPr="00CB3468">
        <w:rPr>
          <w:sz w:val="24"/>
        </w:rPr>
        <w:t xml:space="preserve"> levels</w:t>
      </w:r>
      <w:r w:rsidR="00C9307A">
        <w:rPr>
          <w:sz w:val="24"/>
        </w:rPr>
        <w:t>, and 65 cooperative and 26 non-cooperative</w:t>
      </w:r>
      <w:r w:rsidR="00C9307A" w:rsidRPr="00CB3468">
        <w:rPr>
          <w:sz w:val="24"/>
        </w:rPr>
        <w:t xml:space="preserve"> edges were be</w:t>
      </w:r>
      <w:r w:rsidR="00C9307A">
        <w:rPr>
          <w:sz w:val="24"/>
        </w:rPr>
        <w:t>tween middle</w:t>
      </w:r>
      <w:r w:rsidR="00C9307A" w:rsidRPr="00CB3468">
        <w:rPr>
          <w:sz w:val="24"/>
        </w:rPr>
        <w:t xml:space="preserve"> and </w:t>
      </w:r>
      <w:r w:rsidR="00C9307A">
        <w:rPr>
          <w:sz w:val="24"/>
        </w:rPr>
        <w:t>bottom</w:t>
      </w:r>
      <w:r w:rsidR="00C9307A" w:rsidRPr="00CB3468">
        <w:rPr>
          <w:sz w:val="24"/>
        </w:rPr>
        <w:t xml:space="preserve"> levels</w:t>
      </w:r>
      <w:r w:rsidRPr="00CB3468">
        <w:rPr>
          <w:sz w:val="24"/>
        </w:rPr>
        <w:t xml:space="preserve">. For </w:t>
      </w:r>
      <w:r w:rsidR="00C9307A">
        <w:rPr>
          <w:sz w:val="24"/>
        </w:rPr>
        <w:t xml:space="preserve">human (Figs. 8B), </w:t>
      </w:r>
      <w:r w:rsidR="00C9307A" w:rsidRPr="00CB3468">
        <w:rPr>
          <w:sz w:val="24"/>
        </w:rPr>
        <w:t xml:space="preserve">we found that </w:t>
      </w:r>
      <w:r w:rsidR="00C9307A">
        <w:rPr>
          <w:sz w:val="24"/>
        </w:rPr>
        <w:t>XXX cooperative and XXX non-cooperative</w:t>
      </w:r>
      <w:r w:rsidR="00C9307A" w:rsidRPr="00CB3468">
        <w:rPr>
          <w:sz w:val="24"/>
        </w:rPr>
        <w:t xml:space="preserve"> edges were between top and </w:t>
      </w:r>
      <w:r w:rsidR="00C9307A">
        <w:rPr>
          <w:sz w:val="24"/>
        </w:rPr>
        <w:t>bottom</w:t>
      </w:r>
      <w:r w:rsidR="00C9307A" w:rsidRPr="00CB3468">
        <w:rPr>
          <w:sz w:val="24"/>
        </w:rPr>
        <w:t xml:space="preserve"> levels, </w:t>
      </w:r>
      <w:r w:rsidR="00C9307A">
        <w:rPr>
          <w:sz w:val="24"/>
        </w:rPr>
        <w:t>XXX cooperative and XXX non-cooperative</w:t>
      </w:r>
      <w:r w:rsidR="00C9307A" w:rsidRPr="00CB3468">
        <w:rPr>
          <w:sz w:val="24"/>
        </w:rPr>
        <w:t xml:space="preserve"> edges were between top and </w:t>
      </w:r>
      <w:r w:rsidR="00C9307A">
        <w:rPr>
          <w:sz w:val="24"/>
        </w:rPr>
        <w:t>middle</w:t>
      </w:r>
      <w:r w:rsidR="00C9307A" w:rsidRPr="00CB3468">
        <w:rPr>
          <w:sz w:val="24"/>
        </w:rPr>
        <w:t xml:space="preserve"> le</w:t>
      </w:r>
      <w:r w:rsidR="00C9307A" w:rsidRPr="00CB3468">
        <w:rPr>
          <w:sz w:val="24"/>
        </w:rPr>
        <w:t>v</w:t>
      </w:r>
      <w:r w:rsidR="00C9307A" w:rsidRPr="00CB3468">
        <w:rPr>
          <w:sz w:val="24"/>
        </w:rPr>
        <w:t>els</w:t>
      </w:r>
      <w:r w:rsidR="00C9307A">
        <w:rPr>
          <w:sz w:val="24"/>
        </w:rPr>
        <w:t>, and XXX cooperative and XXX non-cooperative</w:t>
      </w:r>
      <w:r w:rsidR="00C9307A" w:rsidRPr="00CB3468">
        <w:rPr>
          <w:sz w:val="24"/>
        </w:rPr>
        <w:t xml:space="preserve"> edges were be</w:t>
      </w:r>
      <w:r w:rsidR="00C9307A">
        <w:rPr>
          <w:sz w:val="24"/>
        </w:rPr>
        <w:t>tween middle</w:t>
      </w:r>
      <w:r w:rsidR="00C9307A" w:rsidRPr="00CB3468">
        <w:rPr>
          <w:sz w:val="24"/>
        </w:rPr>
        <w:t xml:space="preserve"> and </w:t>
      </w:r>
      <w:r w:rsidR="00C9307A">
        <w:rPr>
          <w:sz w:val="24"/>
        </w:rPr>
        <w:t>bottom</w:t>
      </w:r>
      <w:r w:rsidR="00C9307A" w:rsidRPr="00CB3468">
        <w:rPr>
          <w:sz w:val="24"/>
        </w:rPr>
        <w:t xml:space="preserve"> levels. </w:t>
      </w:r>
      <w:r w:rsidRPr="00CB3468">
        <w:rPr>
          <w:sz w:val="24"/>
        </w:rPr>
        <w:t xml:space="preserve">Those observations suggest that the TFs </w:t>
      </w:r>
      <w:r w:rsidR="00A614F0">
        <w:rPr>
          <w:sz w:val="24"/>
        </w:rPr>
        <w:t>at</w:t>
      </w:r>
      <w:r w:rsidRPr="00CB3468">
        <w:rPr>
          <w:sz w:val="24"/>
        </w:rPr>
        <w:t xml:space="preserve"> top and middle levels </w:t>
      </w:r>
      <w:r w:rsidR="00A614F0">
        <w:rPr>
          <w:sz w:val="24"/>
        </w:rPr>
        <w:t xml:space="preserve">need to </w:t>
      </w:r>
      <w:r w:rsidRPr="00CB3468">
        <w:rPr>
          <w:sz w:val="24"/>
        </w:rPr>
        <w:t xml:space="preserve">work cooperatively </w:t>
      </w:r>
      <w:r w:rsidR="00A614F0">
        <w:rPr>
          <w:sz w:val="24"/>
        </w:rPr>
        <w:t>when they regulate ones at bottom levels</w:t>
      </w:r>
      <w:r w:rsidR="0071651E">
        <w:rPr>
          <w:sz w:val="24"/>
        </w:rPr>
        <w:t>, which implies that</w:t>
      </w:r>
      <w:r w:rsidRPr="00CB3468">
        <w:rPr>
          <w:sz w:val="24"/>
        </w:rPr>
        <w:t xml:space="preserve"> the TFs at top and middle levels play core roles in gene regulatory system, </w:t>
      </w:r>
      <w:r w:rsidR="0071651E">
        <w:rPr>
          <w:sz w:val="24"/>
        </w:rPr>
        <w:t xml:space="preserve">so </w:t>
      </w:r>
      <w:r w:rsidRPr="00CB3468">
        <w:rPr>
          <w:sz w:val="24"/>
        </w:rPr>
        <w:t xml:space="preserve">they must work more coordinately to </w:t>
      </w:r>
      <w:r w:rsidR="0092691B">
        <w:rPr>
          <w:sz w:val="24"/>
        </w:rPr>
        <w:t>make</w:t>
      </w:r>
      <w:r w:rsidRPr="00CB3468">
        <w:rPr>
          <w:sz w:val="24"/>
        </w:rPr>
        <w:t xml:space="preserve"> genome</w:t>
      </w:r>
      <w:r w:rsidR="0092691B">
        <w:rPr>
          <w:sz w:val="24"/>
        </w:rPr>
        <w:t xml:space="preserve"> function correctly</w:t>
      </w:r>
      <w:r w:rsidRPr="00CB3468">
        <w:rPr>
          <w:sz w:val="24"/>
        </w:rPr>
        <w:t>.</w:t>
      </w:r>
    </w:p>
    <w:p w14:paraId="69B77F77" w14:textId="77777777" w:rsidR="00D85E5C" w:rsidRPr="00CB3468" w:rsidRDefault="00D85E5C" w:rsidP="00CB3468">
      <w:pPr>
        <w:pStyle w:val="Heading1"/>
        <w:spacing w:line="360" w:lineRule="auto"/>
        <w:rPr>
          <w:sz w:val="28"/>
        </w:rPr>
      </w:pPr>
      <w:r w:rsidRPr="00CB3468">
        <w:rPr>
          <w:sz w:val="28"/>
        </w:rPr>
        <w:t>Discussion</w:t>
      </w:r>
    </w:p>
    <w:p w14:paraId="3FA1E64D" w14:textId="77777777" w:rsidR="00D555E0" w:rsidRPr="00CB3468" w:rsidRDefault="00D555E0" w:rsidP="00CB3468">
      <w:pPr>
        <w:pStyle w:val="ParaNoInd"/>
        <w:spacing w:line="360" w:lineRule="auto"/>
        <w:rPr>
          <w:sz w:val="24"/>
        </w:rPr>
      </w:pPr>
      <w:proofErr w:type="spellStart"/>
      <w:r w:rsidRPr="00CB3468">
        <w:rPr>
          <w:sz w:val="24"/>
        </w:rPr>
        <w:t>Loregic</w:t>
      </w:r>
      <w:proofErr w:type="spellEnd"/>
      <w:r w:rsidRPr="00CB3468">
        <w:rPr>
          <w:sz w:val="24"/>
        </w:rPr>
        <w:t xml:space="preserve"> is a computational method to characterize the gene regulatory </w:t>
      </w:r>
      <w:proofErr w:type="spellStart"/>
      <w:r w:rsidRPr="00CB3468">
        <w:rPr>
          <w:sz w:val="24"/>
        </w:rPr>
        <w:t>cooperativity</w:t>
      </w:r>
      <w:proofErr w:type="spellEnd"/>
      <w:r w:rsidR="00C53983">
        <w:rPr>
          <w:sz w:val="24"/>
        </w:rPr>
        <w:t xml:space="preserve"> using logic</w:t>
      </w:r>
      <w:r w:rsidR="00C53983">
        <w:rPr>
          <w:rFonts w:hint="eastAsia"/>
          <w:sz w:val="24"/>
          <w:lang w:eastAsia="zh-CN"/>
        </w:rPr>
        <w:t>-</w:t>
      </w:r>
      <w:r w:rsidR="00C53983">
        <w:rPr>
          <w:sz w:val="24"/>
        </w:rPr>
        <w:t>circuit</w:t>
      </w:r>
      <w:r w:rsidRPr="00CB3468">
        <w:rPr>
          <w:sz w:val="24"/>
        </w:rPr>
        <w:t xml:space="preserve"> model</w:t>
      </w:r>
      <w:r w:rsidR="00C53983">
        <w:rPr>
          <w:rFonts w:hint="eastAsia"/>
          <w:sz w:val="24"/>
          <w:lang w:eastAsia="zh-CN"/>
        </w:rPr>
        <w:t>s</w:t>
      </w:r>
      <w:r w:rsidRPr="00CB3468">
        <w:rPr>
          <w:sz w:val="24"/>
        </w:rPr>
        <w:t xml:space="preserve"> by integrating the gene expression and regulatory information. In this paper, we mainly focus on the </w:t>
      </w:r>
      <w:proofErr w:type="spellStart"/>
      <w:r w:rsidRPr="00CB3468">
        <w:rPr>
          <w:sz w:val="24"/>
        </w:rPr>
        <w:t>cooperativity</w:t>
      </w:r>
      <w:proofErr w:type="spellEnd"/>
      <w:r w:rsidRPr="00CB3468">
        <w:rPr>
          <w:sz w:val="24"/>
        </w:rPr>
        <w:t xml:space="preserve"> of transcription factors</w:t>
      </w:r>
      <w:r w:rsidR="00C53983">
        <w:rPr>
          <w:rFonts w:hint="eastAsia"/>
          <w:sz w:val="24"/>
          <w:lang w:eastAsia="zh-CN"/>
        </w:rPr>
        <w:t xml:space="preserve"> and </w:t>
      </w:r>
      <w:proofErr w:type="spellStart"/>
      <w:r w:rsidR="00C53983">
        <w:rPr>
          <w:rFonts w:hint="eastAsia"/>
          <w:sz w:val="24"/>
          <w:lang w:eastAsia="zh-CN"/>
        </w:rPr>
        <w:t>miRNAs</w:t>
      </w:r>
      <w:proofErr w:type="spellEnd"/>
      <w:r w:rsidRPr="00CB3468">
        <w:rPr>
          <w:sz w:val="24"/>
        </w:rPr>
        <w:t>, and their network characteristics in gene regul</w:t>
      </w:r>
      <w:r w:rsidRPr="00CB3468">
        <w:rPr>
          <w:sz w:val="24"/>
        </w:rPr>
        <w:t>a</w:t>
      </w:r>
      <w:r w:rsidRPr="00CB3468">
        <w:rPr>
          <w:sz w:val="24"/>
        </w:rPr>
        <w:t xml:space="preserve">tory network. We can also extend </w:t>
      </w:r>
      <w:proofErr w:type="spellStart"/>
      <w:r w:rsidRPr="00CB3468">
        <w:rPr>
          <w:sz w:val="24"/>
        </w:rPr>
        <w:t>Loregic</w:t>
      </w:r>
      <w:proofErr w:type="spellEnd"/>
      <w:r w:rsidRPr="00CB3468">
        <w:rPr>
          <w:sz w:val="24"/>
        </w:rPr>
        <w:t xml:space="preserve"> in future to study the regulatory coordination among other </w:t>
      </w:r>
      <w:r w:rsidRPr="00CB3468">
        <w:rPr>
          <w:sz w:val="24"/>
        </w:rPr>
        <w:lastRenderedPageBreak/>
        <w:t xml:space="preserve">genomic elements relating to gene regulation such as enhancers </w:t>
      </w:r>
      <w:r w:rsidR="00C53983">
        <w:rPr>
          <w:rFonts w:hint="eastAsia"/>
          <w:sz w:val="24"/>
          <w:lang w:eastAsia="zh-CN"/>
        </w:rPr>
        <w:t>because</w:t>
      </w:r>
      <w:r w:rsidRPr="00CB3468">
        <w:rPr>
          <w:sz w:val="24"/>
        </w:rPr>
        <w:t xml:space="preserve"> next generation sequencing technologies provide us more fruitful and accurate expression (e.g., RNA-</w:t>
      </w:r>
      <w:proofErr w:type="spellStart"/>
      <w:r w:rsidRPr="00CB3468">
        <w:rPr>
          <w:sz w:val="24"/>
        </w:rPr>
        <w:t>seq</w:t>
      </w:r>
      <w:proofErr w:type="spellEnd"/>
      <w:r w:rsidRPr="00CB3468">
        <w:rPr>
          <w:sz w:val="24"/>
        </w:rPr>
        <w:t>, small RNA-</w:t>
      </w:r>
      <w:proofErr w:type="spellStart"/>
      <w:r w:rsidRPr="00CB3468">
        <w:rPr>
          <w:sz w:val="24"/>
        </w:rPr>
        <w:t>seq</w:t>
      </w:r>
      <w:proofErr w:type="spellEnd"/>
      <w:r w:rsidRPr="00CB3468">
        <w:rPr>
          <w:sz w:val="24"/>
        </w:rPr>
        <w:t>), and re</w:t>
      </w:r>
      <w:r w:rsidRPr="00CB3468">
        <w:rPr>
          <w:sz w:val="24"/>
        </w:rPr>
        <w:t>g</w:t>
      </w:r>
      <w:r w:rsidRPr="00CB3468">
        <w:rPr>
          <w:sz w:val="24"/>
        </w:rPr>
        <w:t>ulation (e.g., Chip-</w:t>
      </w:r>
      <w:proofErr w:type="spellStart"/>
      <w:r w:rsidRPr="00CB3468">
        <w:rPr>
          <w:sz w:val="24"/>
        </w:rPr>
        <w:t>seq</w:t>
      </w:r>
      <w:proofErr w:type="spellEnd"/>
      <w:r w:rsidRPr="00CB3468">
        <w:rPr>
          <w:sz w:val="24"/>
        </w:rPr>
        <w:t xml:space="preserve">, </w:t>
      </w:r>
      <w:proofErr w:type="spellStart"/>
      <w:r w:rsidRPr="00CB3468">
        <w:rPr>
          <w:sz w:val="24"/>
        </w:rPr>
        <w:t>DNase-seq</w:t>
      </w:r>
      <w:proofErr w:type="spellEnd"/>
      <w:r w:rsidRPr="00CB3468">
        <w:rPr>
          <w:sz w:val="24"/>
        </w:rPr>
        <w:t>) datasets for them.</w:t>
      </w:r>
    </w:p>
    <w:p w14:paraId="410CEB4B" w14:textId="77777777" w:rsidR="003D7CB8" w:rsidRDefault="00D85E5C" w:rsidP="00CB3468">
      <w:pPr>
        <w:pStyle w:val="ParaNoInd"/>
        <w:spacing w:line="360" w:lineRule="auto"/>
        <w:ind w:firstLine="173"/>
        <w:rPr>
          <w:sz w:val="24"/>
        </w:rPr>
      </w:pPr>
      <w:r w:rsidRPr="00CB3468">
        <w:rPr>
          <w:sz w:val="24"/>
        </w:rPr>
        <w:t xml:space="preserve">We demonstrated </w:t>
      </w:r>
      <w:proofErr w:type="spellStart"/>
      <w:r w:rsidRPr="00CB3468">
        <w:rPr>
          <w:sz w:val="24"/>
        </w:rPr>
        <w:t>Loregic</w:t>
      </w:r>
      <w:proofErr w:type="spellEnd"/>
      <w:r w:rsidRPr="00CB3468">
        <w:rPr>
          <w:sz w:val="24"/>
        </w:rPr>
        <w:t xml:space="preserve"> using TF</w:t>
      </w:r>
      <w:r w:rsidR="00603FD7">
        <w:rPr>
          <w:rFonts w:hint="eastAsia"/>
          <w:sz w:val="24"/>
          <w:lang w:eastAsia="zh-CN"/>
        </w:rPr>
        <w:t>/</w:t>
      </w:r>
      <w:proofErr w:type="spellStart"/>
      <w:r w:rsidR="00603FD7">
        <w:rPr>
          <w:rFonts w:hint="eastAsia"/>
          <w:sz w:val="24"/>
          <w:lang w:eastAsia="zh-CN"/>
        </w:rPr>
        <w:t>miRNA</w:t>
      </w:r>
      <w:proofErr w:type="spellEnd"/>
      <w:r w:rsidRPr="00CB3468">
        <w:rPr>
          <w:sz w:val="24"/>
        </w:rPr>
        <w:t xml:space="preserve">-TF-target triplets that includes two transcription factors and one target. We should also point out that </w:t>
      </w:r>
      <w:proofErr w:type="spellStart"/>
      <w:r w:rsidRPr="00CB3468">
        <w:rPr>
          <w:sz w:val="24"/>
        </w:rPr>
        <w:t>Loregic</w:t>
      </w:r>
      <w:proofErr w:type="spellEnd"/>
      <w:r w:rsidRPr="00CB3468">
        <w:rPr>
          <w:sz w:val="24"/>
        </w:rPr>
        <w:t xml:space="preserve"> could be also used to analyze the regulatory mo</w:t>
      </w:r>
      <w:r w:rsidRPr="00CB3468">
        <w:rPr>
          <w:sz w:val="24"/>
        </w:rPr>
        <w:t>d</w:t>
      </w:r>
      <w:r w:rsidR="00603FD7">
        <w:rPr>
          <w:sz w:val="24"/>
        </w:rPr>
        <w:t xml:space="preserve">ules with multiple </w:t>
      </w:r>
      <w:r w:rsidRPr="00CB3468">
        <w:rPr>
          <w:sz w:val="24"/>
        </w:rPr>
        <w:t>RFs and multiple target genes as long as enough expression data support (2</w:t>
      </w:r>
      <w:r w:rsidRPr="00CB3468">
        <w:rPr>
          <w:i/>
          <w:iCs/>
          <w:sz w:val="24"/>
          <w:vertAlign w:val="superscript"/>
        </w:rPr>
        <w:t>N</w:t>
      </w:r>
      <w:r w:rsidRPr="00CB3468">
        <w:rPr>
          <w:sz w:val="24"/>
        </w:rPr>
        <w:t xml:space="preserve"> samples, </w:t>
      </w:r>
      <w:r w:rsidRPr="00CB3468">
        <w:rPr>
          <w:i/>
          <w:iCs/>
          <w:sz w:val="24"/>
        </w:rPr>
        <w:t>N</w:t>
      </w:r>
      <w:r w:rsidR="00603FD7">
        <w:rPr>
          <w:sz w:val="24"/>
        </w:rPr>
        <w:t xml:space="preserve"> is number of </w:t>
      </w:r>
      <w:r w:rsidRPr="00CB3468">
        <w:rPr>
          <w:sz w:val="24"/>
        </w:rPr>
        <w:t xml:space="preserve">RFs in module). For those regulatory modules with </w:t>
      </w:r>
      <w:r w:rsidRPr="00CB3468">
        <w:rPr>
          <w:i/>
          <w:iCs/>
          <w:sz w:val="24"/>
        </w:rPr>
        <w:t>N</w:t>
      </w:r>
      <w:r w:rsidRPr="00CB3468">
        <w:rPr>
          <w:i/>
          <w:iCs/>
          <w:sz w:val="24"/>
          <w:vertAlign w:val="subscript"/>
        </w:rPr>
        <w:t xml:space="preserve">1 </w:t>
      </w:r>
      <w:r w:rsidRPr="00CB3468">
        <w:rPr>
          <w:sz w:val="24"/>
        </w:rPr>
        <w:t xml:space="preserve">TFs and </w:t>
      </w:r>
      <w:r w:rsidRPr="00CB3468">
        <w:rPr>
          <w:i/>
          <w:iCs/>
          <w:sz w:val="24"/>
        </w:rPr>
        <w:t>N</w:t>
      </w:r>
      <w:r w:rsidRPr="00CB3468">
        <w:rPr>
          <w:i/>
          <w:iCs/>
          <w:sz w:val="24"/>
          <w:vertAlign w:val="subscript"/>
        </w:rPr>
        <w:t>2</w:t>
      </w:r>
      <w:r w:rsidRPr="00CB3468">
        <w:rPr>
          <w:sz w:val="24"/>
        </w:rPr>
        <w:t xml:space="preserve"> targets, we need to expand the scoring matrix to the one with 2</w:t>
      </w:r>
      <w:r w:rsidRPr="00CB3468">
        <w:rPr>
          <w:i/>
          <w:iCs/>
          <w:sz w:val="24"/>
          <w:vertAlign w:val="superscript"/>
        </w:rPr>
        <w:t>N</w:t>
      </w:r>
      <w:r w:rsidRPr="00BD2AE0">
        <w:rPr>
          <w:i/>
          <w:iCs/>
          <w:sz w:val="24"/>
          <w:vertAlign w:val="superscript"/>
        </w:rPr>
        <w:t>1</w:t>
      </w:r>
      <w:r w:rsidRPr="00CB3468">
        <w:rPr>
          <w:sz w:val="24"/>
        </w:rPr>
        <w:t xml:space="preserve"> rows and 2</w:t>
      </w:r>
      <w:r w:rsidRPr="00CB3468">
        <w:rPr>
          <w:i/>
          <w:iCs/>
          <w:sz w:val="24"/>
          <w:vertAlign w:val="superscript"/>
        </w:rPr>
        <w:t>N2</w:t>
      </w:r>
      <w:r w:rsidRPr="00CB3468">
        <w:rPr>
          <w:sz w:val="24"/>
        </w:rPr>
        <w:t xml:space="preserve"> columns, fill the matrix elements with all (</w:t>
      </w:r>
      <w:r w:rsidRPr="00CB3468">
        <w:rPr>
          <w:i/>
          <w:iCs/>
          <w:sz w:val="24"/>
        </w:rPr>
        <w:t>N</w:t>
      </w:r>
      <w:r w:rsidRPr="00CB3468">
        <w:rPr>
          <w:i/>
          <w:iCs/>
          <w:sz w:val="24"/>
          <w:vertAlign w:val="subscript"/>
        </w:rPr>
        <w:t>1</w:t>
      </w:r>
      <w:r w:rsidRPr="00CB3468">
        <w:rPr>
          <w:sz w:val="24"/>
        </w:rPr>
        <w:t>+</w:t>
      </w:r>
      <w:r w:rsidRPr="00CB3468">
        <w:rPr>
          <w:i/>
          <w:iCs/>
          <w:sz w:val="24"/>
        </w:rPr>
        <w:t xml:space="preserve"> N</w:t>
      </w:r>
      <w:r w:rsidRPr="00CB3468">
        <w:rPr>
          <w:i/>
          <w:iCs/>
          <w:sz w:val="24"/>
          <w:vertAlign w:val="subscript"/>
        </w:rPr>
        <w:t>2</w:t>
      </w:r>
      <w:r w:rsidRPr="00CB3468">
        <w:rPr>
          <w:sz w:val="24"/>
        </w:rPr>
        <w:t xml:space="preserve">)-dimension binary vectors, and calculate the scores of pathways associated with corresponding logic gates with </w:t>
      </w:r>
      <w:r w:rsidRPr="00CB3468">
        <w:rPr>
          <w:i/>
          <w:iCs/>
          <w:sz w:val="24"/>
        </w:rPr>
        <w:t>N</w:t>
      </w:r>
      <w:r w:rsidRPr="00CB3468">
        <w:rPr>
          <w:i/>
          <w:iCs/>
          <w:sz w:val="24"/>
          <w:vertAlign w:val="subscript"/>
        </w:rPr>
        <w:t>1</w:t>
      </w:r>
      <w:r w:rsidRPr="00CB3468">
        <w:rPr>
          <w:sz w:val="24"/>
        </w:rPr>
        <w:t xml:space="preserve">-input and </w:t>
      </w:r>
      <w:r w:rsidRPr="00CB3468">
        <w:rPr>
          <w:i/>
          <w:iCs/>
          <w:sz w:val="24"/>
        </w:rPr>
        <w:t>N</w:t>
      </w:r>
      <w:r w:rsidRPr="00CB3468">
        <w:rPr>
          <w:i/>
          <w:iCs/>
          <w:sz w:val="24"/>
          <w:vertAlign w:val="subscript"/>
        </w:rPr>
        <w:t>2</w:t>
      </w:r>
      <w:r w:rsidRPr="00CB3468">
        <w:rPr>
          <w:sz w:val="24"/>
        </w:rPr>
        <w:t>-output.</w:t>
      </w:r>
    </w:p>
    <w:p w14:paraId="27AB757D" w14:textId="77777777" w:rsidR="00D85E5C" w:rsidRPr="00CB3468" w:rsidRDefault="00D85E5C" w:rsidP="00CB3468">
      <w:pPr>
        <w:pStyle w:val="ParaNoInd"/>
        <w:spacing w:line="360" w:lineRule="auto"/>
        <w:ind w:firstLine="173"/>
        <w:rPr>
          <w:sz w:val="24"/>
        </w:rPr>
      </w:pPr>
      <w:r w:rsidRPr="00CB3468">
        <w:rPr>
          <w:sz w:val="24"/>
        </w:rPr>
        <w:t xml:space="preserve">We converted the gene expression to Boolean values by comparing </w:t>
      </w:r>
      <w:r w:rsidR="00D7438C">
        <w:rPr>
          <w:rFonts w:hint="eastAsia"/>
          <w:sz w:val="24"/>
          <w:lang w:eastAsia="zh-CN"/>
        </w:rPr>
        <w:t>co-</w:t>
      </w:r>
      <w:r w:rsidRPr="00CB3468">
        <w:rPr>
          <w:sz w:val="24"/>
        </w:rPr>
        <w:t xml:space="preserve">expression </w:t>
      </w:r>
      <w:r w:rsidR="00D7438C">
        <w:rPr>
          <w:rFonts w:hint="eastAsia"/>
          <w:sz w:val="24"/>
          <w:lang w:eastAsia="zh-CN"/>
        </w:rPr>
        <w:t>patterns across sa</w:t>
      </w:r>
      <w:r w:rsidR="00D7438C">
        <w:rPr>
          <w:rFonts w:hint="eastAsia"/>
          <w:sz w:val="24"/>
          <w:lang w:eastAsia="zh-CN"/>
        </w:rPr>
        <w:t>m</w:t>
      </w:r>
      <w:r w:rsidR="00D7438C">
        <w:rPr>
          <w:rFonts w:hint="eastAsia"/>
          <w:sz w:val="24"/>
          <w:lang w:eastAsia="zh-CN"/>
        </w:rPr>
        <w:t>ples</w:t>
      </w:r>
      <w:r w:rsidRPr="00CB3468">
        <w:rPr>
          <w:sz w:val="24"/>
        </w:rPr>
        <w:t>. For noisy expression data like microarrays in yeast, we may still obtain Boolean values even for noisy values, thus our step of testing significance is also designed to remove this effect.  </w:t>
      </w:r>
      <w:proofErr w:type="spellStart"/>
      <w:r w:rsidR="00D7438C">
        <w:rPr>
          <w:rFonts w:hint="eastAsia"/>
          <w:sz w:val="24"/>
          <w:lang w:eastAsia="zh-CN"/>
        </w:rPr>
        <w:t>L</w:t>
      </w:r>
      <w:r w:rsidR="003B729D">
        <w:rPr>
          <w:rFonts w:hint="eastAsia"/>
          <w:sz w:val="24"/>
          <w:lang w:eastAsia="zh-CN"/>
        </w:rPr>
        <w:t>oregic</w:t>
      </w:r>
      <w:proofErr w:type="spellEnd"/>
      <w:r w:rsidR="003B729D">
        <w:rPr>
          <w:rFonts w:hint="eastAsia"/>
          <w:sz w:val="24"/>
          <w:lang w:eastAsia="zh-CN"/>
        </w:rPr>
        <w:t xml:space="preserve"> </w:t>
      </w:r>
      <w:r w:rsidR="00D7438C">
        <w:rPr>
          <w:rFonts w:hint="eastAsia"/>
          <w:sz w:val="24"/>
          <w:lang w:eastAsia="zh-CN"/>
        </w:rPr>
        <w:t xml:space="preserve">is </w:t>
      </w:r>
      <w:r w:rsidR="003B729D">
        <w:rPr>
          <w:rFonts w:hint="eastAsia"/>
          <w:sz w:val="24"/>
          <w:lang w:eastAsia="zh-CN"/>
        </w:rPr>
        <w:t xml:space="preserve">also </w:t>
      </w:r>
      <w:r w:rsidR="00D7438C">
        <w:rPr>
          <w:rFonts w:hint="eastAsia"/>
          <w:sz w:val="24"/>
          <w:lang w:eastAsia="zh-CN"/>
        </w:rPr>
        <w:t>compatible to other discretization methods</w:t>
      </w:r>
      <w:r w:rsidR="008D48D4">
        <w:rPr>
          <w:rFonts w:hint="eastAsia"/>
          <w:sz w:val="24"/>
          <w:lang w:eastAsia="zh-CN"/>
        </w:rPr>
        <w:t xml:space="preserve">, and take their </w:t>
      </w:r>
      <w:proofErr w:type="spellStart"/>
      <w:r w:rsidR="008D48D4">
        <w:rPr>
          <w:rFonts w:hint="eastAsia"/>
          <w:sz w:val="24"/>
          <w:lang w:eastAsia="zh-CN"/>
        </w:rPr>
        <w:t>binarized</w:t>
      </w:r>
      <w:proofErr w:type="spellEnd"/>
      <w:r w:rsidR="008D48D4">
        <w:rPr>
          <w:rFonts w:hint="eastAsia"/>
          <w:sz w:val="24"/>
          <w:lang w:eastAsia="zh-CN"/>
        </w:rPr>
        <w:t xml:space="preserve"> gene expressions as direct inputs</w:t>
      </w:r>
      <w:r w:rsidRPr="00CB3468">
        <w:rPr>
          <w:sz w:val="24"/>
        </w:rPr>
        <w:t>.</w:t>
      </w:r>
    </w:p>
    <w:p w14:paraId="77C6FCB2" w14:textId="77777777" w:rsidR="00D85E5C" w:rsidRPr="00CB3468" w:rsidRDefault="00D85E5C" w:rsidP="00CB3468">
      <w:pPr>
        <w:pStyle w:val="ParaNoInd"/>
        <w:spacing w:line="360" w:lineRule="auto"/>
        <w:ind w:firstLine="173"/>
        <w:rPr>
          <w:sz w:val="24"/>
          <w:lang w:eastAsia="zh-CN"/>
        </w:rPr>
      </w:pPr>
      <w:r w:rsidRPr="00CB3468">
        <w:rPr>
          <w:sz w:val="24"/>
        </w:rPr>
        <w:t xml:space="preserve">We also found that some triplets didn’t have significant high scores for any logic gates, which may be caused by that the regulatory </w:t>
      </w:r>
      <w:proofErr w:type="spellStart"/>
      <w:r w:rsidRPr="00CB3468">
        <w:rPr>
          <w:sz w:val="24"/>
        </w:rPr>
        <w:t>cooperativity</w:t>
      </w:r>
      <w:proofErr w:type="spellEnd"/>
      <w:r w:rsidRPr="00CB3468">
        <w:rPr>
          <w:sz w:val="24"/>
        </w:rPr>
        <w:t xml:space="preserve"> for their TFs and targets might be random processes or dri</w:t>
      </w:r>
      <w:r w:rsidRPr="00CB3468">
        <w:rPr>
          <w:sz w:val="24"/>
        </w:rPr>
        <w:t>v</w:t>
      </w:r>
      <w:r w:rsidRPr="00CB3468">
        <w:rPr>
          <w:sz w:val="24"/>
        </w:rPr>
        <w:t>en by other stochastic biological activities,</w:t>
      </w:r>
      <w:r w:rsidR="00FB25C3">
        <w:rPr>
          <w:sz w:val="24"/>
        </w:rPr>
        <w:t xml:space="preserve"> rather than deterministic ones</w:t>
      </w:r>
      <w:r w:rsidR="00FB25C3">
        <w:rPr>
          <w:rFonts w:hint="eastAsia"/>
          <w:sz w:val="24"/>
          <w:lang w:eastAsia="zh-CN"/>
        </w:rPr>
        <w:t>, which couldn</w:t>
      </w:r>
      <w:r w:rsidR="00FB25C3">
        <w:rPr>
          <w:sz w:val="24"/>
          <w:lang w:eastAsia="zh-CN"/>
        </w:rPr>
        <w:t>’</w:t>
      </w:r>
      <w:r w:rsidR="00FB25C3">
        <w:rPr>
          <w:rFonts w:hint="eastAsia"/>
          <w:sz w:val="24"/>
          <w:lang w:eastAsia="zh-CN"/>
        </w:rPr>
        <w:t>t be described as logic operations.</w:t>
      </w:r>
    </w:p>
    <w:p w14:paraId="27D93306" w14:textId="77777777" w:rsidR="00D83B8A" w:rsidRPr="00CB3468" w:rsidRDefault="00D85E5C" w:rsidP="00CB3468">
      <w:pPr>
        <w:pStyle w:val="ParaNoInd"/>
        <w:spacing w:line="360" w:lineRule="auto"/>
        <w:ind w:firstLine="173"/>
        <w:rPr>
          <w:sz w:val="24"/>
        </w:rPr>
      </w:pPr>
      <w:r w:rsidRPr="00CB3468">
        <w:rPr>
          <w:sz w:val="24"/>
        </w:rPr>
        <w:t xml:space="preserve">To our knowledge, </w:t>
      </w:r>
      <w:proofErr w:type="spellStart"/>
      <w:r w:rsidRPr="00CB3468">
        <w:rPr>
          <w:sz w:val="24"/>
        </w:rPr>
        <w:t>Loregic</w:t>
      </w:r>
      <w:proofErr w:type="spellEnd"/>
      <w:r w:rsidRPr="00CB3468">
        <w:rPr>
          <w:sz w:val="24"/>
        </w:rPr>
        <w:t xml:space="preserve"> is the first </w:t>
      </w:r>
      <w:r w:rsidR="007212EB" w:rsidRPr="00CB3468">
        <w:rPr>
          <w:sz w:val="24"/>
        </w:rPr>
        <w:t>computational method</w:t>
      </w:r>
      <w:r w:rsidRPr="00CB3468">
        <w:rPr>
          <w:sz w:val="24"/>
        </w:rPr>
        <w:t xml:space="preserve"> to systematically characterize the regul</w:t>
      </w:r>
      <w:r w:rsidRPr="00CB3468">
        <w:rPr>
          <w:sz w:val="24"/>
        </w:rPr>
        <w:t>a</w:t>
      </w:r>
      <w:r w:rsidRPr="00CB3468">
        <w:rPr>
          <w:sz w:val="24"/>
        </w:rPr>
        <w:t xml:space="preserve">tory </w:t>
      </w:r>
      <w:proofErr w:type="spellStart"/>
      <w:r w:rsidRPr="00CB3468">
        <w:rPr>
          <w:sz w:val="24"/>
        </w:rPr>
        <w:t>co</w:t>
      </w:r>
      <w:r w:rsidR="00226536">
        <w:rPr>
          <w:sz w:val="24"/>
        </w:rPr>
        <w:t>operativity</w:t>
      </w:r>
      <w:proofErr w:type="spellEnd"/>
      <w:r w:rsidR="00226536">
        <w:rPr>
          <w:sz w:val="24"/>
        </w:rPr>
        <w:t xml:space="preserve"> using logic-circuit</w:t>
      </w:r>
      <w:r w:rsidRPr="00CB3468">
        <w:rPr>
          <w:sz w:val="24"/>
        </w:rPr>
        <w:t xml:space="preserve"> model</w:t>
      </w:r>
      <w:r w:rsidR="00226536">
        <w:rPr>
          <w:rFonts w:hint="eastAsia"/>
          <w:sz w:val="24"/>
          <w:lang w:eastAsia="zh-CN"/>
        </w:rPr>
        <w:t>s</w:t>
      </w:r>
      <w:r w:rsidRPr="00CB3468">
        <w:rPr>
          <w:sz w:val="24"/>
        </w:rPr>
        <w:t xml:space="preserve">.  It will have a widely variety of applications to study the regulatory mechanisms of increasing genomic elements such as ones annotated in ENCODE, and help to build the gene regulatory </w:t>
      </w:r>
      <w:proofErr w:type="spellStart"/>
      <w:r w:rsidRPr="00CB3468">
        <w:rPr>
          <w:sz w:val="24"/>
        </w:rPr>
        <w:t>panoramagram</w:t>
      </w:r>
      <w:proofErr w:type="spellEnd"/>
      <w:r w:rsidRPr="00CB3468">
        <w:rPr>
          <w:sz w:val="24"/>
        </w:rPr>
        <w:t>.</w:t>
      </w:r>
    </w:p>
    <w:p w14:paraId="5287387B" w14:textId="77777777" w:rsidR="001A5509" w:rsidRPr="00CB3468" w:rsidRDefault="001A5509" w:rsidP="00CB3468">
      <w:pPr>
        <w:pStyle w:val="AckHead"/>
        <w:spacing w:before="360" w:line="360" w:lineRule="auto"/>
        <w:rPr>
          <w:sz w:val="28"/>
        </w:rPr>
      </w:pPr>
      <w:r w:rsidRPr="00CB3468">
        <w:rPr>
          <w:sz w:val="28"/>
        </w:rPr>
        <w:t>acknowledgements</w:t>
      </w:r>
    </w:p>
    <w:p w14:paraId="288EB594" w14:textId="77777777" w:rsidR="00CD55D8" w:rsidRPr="00CB3468" w:rsidRDefault="00CD55D8" w:rsidP="00CB3468">
      <w:pPr>
        <w:pStyle w:val="AckText"/>
        <w:spacing w:line="360" w:lineRule="auto"/>
        <w:rPr>
          <w:sz w:val="24"/>
        </w:rPr>
      </w:pPr>
      <w:r w:rsidRPr="00CB3468">
        <w:rPr>
          <w:i/>
          <w:sz w:val="24"/>
        </w:rPr>
        <w:t>Funding</w:t>
      </w:r>
      <w:r w:rsidRPr="00CB3468">
        <w:rPr>
          <w:sz w:val="24"/>
        </w:rPr>
        <w:t xml:space="preserve">: </w:t>
      </w:r>
      <w:r w:rsidR="00BA7437" w:rsidRPr="00CB3468">
        <w:rPr>
          <w:sz w:val="24"/>
        </w:rPr>
        <w:t>National Institutes of Health</w:t>
      </w:r>
      <w:r w:rsidRPr="00CB3468">
        <w:rPr>
          <w:sz w:val="24"/>
        </w:rPr>
        <w:t>.</w:t>
      </w:r>
    </w:p>
    <w:p w14:paraId="05D8C204" w14:textId="77777777" w:rsidR="00CD55D8" w:rsidRPr="00CB3468" w:rsidRDefault="00BA7437" w:rsidP="00CB3468">
      <w:pPr>
        <w:pStyle w:val="AckText"/>
        <w:spacing w:line="360" w:lineRule="auto"/>
        <w:rPr>
          <w:i/>
          <w:sz w:val="24"/>
        </w:rPr>
      </w:pPr>
      <w:r w:rsidRPr="00CB3468">
        <w:rPr>
          <w:i/>
          <w:iCs/>
          <w:sz w:val="24"/>
        </w:rPr>
        <w:t>Conflict of Interest</w:t>
      </w:r>
      <w:r w:rsidRPr="00CB3468">
        <w:rPr>
          <w:sz w:val="24"/>
        </w:rPr>
        <w:t>: none declared.</w:t>
      </w:r>
    </w:p>
    <w:p w14:paraId="6797BF5C" w14:textId="77777777" w:rsidR="00D83B8A" w:rsidRPr="00CB3468" w:rsidRDefault="00D83B8A" w:rsidP="00CB3468">
      <w:pPr>
        <w:pStyle w:val="RefHead"/>
        <w:spacing w:line="360" w:lineRule="auto"/>
        <w:rPr>
          <w:sz w:val="28"/>
        </w:rPr>
      </w:pPr>
      <w:r w:rsidRPr="00CB3468">
        <w:rPr>
          <w:sz w:val="28"/>
        </w:rPr>
        <w:t>References</w:t>
      </w:r>
    </w:p>
    <w:p w14:paraId="43951732" w14:textId="77777777" w:rsidR="003D193A" w:rsidRPr="003D193A" w:rsidRDefault="00905B4B" w:rsidP="003D193A">
      <w:pPr>
        <w:pStyle w:val="ParaNoInd"/>
        <w:spacing w:line="240" w:lineRule="exact"/>
        <w:rPr>
          <w:noProof/>
        </w:rPr>
      </w:pPr>
      <w:r w:rsidRPr="00CB3468">
        <w:rPr>
          <w:sz w:val="22"/>
        </w:rPr>
        <w:fldChar w:fldCharType="begin"/>
      </w:r>
      <w:r w:rsidR="002D7090" w:rsidRPr="00CB3468">
        <w:rPr>
          <w:sz w:val="22"/>
        </w:rPr>
        <w:instrText xml:space="preserve"> ADDIN EN.REFLIST </w:instrText>
      </w:r>
      <w:r w:rsidRPr="00CB3468">
        <w:rPr>
          <w:sz w:val="22"/>
        </w:rPr>
        <w:fldChar w:fldCharType="separate"/>
      </w:r>
      <w:bookmarkStart w:id="1" w:name="_ENREF_1"/>
      <w:r w:rsidR="003D193A" w:rsidRPr="003D193A">
        <w:rPr>
          <w:noProof/>
        </w:rPr>
        <w:t xml:space="preserve">Albert, R. and Othmer, H.G. (2003) The topology of the regulatory interactions predicts the expression pattern of the segment polarity genes in Drosophila melanogaster, </w:t>
      </w:r>
      <w:r w:rsidR="003D193A" w:rsidRPr="003D193A">
        <w:rPr>
          <w:i/>
          <w:noProof/>
        </w:rPr>
        <w:t>Journal of theoretical biology</w:t>
      </w:r>
      <w:r w:rsidR="003D193A" w:rsidRPr="003D193A">
        <w:rPr>
          <w:noProof/>
        </w:rPr>
        <w:t xml:space="preserve">, </w:t>
      </w:r>
      <w:r w:rsidR="003D193A" w:rsidRPr="003D193A">
        <w:rPr>
          <w:b/>
          <w:noProof/>
        </w:rPr>
        <w:t>223</w:t>
      </w:r>
      <w:r w:rsidR="003D193A" w:rsidRPr="003D193A">
        <w:rPr>
          <w:noProof/>
        </w:rPr>
        <w:t>, 1-18.</w:t>
      </w:r>
      <w:bookmarkEnd w:id="1"/>
    </w:p>
    <w:p w14:paraId="49A7ACC9" w14:textId="77777777" w:rsidR="003D193A" w:rsidRPr="003D193A" w:rsidRDefault="003D193A" w:rsidP="003D193A">
      <w:pPr>
        <w:pStyle w:val="ParaNoInd"/>
        <w:spacing w:line="240" w:lineRule="exact"/>
        <w:rPr>
          <w:noProof/>
        </w:rPr>
      </w:pPr>
      <w:bookmarkStart w:id="2" w:name="_ENREF_2"/>
      <w:r w:rsidRPr="003D193A">
        <w:rPr>
          <w:noProof/>
        </w:rPr>
        <w:t xml:space="preserve">Banerjee, N. and Zhang, M.Q. (2003) Identifying cooperativity among transcription factors controlling the cell cycle in yeast, </w:t>
      </w:r>
      <w:r w:rsidRPr="003D193A">
        <w:rPr>
          <w:i/>
          <w:noProof/>
        </w:rPr>
        <w:t>Nucleic acids research</w:t>
      </w:r>
      <w:r w:rsidRPr="003D193A">
        <w:rPr>
          <w:noProof/>
        </w:rPr>
        <w:t xml:space="preserve">, </w:t>
      </w:r>
      <w:r w:rsidRPr="003D193A">
        <w:rPr>
          <w:b/>
          <w:noProof/>
        </w:rPr>
        <w:t>31</w:t>
      </w:r>
      <w:r w:rsidRPr="003D193A">
        <w:rPr>
          <w:noProof/>
        </w:rPr>
        <w:t>, 7024-7031.</w:t>
      </w:r>
      <w:bookmarkEnd w:id="2"/>
    </w:p>
    <w:p w14:paraId="409C69C5" w14:textId="77777777" w:rsidR="003D193A" w:rsidRPr="003D193A" w:rsidRDefault="003D193A" w:rsidP="003D193A">
      <w:pPr>
        <w:pStyle w:val="ParaNoInd"/>
        <w:spacing w:line="240" w:lineRule="exact"/>
        <w:rPr>
          <w:noProof/>
        </w:rPr>
      </w:pPr>
      <w:bookmarkStart w:id="3" w:name="_ENREF_3"/>
      <w:r w:rsidRPr="003D193A">
        <w:rPr>
          <w:noProof/>
        </w:rPr>
        <w:t xml:space="preserve">Beer, M.A. and Tavazoie, S. (2004) Predicting gene expression from sequence, </w:t>
      </w:r>
      <w:r w:rsidRPr="003D193A">
        <w:rPr>
          <w:i/>
          <w:noProof/>
        </w:rPr>
        <w:t>Cell</w:t>
      </w:r>
      <w:r w:rsidRPr="003D193A">
        <w:rPr>
          <w:noProof/>
        </w:rPr>
        <w:t xml:space="preserve">, </w:t>
      </w:r>
      <w:r w:rsidRPr="003D193A">
        <w:rPr>
          <w:b/>
          <w:noProof/>
        </w:rPr>
        <w:t>117</w:t>
      </w:r>
      <w:r w:rsidRPr="003D193A">
        <w:rPr>
          <w:noProof/>
        </w:rPr>
        <w:t>, 185-198.</w:t>
      </w:r>
      <w:bookmarkEnd w:id="3"/>
    </w:p>
    <w:p w14:paraId="4B9280BC" w14:textId="77777777" w:rsidR="003D193A" w:rsidRPr="003D193A" w:rsidRDefault="003D193A" w:rsidP="003D193A">
      <w:pPr>
        <w:pStyle w:val="ParaNoInd"/>
        <w:spacing w:line="240" w:lineRule="exact"/>
        <w:rPr>
          <w:noProof/>
        </w:rPr>
      </w:pPr>
      <w:bookmarkStart w:id="4" w:name="_ENREF_4"/>
      <w:r w:rsidRPr="003D193A">
        <w:rPr>
          <w:noProof/>
        </w:rPr>
        <w:lastRenderedPageBreak/>
        <w:t xml:space="preserve">Bhardwaj, N., Kim, P.M. and Gerstein, M.B. (2010) Rewiring of transcriptional regulatory networks: hierarchy, rather than connectivity, better reflects the importance of regulators, </w:t>
      </w:r>
      <w:r w:rsidRPr="003D193A">
        <w:rPr>
          <w:i/>
          <w:noProof/>
        </w:rPr>
        <w:t>Science signaling</w:t>
      </w:r>
      <w:r w:rsidRPr="003D193A">
        <w:rPr>
          <w:noProof/>
        </w:rPr>
        <w:t xml:space="preserve">, </w:t>
      </w:r>
      <w:r w:rsidRPr="003D193A">
        <w:rPr>
          <w:b/>
          <w:noProof/>
        </w:rPr>
        <w:t>3</w:t>
      </w:r>
      <w:r w:rsidRPr="003D193A">
        <w:rPr>
          <w:noProof/>
        </w:rPr>
        <w:t>, ra79.</w:t>
      </w:r>
      <w:bookmarkEnd w:id="4"/>
    </w:p>
    <w:p w14:paraId="4E6181CA" w14:textId="77777777" w:rsidR="003D193A" w:rsidRPr="003D193A" w:rsidRDefault="003D193A" w:rsidP="003D193A">
      <w:pPr>
        <w:pStyle w:val="ParaNoInd"/>
        <w:spacing w:line="240" w:lineRule="exact"/>
        <w:rPr>
          <w:noProof/>
        </w:rPr>
      </w:pPr>
      <w:bookmarkStart w:id="5" w:name="_ENREF_5"/>
      <w:r w:rsidRPr="003D193A">
        <w:rPr>
          <w:noProof/>
        </w:rPr>
        <w:t xml:space="preserve">Bhardwaj, N., Yan, K.K. and Gerstein, M.B. (2010) Analysis of diverse regulatory networks in a hierarchical context shows consistent tendencies for collaboration in the middle levels, </w:t>
      </w:r>
      <w:r w:rsidRPr="003D193A">
        <w:rPr>
          <w:i/>
          <w:noProof/>
        </w:rPr>
        <w:t>Proceedings of the National Academy of Sciences of the United States of America</w:t>
      </w:r>
      <w:r w:rsidRPr="003D193A">
        <w:rPr>
          <w:noProof/>
        </w:rPr>
        <w:t xml:space="preserve">, </w:t>
      </w:r>
      <w:r w:rsidRPr="003D193A">
        <w:rPr>
          <w:b/>
          <w:noProof/>
        </w:rPr>
        <w:t>107</w:t>
      </w:r>
      <w:r w:rsidRPr="003D193A">
        <w:rPr>
          <w:noProof/>
        </w:rPr>
        <w:t>, 6841-6846.</w:t>
      </w:r>
      <w:bookmarkEnd w:id="5"/>
    </w:p>
    <w:p w14:paraId="0DBD05E4" w14:textId="77777777" w:rsidR="003D193A" w:rsidRPr="003D193A" w:rsidRDefault="003D193A" w:rsidP="003D193A">
      <w:pPr>
        <w:pStyle w:val="ParaNoInd"/>
        <w:spacing w:line="240" w:lineRule="exact"/>
        <w:rPr>
          <w:noProof/>
        </w:rPr>
      </w:pPr>
      <w:bookmarkStart w:id="6" w:name="_ENREF_6"/>
      <w:r w:rsidRPr="003D193A">
        <w:rPr>
          <w:noProof/>
        </w:rPr>
        <w:t>Biddie, S.C.</w:t>
      </w:r>
      <w:r w:rsidRPr="003D193A">
        <w:rPr>
          <w:i/>
          <w:noProof/>
        </w:rPr>
        <w:t>, et al.</w:t>
      </w:r>
      <w:r w:rsidRPr="003D193A">
        <w:rPr>
          <w:noProof/>
        </w:rPr>
        <w:t xml:space="preserve"> (2011) Transcription factor AP1 potentiates chromatin accessibility and glucocorticoid receptor binding, </w:t>
      </w:r>
      <w:r w:rsidRPr="003D193A">
        <w:rPr>
          <w:i/>
          <w:noProof/>
        </w:rPr>
        <w:t>Mol Cell</w:t>
      </w:r>
      <w:r w:rsidRPr="003D193A">
        <w:rPr>
          <w:noProof/>
        </w:rPr>
        <w:t xml:space="preserve">, </w:t>
      </w:r>
      <w:r w:rsidRPr="003D193A">
        <w:rPr>
          <w:b/>
          <w:noProof/>
        </w:rPr>
        <w:t>43</w:t>
      </w:r>
      <w:r w:rsidRPr="003D193A">
        <w:rPr>
          <w:noProof/>
        </w:rPr>
        <w:t>, 145-155.</w:t>
      </w:r>
      <w:bookmarkEnd w:id="6"/>
    </w:p>
    <w:p w14:paraId="2797B7B3" w14:textId="77777777" w:rsidR="003D193A" w:rsidRPr="003D193A" w:rsidRDefault="003D193A" w:rsidP="003D193A">
      <w:pPr>
        <w:pStyle w:val="ParaNoInd"/>
        <w:spacing w:line="240" w:lineRule="exact"/>
        <w:rPr>
          <w:noProof/>
        </w:rPr>
      </w:pPr>
      <w:bookmarkStart w:id="7" w:name="_ENREF_7"/>
      <w:r w:rsidRPr="003D193A">
        <w:rPr>
          <w:noProof/>
        </w:rPr>
        <w:t>Chen, D.</w:t>
      </w:r>
      <w:r w:rsidRPr="003D193A">
        <w:rPr>
          <w:i/>
          <w:noProof/>
        </w:rPr>
        <w:t>, et al.</w:t>
      </w:r>
      <w:r w:rsidRPr="003D193A">
        <w:rPr>
          <w:noProof/>
        </w:rPr>
        <w:t xml:space="preserve"> (2014) Dissecting the chromatin interactome of microRNA genes, </w:t>
      </w:r>
      <w:r w:rsidRPr="003D193A">
        <w:rPr>
          <w:i/>
          <w:noProof/>
        </w:rPr>
        <w:t>Nucleic Acids Res</w:t>
      </w:r>
      <w:r w:rsidRPr="003D193A">
        <w:rPr>
          <w:noProof/>
        </w:rPr>
        <w:t xml:space="preserve">, </w:t>
      </w:r>
      <w:r w:rsidRPr="003D193A">
        <w:rPr>
          <w:b/>
          <w:noProof/>
        </w:rPr>
        <w:t>42</w:t>
      </w:r>
      <w:r w:rsidRPr="003D193A">
        <w:rPr>
          <w:noProof/>
        </w:rPr>
        <w:t>, 3028-3043.</w:t>
      </w:r>
      <w:bookmarkEnd w:id="7"/>
    </w:p>
    <w:p w14:paraId="026F0687" w14:textId="77777777" w:rsidR="003D193A" w:rsidRPr="003D193A" w:rsidRDefault="003D193A" w:rsidP="003D193A">
      <w:pPr>
        <w:pStyle w:val="ParaNoInd"/>
        <w:spacing w:line="240" w:lineRule="exact"/>
        <w:rPr>
          <w:noProof/>
        </w:rPr>
      </w:pPr>
      <w:bookmarkStart w:id="8" w:name="_ENREF_8"/>
      <w:r w:rsidRPr="003D193A">
        <w:rPr>
          <w:noProof/>
        </w:rPr>
        <w:t>Cheng, C.</w:t>
      </w:r>
      <w:r w:rsidRPr="003D193A">
        <w:rPr>
          <w:i/>
          <w:noProof/>
        </w:rPr>
        <w:t>, et al.</w:t>
      </w:r>
      <w:r w:rsidRPr="003D193A">
        <w:rPr>
          <w:noProof/>
        </w:rPr>
        <w:t xml:space="preserve"> (2011) Construction and analysis of an integrated regulatory network derived from high-throughput sequencing data, </w:t>
      </w:r>
      <w:r w:rsidRPr="003D193A">
        <w:rPr>
          <w:i/>
          <w:noProof/>
        </w:rPr>
        <w:t>PLoS Comput Biol</w:t>
      </w:r>
      <w:r w:rsidRPr="003D193A">
        <w:rPr>
          <w:noProof/>
        </w:rPr>
        <w:t xml:space="preserve">, </w:t>
      </w:r>
      <w:r w:rsidRPr="003D193A">
        <w:rPr>
          <w:b/>
          <w:noProof/>
        </w:rPr>
        <w:t>7</w:t>
      </w:r>
      <w:r w:rsidRPr="003D193A">
        <w:rPr>
          <w:noProof/>
        </w:rPr>
        <w:t>, e1002190.</w:t>
      </w:r>
      <w:bookmarkEnd w:id="8"/>
    </w:p>
    <w:p w14:paraId="785A1ADE" w14:textId="77777777" w:rsidR="003D193A" w:rsidRPr="003D193A" w:rsidRDefault="003D193A" w:rsidP="003D193A">
      <w:pPr>
        <w:pStyle w:val="ParaNoInd"/>
        <w:spacing w:line="240" w:lineRule="exact"/>
        <w:rPr>
          <w:noProof/>
        </w:rPr>
      </w:pPr>
      <w:bookmarkStart w:id="9" w:name="_ENREF_9"/>
      <w:r w:rsidRPr="003D193A">
        <w:rPr>
          <w:noProof/>
        </w:rPr>
        <w:t>Cho, R.J.</w:t>
      </w:r>
      <w:r w:rsidRPr="003D193A">
        <w:rPr>
          <w:i/>
          <w:noProof/>
        </w:rPr>
        <w:t>, et al.</w:t>
      </w:r>
      <w:r w:rsidRPr="003D193A">
        <w:rPr>
          <w:noProof/>
        </w:rPr>
        <w:t xml:space="preserve"> (1998) A genome-wide transcriptional analysis of the mitotic cell cycle, </w:t>
      </w:r>
      <w:r w:rsidRPr="003D193A">
        <w:rPr>
          <w:i/>
          <w:noProof/>
        </w:rPr>
        <w:t>Molecular cell</w:t>
      </w:r>
      <w:r w:rsidRPr="003D193A">
        <w:rPr>
          <w:noProof/>
        </w:rPr>
        <w:t xml:space="preserve">, </w:t>
      </w:r>
      <w:r w:rsidRPr="003D193A">
        <w:rPr>
          <w:b/>
          <w:noProof/>
        </w:rPr>
        <w:t>2</w:t>
      </w:r>
      <w:r w:rsidRPr="003D193A">
        <w:rPr>
          <w:noProof/>
        </w:rPr>
        <w:t>, 65-73.</w:t>
      </w:r>
      <w:bookmarkEnd w:id="9"/>
    </w:p>
    <w:p w14:paraId="33C5AED6" w14:textId="77777777" w:rsidR="003D193A" w:rsidRPr="003D193A" w:rsidRDefault="003D193A" w:rsidP="003D193A">
      <w:pPr>
        <w:pStyle w:val="ParaNoInd"/>
        <w:spacing w:line="240" w:lineRule="exact"/>
        <w:rPr>
          <w:noProof/>
        </w:rPr>
      </w:pPr>
      <w:bookmarkStart w:id="10" w:name="_ENREF_10"/>
      <w:r w:rsidRPr="003D193A">
        <w:rPr>
          <w:noProof/>
        </w:rPr>
        <w:t xml:space="preserve">Consortium, E.P. (2011) A user's guide to the encyclopedia of DNA elements (ENCODE), </w:t>
      </w:r>
      <w:r w:rsidRPr="003D193A">
        <w:rPr>
          <w:i/>
          <w:noProof/>
        </w:rPr>
        <w:t>PLoS biology</w:t>
      </w:r>
      <w:r w:rsidRPr="003D193A">
        <w:rPr>
          <w:noProof/>
        </w:rPr>
        <w:t xml:space="preserve">, </w:t>
      </w:r>
      <w:r w:rsidRPr="003D193A">
        <w:rPr>
          <w:b/>
          <w:noProof/>
        </w:rPr>
        <w:t>9</w:t>
      </w:r>
      <w:r w:rsidRPr="003D193A">
        <w:rPr>
          <w:noProof/>
        </w:rPr>
        <w:t>, e1001046.</w:t>
      </w:r>
      <w:bookmarkEnd w:id="10"/>
    </w:p>
    <w:p w14:paraId="41D11FC8" w14:textId="77777777" w:rsidR="003D193A" w:rsidRPr="003D193A" w:rsidRDefault="003D193A" w:rsidP="003D193A">
      <w:pPr>
        <w:pStyle w:val="ParaNoInd"/>
        <w:spacing w:line="240" w:lineRule="exact"/>
        <w:rPr>
          <w:noProof/>
        </w:rPr>
      </w:pPr>
      <w:bookmarkStart w:id="11" w:name="_ENREF_11"/>
      <w:r w:rsidRPr="003D193A">
        <w:rPr>
          <w:noProof/>
        </w:rPr>
        <w:t xml:space="preserve">Das, D., Pellegrini, M. and Gray, J.W. (2009) A primer on regression methods for decoding cis-regulatory logic, </w:t>
      </w:r>
      <w:r w:rsidRPr="003D193A">
        <w:rPr>
          <w:i/>
          <w:noProof/>
        </w:rPr>
        <w:t>PLoS computational biology</w:t>
      </w:r>
      <w:r w:rsidRPr="003D193A">
        <w:rPr>
          <w:noProof/>
        </w:rPr>
        <w:t xml:space="preserve">, </w:t>
      </w:r>
      <w:r w:rsidRPr="003D193A">
        <w:rPr>
          <w:b/>
          <w:noProof/>
        </w:rPr>
        <w:t>5</w:t>
      </w:r>
      <w:r w:rsidRPr="003D193A">
        <w:rPr>
          <w:noProof/>
        </w:rPr>
        <w:t>, e1000269.</w:t>
      </w:r>
      <w:bookmarkEnd w:id="11"/>
    </w:p>
    <w:p w14:paraId="0EBD25E8" w14:textId="77777777" w:rsidR="003D193A" w:rsidRPr="003D193A" w:rsidRDefault="003D193A" w:rsidP="003D193A">
      <w:pPr>
        <w:pStyle w:val="ParaNoInd"/>
        <w:spacing w:line="240" w:lineRule="exact"/>
        <w:rPr>
          <w:noProof/>
        </w:rPr>
      </w:pPr>
      <w:bookmarkStart w:id="12" w:name="_ENREF_12"/>
      <w:r w:rsidRPr="003D193A">
        <w:rPr>
          <w:noProof/>
        </w:rPr>
        <w:t>DebRoy, H.P.a.P.A.a.R.G.a.S. (2013) Biostrings: String objects representing biological sequences, and matching</w:t>
      </w:r>
    </w:p>
    <w:p w14:paraId="0963FE7D" w14:textId="77777777" w:rsidR="003D193A" w:rsidRPr="003D193A" w:rsidRDefault="003D193A" w:rsidP="003D193A">
      <w:pPr>
        <w:pStyle w:val="ParaNoInd"/>
        <w:spacing w:line="240" w:lineRule="exact"/>
        <w:rPr>
          <w:noProof/>
        </w:rPr>
      </w:pPr>
      <w:r w:rsidRPr="003D193A">
        <w:rPr>
          <w:noProof/>
        </w:rPr>
        <w:t xml:space="preserve">algorithms, </w:t>
      </w:r>
      <w:r w:rsidRPr="003D193A">
        <w:rPr>
          <w:i/>
          <w:noProof/>
        </w:rPr>
        <w:t>R package version 2.28.0</w:t>
      </w:r>
      <w:r w:rsidRPr="003D193A">
        <w:rPr>
          <w:noProof/>
        </w:rPr>
        <w:t>.</w:t>
      </w:r>
      <w:bookmarkEnd w:id="12"/>
    </w:p>
    <w:p w14:paraId="5C26C6A4" w14:textId="77777777" w:rsidR="003D193A" w:rsidRPr="003D193A" w:rsidRDefault="003D193A" w:rsidP="003D193A">
      <w:pPr>
        <w:pStyle w:val="ParaNoInd"/>
        <w:spacing w:line="240" w:lineRule="exact"/>
        <w:rPr>
          <w:noProof/>
        </w:rPr>
      </w:pPr>
      <w:bookmarkStart w:id="13" w:name="_ENREF_13"/>
      <w:r w:rsidRPr="003D193A">
        <w:rPr>
          <w:noProof/>
        </w:rPr>
        <w:t>Djebali, S.</w:t>
      </w:r>
      <w:r w:rsidRPr="003D193A">
        <w:rPr>
          <w:i/>
          <w:noProof/>
        </w:rPr>
        <w:t>, et al.</w:t>
      </w:r>
      <w:r w:rsidRPr="003D193A">
        <w:rPr>
          <w:noProof/>
        </w:rPr>
        <w:t xml:space="preserve"> (2012) Landscape of transcription in human cells, </w:t>
      </w:r>
      <w:r w:rsidRPr="003D193A">
        <w:rPr>
          <w:i/>
          <w:noProof/>
        </w:rPr>
        <w:t>Nature</w:t>
      </w:r>
      <w:r w:rsidRPr="003D193A">
        <w:rPr>
          <w:noProof/>
        </w:rPr>
        <w:t xml:space="preserve">, </w:t>
      </w:r>
      <w:r w:rsidRPr="003D193A">
        <w:rPr>
          <w:b/>
          <w:noProof/>
        </w:rPr>
        <w:t>489</w:t>
      </w:r>
      <w:r w:rsidRPr="003D193A">
        <w:rPr>
          <w:noProof/>
        </w:rPr>
        <w:t>, 101-108.</w:t>
      </w:r>
      <w:bookmarkEnd w:id="13"/>
    </w:p>
    <w:p w14:paraId="569F7B7C" w14:textId="77777777" w:rsidR="003D193A" w:rsidRPr="003D193A" w:rsidRDefault="003D193A" w:rsidP="003D193A">
      <w:pPr>
        <w:pStyle w:val="ParaNoInd"/>
        <w:spacing w:line="240" w:lineRule="exact"/>
        <w:rPr>
          <w:noProof/>
        </w:rPr>
      </w:pPr>
      <w:bookmarkStart w:id="14" w:name="_ENREF_14"/>
      <w:r w:rsidRPr="003D193A">
        <w:rPr>
          <w:noProof/>
        </w:rPr>
        <w:t xml:space="preserve">Farnham, P.J. (2009) Insights from genomic profiling of transcription factors, </w:t>
      </w:r>
      <w:r w:rsidRPr="003D193A">
        <w:rPr>
          <w:i/>
          <w:noProof/>
        </w:rPr>
        <w:t>Nat Rev Genet</w:t>
      </w:r>
      <w:r w:rsidRPr="003D193A">
        <w:rPr>
          <w:noProof/>
        </w:rPr>
        <w:t xml:space="preserve">, </w:t>
      </w:r>
      <w:r w:rsidRPr="003D193A">
        <w:rPr>
          <w:b/>
          <w:noProof/>
        </w:rPr>
        <w:t>10</w:t>
      </w:r>
      <w:r w:rsidRPr="003D193A">
        <w:rPr>
          <w:noProof/>
        </w:rPr>
        <w:t>, 605-616.</w:t>
      </w:r>
      <w:bookmarkEnd w:id="14"/>
    </w:p>
    <w:p w14:paraId="3F513231" w14:textId="77777777" w:rsidR="003D193A" w:rsidRPr="003D193A" w:rsidRDefault="003D193A" w:rsidP="003D193A">
      <w:pPr>
        <w:pStyle w:val="ParaNoInd"/>
        <w:spacing w:line="240" w:lineRule="exact"/>
        <w:rPr>
          <w:noProof/>
        </w:rPr>
      </w:pPr>
      <w:bookmarkStart w:id="15" w:name="_ENREF_15"/>
      <w:r w:rsidRPr="003D193A">
        <w:rPr>
          <w:noProof/>
        </w:rPr>
        <w:t>Gerstein, M.B.</w:t>
      </w:r>
      <w:r w:rsidRPr="003D193A">
        <w:rPr>
          <w:i/>
          <w:noProof/>
        </w:rPr>
        <w:t>, et al.</w:t>
      </w:r>
      <w:r w:rsidRPr="003D193A">
        <w:rPr>
          <w:noProof/>
        </w:rPr>
        <w:t xml:space="preserve"> (2012) Architecture of the human regulatory network derived from ENCODE data, </w:t>
      </w:r>
      <w:r w:rsidRPr="003D193A">
        <w:rPr>
          <w:i/>
          <w:noProof/>
        </w:rPr>
        <w:t>Nature</w:t>
      </w:r>
      <w:r w:rsidRPr="003D193A">
        <w:rPr>
          <w:noProof/>
        </w:rPr>
        <w:t xml:space="preserve">, </w:t>
      </w:r>
      <w:r w:rsidRPr="003D193A">
        <w:rPr>
          <w:b/>
          <w:noProof/>
        </w:rPr>
        <w:t>489</w:t>
      </w:r>
      <w:r w:rsidRPr="003D193A">
        <w:rPr>
          <w:noProof/>
        </w:rPr>
        <w:t>, 91-100.</w:t>
      </w:r>
      <w:bookmarkEnd w:id="15"/>
    </w:p>
    <w:p w14:paraId="28FF5C17" w14:textId="77777777" w:rsidR="003D193A" w:rsidRPr="003D193A" w:rsidRDefault="003D193A" w:rsidP="003D193A">
      <w:pPr>
        <w:pStyle w:val="ParaNoInd"/>
        <w:spacing w:line="240" w:lineRule="exact"/>
        <w:rPr>
          <w:noProof/>
        </w:rPr>
      </w:pPr>
      <w:bookmarkStart w:id="16" w:name="_ENREF_16"/>
      <w:r w:rsidRPr="003D193A">
        <w:rPr>
          <w:noProof/>
        </w:rPr>
        <w:t xml:space="preserve">Gordan, R., Hartemink, A.J. and Bulyk, M.L. (2009) Distinguishing direct versus indirect transcription factor-DNA interactions, </w:t>
      </w:r>
      <w:r w:rsidRPr="003D193A">
        <w:rPr>
          <w:i/>
          <w:noProof/>
        </w:rPr>
        <w:t>Genome Res</w:t>
      </w:r>
      <w:r w:rsidRPr="003D193A">
        <w:rPr>
          <w:noProof/>
        </w:rPr>
        <w:t xml:space="preserve">, </w:t>
      </w:r>
      <w:r w:rsidRPr="003D193A">
        <w:rPr>
          <w:b/>
          <w:noProof/>
        </w:rPr>
        <w:t>19</w:t>
      </w:r>
      <w:r w:rsidRPr="003D193A">
        <w:rPr>
          <w:noProof/>
        </w:rPr>
        <w:t>, 2090-2100.</w:t>
      </w:r>
      <w:bookmarkEnd w:id="16"/>
    </w:p>
    <w:p w14:paraId="677CB379" w14:textId="77777777" w:rsidR="003D193A" w:rsidRPr="003D193A" w:rsidRDefault="003D193A" w:rsidP="003D193A">
      <w:pPr>
        <w:pStyle w:val="ParaNoInd"/>
        <w:spacing w:line="240" w:lineRule="exact"/>
        <w:rPr>
          <w:noProof/>
        </w:rPr>
      </w:pPr>
      <w:bookmarkStart w:id="17" w:name="_ENREF_17"/>
      <w:r w:rsidRPr="003D193A">
        <w:rPr>
          <w:noProof/>
        </w:rPr>
        <w:t>Harbison, C.T.</w:t>
      </w:r>
      <w:r w:rsidRPr="003D193A">
        <w:rPr>
          <w:i/>
          <w:noProof/>
        </w:rPr>
        <w:t>, et al.</w:t>
      </w:r>
      <w:r w:rsidRPr="003D193A">
        <w:rPr>
          <w:noProof/>
        </w:rPr>
        <w:t xml:space="preserve"> (2004) Transcriptional regulatory code of a eukaryotic genome, </w:t>
      </w:r>
      <w:r w:rsidRPr="003D193A">
        <w:rPr>
          <w:i/>
          <w:noProof/>
        </w:rPr>
        <w:t>Nature</w:t>
      </w:r>
      <w:r w:rsidRPr="003D193A">
        <w:rPr>
          <w:noProof/>
        </w:rPr>
        <w:t xml:space="preserve">, </w:t>
      </w:r>
      <w:r w:rsidRPr="003D193A">
        <w:rPr>
          <w:b/>
          <w:noProof/>
        </w:rPr>
        <w:t>431</w:t>
      </w:r>
      <w:r w:rsidRPr="003D193A">
        <w:rPr>
          <w:noProof/>
        </w:rPr>
        <w:t>, 99-104.</w:t>
      </w:r>
      <w:bookmarkEnd w:id="17"/>
    </w:p>
    <w:p w14:paraId="35FE0FFC" w14:textId="77777777" w:rsidR="003D193A" w:rsidRPr="003D193A" w:rsidRDefault="003D193A" w:rsidP="003D193A">
      <w:pPr>
        <w:pStyle w:val="ParaNoInd"/>
        <w:spacing w:line="240" w:lineRule="exact"/>
        <w:rPr>
          <w:noProof/>
        </w:rPr>
      </w:pPr>
      <w:bookmarkStart w:id="18" w:name="_ENREF_18"/>
      <w:r w:rsidRPr="003D193A">
        <w:rPr>
          <w:noProof/>
        </w:rPr>
        <w:t xml:space="preserve">Hardison, R.C. and Taylor, J. (2012) Genomic approaches towards finding cis-regulatory modules in animals, </w:t>
      </w:r>
      <w:r w:rsidRPr="003D193A">
        <w:rPr>
          <w:i/>
          <w:noProof/>
        </w:rPr>
        <w:t>Nat Rev Genet</w:t>
      </w:r>
      <w:r w:rsidRPr="003D193A">
        <w:rPr>
          <w:noProof/>
        </w:rPr>
        <w:t xml:space="preserve">, </w:t>
      </w:r>
      <w:r w:rsidRPr="003D193A">
        <w:rPr>
          <w:b/>
          <w:noProof/>
        </w:rPr>
        <w:t>13</w:t>
      </w:r>
      <w:r w:rsidRPr="003D193A">
        <w:rPr>
          <w:noProof/>
        </w:rPr>
        <w:t>, 469-483.</w:t>
      </w:r>
      <w:bookmarkEnd w:id="18"/>
    </w:p>
    <w:p w14:paraId="6EB80704" w14:textId="77777777" w:rsidR="003D193A" w:rsidRPr="003D193A" w:rsidRDefault="003D193A" w:rsidP="003D193A">
      <w:pPr>
        <w:pStyle w:val="ParaNoInd"/>
        <w:spacing w:line="240" w:lineRule="exact"/>
        <w:rPr>
          <w:noProof/>
        </w:rPr>
      </w:pPr>
      <w:bookmarkStart w:id="19" w:name="_ENREF_19"/>
      <w:r w:rsidRPr="003D193A">
        <w:rPr>
          <w:noProof/>
        </w:rPr>
        <w:t xml:space="preserve">Hu, Z., Killion, P.J. and Iyer, V.R. (2007) Genetic reconstruction of a functional transcriptional regulatory network, </w:t>
      </w:r>
      <w:r w:rsidRPr="003D193A">
        <w:rPr>
          <w:i/>
          <w:noProof/>
        </w:rPr>
        <w:t>Nature genetics</w:t>
      </w:r>
      <w:r w:rsidRPr="003D193A">
        <w:rPr>
          <w:noProof/>
        </w:rPr>
        <w:t xml:space="preserve">, </w:t>
      </w:r>
      <w:r w:rsidRPr="003D193A">
        <w:rPr>
          <w:b/>
          <w:noProof/>
        </w:rPr>
        <w:t>39</w:t>
      </w:r>
      <w:r w:rsidRPr="003D193A">
        <w:rPr>
          <w:noProof/>
        </w:rPr>
        <w:t>, 683-687.</w:t>
      </w:r>
      <w:bookmarkEnd w:id="19"/>
    </w:p>
    <w:p w14:paraId="24F227CE" w14:textId="77777777" w:rsidR="003D193A" w:rsidRPr="003D193A" w:rsidRDefault="003D193A" w:rsidP="003D193A">
      <w:pPr>
        <w:pStyle w:val="ParaNoInd"/>
        <w:spacing w:line="240" w:lineRule="exact"/>
        <w:rPr>
          <w:noProof/>
        </w:rPr>
      </w:pPr>
      <w:bookmarkStart w:id="20" w:name="_ENREF_20"/>
      <w:r w:rsidRPr="003D193A">
        <w:rPr>
          <w:noProof/>
        </w:rPr>
        <w:t>Jothi, R.</w:t>
      </w:r>
      <w:r w:rsidRPr="003D193A">
        <w:rPr>
          <w:i/>
          <w:noProof/>
        </w:rPr>
        <w:t>, et al.</w:t>
      </w:r>
      <w:r w:rsidRPr="003D193A">
        <w:rPr>
          <w:noProof/>
        </w:rPr>
        <w:t xml:space="preserve"> (2009) Genomic analysis reveals a tight link between transcription factor dynamics and regulatory network architecture, </w:t>
      </w:r>
      <w:r w:rsidRPr="003D193A">
        <w:rPr>
          <w:i/>
          <w:noProof/>
        </w:rPr>
        <w:t>Mol Syst Biol</w:t>
      </w:r>
      <w:r w:rsidRPr="003D193A">
        <w:rPr>
          <w:noProof/>
        </w:rPr>
        <w:t xml:space="preserve">, </w:t>
      </w:r>
      <w:r w:rsidRPr="003D193A">
        <w:rPr>
          <w:b/>
          <w:noProof/>
        </w:rPr>
        <w:t>5</w:t>
      </w:r>
      <w:r w:rsidRPr="003D193A">
        <w:rPr>
          <w:noProof/>
        </w:rPr>
        <w:t>, 294.</w:t>
      </w:r>
      <w:bookmarkEnd w:id="20"/>
    </w:p>
    <w:p w14:paraId="78EDCD58" w14:textId="77777777" w:rsidR="003D193A" w:rsidRPr="003D193A" w:rsidRDefault="003D193A" w:rsidP="003D193A">
      <w:pPr>
        <w:pStyle w:val="ParaNoInd"/>
        <w:spacing w:line="240" w:lineRule="exact"/>
        <w:rPr>
          <w:noProof/>
        </w:rPr>
      </w:pPr>
      <w:bookmarkStart w:id="21" w:name="_ENREF_21"/>
      <w:r w:rsidRPr="003D193A">
        <w:rPr>
          <w:noProof/>
        </w:rPr>
        <w:t>Karczewski, K.J.</w:t>
      </w:r>
      <w:r w:rsidRPr="003D193A">
        <w:rPr>
          <w:i/>
          <w:noProof/>
        </w:rPr>
        <w:t>, et al.</w:t>
      </w:r>
      <w:r w:rsidRPr="003D193A">
        <w:rPr>
          <w:noProof/>
        </w:rPr>
        <w:t xml:space="preserve"> (2011) Cooperative transcription factor associations discovered using regulatory variation, </w:t>
      </w:r>
      <w:r w:rsidRPr="003D193A">
        <w:rPr>
          <w:i/>
          <w:noProof/>
        </w:rPr>
        <w:t>Proc Natl Acad Sci U S A</w:t>
      </w:r>
      <w:r w:rsidRPr="003D193A">
        <w:rPr>
          <w:noProof/>
        </w:rPr>
        <w:t xml:space="preserve">, </w:t>
      </w:r>
      <w:r w:rsidRPr="003D193A">
        <w:rPr>
          <w:b/>
          <w:noProof/>
        </w:rPr>
        <w:t>108</w:t>
      </w:r>
      <w:r w:rsidRPr="003D193A">
        <w:rPr>
          <w:noProof/>
        </w:rPr>
        <w:t>, 13353-13358.</w:t>
      </w:r>
      <w:bookmarkEnd w:id="21"/>
    </w:p>
    <w:p w14:paraId="55EB9C0F" w14:textId="77777777" w:rsidR="003D193A" w:rsidRPr="003D193A" w:rsidRDefault="003D193A" w:rsidP="003D193A">
      <w:pPr>
        <w:pStyle w:val="ParaNoInd"/>
        <w:spacing w:line="240" w:lineRule="exact"/>
        <w:rPr>
          <w:noProof/>
        </w:rPr>
      </w:pPr>
      <w:bookmarkStart w:id="22" w:name="_ENREF_22"/>
      <w:r w:rsidRPr="003D193A">
        <w:rPr>
          <w:noProof/>
        </w:rPr>
        <w:t xml:space="preserve">Lawrence, M.C.a.H.P.a.P.A.a.S.F.a.M.M.a.D.S.a.M. (2014) GenomicFeatures: Tools for making and manipulating transcript centric annotations, </w:t>
      </w:r>
      <w:r w:rsidRPr="003D193A">
        <w:rPr>
          <w:i/>
          <w:noProof/>
        </w:rPr>
        <w:t>R package version 1.12.4</w:t>
      </w:r>
      <w:r w:rsidRPr="003D193A">
        <w:rPr>
          <w:noProof/>
        </w:rPr>
        <w:t>.</w:t>
      </w:r>
      <w:bookmarkEnd w:id="22"/>
    </w:p>
    <w:p w14:paraId="4ACEC54A" w14:textId="77777777" w:rsidR="003D193A" w:rsidRPr="003D193A" w:rsidRDefault="003D193A" w:rsidP="003D193A">
      <w:pPr>
        <w:pStyle w:val="ParaNoInd"/>
        <w:spacing w:line="240" w:lineRule="exact"/>
        <w:rPr>
          <w:noProof/>
        </w:rPr>
      </w:pPr>
      <w:bookmarkStart w:id="23" w:name="_ENREF_23"/>
      <w:r w:rsidRPr="003D193A">
        <w:rPr>
          <w:noProof/>
        </w:rPr>
        <w:t xml:space="preserve">Li, H.P.a.M.C.a.S.F.a.N. (2014) AnnotationDbi: Annotation Database Interface, </w:t>
      </w:r>
      <w:r w:rsidRPr="003D193A">
        <w:rPr>
          <w:i/>
          <w:noProof/>
        </w:rPr>
        <w:t>R package version 1.22.6</w:t>
      </w:r>
      <w:r w:rsidRPr="003D193A">
        <w:rPr>
          <w:noProof/>
        </w:rPr>
        <w:t>.</w:t>
      </w:r>
      <w:bookmarkEnd w:id="23"/>
    </w:p>
    <w:p w14:paraId="7973798D" w14:textId="77777777" w:rsidR="003D193A" w:rsidRPr="003D193A" w:rsidRDefault="003D193A" w:rsidP="003D193A">
      <w:pPr>
        <w:pStyle w:val="ParaNoInd"/>
        <w:spacing w:line="240" w:lineRule="exact"/>
        <w:rPr>
          <w:noProof/>
        </w:rPr>
      </w:pPr>
      <w:bookmarkStart w:id="24" w:name="_ENREF_24"/>
      <w:r w:rsidRPr="003D193A">
        <w:rPr>
          <w:noProof/>
        </w:rPr>
        <w:t xml:space="preserve">Mangan, S. and Alon, U. (2003) Structure and function of the feed-forward loop network motif, </w:t>
      </w:r>
      <w:r w:rsidRPr="003D193A">
        <w:rPr>
          <w:i/>
          <w:noProof/>
        </w:rPr>
        <w:t>Proceedings of the National Academy of Sciences of the United States of America</w:t>
      </w:r>
      <w:r w:rsidRPr="003D193A">
        <w:rPr>
          <w:noProof/>
        </w:rPr>
        <w:t xml:space="preserve">, </w:t>
      </w:r>
      <w:r w:rsidRPr="003D193A">
        <w:rPr>
          <w:b/>
          <w:noProof/>
        </w:rPr>
        <w:t>100</w:t>
      </w:r>
      <w:r w:rsidRPr="003D193A">
        <w:rPr>
          <w:noProof/>
        </w:rPr>
        <w:t>, 11980-11985.</w:t>
      </w:r>
      <w:bookmarkEnd w:id="24"/>
    </w:p>
    <w:p w14:paraId="5E0B15F9" w14:textId="77777777" w:rsidR="003D193A" w:rsidRPr="003D193A" w:rsidRDefault="003D193A" w:rsidP="003D193A">
      <w:pPr>
        <w:pStyle w:val="ParaNoInd"/>
        <w:spacing w:line="240" w:lineRule="exact"/>
        <w:rPr>
          <w:noProof/>
        </w:rPr>
      </w:pPr>
      <w:bookmarkStart w:id="25" w:name="_ENREF_25"/>
      <w:r w:rsidRPr="003D193A">
        <w:rPr>
          <w:noProof/>
        </w:rPr>
        <w:t xml:space="preserve">Mussel, C., Hopfensitz, M. and Kestler, H.A. (2010) BoolNet--an R package for generation, reconstruction and analysis of Boolean networks, </w:t>
      </w:r>
      <w:r w:rsidRPr="003D193A">
        <w:rPr>
          <w:i/>
          <w:noProof/>
        </w:rPr>
        <w:t>Bioinformatics</w:t>
      </w:r>
      <w:r w:rsidRPr="003D193A">
        <w:rPr>
          <w:noProof/>
        </w:rPr>
        <w:t xml:space="preserve">, </w:t>
      </w:r>
      <w:r w:rsidRPr="003D193A">
        <w:rPr>
          <w:b/>
          <w:noProof/>
        </w:rPr>
        <w:t>26</w:t>
      </w:r>
      <w:r w:rsidRPr="003D193A">
        <w:rPr>
          <w:noProof/>
        </w:rPr>
        <w:t>, 1378-1380.</w:t>
      </w:r>
      <w:bookmarkEnd w:id="25"/>
    </w:p>
    <w:p w14:paraId="6A56E61E" w14:textId="77777777" w:rsidR="003D193A" w:rsidRPr="003D193A" w:rsidRDefault="003D193A" w:rsidP="003D193A">
      <w:pPr>
        <w:pStyle w:val="ParaNoInd"/>
        <w:spacing w:line="240" w:lineRule="exact"/>
        <w:rPr>
          <w:noProof/>
        </w:rPr>
      </w:pPr>
      <w:bookmarkStart w:id="26" w:name="_ENREF_26"/>
      <w:r w:rsidRPr="003D193A">
        <w:rPr>
          <w:noProof/>
        </w:rPr>
        <w:t>Neph, S.</w:t>
      </w:r>
      <w:r w:rsidRPr="003D193A">
        <w:rPr>
          <w:i/>
          <w:noProof/>
        </w:rPr>
        <w:t>, et al.</w:t>
      </w:r>
      <w:r w:rsidRPr="003D193A">
        <w:rPr>
          <w:noProof/>
        </w:rPr>
        <w:t xml:space="preserve"> (2012) An expansive human regulatory lexicon encoded in transcription factor footprints, </w:t>
      </w:r>
      <w:r w:rsidRPr="003D193A">
        <w:rPr>
          <w:i/>
          <w:noProof/>
        </w:rPr>
        <w:t>Nature</w:t>
      </w:r>
      <w:r w:rsidRPr="003D193A">
        <w:rPr>
          <w:noProof/>
        </w:rPr>
        <w:t xml:space="preserve">, </w:t>
      </w:r>
      <w:r w:rsidRPr="003D193A">
        <w:rPr>
          <w:b/>
          <w:noProof/>
        </w:rPr>
        <w:t>489</w:t>
      </w:r>
      <w:r w:rsidRPr="003D193A">
        <w:rPr>
          <w:noProof/>
        </w:rPr>
        <w:t>, 83-90.</w:t>
      </w:r>
      <w:bookmarkEnd w:id="26"/>
    </w:p>
    <w:p w14:paraId="22C705FC" w14:textId="77777777" w:rsidR="003D193A" w:rsidRPr="003D193A" w:rsidRDefault="003D193A" w:rsidP="003D193A">
      <w:pPr>
        <w:pStyle w:val="ParaNoInd"/>
        <w:spacing w:line="240" w:lineRule="exact"/>
        <w:rPr>
          <w:noProof/>
        </w:rPr>
      </w:pPr>
      <w:bookmarkStart w:id="27" w:name="_ENREF_27"/>
      <w:r w:rsidRPr="003D193A">
        <w:rPr>
          <w:noProof/>
        </w:rPr>
        <w:t>Nie, Z.</w:t>
      </w:r>
      <w:r w:rsidRPr="003D193A">
        <w:rPr>
          <w:i/>
          <w:noProof/>
        </w:rPr>
        <w:t>, et al.</w:t>
      </w:r>
      <w:r w:rsidRPr="003D193A">
        <w:rPr>
          <w:noProof/>
        </w:rPr>
        <w:t xml:space="preserve"> (2012) c-Myc is a universal amplifier of expressed genes in lymphocytes and embryonic stem cells, </w:t>
      </w:r>
      <w:r w:rsidRPr="003D193A">
        <w:rPr>
          <w:i/>
          <w:noProof/>
        </w:rPr>
        <w:t>Cell</w:t>
      </w:r>
      <w:r w:rsidRPr="003D193A">
        <w:rPr>
          <w:noProof/>
        </w:rPr>
        <w:t xml:space="preserve">, </w:t>
      </w:r>
      <w:r w:rsidRPr="003D193A">
        <w:rPr>
          <w:b/>
          <w:noProof/>
        </w:rPr>
        <w:t>151</w:t>
      </w:r>
      <w:r w:rsidRPr="003D193A">
        <w:rPr>
          <w:noProof/>
        </w:rPr>
        <w:t>, 68-79.</w:t>
      </w:r>
      <w:bookmarkEnd w:id="27"/>
    </w:p>
    <w:p w14:paraId="483D5C67" w14:textId="77777777" w:rsidR="003D193A" w:rsidRPr="003D193A" w:rsidRDefault="003D193A" w:rsidP="003D193A">
      <w:pPr>
        <w:pStyle w:val="ParaNoInd"/>
        <w:spacing w:line="240" w:lineRule="exact"/>
        <w:rPr>
          <w:noProof/>
        </w:rPr>
      </w:pPr>
      <w:bookmarkStart w:id="28" w:name="_ENREF_28"/>
      <w:r w:rsidRPr="003D193A">
        <w:rPr>
          <w:noProof/>
        </w:rPr>
        <w:t xml:space="preserve">Pages, H. (2014) BSgenome: Infrastructure for Biostrings-based genome data packages, </w:t>
      </w:r>
      <w:r w:rsidRPr="003D193A">
        <w:rPr>
          <w:i/>
          <w:noProof/>
        </w:rPr>
        <w:t>R package version 1.28.0</w:t>
      </w:r>
      <w:r w:rsidRPr="003D193A">
        <w:rPr>
          <w:noProof/>
        </w:rPr>
        <w:t>.</w:t>
      </w:r>
      <w:bookmarkEnd w:id="28"/>
    </w:p>
    <w:p w14:paraId="750EBCAC" w14:textId="77777777" w:rsidR="003D193A" w:rsidRPr="003D193A" w:rsidRDefault="003D193A" w:rsidP="003D193A">
      <w:pPr>
        <w:pStyle w:val="ParaNoInd"/>
        <w:spacing w:line="240" w:lineRule="exact"/>
        <w:rPr>
          <w:noProof/>
        </w:rPr>
      </w:pPr>
      <w:bookmarkStart w:id="29" w:name="_ENREF_29"/>
      <w:r w:rsidRPr="003D193A">
        <w:rPr>
          <w:noProof/>
        </w:rPr>
        <w:t xml:space="preserve">Peter, I.S. and Davidson, E.H. (2011) Evolution of gene regulatory networks controlling body plan development, </w:t>
      </w:r>
      <w:r w:rsidRPr="003D193A">
        <w:rPr>
          <w:i/>
          <w:noProof/>
        </w:rPr>
        <w:t>Cell</w:t>
      </w:r>
      <w:r w:rsidRPr="003D193A">
        <w:rPr>
          <w:noProof/>
        </w:rPr>
        <w:t xml:space="preserve">, </w:t>
      </w:r>
      <w:r w:rsidRPr="003D193A">
        <w:rPr>
          <w:b/>
          <w:noProof/>
        </w:rPr>
        <w:t>144</w:t>
      </w:r>
      <w:r w:rsidRPr="003D193A">
        <w:rPr>
          <w:noProof/>
        </w:rPr>
        <w:t>, 970-985.</w:t>
      </w:r>
      <w:bookmarkEnd w:id="29"/>
    </w:p>
    <w:p w14:paraId="516909D8" w14:textId="77777777" w:rsidR="003D193A" w:rsidRPr="003D193A" w:rsidRDefault="003D193A" w:rsidP="003D193A">
      <w:pPr>
        <w:pStyle w:val="ParaNoInd"/>
        <w:spacing w:line="240" w:lineRule="exact"/>
        <w:rPr>
          <w:noProof/>
        </w:rPr>
      </w:pPr>
      <w:bookmarkStart w:id="30" w:name="_ENREF_30"/>
      <w:r w:rsidRPr="003D193A">
        <w:rPr>
          <w:noProof/>
        </w:rPr>
        <w:t xml:space="preserve">Peter, I.S., Faure, E. and Davidson, E.H. (2012) Predictive computation of genomic logic processing functions in embryonic development, </w:t>
      </w:r>
      <w:r w:rsidRPr="003D193A">
        <w:rPr>
          <w:i/>
          <w:noProof/>
        </w:rPr>
        <w:t>Proceedings of the National Academy of Sciences of the United States of America</w:t>
      </w:r>
      <w:r w:rsidRPr="003D193A">
        <w:rPr>
          <w:noProof/>
        </w:rPr>
        <w:t xml:space="preserve">, </w:t>
      </w:r>
      <w:r w:rsidRPr="003D193A">
        <w:rPr>
          <w:b/>
          <w:noProof/>
        </w:rPr>
        <w:t>109</w:t>
      </w:r>
      <w:r w:rsidRPr="003D193A">
        <w:rPr>
          <w:noProof/>
        </w:rPr>
        <w:t>, 16434-16442.</w:t>
      </w:r>
      <w:bookmarkEnd w:id="30"/>
    </w:p>
    <w:p w14:paraId="45AB8AF2" w14:textId="77777777" w:rsidR="003D193A" w:rsidRPr="003D193A" w:rsidRDefault="003D193A" w:rsidP="003D193A">
      <w:pPr>
        <w:pStyle w:val="ParaNoInd"/>
        <w:spacing w:line="240" w:lineRule="exact"/>
        <w:rPr>
          <w:noProof/>
        </w:rPr>
      </w:pPr>
      <w:bookmarkStart w:id="31" w:name="_ENREF_31"/>
      <w:r w:rsidRPr="003D193A">
        <w:rPr>
          <w:noProof/>
        </w:rPr>
        <w:t>Poos, K.</w:t>
      </w:r>
      <w:r w:rsidRPr="003D193A">
        <w:rPr>
          <w:i/>
          <w:noProof/>
        </w:rPr>
        <w:t>, et al.</w:t>
      </w:r>
      <w:r w:rsidRPr="003D193A">
        <w:rPr>
          <w:noProof/>
        </w:rPr>
        <w:t xml:space="preserve"> (2013) How microRNA and transcription factor co-regulatory networks affect osteosarcoma cell proliferation, </w:t>
      </w:r>
      <w:r w:rsidRPr="003D193A">
        <w:rPr>
          <w:i/>
          <w:noProof/>
        </w:rPr>
        <w:t>PLoS computational biology</w:t>
      </w:r>
      <w:r w:rsidRPr="003D193A">
        <w:rPr>
          <w:noProof/>
        </w:rPr>
        <w:t xml:space="preserve">, </w:t>
      </w:r>
      <w:r w:rsidRPr="003D193A">
        <w:rPr>
          <w:b/>
          <w:noProof/>
        </w:rPr>
        <w:t>9</w:t>
      </w:r>
      <w:r w:rsidRPr="003D193A">
        <w:rPr>
          <w:noProof/>
        </w:rPr>
        <w:t>, e1003210.</w:t>
      </w:r>
      <w:bookmarkEnd w:id="31"/>
    </w:p>
    <w:p w14:paraId="60FE39D5" w14:textId="77777777" w:rsidR="003D193A" w:rsidRPr="003D193A" w:rsidRDefault="003D193A" w:rsidP="003D193A">
      <w:pPr>
        <w:pStyle w:val="ParaNoInd"/>
        <w:spacing w:line="240" w:lineRule="exact"/>
        <w:rPr>
          <w:noProof/>
        </w:rPr>
      </w:pPr>
      <w:bookmarkStart w:id="32" w:name="_ENREF_32"/>
      <w:r w:rsidRPr="003D193A">
        <w:rPr>
          <w:noProof/>
        </w:rPr>
        <w:t xml:space="preserve">Rabaey, J.M., Chandrakasan, A.P. and Nikoli*c, B. (2003) </w:t>
      </w:r>
      <w:r w:rsidRPr="003D193A">
        <w:rPr>
          <w:i/>
          <w:noProof/>
        </w:rPr>
        <w:t>Digital integrated circuits : a design perspective</w:t>
      </w:r>
      <w:r w:rsidRPr="003D193A">
        <w:rPr>
          <w:noProof/>
        </w:rPr>
        <w:t>. Prentice Hall electronics and VLSI series. Pearson Education, Upper Saddle River, N.J.</w:t>
      </w:r>
      <w:bookmarkEnd w:id="32"/>
    </w:p>
    <w:p w14:paraId="13FD8B01" w14:textId="77777777" w:rsidR="003D193A" w:rsidRPr="003D193A" w:rsidRDefault="003D193A" w:rsidP="003D193A">
      <w:pPr>
        <w:pStyle w:val="ParaNoInd"/>
        <w:spacing w:line="240" w:lineRule="exact"/>
        <w:rPr>
          <w:noProof/>
        </w:rPr>
      </w:pPr>
      <w:bookmarkStart w:id="33" w:name="_ENREF_33"/>
      <w:r w:rsidRPr="003D193A">
        <w:rPr>
          <w:noProof/>
        </w:rPr>
        <w:t>Reimand, J.</w:t>
      </w:r>
      <w:r w:rsidRPr="003D193A">
        <w:rPr>
          <w:i/>
          <w:noProof/>
        </w:rPr>
        <w:t>, et al.</w:t>
      </w:r>
      <w:r w:rsidRPr="003D193A">
        <w:rPr>
          <w:noProof/>
        </w:rPr>
        <w:t xml:space="preserve"> (2010) Comprehensive reanalysis of transcription factor knockout expression data in Saccharomyces cerevisiae reveals many new targets, </w:t>
      </w:r>
      <w:r w:rsidRPr="003D193A">
        <w:rPr>
          <w:i/>
          <w:noProof/>
        </w:rPr>
        <w:t>Nucleic acids research</w:t>
      </w:r>
      <w:r w:rsidRPr="003D193A">
        <w:rPr>
          <w:noProof/>
        </w:rPr>
        <w:t xml:space="preserve">, </w:t>
      </w:r>
      <w:r w:rsidRPr="003D193A">
        <w:rPr>
          <w:b/>
          <w:noProof/>
        </w:rPr>
        <w:t>38</w:t>
      </w:r>
      <w:r w:rsidRPr="003D193A">
        <w:rPr>
          <w:noProof/>
        </w:rPr>
        <w:t>, 4768-4777.</w:t>
      </w:r>
      <w:bookmarkEnd w:id="33"/>
    </w:p>
    <w:p w14:paraId="00CA6B0D" w14:textId="77777777" w:rsidR="003D193A" w:rsidRPr="003D193A" w:rsidRDefault="003D193A" w:rsidP="003D193A">
      <w:pPr>
        <w:pStyle w:val="ParaNoInd"/>
        <w:spacing w:line="240" w:lineRule="exact"/>
        <w:rPr>
          <w:noProof/>
        </w:rPr>
      </w:pPr>
      <w:bookmarkStart w:id="34" w:name="_ENREF_34"/>
      <w:r w:rsidRPr="003D193A">
        <w:rPr>
          <w:noProof/>
        </w:rPr>
        <w:t xml:space="preserve">Shmulevich, I. and Dougherty, E.R. (2007) </w:t>
      </w:r>
      <w:r w:rsidRPr="003D193A">
        <w:rPr>
          <w:i/>
          <w:noProof/>
        </w:rPr>
        <w:t>Genomic Signal Processing</w:t>
      </w:r>
      <w:r w:rsidRPr="003D193A">
        <w:rPr>
          <w:noProof/>
        </w:rPr>
        <w:t>. Princeton series in applied mathematics. Princeton University Press, Princeton.</w:t>
      </w:r>
      <w:bookmarkEnd w:id="34"/>
    </w:p>
    <w:p w14:paraId="70798259" w14:textId="77777777" w:rsidR="003D193A" w:rsidRPr="003D193A" w:rsidRDefault="003D193A" w:rsidP="003D193A">
      <w:pPr>
        <w:pStyle w:val="ParaNoInd"/>
        <w:spacing w:line="240" w:lineRule="exact"/>
        <w:rPr>
          <w:noProof/>
        </w:rPr>
      </w:pPr>
      <w:bookmarkStart w:id="35" w:name="_ENREF_35"/>
      <w:r w:rsidRPr="003D193A">
        <w:rPr>
          <w:noProof/>
        </w:rPr>
        <w:t xml:space="preserve">Somogyi, R. and Sniegoski, C.A. (1996) Modeling the complexity of genetic networks: Understanding multigenic and pleiotropic regulation, </w:t>
      </w:r>
      <w:r w:rsidRPr="003D193A">
        <w:rPr>
          <w:i/>
          <w:noProof/>
        </w:rPr>
        <w:t>Complexity</w:t>
      </w:r>
      <w:r w:rsidRPr="003D193A">
        <w:rPr>
          <w:noProof/>
        </w:rPr>
        <w:t xml:space="preserve">, </w:t>
      </w:r>
      <w:r w:rsidRPr="003D193A">
        <w:rPr>
          <w:b/>
          <w:noProof/>
        </w:rPr>
        <w:t>1</w:t>
      </w:r>
      <w:r w:rsidRPr="003D193A">
        <w:rPr>
          <w:noProof/>
        </w:rPr>
        <w:t>, 45-63.</w:t>
      </w:r>
      <w:bookmarkEnd w:id="35"/>
    </w:p>
    <w:p w14:paraId="008A8C1E" w14:textId="77777777" w:rsidR="003D193A" w:rsidRPr="003D193A" w:rsidRDefault="003D193A" w:rsidP="003D193A">
      <w:pPr>
        <w:pStyle w:val="ParaNoInd"/>
        <w:spacing w:line="240" w:lineRule="exact"/>
        <w:rPr>
          <w:noProof/>
        </w:rPr>
      </w:pPr>
      <w:bookmarkStart w:id="36" w:name="_ENREF_36"/>
      <w:r w:rsidRPr="003D193A">
        <w:rPr>
          <w:noProof/>
        </w:rPr>
        <w:t>Spellman, P.T.</w:t>
      </w:r>
      <w:r w:rsidRPr="003D193A">
        <w:rPr>
          <w:i/>
          <w:noProof/>
        </w:rPr>
        <w:t>, et al.</w:t>
      </w:r>
      <w:r w:rsidRPr="003D193A">
        <w:rPr>
          <w:noProof/>
        </w:rPr>
        <w:t xml:space="preserve"> (1998) Comprehensive identification of cell cycle-regulated genes of the yeast Saccharomyces cerevisiae by microarray hybridization, </w:t>
      </w:r>
      <w:r w:rsidRPr="003D193A">
        <w:rPr>
          <w:i/>
          <w:noProof/>
        </w:rPr>
        <w:t>Mol Biol Cell</w:t>
      </w:r>
      <w:r w:rsidRPr="003D193A">
        <w:rPr>
          <w:noProof/>
        </w:rPr>
        <w:t xml:space="preserve">, </w:t>
      </w:r>
      <w:r w:rsidRPr="003D193A">
        <w:rPr>
          <w:b/>
          <w:noProof/>
        </w:rPr>
        <w:t>9</w:t>
      </w:r>
      <w:r w:rsidRPr="003D193A">
        <w:rPr>
          <w:noProof/>
        </w:rPr>
        <w:t>, 3273-3297.</w:t>
      </w:r>
      <w:bookmarkEnd w:id="36"/>
    </w:p>
    <w:p w14:paraId="5E2E1C9C" w14:textId="77777777" w:rsidR="003D193A" w:rsidRPr="003D193A" w:rsidRDefault="003D193A" w:rsidP="003D193A">
      <w:pPr>
        <w:pStyle w:val="ParaNoInd"/>
        <w:spacing w:line="240" w:lineRule="exact"/>
        <w:rPr>
          <w:noProof/>
        </w:rPr>
      </w:pPr>
      <w:bookmarkStart w:id="37" w:name="_ENREF_37"/>
      <w:r w:rsidRPr="003D193A">
        <w:rPr>
          <w:noProof/>
        </w:rPr>
        <w:lastRenderedPageBreak/>
        <w:t xml:space="preserve">Tao, J., Zhao, X. and Tao, J. (2014) c-MYC-miRNA circuitry: a central regulator of aggressive B-cell malignancies, </w:t>
      </w:r>
      <w:r w:rsidRPr="003D193A">
        <w:rPr>
          <w:i/>
          <w:noProof/>
        </w:rPr>
        <w:t>Cell Cycle</w:t>
      </w:r>
      <w:r w:rsidRPr="003D193A">
        <w:rPr>
          <w:noProof/>
        </w:rPr>
        <w:t xml:space="preserve">, </w:t>
      </w:r>
      <w:r w:rsidRPr="003D193A">
        <w:rPr>
          <w:b/>
          <w:noProof/>
        </w:rPr>
        <w:t>13</w:t>
      </w:r>
      <w:r w:rsidRPr="003D193A">
        <w:rPr>
          <w:noProof/>
        </w:rPr>
        <w:t>, 191-198.</w:t>
      </w:r>
      <w:bookmarkEnd w:id="37"/>
    </w:p>
    <w:p w14:paraId="2A0C71FA" w14:textId="77777777" w:rsidR="003D193A" w:rsidRPr="003D193A" w:rsidRDefault="003D193A" w:rsidP="003D193A">
      <w:pPr>
        <w:pStyle w:val="ParaNoInd"/>
        <w:spacing w:line="240" w:lineRule="exact"/>
        <w:rPr>
          <w:noProof/>
        </w:rPr>
      </w:pPr>
      <w:bookmarkStart w:id="38" w:name="_ENREF_38"/>
      <w:r w:rsidRPr="003D193A">
        <w:rPr>
          <w:noProof/>
        </w:rPr>
        <w:t xml:space="preserve">Tu, S., Pederson, T. and Weng, Z. (2013) Networking development by Boolean logic, </w:t>
      </w:r>
      <w:r w:rsidRPr="003D193A">
        <w:rPr>
          <w:i/>
          <w:noProof/>
        </w:rPr>
        <w:t>Nucleus</w:t>
      </w:r>
      <w:r w:rsidRPr="003D193A">
        <w:rPr>
          <w:noProof/>
        </w:rPr>
        <w:t xml:space="preserve">, </w:t>
      </w:r>
      <w:r w:rsidRPr="003D193A">
        <w:rPr>
          <w:b/>
          <w:noProof/>
        </w:rPr>
        <w:t>4</w:t>
      </w:r>
      <w:r w:rsidRPr="003D193A">
        <w:rPr>
          <w:noProof/>
        </w:rPr>
        <w:t>, 89-91.</w:t>
      </w:r>
      <w:bookmarkEnd w:id="38"/>
    </w:p>
    <w:p w14:paraId="3A7D58F1" w14:textId="77777777" w:rsidR="003D193A" w:rsidRPr="003D193A" w:rsidRDefault="003D193A" w:rsidP="003D193A">
      <w:pPr>
        <w:pStyle w:val="ParaNoInd"/>
        <w:spacing w:line="240" w:lineRule="exact"/>
        <w:rPr>
          <w:noProof/>
        </w:rPr>
      </w:pPr>
      <w:bookmarkStart w:id="39" w:name="_ENREF_39"/>
      <w:r w:rsidRPr="003D193A">
        <w:rPr>
          <w:noProof/>
        </w:rPr>
        <w:t>Xie, Z.</w:t>
      </w:r>
      <w:r w:rsidRPr="003D193A">
        <w:rPr>
          <w:i/>
          <w:noProof/>
        </w:rPr>
        <w:t>, et al.</w:t>
      </w:r>
      <w:r w:rsidRPr="003D193A">
        <w:rPr>
          <w:noProof/>
        </w:rPr>
        <w:t xml:space="preserve"> (2011) Multi-input RNAi-based logic circuit for identification of specific cancer cells, </w:t>
      </w:r>
      <w:r w:rsidRPr="003D193A">
        <w:rPr>
          <w:i/>
          <w:noProof/>
        </w:rPr>
        <w:t>Science</w:t>
      </w:r>
      <w:r w:rsidRPr="003D193A">
        <w:rPr>
          <w:noProof/>
        </w:rPr>
        <w:t xml:space="preserve">, </w:t>
      </w:r>
      <w:r w:rsidRPr="003D193A">
        <w:rPr>
          <w:b/>
          <w:noProof/>
        </w:rPr>
        <w:t>333</w:t>
      </w:r>
      <w:r w:rsidRPr="003D193A">
        <w:rPr>
          <w:noProof/>
        </w:rPr>
        <w:t>, 1307-1311.</w:t>
      </w:r>
      <w:bookmarkEnd w:id="39"/>
    </w:p>
    <w:p w14:paraId="75C9D636" w14:textId="77777777" w:rsidR="003D193A" w:rsidRPr="003D193A" w:rsidRDefault="003D193A" w:rsidP="003D193A">
      <w:pPr>
        <w:pStyle w:val="ParaNoInd"/>
        <w:spacing w:line="240" w:lineRule="exact"/>
        <w:rPr>
          <w:noProof/>
        </w:rPr>
      </w:pPr>
      <w:bookmarkStart w:id="40" w:name="_ENREF_40"/>
      <w:r w:rsidRPr="003D193A">
        <w:rPr>
          <w:noProof/>
        </w:rPr>
        <w:t>Zhao, Y.</w:t>
      </w:r>
      <w:r w:rsidRPr="003D193A">
        <w:rPr>
          <w:i/>
          <w:noProof/>
        </w:rPr>
        <w:t>, et al.</w:t>
      </w:r>
      <w:r w:rsidRPr="003D193A">
        <w:rPr>
          <w:noProof/>
        </w:rPr>
        <w:t xml:space="preserve"> (2012) Improved models for transcription factor binding site identification using nonindependent interactions, </w:t>
      </w:r>
      <w:r w:rsidRPr="003D193A">
        <w:rPr>
          <w:i/>
          <w:noProof/>
        </w:rPr>
        <w:t>Genetics</w:t>
      </w:r>
      <w:r w:rsidRPr="003D193A">
        <w:rPr>
          <w:noProof/>
        </w:rPr>
        <w:t xml:space="preserve">, </w:t>
      </w:r>
      <w:r w:rsidRPr="003D193A">
        <w:rPr>
          <w:b/>
          <w:noProof/>
        </w:rPr>
        <w:t>191</w:t>
      </w:r>
      <w:r w:rsidRPr="003D193A">
        <w:rPr>
          <w:noProof/>
        </w:rPr>
        <w:t>, 781-790.</w:t>
      </w:r>
      <w:bookmarkEnd w:id="40"/>
    </w:p>
    <w:p w14:paraId="5B2BCC74" w14:textId="77777777" w:rsidR="003D193A" w:rsidRDefault="003D193A" w:rsidP="003D193A">
      <w:pPr>
        <w:pStyle w:val="ParaNoInd"/>
        <w:spacing w:line="240" w:lineRule="exact"/>
        <w:rPr>
          <w:noProof/>
        </w:rPr>
      </w:pPr>
    </w:p>
    <w:p w14:paraId="3A4F5B47" w14:textId="68C65345" w:rsidR="00B7282B" w:rsidRPr="00CB3468" w:rsidRDefault="00905B4B" w:rsidP="00CB3468">
      <w:pPr>
        <w:pStyle w:val="ParaNoInd"/>
        <w:spacing w:line="360" w:lineRule="auto"/>
        <w:rPr>
          <w:sz w:val="22"/>
        </w:rPr>
      </w:pPr>
      <w:r w:rsidRPr="00CB3468">
        <w:rPr>
          <w:sz w:val="22"/>
        </w:rPr>
        <w:fldChar w:fldCharType="end"/>
      </w:r>
    </w:p>
    <w:sectPr w:rsidR="00B7282B" w:rsidRPr="00CB3468" w:rsidSect="00CB3468">
      <w:headerReference w:type="even" r:id="rId16"/>
      <w:type w:val="continuous"/>
      <w:pgSz w:w="12240" w:h="15840" w:code="1"/>
      <w:pgMar w:top="1378" w:right="1077" w:bottom="1474" w:left="1077" w:header="703" w:footer="834" w:gutter="0"/>
      <w:cols w:space="36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A929D" w14:textId="77777777" w:rsidR="000B7207" w:rsidRDefault="000B7207">
      <w:r>
        <w:separator/>
      </w:r>
    </w:p>
  </w:endnote>
  <w:endnote w:type="continuationSeparator" w:id="0">
    <w:p w14:paraId="13E97728" w14:textId="77777777" w:rsidR="000B7207" w:rsidRDefault="000B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Light">
    <w:altName w:val="Helvetica Light"/>
    <w:panose1 w:val="00000000000000000000"/>
    <w:charset w:val="00"/>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1AEA71" w14:textId="77777777" w:rsidR="006961E6" w:rsidRDefault="00C07E83">
    <w:pPr>
      <w:pStyle w:val="Footer"/>
    </w:pPr>
    <w:r>
      <w:rPr>
        <w:rFonts w:ascii="Helvetica" w:hAnsi="Helvetica"/>
        <w:b/>
        <w:noProof/>
      </w:rPr>
      <w:pict w14:anchorId="5FFC6E79">
        <v:line id="_x0000_s2054" style="position:absolute;z-index:251658240;mso-position-vertical-relative:page" from="0,736.5pt" to="7in,736.5pt" o:allowoverlap="f" strokeweight=".5pt">
          <w10:wrap anchory="page"/>
          <w10:anchorlock/>
        </v:line>
      </w:pict>
    </w:r>
    <w:r w:rsidR="00905B4B">
      <w:rPr>
        <w:rStyle w:val="PageNumber"/>
      </w:rPr>
      <w:fldChar w:fldCharType="begin"/>
    </w:r>
    <w:r w:rsidR="006961E6">
      <w:rPr>
        <w:rStyle w:val="PageNumber"/>
      </w:rPr>
      <w:instrText xml:space="preserve"> PAGE </w:instrText>
    </w:r>
    <w:r w:rsidR="00905B4B">
      <w:rPr>
        <w:rStyle w:val="PageNumber"/>
      </w:rPr>
      <w:fldChar w:fldCharType="separate"/>
    </w:r>
    <w:r>
      <w:rPr>
        <w:rStyle w:val="PageNumber"/>
        <w:noProof/>
      </w:rPr>
      <w:t>10</w:t>
    </w:r>
    <w:r w:rsidR="00905B4B">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1F88DD" w14:textId="77777777" w:rsidR="006961E6" w:rsidRDefault="00C07E83">
    <w:pPr>
      <w:pStyle w:val="Footer"/>
      <w:jc w:val="right"/>
    </w:pPr>
    <w:r>
      <w:rPr>
        <w:rFonts w:ascii="Helvetica" w:hAnsi="Helvetica"/>
        <w:b/>
        <w:noProof/>
      </w:rPr>
      <w:pict w14:anchorId="72271010">
        <v:line id="_x0000_s2055" style="position:absolute;left:0;text-align:left;z-index:251659264;mso-position-vertical-relative:page" from="0,736.55pt" to="7in,736.55pt" o:allowoverlap="f" strokeweight=".5pt">
          <w10:wrap anchory="page"/>
          <w10:anchorlock/>
        </v:line>
      </w:pict>
    </w:r>
    <w:r w:rsidR="00905B4B">
      <w:rPr>
        <w:rStyle w:val="PageNumber"/>
      </w:rPr>
      <w:fldChar w:fldCharType="begin"/>
    </w:r>
    <w:r w:rsidR="006961E6">
      <w:rPr>
        <w:rStyle w:val="PageNumber"/>
      </w:rPr>
      <w:instrText xml:space="preserve"> PAGE </w:instrText>
    </w:r>
    <w:r w:rsidR="00905B4B">
      <w:rPr>
        <w:rStyle w:val="PageNumber"/>
      </w:rPr>
      <w:fldChar w:fldCharType="separate"/>
    </w:r>
    <w:r>
      <w:rPr>
        <w:rStyle w:val="PageNumber"/>
        <w:noProof/>
      </w:rPr>
      <w:t>11</w:t>
    </w:r>
    <w:r w:rsidR="00905B4B">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500DAF" w14:textId="77777777" w:rsidR="006961E6" w:rsidRDefault="00C07E83">
    <w:pPr>
      <w:pStyle w:val="CopyrightLine"/>
    </w:pPr>
    <w:r>
      <w:rPr>
        <w:noProof/>
        <w:sz w:val="20"/>
      </w:rPr>
      <w:pict w14:anchorId="5FA03C88">
        <v:line id="_x0000_s2053" style="position:absolute;z-index:251657216;mso-position-vertical-relative:page" from="0,738.45pt" to="7in,738.45pt" o:allowoverlap="f" strokeweight="1pt">
          <w10:wrap anchory="page"/>
          <w10:anchorlock/>
        </v:line>
      </w:pict>
    </w:r>
    <w:r w:rsidR="006961E6">
      <w:t>© Oxford University Press 2014</w:t>
    </w:r>
    <w:r w:rsidR="006961E6">
      <w:tab/>
    </w:r>
    <w:r w:rsidR="00905B4B">
      <w:rPr>
        <w:rStyle w:val="PageNumber"/>
      </w:rPr>
      <w:fldChar w:fldCharType="begin"/>
    </w:r>
    <w:r w:rsidR="006961E6">
      <w:rPr>
        <w:rStyle w:val="PageNumber"/>
      </w:rPr>
      <w:instrText xml:space="preserve"> PAGE </w:instrText>
    </w:r>
    <w:r w:rsidR="00905B4B">
      <w:rPr>
        <w:rStyle w:val="PageNumber"/>
      </w:rPr>
      <w:fldChar w:fldCharType="separate"/>
    </w:r>
    <w:r>
      <w:rPr>
        <w:rStyle w:val="PageNumber"/>
        <w:noProof/>
      </w:rPr>
      <w:t>1</w:t>
    </w:r>
    <w:r w:rsidR="00905B4B">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D842B" w14:textId="77777777" w:rsidR="000B7207" w:rsidRDefault="000B7207">
      <w:pPr>
        <w:pStyle w:val="Footer"/>
        <w:tabs>
          <w:tab w:val="clear" w:pos="4320"/>
          <w:tab w:val="left" w:pos="4860"/>
        </w:tabs>
        <w:spacing w:line="200" w:lineRule="exact"/>
        <w:rPr>
          <w:u w:val="single" w:color="000000"/>
        </w:rPr>
      </w:pPr>
      <w:r>
        <w:rPr>
          <w:u w:val="single" w:color="000000"/>
        </w:rPr>
        <w:tab/>
      </w:r>
    </w:p>
  </w:footnote>
  <w:footnote w:type="continuationSeparator" w:id="0">
    <w:p w14:paraId="4F74D46C" w14:textId="77777777" w:rsidR="000B7207" w:rsidRDefault="000B7207">
      <w:pPr>
        <w:pStyle w:val="FootnoteText"/>
        <w:rPr>
          <w:szCs w:val="24"/>
        </w:rPr>
      </w:pPr>
      <w:r>
        <w:continuationSeparator/>
      </w:r>
    </w:p>
  </w:footnote>
  <w:footnote w:type="continuationNotice" w:id="1">
    <w:p w14:paraId="169A3C43" w14:textId="77777777" w:rsidR="000B7207" w:rsidRDefault="000B7207">
      <w:pPr>
        <w:pStyle w:val="Footer"/>
        <w:spacing w:line="14" w:lineRule="exact"/>
      </w:pPr>
    </w:p>
  </w:footnote>
  <w:footnote w:id="2">
    <w:p w14:paraId="0D6FA63F" w14:textId="77777777" w:rsidR="006961E6" w:rsidRDefault="006961E6">
      <w:pPr>
        <w:pStyle w:val="FootnoteText"/>
      </w:pPr>
      <w:r>
        <w:rPr>
          <w:rStyle w:val="FootnoteReference"/>
          <w:position w:val="-2"/>
        </w:rPr>
        <w:t>*</w:t>
      </w:r>
      <w:r>
        <w:t xml:space="preserve">To whom correspondence should be addressed.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957596" w14:textId="77777777" w:rsidR="006961E6" w:rsidRDefault="00C07E83">
    <w:pPr>
      <w:pStyle w:val="Header"/>
    </w:pPr>
    <w:r>
      <w:rPr>
        <w:noProof/>
        <w:sz w:val="20"/>
      </w:rPr>
      <w:pict w14:anchorId="2ABE927F">
        <v:line id="_x0000_s2049" style="position:absolute;z-index:251655168;mso-position-vertical-relative:page" from="0,51.6pt" to="7in,51.6pt" o:allowoverlap="f" strokeweight=".5pt">
          <w10:wrap anchory="page"/>
          <w10:anchorlock/>
        </v:line>
      </w:pict>
    </w:r>
    <w:proofErr w:type="spellStart"/>
    <w:r w:rsidR="006961E6">
      <w:t>K.Takahashi</w:t>
    </w:r>
    <w:proofErr w:type="spellEnd"/>
    <w:r w:rsidR="006961E6">
      <w:t xml:space="preserve"> et 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E9CF8F" w14:textId="77777777" w:rsidR="006961E6" w:rsidRDefault="00C07E83">
    <w:pPr>
      <w:pStyle w:val="Header"/>
      <w:jc w:val="right"/>
    </w:pPr>
    <w:r>
      <w:rPr>
        <w:noProof/>
        <w:sz w:val="20"/>
      </w:rPr>
      <w:pict w14:anchorId="6C06E7ED">
        <v:line id="_x0000_s2050" style="position:absolute;left:0;text-align:left;z-index:251656192;mso-position-vertical-relative:page" from="0,51.6pt" to="7in,51.6pt" o:allowoverlap="f" strokeweight=".5pt">
          <w10:wrap anchory="page"/>
          <w10:anchorlock/>
        </v:line>
      </w:pict>
    </w:r>
    <w:fldSimple w:instr=" STYLEREF &quot;Article title&quot; \* MERGEFORMAT ">
      <w:r w:rsidRPr="00C07E83">
        <w:rPr>
          <w:b w:val="0"/>
          <w:noProof/>
        </w:rPr>
        <w:t xml:space="preserve">Loregic: Logic-circuits based method to characterize cooperativity of </w:t>
      </w:r>
      <w:r>
        <w:rPr>
          <w:noProof/>
        </w:rPr>
        <w:t>regulatory factors</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10529B" w14:textId="77777777" w:rsidR="005A498A" w:rsidRDefault="005A498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603E04" w14:textId="77777777" w:rsidR="006961E6" w:rsidRDefault="00C07E83">
    <w:pPr>
      <w:pStyle w:val="Header"/>
      <w:spacing w:after="0"/>
    </w:pPr>
    <w:r>
      <w:rPr>
        <w:noProof/>
      </w:rPr>
      <w:pict w14:anchorId="213F1E07">
        <v:line id="_x0000_s2056" style="position:absolute;z-index:251660288;mso-position-vertical-relative:page" from="0,51.6pt" to="7in,51.6pt" o:allowoverlap="f" strokeweight=".5pt">
          <w10:wrap anchory="page"/>
          <w10:anchorlock/>
        </v:line>
      </w:pict>
    </w:r>
    <w:r w:rsidR="006961E6">
      <w:rPr>
        <w:noProof/>
      </w:rPr>
      <w:t>D. Wang</w:t>
    </w:r>
    <w:r w:rsidR="006961E6">
      <w:t xml:space="preserve"> et 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27A2"/>
    <w:multiLevelType w:val="multilevel"/>
    <w:tmpl w:val="892E409A"/>
    <w:lvl w:ilvl="0">
      <w:start w:val="1"/>
      <w:numFmt w:val="decimal"/>
      <w:isLgl/>
      <w:lvlText w:val="%1.1"/>
      <w:lvlJc w:val="left"/>
      <w:pPr>
        <w:tabs>
          <w:tab w:val="num" w:pos="544"/>
        </w:tabs>
        <w:ind w:left="544" w:hanging="54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4F93A6F"/>
    <w:multiLevelType w:val="multilevel"/>
    <w:tmpl w:val="5E58B856"/>
    <w:lvl w:ilvl="0">
      <w:start w:val="1"/>
      <w:numFmt w:val="decimal"/>
      <w:isLgl/>
      <w:lvlText w:val="%1"/>
      <w:lvlJc w:val="left"/>
      <w:pPr>
        <w:tabs>
          <w:tab w:val="num" w:pos="360"/>
        </w:tabs>
        <w:ind w:left="350" w:hanging="35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E8312F6"/>
    <w:multiLevelType w:val="hybridMultilevel"/>
    <w:tmpl w:val="5F828634"/>
    <w:lvl w:ilvl="0" w:tplc="E52C5C26">
      <w:start w:val="1"/>
      <w:numFmt w:val="decimal"/>
      <w:pStyle w:val="NumberedList"/>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371086"/>
    <w:multiLevelType w:val="multilevel"/>
    <w:tmpl w:val="5B009628"/>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544"/>
        </w:tabs>
        <w:ind w:left="544" w:hanging="54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2"/>
  </w:num>
  <w:num w:numId="2">
    <w:abstractNumId w:val="5"/>
  </w:num>
  <w:num w:numId="3">
    <w:abstractNumId w:val="1"/>
  </w:num>
  <w:num w:numId="4">
    <w:abstractNumId w:val="0"/>
  </w:num>
  <w:num w:numId="5">
    <w:abstractNumId w:val="3"/>
  </w:num>
  <w:num w:numId="6">
    <w:abstractNumId w:val="3"/>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00"/>
  <w:displayHorizontalDrawingGridEvery w:val="2"/>
  <w:displayVerticalDrawingGridEvery w:val="2"/>
  <w:noPunctuationKerning/>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Bioinformatics&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5a5ax05vxfrzge0fs7xv524ddfdp092r55e&quot;&gt;ENCODE publication Tracking 4&lt;record-ids&gt;&lt;item&gt;127&lt;/item&gt;&lt;item&gt;246&lt;/item&gt;&lt;item&gt;412&lt;/item&gt;&lt;item&gt;413&lt;/item&gt;&lt;item&gt;1151&lt;/item&gt;&lt;item&gt;1183&lt;/item&gt;&lt;item&gt;1234&lt;/item&gt;&lt;item&gt;1390&lt;/item&gt;&lt;item&gt;2440&lt;/item&gt;&lt;item&gt;2442&lt;/item&gt;&lt;item&gt;2443&lt;/item&gt;&lt;item&gt;2445&lt;/item&gt;&lt;item&gt;2446&lt;/item&gt;&lt;item&gt;2447&lt;/item&gt;&lt;item&gt;2448&lt;/item&gt;&lt;item&gt;2449&lt;/item&gt;&lt;item&gt;2450&lt;/item&gt;&lt;item&gt;2451&lt;/item&gt;&lt;item&gt;2452&lt;/item&gt;&lt;item&gt;2453&lt;/item&gt;&lt;item&gt;2454&lt;/item&gt;&lt;item&gt;2455&lt;/item&gt;&lt;item&gt;2456&lt;/item&gt;&lt;/record-ids&gt;&lt;/item&gt;&lt;/Libraries&gt;"/>
  </w:docVars>
  <w:rsids>
    <w:rsidRoot w:val="002823AE"/>
    <w:rsid w:val="0001213C"/>
    <w:rsid w:val="0001739E"/>
    <w:rsid w:val="00020C92"/>
    <w:rsid w:val="000262B4"/>
    <w:rsid w:val="000275E9"/>
    <w:rsid w:val="00042DBA"/>
    <w:rsid w:val="00053F70"/>
    <w:rsid w:val="00054D62"/>
    <w:rsid w:val="00061B72"/>
    <w:rsid w:val="00067BA2"/>
    <w:rsid w:val="000714E7"/>
    <w:rsid w:val="00075218"/>
    <w:rsid w:val="0008143E"/>
    <w:rsid w:val="0008604D"/>
    <w:rsid w:val="00091AD4"/>
    <w:rsid w:val="000A5B2D"/>
    <w:rsid w:val="000B7207"/>
    <w:rsid w:val="000C10E8"/>
    <w:rsid w:val="000C4460"/>
    <w:rsid w:val="000D28F6"/>
    <w:rsid w:val="000D3CED"/>
    <w:rsid w:val="000D5239"/>
    <w:rsid w:val="000E003E"/>
    <w:rsid w:val="000E5BE4"/>
    <w:rsid w:val="000F1D0E"/>
    <w:rsid w:val="000F45C3"/>
    <w:rsid w:val="000F50AE"/>
    <w:rsid w:val="001066B4"/>
    <w:rsid w:val="001134FB"/>
    <w:rsid w:val="00115C9E"/>
    <w:rsid w:val="00117B3C"/>
    <w:rsid w:val="00122039"/>
    <w:rsid w:val="001249CF"/>
    <w:rsid w:val="0012700F"/>
    <w:rsid w:val="001357D5"/>
    <w:rsid w:val="00141DF4"/>
    <w:rsid w:val="0016040A"/>
    <w:rsid w:val="001606A1"/>
    <w:rsid w:val="00166223"/>
    <w:rsid w:val="0017665C"/>
    <w:rsid w:val="00177495"/>
    <w:rsid w:val="00184CE9"/>
    <w:rsid w:val="00186A05"/>
    <w:rsid w:val="0019170F"/>
    <w:rsid w:val="001969B3"/>
    <w:rsid w:val="001A5509"/>
    <w:rsid w:val="001B726E"/>
    <w:rsid w:val="001C2D43"/>
    <w:rsid w:val="001D0C1C"/>
    <w:rsid w:val="001D6571"/>
    <w:rsid w:val="001D6E63"/>
    <w:rsid w:val="001E14F5"/>
    <w:rsid w:val="001E50A6"/>
    <w:rsid w:val="001E7E93"/>
    <w:rsid w:val="00215A53"/>
    <w:rsid w:val="00221842"/>
    <w:rsid w:val="00226536"/>
    <w:rsid w:val="002322C9"/>
    <w:rsid w:val="00234E91"/>
    <w:rsid w:val="002357F2"/>
    <w:rsid w:val="00236859"/>
    <w:rsid w:val="00237346"/>
    <w:rsid w:val="00245957"/>
    <w:rsid w:val="002477F6"/>
    <w:rsid w:val="002647A5"/>
    <w:rsid w:val="00266311"/>
    <w:rsid w:val="00270B37"/>
    <w:rsid w:val="00276793"/>
    <w:rsid w:val="002823AE"/>
    <w:rsid w:val="002858C1"/>
    <w:rsid w:val="00294755"/>
    <w:rsid w:val="002A5396"/>
    <w:rsid w:val="002C2C50"/>
    <w:rsid w:val="002C2EB1"/>
    <w:rsid w:val="002C6EF3"/>
    <w:rsid w:val="002D0AAD"/>
    <w:rsid w:val="002D7090"/>
    <w:rsid w:val="002F3742"/>
    <w:rsid w:val="003012EA"/>
    <w:rsid w:val="003054FE"/>
    <w:rsid w:val="003113AE"/>
    <w:rsid w:val="003245D5"/>
    <w:rsid w:val="00326904"/>
    <w:rsid w:val="00332C47"/>
    <w:rsid w:val="00335054"/>
    <w:rsid w:val="00335E25"/>
    <w:rsid w:val="003408F0"/>
    <w:rsid w:val="00341B9C"/>
    <w:rsid w:val="00344375"/>
    <w:rsid w:val="00373738"/>
    <w:rsid w:val="00376E2C"/>
    <w:rsid w:val="0038548F"/>
    <w:rsid w:val="003907DC"/>
    <w:rsid w:val="00394D6F"/>
    <w:rsid w:val="003B3D09"/>
    <w:rsid w:val="003B729D"/>
    <w:rsid w:val="003C5F87"/>
    <w:rsid w:val="003D193A"/>
    <w:rsid w:val="003D4A4C"/>
    <w:rsid w:val="003D7CB8"/>
    <w:rsid w:val="003E477D"/>
    <w:rsid w:val="003F5C49"/>
    <w:rsid w:val="0040328B"/>
    <w:rsid w:val="00404AD1"/>
    <w:rsid w:val="00423B20"/>
    <w:rsid w:val="00424333"/>
    <w:rsid w:val="00424E85"/>
    <w:rsid w:val="00437759"/>
    <w:rsid w:val="004422B7"/>
    <w:rsid w:val="00444FF2"/>
    <w:rsid w:val="00450CED"/>
    <w:rsid w:val="004534DC"/>
    <w:rsid w:val="00453E30"/>
    <w:rsid w:val="00461188"/>
    <w:rsid w:val="00462442"/>
    <w:rsid w:val="00470664"/>
    <w:rsid w:val="00474810"/>
    <w:rsid w:val="00486E58"/>
    <w:rsid w:val="00494709"/>
    <w:rsid w:val="004950A8"/>
    <w:rsid w:val="004A3E64"/>
    <w:rsid w:val="004B064A"/>
    <w:rsid w:val="004B465F"/>
    <w:rsid w:val="004B695F"/>
    <w:rsid w:val="004E1218"/>
    <w:rsid w:val="004E44AC"/>
    <w:rsid w:val="004E49BA"/>
    <w:rsid w:val="004E5E3A"/>
    <w:rsid w:val="004F6160"/>
    <w:rsid w:val="00501799"/>
    <w:rsid w:val="00501B8B"/>
    <w:rsid w:val="005109D3"/>
    <w:rsid w:val="00511BFE"/>
    <w:rsid w:val="0052502E"/>
    <w:rsid w:val="0053041B"/>
    <w:rsid w:val="00530556"/>
    <w:rsid w:val="00541496"/>
    <w:rsid w:val="00544ED1"/>
    <w:rsid w:val="005622EC"/>
    <w:rsid w:val="0057201E"/>
    <w:rsid w:val="00583F5D"/>
    <w:rsid w:val="00592640"/>
    <w:rsid w:val="00595598"/>
    <w:rsid w:val="005A498A"/>
    <w:rsid w:val="005B25A6"/>
    <w:rsid w:val="005D2268"/>
    <w:rsid w:val="005D2368"/>
    <w:rsid w:val="005E6680"/>
    <w:rsid w:val="005E76B7"/>
    <w:rsid w:val="005F17A6"/>
    <w:rsid w:val="005F44B0"/>
    <w:rsid w:val="005F6251"/>
    <w:rsid w:val="00603FD7"/>
    <w:rsid w:val="00607E91"/>
    <w:rsid w:val="00610673"/>
    <w:rsid w:val="00610B84"/>
    <w:rsid w:val="00615352"/>
    <w:rsid w:val="00633E29"/>
    <w:rsid w:val="0063410B"/>
    <w:rsid w:val="00641E77"/>
    <w:rsid w:val="00642BC1"/>
    <w:rsid w:val="006462ED"/>
    <w:rsid w:val="00651F55"/>
    <w:rsid w:val="00652F9B"/>
    <w:rsid w:val="0065338A"/>
    <w:rsid w:val="00656B71"/>
    <w:rsid w:val="006578D8"/>
    <w:rsid w:val="00660240"/>
    <w:rsid w:val="0066619C"/>
    <w:rsid w:val="00666993"/>
    <w:rsid w:val="0069444B"/>
    <w:rsid w:val="00695BB2"/>
    <w:rsid w:val="006961E6"/>
    <w:rsid w:val="006B2059"/>
    <w:rsid w:val="006C1EFE"/>
    <w:rsid w:val="006C2684"/>
    <w:rsid w:val="006C5A90"/>
    <w:rsid w:val="006C7664"/>
    <w:rsid w:val="006D09A0"/>
    <w:rsid w:val="006D7717"/>
    <w:rsid w:val="006F138D"/>
    <w:rsid w:val="0071474E"/>
    <w:rsid w:val="007161EF"/>
    <w:rsid w:val="0071651E"/>
    <w:rsid w:val="00717F68"/>
    <w:rsid w:val="007212EB"/>
    <w:rsid w:val="0072462C"/>
    <w:rsid w:val="00756912"/>
    <w:rsid w:val="007607AB"/>
    <w:rsid w:val="007650C8"/>
    <w:rsid w:val="007702EB"/>
    <w:rsid w:val="0078299F"/>
    <w:rsid w:val="007A07FF"/>
    <w:rsid w:val="007A46DB"/>
    <w:rsid w:val="007A630E"/>
    <w:rsid w:val="007A758F"/>
    <w:rsid w:val="007C2B02"/>
    <w:rsid w:val="007C2EA8"/>
    <w:rsid w:val="007D0C76"/>
    <w:rsid w:val="007E1352"/>
    <w:rsid w:val="007E377E"/>
    <w:rsid w:val="007E545E"/>
    <w:rsid w:val="007E71D5"/>
    <w:rsid w:val="007F74FB"/>
    <w:rsid w:val="008009CB"/>
    <w:rsid w:val="00812352"/>
    <w:rsid w:val="008166B6"/>
    <w:rsid w:val="00821041"/>
    <w:rsid w:val="00826D22"/>
    <w:rsid w:val="0083227B"/>
    <w:rsid w:val="00840577"/>
    <w:rsid w:val="00853862"/>
    <w:rsid w:val="00853D6D"/>
    <w:rsid w:val="00871DAF"/>
    <w:rsid w:val="0087385B"/>
    <w:rsid w:val="008870A0"/>
    <w:rsid w:val="00887143"/>
    <w:rsid w:val="00892D42"/>
    <w:rsid w:val="00893022"/>
    <w:rsid w:val="008A06DC"/>
    <w:rsid w:val="008A0DEA"/>
    <w:rsid w:val="008A4D42"/>
    <w:rsid w:val="008C5590"/>
    <w:rsid w:val="008D48D4"/>
    <w:rsid w:val="008E42CD"/>
    <w:rsid w:val="008E551E"/>
    <w:rsid w:val="008F09AD"/>
    <w:rsid w:val="008F10F0"/>
    <w:rsid w:val="009029DD"/>
    <w:rsid w:val="00905B4B"/>
    <w:rsid w:val="00916587"/>
    <w:rsid w:val="00921BDE"/>
    <w:rsid w:val="00925E46"/>
    <w:rsid w:val="0092691B"/>
    <w:rsid w:val="00926B2D"/>
    <w:rsid w:val="00926BB4"/>
    <w:rsid w:val="00927CBE"/>
    <w:rsid w:val="00930E03"/>
    <w:rsid w:val="00935AA1"/>
    <w:rsid w:val="00937C34"/>
    <w:rsid w:val="00943558"/>
    <w:rsid w:val="009668AD"/>
    <w:rsid w:val="00974056"/>
    <w:rsid w:val="009745A1"/>
    <w:rsid w:val="00974FAA"/>
    <w:rsid w:val="009754DB"/>
    <w:rsid w:val="00975D32"/>
    <w:rsid w:val="00983878"/>
    <w:rsid w:val="009846CB"/>
    <w:rsid w:val="009854F2"/>
    <w:rsid w:val="009873DE"/>
    <w:rsid w:val="009926CB"/>
    <w:rsid w:val="009A1744"/>
    <w:rsid w:val="009A24A0"/>
    <w:rsid w:val="009A3330"/>
    <w:rsid w:val="009A7311"/>
    <w:rsid w:val="009B46BB"/>
    <w:rsid w:val="009B6ECF"/>
    <w:rsid w:val="009C45EC"/>
    <w:rsid w:val="009C6079"/>
    <w:rsid w:val="009D5DB0"/>
    <w:rsid w:val="009D6B7A"/>
    <w:rsid w:val="009E40FB"/>
    <w:rsid w:val="009F5522"/>
    <w:rsid w:val="00A00161"/>
    <w:rsid w:val="00A00D2C"/>
    <w:rsid w:val="00A02A2A"/>
    <w:rsid w:val="00A0400B"/>
    <w:rsid w:val="00A614F0"/>
    <w:rsid w:val="00A63804"/>
    <w:rsid w:val="00A6397A"/>
    <w:rsid w:val="00A75628"/>
    <w:rsid w:val="00A84501"/>
    <w:rsid w:val="00A93645"/>
    <w:rsid w:val="00AA05A8"/>
    <w:rsid w:val="00AB08E0"/>
    <w:rsid w:val="00AB4649"/>
    <w:rsid w:val="00AC2076"/>
    <w:rsid w:val="00AC2273"/>
    <w:rsid w:val="00AC2F56"/>
    <w:rsid w:val="00AC3F69"/>
    <w:rsid w:val="00AD4C9A"/>
    <w:rsid w:val="00AE08B5"/>
    <w:rsid w:val="00AE7880"/>
    <w:rsid w:val="00AF25EF"/>
    <w:rsid w:val="00AF540F"/>
    <w:rsid w:val="00B00D53"/>
    <w:rsid w:val="00B03263"/>
    <w:rsid w:val="00B1602D"/>
    <w:rsid w:val="00B225E5"/>
    <w:rsid w:val="00B24E14"/>
    <w:rsid w:val="00B27059"/>
    <w:rsid w:val="00B274A6"/>
    <w:rsid w:val="00B340A4"/>
    <w:rsid w:val="00B41656"/>
    <w:rsid w:val="00B64A98"/>
    <w:rsid w:val="00B652DF"/>
    <w:rsid w:val="00B7282B"/>
    <w:rsid w:val="00B72D22"/>
    <w:rsid w:val="00B83487"/>
    <w:rsid w:val="00B83CAD"/>
    <w:rsid w:val="00B906B8"/>
    <w:rsid w:val="00B94188"/>
    <w:rsid w:val="00B95211"/>
    <w:rsid w:val="00BA7437"/>
    <w:rsid w:val="00BC64B3"/>
    <w:rsid w:val="00BD2AE0"/>
    <w:rsid w:val="00BD5EEC"/>
    <w:rsid w:val="00BE163C"/>
    <w:rsid w:val="00C07E83"/>
    <w:rsid w:val="00C11FFB"/>
    <w:rsid w:val="00C13CCB"/>
    <w:rsid w:val="00C15578"/>
    <w:rsid w:val="00C20DB9"/>
    <w:rsid w:val="00C20E9B"/>
    <w:rsid w:val="00C25C7A"/>
    <w:rsid w:val="00C452F9"/>
    <w:rsid w:val="00C507FE"/>
    <w:rsid w:val="00C53983"/>
    <w:rsid w:val="00C61DB6"/>
    <w:rsid w:val="00C6705F"/>
    <w:rsid w:val="00C72F40"/>
    <w:rsid w:val="00C802B2"/>
    <w:rsid w:val="00C9307A"/>
    <w:rsid w:val="00C93DC5"/>
    <w:rsid w:val="00C96D6A"/>
    <w:rsid w:val="00CA058E"/>
    <w:rsid w:val="00CA3D6D"/>
    <w:rsid w:val="00CB3468"/>
    <w:rsid w:val="00CC2485"/>
    <w:rsid w:val="00CD1016"/>
    <w:rsid w:val="00CD27BA"/>
    <w:rsid w:val="00CD55D8"/>
    <w:rsid w:val="00CE06D7"/>
    <w:rsid w:val="00CF3A96"/>
    <w:rsid w:val="00CF4DD7"/>
    <w:rsid w:val="00D03EA1"/>
    <w:rsid w:val="00D12187"/>
    <w:rsid w:val="00D310BE"/>
    <w:rsid w:val="00D37A8F"/>
    <w:rsid w:val="00D44814"/>
    <w:rsid w:val="00D50B97"/>
    <w:rsid w:val="00D51566"/>
    <w:rsid w:val="00D555E0"/>
    <w:rsid w:val="00D561E3"/>
    <w:rsid w:val="00D567E4"/>
    <w:rsid w:val="00D57753"/>
    <w:rsid w:val="00D60667"/>
    <w:rsid w:val="00D66FF3"/>
    <w:rsid w:val="00D7438C"/>
    <w:rsid w:val="00D82194"/>
    <w:rsid w:val="00D83B8A"/>
    <w:rsid w:val="00D85E5C"/>
    <w:rsid w:val="00DA4A79"/>
    <w:rsid w:val="00DA53CA"/>
    <w:rsid w:val="00DA6234"/>
    <w:rsid w:val="00DB4BFF"/>
    <w:rsid w:val="00DC0D93"/>
    <w:rsid w:val="00DC1AC8"/>
    <w:rsid w:val="00DC4200"/>
    <w:rsid w:val="00DD07A5"/>
    <w:rsid w:val="00DD24AD"/>
    <w:rsid w:val="00DD5A8C"/>
    <w:rsid w:val="00DE52B9"/>
    <w:rsid w:val="00E05672"/>
    <w:rsid w:val="00E21600"/>
    <w:rsid w:val="00E226E9"/>
    <w:rsid w:val="00E24316"/>
    <w:rsid w:val="00E25872"/>
    <w:rsid w:val="00E27B94"/>
    <w:rsid w:val="00E34CA2"/>
    <w:rsid w:val="00E3756B"/>
    <w:rsid w:val="00E573CE"/>
    <w:rsid w:val="00E71C57"/>
    <w:rsid w:val="00E73366"/>
    <w:rsid w:val="00E769ED"/>
    <w:rsid w:val="00E8388D"/>
    <w:rsid w:val="00E92502"/>
    <w:rsid w:val="00EA05FB"/>
    <w:rsid w:val="00EA0DDE"/>
    <w:rsid w:val="00EA1199"/>
    <w:rsid w:val="00EA2041"/>
    <w:rsid w:val="00EB0FE5"/>
    <w:rsid w:val="00EC07BA"/>
    <w:rsid w:val="00ED7B3E"/>
    <w:rsid w:val="00EE05B0"/>
    <w:rsid w:val="00EE24B1"/>
    <w:rsid w:val="00EE31A2"/>
    <w:rsid w:val="00EF046A"/>
    <w:rsid w:val="00EF3121"/>
    <w:rsid w:val="00EF5D7C"/>
    <w:rsid w:val="00EF6502"/>
    <w:rsid w:val="00F1050E"/>
    <w:rsid w:val="00F246ED"/>
    <w:rsid w:val="00F30AA0"/>
    <w:rsid w:val="00F3155E"/>
    <w:rsid w:val="00F34A13"/>
    <w:rsid w:val="00F365B3"/>
    <w:rsid w:val="00F54B26"/>
    <w:rsid w:val="00F5581F"/>
    <w:rsid w:val="00F93221"/>
    <w:rsid w:val="00FA005B"/>
    <w:rsid w:val="00FB25C3"/>
    <w:rsid w:val="00FC6359"/>
    <w:rsid w:val="00FD2234"/>
    <w:rsid w:val="00FD4D49"/>
    <w:rsid w:val="00FE1BE0"/>
    <w:rsid w:val="00FF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6F1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74E"/>
    <w:pPr>
      <w:spacing w:line="240" w:lineRule="exact"/>
    </w:pPr>
    <w:rPr>
      <w:rFonts w:ascii="Times" w:hAnsi="Times"/>
      <w:szCs w:val="24"/>
      <w:lang w:eastAsia="en-US"/>
    </w:rPr>
  </w:style>
  <w:style w:type="paragraph" w:styleId="Heading1">
    <w:name w:val="heading 1"/>
    <w:next w:val="Normal"/>
    <w:qFormat/>
    <w:rsid w:val="0071474E"/>
    <w:pPr>
      <w:numPr>
        <w:numId w:val="6"/>
      </w:numPr>
      <w:spacing w:before="226" w:after="50" w:line="240" w:lineRule="exact"/>
      <w:ind w:left="357" w:hanging="357"/>
      <w:outlineLvl w:val="0"/>
    </w:pPr>
    <w:rPr>
      <w:rFonts w:ascii="Helvetica" w:hAnsi="Helvetica"/>
      <w:b/>
      <w:caps/>
      <w:lang w:eastAsia="en-US"/>
    </w:rPr>
  </w:style>
  <w:style w:type="paragraph" w:styleId="Heading2">
    <w:name w:val="heading 2"/>
    <w:next w:val="Normal"/>
    <w:qFormat/>
    <w:rsid w:val="0071474E"/>
    <w:pPr>
      <w:numPr>
        <w:ilvl w:val="1"/>
        <w:numId w:val="6"/>
      </w:numPr>
      <w:spacing w:before="110" w:after="52" w:line="240" w:lineRule="exact"/>
      <w:outlineLvl w:val="1"/>
    </w:pPr>
    <w:rPr>
      <w:b/>
      <w:bCs/>
      <w:lang w:eastAsia="en-US"/>
    </w:rPr>
  </w:style>
  <w:style w:type="paragraph" w:styleId="Heading3">
    <w:name w:val="heading 3"/>
    <w:basedOn w:val="Normal"/>
    <w:next w:val="Normal"/>
    <w:qFormat/>
    <w:rsid w:val="0071474E"/>
    <w:pPr>
      <w:keepNext/>
      <w:spacing w:before="240" w:after="60"/>
      <w:outlineLvl w:val="2"/>
    </w:pPr>
    <w:rPr>
      <w:rFonts w:ascii="Arial" w:hAnsi="Arial" w:cs="Arial"/>
      <w:b/>
      <w:bCs/>
      <w:sz w:val="26"/>
      <w:szCs w:val="26"/>
    </w:rPr>
  </w:style>
  <w:style w:type="paragraph" w:styleId="Heading4">
    <w:name w:val="heading 4"/>
    <w:basedOn w:val="Normal"/>
    <w:next w:val="Normal"/>
    <w:qFormat/>
    <w:rsid w:val="0071474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1474E"/>
    <w:pPr>
      <w:spacing w:before="240" w:after="60"/>
      <w:outlineLvl w:val="4"/>
    </w:pPr>
    <w:rPr>
      <w:b/>
      <w:bCs/>
      <w:i/>
      <w:iCs/>
      <w:sz w:val="26"/>
      <w:szCs w:val="26"/>
    </w:rPr>
  </w:style>
  <w:style w:type="paragraph" w:styleId="Heading6">
    <w:name w:val="heading 6"/>
    <w:basedOn w:val="Normal"/>
    <w:next w:val="Normal"/>
    <w:qFormat/>
    <w:rsid w:val="0071474E"/>
    <w:pPr>
      <w:spacing w:before="240" w:after="60"/>
      <w:outlineLvl w:val="5"/>
    </w:pPr>
    <w:rPr>
      <w:rFonts w:ascii="Times New Roman" w:hAnsi="Times New Roman"/>
      <w:b/>
      <w:bCs/>
      <w:sz w:val="22"/>
      <w:szCs w:val="22"/>
    </w:rPr>
  </w:style>
  <w:style w:type="paragraph" w:styleId="Heading7">
    <w:name w:val="heading 7"/>
    <w:basedOn w:val="Normal"/>
    <w:next w:val="Normal"/>
    <w:qFormat/>
    <w:rsid w:val="0071474E"/>
    <w:pPr>
      <w:spacing w:before="240" w:after="60"/>
      <w:outlineLvl w:val="6"/>
    </w:pPr>
    <w:rPr>
      <w:rFonts w:ascii="Times New Roman" w:hAnsi="Times New Roman"/>
      <w:sz w:val="24"/>
    </w:rPr>
  </w:style>
  <w:style w:type="paragraph" w:styleId="Heading8">
    <w:name w:val="heading 8"/>
    <w:basedOn w:val="Normal"/>
    <w:next w:val="Normal"/>
    <w:qFormat/>
    <w:rsid w:val="0071474E"/>
    <w:pPr>
      <w:spacing w:before="240" w:after="60"/>
      <w:outlineLvl w:val="7"/>
    </w:pPr>
    <w:rPr>
      <w:rFonts w:ascii="Times New Roman" w:hAnsi="Times New Roman"/>
      <w:i/>
      <w:iCs/>
      <w:sz w:val="24"/>
    </w:rPr>
  </w:style>
  <w:style w:type="paragraph" w:styleId="Heading9">
    <w:name w:val="heading 9"/>
    <w:basedOn w:val="Normal"/>
    <w:next w:val="Normal"/>
    <w:qFormat/>
    <w:rsid w:val="007147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474E"/>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rsid w:val="0071474E"/>
  </w:style>
  <w:style w:type="paragraph" w:styleId="Footer">
    <w:name w:val="footer"/>
    <w:basedOn w:val="Normal"/>
    <w:rsid w:val="0071474E"/>
    <w:pPr>
      <w:tabs>
        <w:tab w:val="center" w:pos="4320"/>
        <w:tab w:val="right" w:pos="8640"/>
      </w:tabs>
    </w:pPr>
  </w:style>
  <w:style w:type="paragraph" w:styleId="FootnoteText">
    <w:name w:val="footnote text"/>
    <w:basedOn w:val="Normal"/>
    <w:semiHidden/>
    <w:rsid w:val="0071474E"/>
    <w:pPr>
      <w:spacing w:before="20" w:line="200" w:lineRule="exact"/>
    </w:pPr>
    <w:rPr>
      <w:rFonts w:ascii="Times New Roman" w:hAnsi="Times New Roman"/>
      <w:sz w:val="16"/>
      <w:szCs w:val="20"/>
    </w:rPr>
  </w:style>
  <w:style w:type="paragraph" w:customStyle="1" w:styleId="Catchline">
    <w:name w:val="Catchline"/>
    <w:rsid w:val="0071474E"/>
    <w:pPr>
      <w:spacing w:before="140" w:line="160" w:lineRule="exact"/>
      <w:jc w:val="right"/>
    </w:pPr>
    <w:rPr>
      <w:rFonts w:ascii="Helvetica" w:hAnsi="Helvetica"/>
      <w:i/>
      <w:sz w:val="16"/>
      <w:lang w:eastAsia="en-US"/>
    </w:rPr>
  </w:style>
  <w:style w:type="paragraph" w:customStyle="1" w:styleId="DOILine">
    <w:name w:val="DOI Line"/>
    <w:basedOn w:val="Catchline"/>
    <w:rsid w:val="0071474E"/>
    <w:pPr>
      <w:spacing w:before="44"/>
    </w:pPr>
  </w:style>
  <w:style w:type="paragraph" w:customStyle="1" w:styleId="Articletitle">
    <w:name w:val="Article title"/>
    <w:rsid w:val="0071474E"/>
    <w:pPr>
      <w:spacing w:before="92" w:line="420" w:lineRule="exact"/>
    </w:pPr>
    <w:rPr>
      <w:rFonts w:ascii="Helvetica" w:hAnsi="Helvetica"/>
      <w:b/>
      <w:sz w:val="32"/>
      <w:lang w:eastAsia="en-US"/>
    </w:rPr>
  </w:style>
  <w:style w:type="paragraph" w:customStyle="1" w:styleId="Authorname">
    <w:name w:val="Author name"/>
    <w:rsid w:val="0071474E"/>
    <w:pPr>
      <w:spacing w:before="70" w:line="300" w:lineRule="exact"/>
    </w:pPr>
    <w:rPr>
      <w:rFonts w:ascii="Helvetica-Light" w:hAnsi="Helvetica-Light"/>
      <w:iCs/>
      <w:sz w:val="26"/>
      <w:lang w:eastAsia="en-US"/>
    </w:rPr>
  </w:style>
  <w:style w:type="paragraph" w:customStyle="1" w:styleId="Affilation">
    <w:name w:val="Affilation"/>
    <w:basedOn w:val="Authorname"/>
    <w:rsid w:val="0071474E"/>
    <w:pPr>
      <w:spacing w:before="40" w:after="52" w:line="240" w:lineRule="exact"/>
    </w:pPr>
    <w:rPr>
      <w:sz w:val="20"/>
    </w:rPr>
  </w:style>
  <w:style w:type="paragraph" w:customStyle="1" w:styleId="Received">
    <w:name w:val="Received"/>
    <w:basedOn w:val="Affilation"/>
    <w:rsid w:val="0071474E"/>
    <w:pPr>
      <w:spacing w:before="0" w:after="294"/>
    </w:pPr>
    <w:rPr>
      <w:sz w:val="16"/>
    </w:rPr>
  </w:style>
  <w:style w:type="paragraph" w:customStyle="1" w:styleId="AbstractHead">
    <w:name w:val="Abstract Head"/>
    <w:rsid w:val="0071474E"/>
    <w:pPr>
      <w:spacing w:before="210" w:after="10" w:line="220" w:lineRule="exact"/>
      <w:jc w:val="both"/>
    </w:pPr>
    <w:rPr>
      <w:rFonts w:ascii="Helvetica" w:hAnsi="Helvetica"/>
      <w:b/>
      <w:caps/>
      <w:sz w:val="16"/>
      <w:lang w:eastAsia="en-US"/>
    </w:rPr>
  </w:style>
  <w:style w:type="paragraph" w:customStyle="1" w:styleId="AbstractText">
    <w:name w:val="Abstract Text"/>
    <w:rsid w:val="0071474E"/>
    <w:pPr>
      <w:spacing w:line="220" w:lineRule="exact"/>
      <w:jc w:val="both"/>
    </w:pPr>
    <w:rPr>
      <w:rFonts w:ascii="Helvetica" w:hAnsi="Helvetica"/>
      <w:sz w:val="16"/>
      <w:lang w:eastAsia="en-US"/>
    </w:rPr>
  </w:style>
  <w:style w:type="paragraph" w:customStyle="1" w:styleId="Para">
    <w:name w:val="Para"/>
    <w:rsid w:val="0071474E"/>
    <w:pPr>
      <w:spacing w:line="220" w:lineRule="exact"/>
      <w:ind w:firstLine="170"/>
      <w:jc w:val="both"/>
    </w:pPr>
    <w:rPr>
      <w:sz w:val="18"/>
      <w:lang w:eastAsia="en-US"/>
    </w:rPr>
  </w:style>
  <w:style w:type="paragraph" w:customStyle="1" w:styleId="ParaNoInd">
    <w:name w:val="ParaNoInd"/>
    <w:basedOn w:val="Para"/>
    <w:rsid w:val="0071474E"/>
    <w:pPr>
      <w:ind w:firstLine="0"/>
    </w:pPr>
  </w:style>
  <w:style w:type="character" w:styleId="FootnoteReference">
    <w:name w:val="footnote reference"/>
    <w:basedOn w:val="DefaultParagraphFont"/>
    <w:semiHidden/>
    <w:rsid w:val="0071474E"/>
    <w:rPr>
      <w:vertAlign w:val="superscript"/>
    </w:rPr>
  </w:style>
  <w:style w:type="character" w:styleId="PageNumber">
    <w:name w:val="page number"/>
    <w:basedOn w:val="DefaultParagraphFont"/>
    <w:rsid w:val="0071474E"/>
    <w:rPr>
      <w:rFonts w:ascii="Helvetica" w:hAnsi="Helvetica"/>
      <w:b/>
      <w:sz w:val="18"/>
    </w:rPr>
  </w:style>
  <w:style w:type="paragraph" w:customStyle="1" w:styleId="Ahead">
    <w:name w:val="A head"/>
    <w:basedOn w:val="Heading1"/>
    <w:rsid w:val="0071474E"/>
    <w:pPr>
      <w:numPr>
        <w:numId w:val="0"/>
      </w:numPr>
    </w:pPr>
  </w:style>
  <w:style w:type="paragraph" w:styleId="BlockText">
    <w:name w:val="Block Text"/>
    <w:basedOn w:val="Normal"/>
    <w:rsid w:val="0071474E"/>
    <w:pPr>
      <w:spacing w:after="120"/>
      <w:ind w:left="1440" w:right="1440"/>
    </w:pPr>
  </w:style>
  <w:style w:type="character" w:customStyle="1" w:styleId="Chead">
    <w:name w:val="C head"/>
    <w:basedOn w:val="DefaultParagraphFont"/>
    <w:rsid w:val="0071474E"/>
    <w:rPr>
      <w:rFonts w:ascii="Times New Roman" w:hAnsi="Times New Roman"/>
      <w:i/>
      <w:sz w:val="18"/>
    </w:rPr>
  </w:style>
  <w:style w:type="paragraph" w:customStyle="1" w:styleId="ParawithChead">
    <w:name w:val="Para with C head"/>
    <w:basedOn w:val="ParaNoInd"/>
    <w:rsid w:val="0071474E"/>
    <w:pPr>
      <w:spacing w:before="126"/>
    </w:pPr>
  </w:style>
  <w:style w:type="paragraph" w:customStyle="1" w:styleId="NumberedList">
    <w:name w:val="Numbered List"/>
    <w:basedOn w:val="ParaNoInd"/>
    <w:rsid w:val="0071474E"/>
    <w:pPr>
      <w:numPr>
        <w:numId w:val="1"/>
      </w:numPr>
      <w:tabs>
        <w:tab w:val="clear" w:pos="720"/>
        <w:tab w:val="left" w:pos="560"/>
      </w:tabs>
      <w:spacing w:before="60"/>
      <w:ind w:left="560" w:hanging="390"/>
    </w:pPr>
  </w:style>
  <w:style w:type="paragraph" w:customStyle="1" w:styleId="NumberedListfirst">
    <w:name w:val="Numbered List first"/>
    <w:basedOn w:val="NumberedList"/>
    <w:rsid w:val="0071474E"/>
    <w:pPr>
      <w:spacing w:before="120"/>
    </w:pPr>
  </w:style>
  <w:style w:type="paragraph" w:customStyle="1" w:styleId="NumberedListlast">
    <w:name w:val="Numbered List last"/>
    <w:basedOn w:val="NumberedList"/>
    <w:rsid w:val="0071474E"/>
    <w:pPr>
      <w:spacing w:after="120"/>
    </w:pPr>
  </w:style>
  <w:style w:type="paragraph" w:customStyle="1" w:styleId="BulletedList">
    <w:name w:val="Bulleted List"/>
    <w:basedOn w:val="ParaNoInd"/>
    <w:rsid w:val="0071474E"/>
    <w:pPr>
      <w:numPr>
        <w:numId w:val="2"/>
      </w:numPr>
      <w:tabs>
        <w:tab w:val="clear" w:pos="560"/>
        <w:tab w:val="left" w:pos="374"/>
      </w:tabs>
      <w:spacing w:before="60"/>
      <w:ind w:left="374" w:hanging="204"/>
    </w:pPr>
  </w:style>
  <w:style w:type="paragraph" w:customStyle="1" w:styleId="BulletedListfirst">
    <w:name w:val="Bulleted List first"/>
    <w:basedOn w:val="BulletedList"/>
    <w:rsid w:val="0071474E"/>
    <w:pPr>
      <w:spacing w:before="120"/>
    </w:pPr>
  </w:style>
  <w:style w:type="paragraph" w:customStyle="1" w:styleId="BulletedListlast">
    <w:name w:val="Bulleted List last"/>
    <w:basedOn w:val="BulletedList"/>
    <w:rsid w:val="0071474E"/>
    <w:pPr>
      <w:spacing w:after="120"/>
    </w:pPr>
  </w:style>
  <w:style w:type="paragraph" w:customStyle="1" w:styleId="MTDisplayEquation">
    <w:name w:val="MTDisplayEquation"/>
    <w:basedOn w:val="ParaNoInd"/>
    <w:next w:val="Normal"/>
    <w:rsid w:val="0071474E"/>
    <w:pPr>
      <w:tabs>
        <w:tab w:val="center" w:pos="2440"/>
        <w:tab w:val="right" w:pos="4860"/>
      </w:tabs>
    </w:pPr>
  </w:style>
  <w:style w:type="paragraph" w:customStyle="1" w:styleId="CopyrightLine">
    <w:name w:val="CopyrightLine"/>
    <w:basedOn w:val="Footer"/>
    <w:rsid w:val="0071474E"/>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rsid w:val="0071474E"/>
    <w:pPr>
      <w:ind w:left="400" w:hanging="400"/>
    </w:pPr>
  </w:style>
  <w:style w:type="paragraph" w:customStyle="1" w:styleId="UnnumberedListfirst">
    <w:name w:val="Unnumbered List first"/>
    <w:basedOn w:val="UnnumberedList"/>
    <w:rsid w:val="0071474E"/>
    <w:pPr>
      <w:spacing w:before="120"/>
    </w:pPr>
  </w:style>
  <w:style w:type="paragraph" w:customStyle="1" w:styleId="UnnumberedListlast">
    <w:name w:val="Unnumbered List last"/>
    <w:basedOn w:val="UnnumberedList"/>
    <w:rsid w:val="0071474E"/>
    <w:pPr>
      <w:spacing w:after="120"/>
    </w:pPr>
  </w:style>
  <w:style w:type="paragraph" w:customStyle="1" w:styleId="EquationDisplay">
    <w:name w:val="Equation Display"/>
    <w:basedOn w:val="MTDisplayEquation"/>
    <w:rsid w:val="0071474E"/>
    <w:pPr>
      <w:spacing w:before="120" w:after="120" w:line="240" w:lineRule="auto"/>
    </w:pPr>
  </w:style>
  <w:style w:type="paragraph" w:customStyle="1" w:styleId="FigureCaption">
    <w:name w:val="Figure Caption"/>
    <w:rsid w:val="0071474E"/>
    <w:pPr>
      <w:spacing w:before="290" w:after="240" w:line="200" w:lineRule="exact"/>
      <w:jc w:val="both"/>
    </w:pPr>
    <w:rPr>
      <w:sz w:val="16"/>
      <w:lang w:eastAsia="en-US"/>
    </w:rPr>
  </w:style>
  <w:style w:type="paragraph" w:customStyle="1" w:styleId="Tablecaption">
    <w:name w:val="Table caption"/>
    <w:rsid w:val="0071474E"/>
    <w:pPr>
      <w:spacing w:before="240" w:after="260" w:line="200" w:lineRule="exact"/>
    </w:pPr>
    <w:rPr>
      <w:sz w:val="16"/>
      <w:lang w:eastAsia="en-US"/>
    </w:rPr>
  </w:style>
  <w:style w:type="paragraph" w:customStyle="1" w:styleId="Tablebody">
    <w:name w:val="Table body"/>
    <w:rsid w:val="0071474E"/>
    <w:pPr>
      <w:spacing w:line="200" w:lineRule="exact"/>
      <w:ind w:left="160" w:hanging="160"/>
    </w:pPr>
    <w:rPr>
      <w:sz w:val="16"/>
      <w:lang w:eastAsia="en-US"/>
    </w:rPr>
  </w:style>
  <w:style w:type="paragraph" w:customStyle="1" w:styleId="TableColumnhead">
    <w:name w:val="Table Column head"/>
    <w:basedOn w:val="Tablebody"/>
    <w:rsid w:val="0071474E"/>
    <w:pPr>
      <w:spacing w:before="80" w:after="140"/>
    </w:pPr>
  </w:style>
  <w:style w:type="paragraph" w:customStyle="1" w:styleId="Tablebodyfirst">
    <w:name w:val="Table body first"/>
    <w:basedOn w:val="Tablebody"/>
    <w:rsid w:val="0071474E"/>
    <w:pPr>
      <w:spacing w:before="90"/>
    </w:pPr>
  </w:style>
  <w:style w:type="paragraph" w:customStyle="1" w:styleId="Tablebodylast">
    <w:name w:val="Table body last"/>
    <w:basedOn w:val="Tablebody"/>
    <w:rsid w:val="0071474E"/>
    <w:pPr>
      <w:spacing w:after="134"/>
    </w:pPr>
  </w:style>
  <w:style w:type="paragraph" w:customStyle="1" w:styleId="Tablefootnote">
    <w:name w:val="Table footnote"/>
    <w:rsid w:val="0071474E"/>
    <w:pPr>
      <w:spacing w:before="80" w:line="180" w:lineRule="exact"/>
      <w:jc w:val="both"/>
    </w:pPr>
    <w:rPr>
      <w:sz w:val="14"/>
      <w:lang w:eastAsia="en-US"/>
    </w:rPr>
  </w:style>
  <w:style w:type="paragraph" w:customStyle="1" w:styleId="AckHead">
    <w:name w:val="Ack Head"/>
    <w:basedOn w:val="Ahead"/>
    <w:rsid w:val="0071474E"/>
  </w:style>
  <w:style w:type="paragraph" w:customStyle="1" w:styleId="AckText">
    <w:name w:val="Ack Text"/>
    <w:basedOn w:val="ParaNoInd"/>
    <w:rsid w:val="0071474E"/>
  </w:style>
  <w:style w:type="paragraph" w:customStyle="1" w:styleId="RefHead">
    <w:name w:val="Ref Head"/>
    <w:basedOn w:val="Ahead"/>
    <w:rsid w:val="0071474E"/>
  </w:style>
  <w:style w:type="paragraph" w:customStyle="1" w:styleId="RefText">
    <w:name w:val="Ref Text"/>
    <w:rsid w:val="0071474E"/>
    <w:pPr>
      <w:spacing w:line="180" w:lineRule="exact"/>
      <w:ind w:left="227" w:hanging="227"/>
      <w:jc w:val="both"/>
    </w:pPr>
    <w:rPr>
      <w:sz w:val="14"/>
      <w:lang w:eastAsia="en-US"/>
    </w:rPr>
  </w:style>
  <w:style w:type="paragraph" w:customStyle="1" w:styleId="BHead">
    <w:name w:val="B Head"/>
    <w:rsid w:val="0071474E"/>
    <w:pPr>
      <w:numPr>
        <w:ilvl w:val="1"/>
        <w:numId w:val="8"/>
      </w:numPr>
      <w:spacing w:before="100" w:after="60" w:line="260" w:lineRule="exact"/>
      <w:outlineLvl w:val="1"/>
    </w:pPr>
    <w:rPr>
      <w:rFonts w:ascii="Helvetica" w:hAnsi="Helvetica"/>
      <w:b/>
      <w:lang w:eastAsia="en-US"/>
    </w:rPr>
  </w:style>
  <w:style w:type="paragraph" w:styleId="HTMLAddress">
    <w:name w:val="HTML Address"/>
    <w:basedOn w:val="Normal"/>
    <w:rsid w:val="0071474E"/>
    <w:rPr>
      <w:i/>
      <w:iCs/>
    </w:rPr>
  </w:style>
  <w:style w:type="paragraph" w:customStyle="1" w:styleId="ArticleType">
    <w:name w:val="Article Type"/>
    <w:rsid w:val="0071474E"/>
    <w:pPr>
      <w:spacing w:before="160"/>
    </w:pPr>
    <w:rPr>
      <w:rFonts w:ascii="Helvetica" w:hAnsi="Helvetica"/>
      <w:i/>
      <w:sz w:val="24"/>
      <w:lang w:eastAsia="en-US"/>
    </w:rPr>
  </w:style>
  <w:style w:type="paragraph" w:customStyle="1" w:styleId="Para0">
    <w:name w:val="&lt;Para&gt;"/>
    <w:basedOn w:val="Para"/>
    <w:rsid w:val="0071474E"/>
    <w:pPr>
      <w:spacing w:line="200" w:lineRule="exact"/>
    </w:pPr>
    <w:rPr>
      <w:sz w:val="16"/>
    </w:rPr>
  </w:style>
  <w:style w:type="paragraph" w:customStyle="1" w:styleId="ParaNoInd0">
    <w:name w:val="&lt;ParaNoInd&gt;"/>
    <w:basedOn w:val="ParaNoInd"/>
    <w:rsid w:val="0071474E"/>
    <w:pPr>
      <w:spacing w:line="200" w:lineRule="exact"/>
    </w:pPr>
    <w:rPr>
      <w:sz w:val="16"/>
    </w:rPr>
  </w:style>
  <w:style w:type="paragraph" w:customStyle="1" w:styleId="ParawithChead0">
    <w:name w:val="&lt;Para with C head&gt;"/>
    <w:basedOn w:val="ParawithChead"/>
    <w:rsid w:val="0071474E"/>
    <w:pPr>
      <w:spacing w:line="200" w:lineRule="exact"/>
    </w:pPr>
    <w:rPr>
      <w:sz w:val="16"/>
    </w:rPr>
  </w:style>
  <w:style w:type="paragraph" w:customStyle="1" w:styleId="EquationDisplay0">
    <w:name w:val="&lt;Equation Display&gt;"/>
    <w:basedOn w:val="EquationDisplay"/>
    <w:rsid w:val="0071474E"/>
    <w:rPr>
      <w:sz w:val="16"/>
    </w:rPr>
  </w:style>
  <w:style w:type="paragraph" w:customStyle="1" w:styleId="FigureCaption0">
    <w:name w:val="&lt;Figure Caption&gt;"/>
    <w:basedOn w:val="FigureCaption"/>
    <w:rsid w:val="0071474E"/>
    <w:pPr>
      <w:spacing w:line="180" w:lineRule="exact"/>
    </w:pPr>
    <w:rPr>
      <w:sz w:val="14"/>
    </w:rPr>
  </w:style>
  <w:style w:type="paragraph" w:customStyle="1" w:styleId="Tablebody0">
    <w:name w:val="&lt;Table body&gt;"/>
    <w:basedOn w:val="Tablebody"/>
    <w:rsid w:val="0071474E"/>
    <w:pPr>
      <w:spacing w:line="180" w:lineRule="exact"/>
      <w:ind w:left="159" w:hanging="159"/>
    </w:pPr>
    <w:rPr>
      <w:sz w:val="14"/>
    </w:rPr>
  </w:style>
  <w:style w:type="paragraph" w:customStyle="1" w:styleId="Tablebodyfirst0">
    <w:name w:val="&lt;Table body first&gt;"/>
    <w:basedOn w:val="Tablebodyfirst"/>
    <w:rsid w:val="0071474E"/>
    <w:pPr>
      <w:spacing w:line="180" w:lineRule="exact"/>
      <w:ind w:left="159" w:hanging="159"/>
    </w:pPr>
    <w:rPr>
      <w:sz w:val="14"/>
    </w:rPr>
  </w:style>
  <w:style w:type="paragraph" w:customStyle="1" w:styleId="Tablebodylast0">
    <w:name w:val="&lt;Table body last&gt;"/>
    <w:basedOn w:val="Tablebodylast"/>
    <w:rsid w:val="0071474E"/>
    <w:pPr>
      <w:spacing w:line="180" w:lineRule="exact"/>
      <w:ind w:left="159" w:hanging="159"/>
    </w:pPr>
  </w:style>
  <w:style w:type="paragraph" w:customStyle="1" w:styleId="Tablecaption0">
    <w:name w:val="&lt;Table caption&gt;"/>
    <w:basedOn w:val="Tablecaption"/>
    <w:rsid w:val="0071474E"/>
    <w:pPr>
      <w:spacing w:line="180" w:lineRule="exact"/>
    </w:pPr>
  </w:style>
  <w:style w:type="paragraph" w:customStyle="1" w:styleId="TableColumnhead0">
    <w:name w:val="&lt;Table Column head&gt;"/>
    <w:basedOn w:val="TableColumnhead"/>
    <w:rsid w:val="0071474E"/>
    <w:pPr>
      <w:spacing w:line="180" w:lineRule="exact"/>
      <w:ind w:left="159" w:hanging="159"/>
    </w:pPr>
    <w:rPr>
      <w:sz w:val="14"/>
    </w:rPr>
  </w:style>
  <w:style w:type="paragraph" w:customStyle="1" w:styleId="Tablefootnote0">
    <w:name w:val="&lt;Table footnote&gt;"/>
    <w:basedOn w:val="Tablefootnote"/>
    <w:rsid w:val="0071474E"/>
    <w:pPr>
      <w:spacing w:line="160" w:lineRule="exact"/>
    </w:pPr>
    <w:rPr>
      <w:sz w:val="12"/>
    </w:rPr>
  </w:style>
  <w:style w:type="paragraph" w:customStyle="1" w:styleId="NumberedList0">
    <w:name w:val="&lt;Numbered List&gt;"/>
    <w:basedOn w:val="NumberedList"/>
    <w:rsid w:val="0071474E"/>
    <w:pPr>
      <w:spacing w:line="200" w:lineRule="exact"/>
      <w:ind w:left="561" w:hanging="391"/>
    </w:pPr>
    <w:rPr>
      <w:sz w:val="16"/>
    </w:rPr>
  </w:style>
  <w:style w:type="paragraph" w:customStyle="1" w:styleId="NumberedListfirst0">
    <w:name w:val="&lt;Numbered List first&gt;"/>
    <w:basedOn w:val="NumberedListfirst"/>
    <w:rsid w:val="0071474E"/>
    <w:pPr>
      <w:spacing w:line="200" w:lineRule="exact"/>
      <w:ind w:left="561" w:hanging="391"/>
    </w:pPr>
    <w:rPr>
      <w:sz w:val="16"/>
    </w:rPr>
  </w:style>
  <w:style w:type="paragraph" w:customStyle="1" w:styleId="NumberedListlast0">
    <w:name w:val="&lt;Numbered List last&gt;"/>
    <w:basedOn w:val="NumberedListlast"/>
    <w:rsid w:val="0071474E"/>
    <w:pPr>
      <w:spacing w:line="200" w:lineRule="exact"/>
      <w:ind w:left="561" w:hanging="391"/>
    </w:pPr>
    <w:rPr>
      <w:sz w:val="16"/>
    </w:rPr>
  </w:style>
  <w:style w:type="paragraph" w:customStyle="1" w:styleId="BulletedList0">
    <w:name w:val="&lt;Bulleted List&gt;"/>
    <w:basedOn w:val="BulletedList"/>
    <w:rsid w:val="0071474E"/>
    <w:pPr>
      <w:spacing w:line="200" w:lineRule="exact"/>
    </w:pPr>
    <w:rPr>
      <w:sz w:val="16"/>
    </w:rPr>
  </w:style>
  <w:style w:type="paragraph" w:customStyle="1" w:styleId="BulletedListfirst0">
    <w:name w:val="&lt;Bulleted List first&gt;"/>
    <w:basedOn w:val="BulletedListfirst"/>
    <w:rsid w:val="0071474E"/>
    <w:pPr>
      <w:spacing w:line="200" w:lineRule="exact"/>
    </w:pPr>
    <w:rPr>
      <w:sz w:val="16"/>
    </w:rPr>
  </w:style>
  <w:style w:type="paragraph" w:customStyle="1" w:styleId="BulletedListlast0">
    <w:name w:val="&lt;Bulleted List last&gt;"/>
    <w:basedOn w:val="BulletedListlast"/>
    <w:rsid w:val="0071474E"/>
    <w:pPr>
      <w:spacing w:line="200" w:lineRule="exact"/>
    </w:pPr>
    <w:rPr>
      <w:sz w:val="16"/>
    </w:rPr>
  </w:style>
  <w:style w:type="paragraph" w:customStyle="1" w:styleId="UnnumberedList0">
    <w:name w:val="&lt;Unnumbered List&gt;"/>
    <w:basedOn w:val="UnnumberedList"/>
    <w:rsid w:val="0071474E"/>
    <w:pPr>
      <w:spacing w:line="200" w:lineRule="exact"/>
      <w:ind w:left="403" w:hanging="403"/>
    </w:pPr>
    <w:rPr>
      <w:sz w:val="16"/>
    </w:rPr>
  </w:style>
  <w:style w:type="paragraph" w:customStyle="1" w:styleId="UnnumberedListfirst0">
    <w:name w:val="&lt;Unnumbered List first&gt;"/>
    <w:basedOn w:val="UnnumberedListfirst"/>
    <w:rsid w:val="0071474E"/>
    <w:pPr>
      <w:spacing w:line="200" w:lineRule="exact"/>
      <w:ind w:left="403" w:hanging="403"/>
    </w:pPr>
    <w:rPr>
      <w:sz w:val="16"/>
    </w:rPr>
  </w:style>
  <w:style w:type="paragraph" w:customStyle="1" w:styleId="UnnumberedListlast0">
    <w:name w:val="&lt;Unnumbered List last&gt;"/>
    <w:basedOn w:val="UnnumberedListlast"/>
    <w:rsid w:val="0071474E"/>
    <w:pPr>
      <w:spacing w:line="200" w:lineRule="exact"/>
      <w:ind w:left="403" w:hanging="403"/>
    </w:pPr>
    <w:rPr>
      <w:sz w:val="16"/>
    </w:rPr>
  </w:style>
  <w:style w:type="paragraph" w:styleId="NormalWeb">
    <w:name w:val="Normal (Web)"/>
    <w:basedOn w:val="Normal"/>
    <w:uiPriority w:val="99"/>
    <w:unhideWhenUsed/>
    <w:rsid w:val="00D85E5C"/>
    <w:pPr>
      <w:spacing w:before="100" w:beforeAutospacing="1" w:after="100" w:afterAutospacing="1" w:line="240" w:lineRule="auto"/>
    </w:pPr>
    <w:rPr>
      <w:szCs w:val="20"/>
    </w:rPr>
  </w:style>
  <w:style w:type="character" w:styleId="Hyperlink">
    <w:name w:val="Hyperlink"/>
    <w:basedOn w:val="DefaultParagraphFont"/>
    <w:rsid w:val="002D7090"/>
    <w:rPr>
      <w:color w:val="0000FF" w:themeColor="hyperlink"/>
      <w:u w:val="single"/>
    </w:rPr>
  </w:style>
  <w:style w:type="table" w:styleId="TableGrid">
    <w:name w:val="Table Grid"/>
    <w:basedOn w:val="TableNormal"/>
    <w:rsid w:val="00F9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932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9322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4484">
      <w:bodyDiv w:val="1"/>
      <w:marLeft w:val="0"/>
      <w:marRight w:val="0"/>
      <w:marTop w:val="0"/>
      <w:marBottom w:val="0"/>
      <w:divBdr>
        <w:top w:val="none" w:sz="0" w:space="0" w:color="auto"/>
        <w:left w:val="none" w:sz="0" w:space="0" w:color="auto"/>
        <w:bottom w:val="none" w:sz="0" w:space="0" w:color="auto"/>
        <w:right w:val="none" w:sz="0" w:space="0" w:color="auto"/>
      </w:divBdr>
    </w:div>
    <w:div w:id="302782870">
      <w:bodyDiv w:val="1"/>
      <w:marLeft w:val="0"/>
      <w:marRight w:val="0"/>
      <w:marTop w:val="0"/>
      <w:marBottom w:val="0"/>
      <w:divBdr>
        <w:top w:val="none" w:sz="0" w:space="0" w:color="auto"/>
        <w:left w:val="none" w:sz="0" w:space="0" w:color="auto"/>
        <w:bottom w:val="none" w:sz="0" w:space="0" w:color="auto"/>
        <w:right w:val="none" w:sz="0" w:space="0" w:color="auto"/>
      </w:divBdr>
    </w:div>
    <w:div w:id="309676852">
      <w:bodyDiv w:val="1"/>
      <w:marLeft w:val="0"/>
      <w:marRight w:val="0"/>
      <w:marTop w:val="0"/>
      <w:marBottom w:val="0"/>
      <w:divBdr>
        <w:top w:val="none" w:sz="0" w:space="0" w:color="auto"/>
        <w:left w:val="none" w:sz="0" w:space="0" w:color="auto"/>
        <w:bottom w:val="none" w:sz="0" w:space="0" w:color="auto"/>
        <w:right w:val="none" w:sz="0" w:space="0" w:color="auto"/>
      </w:divBdr>
    </w:div>
    <w:div w:id="380328651">
      <w:bodyDiv w:val="1"/>
      <w:marLeft w:val="0"/>
      <w:marRight w:val="0"/>
      <w:marTop w:val="0"/>
      <w:marBottom w:val="0"/>
      <w:divBdr>
        <w:top w:val="none" w:sz="0" w:space="0" w:color="auto"/>
        <w:left w:val="none" w:sz="0" w:space="0" w:color="auto"/>
        <w:bottom w:val="none" w:sz="0" w:space="0" w:color="auto"/>
        <w:right w:val="none" w:sz="0" w:space="0" w:color="auto"/>
      </w:divBdr>
    </w:div>
    <w:div w:id="391776671">
      <w:bodyDiv w:val="1"/>
      <w:marLeft w:val="0"/>
      <w:marRight w:val="0"/>
      <w:marTop w:val="0"/>
      <w:marBottom w:val="0"/>
      <w:divBdr>
        <w:top w:val="none" w:sz="0" w:space="0" w:color="auto"/>
        <w:left w:val="none" w:sz="0" w:space="0" w:color="auto"/>
        <w:bottom w:val="none" w:sz="0" w:space="0" w:color="auto"/>
        <w:right w:val="none" w:sz="0" w:space="0" w:color="auto"/>
      </w:divBdr>
    </w:div>
    <w:div w:id="467623421">
      <w:bodyDiv w:val="1"/>
      <w:marLeft w:val="0"/>
      <w:marRight w:val="0"/>
      <w:marTop w:val="0"/>
      <w:marBottom w:val="0"/>
      <w:divBdr>
        <w:top w:val="none" w:sz="0" w:space="0" w:color="auto"/>
        <w:left w:val="none" w:sz="0" w:space="0" w:color="auto"/>
        <w:bottom w:val="none" w:sz="0" w:space="0" w:color="auto"/>
        <w:right w:val="none" w:sz="0" w:space="0" w:color="auto"/>
      </w:divBdr>
    </w:div>
    <w:div w:id="568269632">
      <w:bodyDiv w:val="1"/>
      <w:marLeft w:val="0"/>
      <w:marRight w:val="0"/>
      <w:marTop w:val="0"/>
      <w:marBottom w:val="0"/>
      <w:divBdr>
        <w:top w:val="none" w:sz="0" w:space="0" w:color="auto"/>
        <w:left w:val="none" w:sz="0" w:space="0" w:color="auto"/>
        <w:bottom w:val="none" w:sz="0" w:space="0" w:color="auto"/>
        <w:right w:val="none" w:sz="0" w:space="0" w:color="auto"/>
      </w:divBdr>
    </w:div>
    <w:div w:id="595753480">
      <w:bodyDiv w:val="1"/>
      <w:marLeft w:val="0"/>
      <w:marRight w:val="0"/>
      <w:marTop w:val="0"/>
      <w:marBottom w:val="0"/>
      <w:divBdr>
        <w:top w:val="none" w:sz="0" w:space="0" w:color="auto"/>
        <w:left w:val="none" w:sz="0" w:space="0" w:color="auto"/>
        <w:bottom w:val="none" w:sz="0" w:space="0" w:color="auto"/>
        <w:right w:val="none" w:sz="0" w:space="0" w:color="auto"/>
      </w:divBdr>
    </w:div>
    <w:div w:id="742023382">
      <w:bodyDiv w:val="1"/>
      <w:marLeft w:val="0"/>
      <w:marRight w:val="0"/>
      <w:marTop w:val="0"/>
      <w:marBottom w:val="0"/>
      <w:divBdr>
        <w:top w:val="none" w:sz="0" w:space="0" w:color="auto"/>
        <w:left w:val="none" w:sz="0" w:space="0" w:color="auto"/>
        <w:bottom w:val="none" w:sz="0" w:space="0" w:color="auto"/>
        <w:right w:val="none" w:sz="0" w:space="0" w:color="auto"/>
      </w:divBdr>
    </w:div>
    <w:div w:id="784427196">
      <w:bodyDiv w:val="1"/>
      <w:marLeft w:val="0"/>
      <w:marRight w:val="0"/>
      <w:marTop w:val="0"/>
      <w:marBottom w:val="0"/>
      <w:divBdr>
        <w:top w:val="none" w:sz="0" w:space="0" w:color="auto"/>
        <w:left w:val="none" w:sz="0" w:space="0" w:color="auto"/>
        <w:bottom w:val="none" w:sz="0" w:space="0" w:color="auto"/>
        <w:right w:val="none" w:sz="0" w:space="0" w:color="auto"/>
      </w:divBdr>
    </w:div>
    <w:div w:id="926503573">
      <w:bodyDiv w:val="1"/>
      <w:marLeft w:val="0"/>
      <w:marRight w:val="0"/>
      <w:marTop w:val="0"/>
      <w:marBottom w:val="0"/>
      <w:divBdr>
        <w:top w:val="none" w:sz="0" w:space="0" w:color="auto"/>
        <w:left w:val="none" w:sz="0" w:space="0" w:color="auto"/>
        <w:bottom w:val="none" w:sz="0" w:space="0" w:color="auto"/>
        <w:right w:val="none" w:sz="0" w:space="0" w:color="auto"/>
      </w:divBdr>
    </w:div>
    <w:div w:id="1054428854">
      <w:bodyDiv w:val="1"/>
      <w:marLeft w:val="0"/>
      <w:marRight w:val="0"/>
      <w:marTop w:val="0"/>
      <w:marBottom w:val="0"/>
      <w:divBdr>
        <w:top w:val="none" w:sz="0" w:space="0" w:color="auto"/>
        <w:left w:val="none" w:sz="0" w:space="0" w:color="auto"/>
        <w:bottom w:val="none" w:sz="0" w:space="0" w:color="auto"/>
        <w:right w:val="none" w:sz="0" w:space="0" w:color="auto"/>
      </w:divBdr>
    </w:div>
    <w:div w:id="1148087001">
      <w:bodyDiv w:val="1"/>
      <w:marLeft w:val="0"/>
      <w:marRight w:val="0"/>
      <w:marTop w:val="0"/>
      <w:marBottom w:val="0"/>
      <w:divBdr>
        <w:top w:val="none" w:sz="0" w:space="0" w:color="auto"/>
        <w:left w:val="none" w:sz="0" w:space="0" w:color="auto"/>
        <w:bottom w:val="none" w:sz="0" w:space="0" w:color="auto"/>
        <w:right w:val="none" w:sz="0" w:space="0" w:color="auto"/>
      </w:divBdr>
    </w:div>
    <w:div w:id="1185363514">
      <w:bodyDiv w:val="1"/>
      <w:marLeft w:val="0"/>
      <w:marRight w:val="0"/>
      <w:marTop w:val="0"/>
      <w:marBottom w:val="0"/>
      <w:divBdr>
        <w:top w:val="none" w:sz="0" w:space="0" w:color="auto"/>
        <w:left w:val="none" w:sz="0" w:space="0" w:color="auto"/>
        <w:bottom w:val="none" w:sz="0" w:space="0" w:color="auto"/>
        <w:right w:val="none" w:sz="0" w:space="0" w:color="auto"/>
      </w:divBdr>
    </w:div>
    <w:div w:id="1227230255">
      <w:bodyDiv w:val="1"/>
      <w:marLeft w:val="0"/>
      <w:marRight w:val="0"/>
      <w:marTop w:val="0"/>
      <w:marBottom w:val="0"/>
      <w:divBdr>
        <w:top w:val="none" w:sz="0" w:space="0" w:color="auto"/>
        <w:left w:val="none" w:sz="0" w:space="0" w:color="auto"/>
        <w:bottom w:val="none" w:sz="0" w:space="0" w:color="auto"/>
        <w:right w:val="none" w:sz="0" w:space="0" w:color="auto"/>
      </w:divBdr>
    </w:div>
    <w:div w:id="1241409049">
      <w:bodyDiv w:val="1"/>
      <w:marLeft w:val="0"/>
      <w:marRight w:val="0"/>
      <w:marTop w:val="0"/>
      <w:marBottom w:val="0"/>
      <w:divBdr>
        <w:top w:val="none" w:sz="0" w:space="0" w:color="auto"/>
        <w:left w:val="none" w:sz="0" w:space="0" w:color="auto"/>
        <w:bottom w:val="none" w:sz="0" w:space="0" w:color="auto"/>
        <w:right w:val="none" w:sz="0" w:space="0" w:color="auto"/>
      </w:divBdr>
    </w:div>
    <w:div w:id="1397514053">
      <w:bodyDiv w:val="1"/>
      <w:marLeft w:val="0"/>
      <w:marRight w:val="0"/>
      <w:marTop w:val="0"/>
      <w:marBottom w:val="0"/>
      <w:divBdr>
        <w:top w:val="none" w:sz="0" w:space="0" w:color="auto"/>
        <w:left w:val="none" w:sz="0" w:space="0" w:color="auto"/>
        <w:bottom w:val="none" w:sz="0" w:space="0" w:color="auto"/>
        <w:right w:val="none" w:sz="0" w:space="0" w:color="auto"/>
      </w:divBdr>
    </w:div>
    <w:div w:id="1428188688">
      <w:bodyDiv w:val="1"/>
      <w:marLeft w:val="0"/>
      <w:marRight w:val="0"/>
      <w:marTop w:val="0"/>
      <w:marBottom w:val="0"/>
      <w:divBdr>
        <w:top w:val="none" w:sz="0" w:space="0" w:color="auto"/>
        <w:left w:val="none" w:sz="0" w:space="0" w:color="auto"/>
        <w:bottom w:val="none" w:sz="0" w:space="0" w:color="auto"/>
        <w:right w:val="none" w:sz="0" w:space="0" w:color="auto"/>
      </w:divBdr>
    </w:div>
    <w:div w:id="1560439040">
      <w:bodyDiv w:val="1"/>
      <w:marLeft w:val="0"/>
      <w:marRight w:val="0"/>
      <w:marTop w:val="0"/>
      <w:marBottom w:val="0"/>
      <w:divBdr>
        <w:top w:val="none" w:sz="0" w:space="0" w:color="auto"/>
        <w:left w:val="none" w:sz="0" w:space="0" w:color="auto"/>
        <w:bottom w:val="none" w:sz="0" w:space="0" w:color="auto"/>
        <w:right w:val="none" w:sz="0" w:space="0" w:color="auto"/>
      </w:divBdr>
    </w:div>
    <w:div w:id="1593925920">
      <w:bodyDiv w:val="1"/>
      <w:marLeft w:val="0"/>
      <w:marRight w:val="0"/>
      <w:marTop w:val="0"/>
      <w:marBottom w:val="0"/>
      <w:divBdr>
        <w:top w:val="none" w:sz="0" w:space="0" w:color="auto"/>
        <w:left w:val="none" w:sz="0" w:space="0" w:color="auto"/>
        <w:bottom w:val="none" w:sz="0" w:space="0" w:color="auto"/>
        <w:right w:val="none" w:sz="0" w:space="0" w:color="auto"/>
      </w:divBdr>
    </w:div>
    <w:div w:id="1704673734">
      <w:bodyDiv w:val="1"/>
      <w:marLeft w:val="0"/>
      <w:marRight w:val="0"/>
      <w:marTop w:val="0"/>
      <w:marBottom w:val="0"/>
      <w:divBdr>
        <w:top w:val="none" w:sz="0" w:space="0" w:color="auto"/>
        <w:left w:val="none" w:sz="0" w:space="0" w:color="auto"/>
        <w:bottom w:val="none" w:sz="0" w:space="0" w:color="auto"/>
        <w:right w:val="none" w:sz="0" w:space="0" w:color="auto"/>
      </w:divBdr>
    </w:div>
    <w:div w:id="1920404166">
      <w:bodyDiv w:val="1"/>
      <w:marLeft w:val="0"/>
      <w:marRight w:val="0"/>
      <w:marTop w:val="0"/>
      <w:marBottom w:val="0"/>
      <w:divBdr>
        <w:top w:val="none" w:sz="0" w:space="0" w:color="auto"/>
        <w:left w:val="none" w:sz="0" w:space="0" w:color="auto"/>
        <w:bottom w:val="none" w:sz="0" w:space="0" w:color="auto"/>
        <w:right w:val="none" w:sz="0" w:space="0" w:color="auto"/>
      </w:divBdr>
    </w:div>
    <w:div w:id="194969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tcga-data.nci.nih.gov/tcga/"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Dropbox\net_structure\manuscript\word-template\MS%20Word%20Template%20Bioinformatic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CB37-EF1F-0A47-93B7-4FCD2AA7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\Users\Leon\Dropbox\net_structure\manuscript\word-template\MS Word Template Bioinformatics.dot</Template>
  <TotalTime>0</TotalTime>
  <Pages>12</Pages>
  <Words>7109</Words>
  <Characters>40526</Characters>
  <Application>Microsoft Macintosh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bio</vt:lpstr>
    </vt:vector>
  </TitlesOfParts>
  <Company>NISPL</Company>
  <LinksUpToDate>false</LinksUpToDate>
  <CharactersWithSpaces>47540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Leon</dc:creator>
  <cp:lastModifiedBy>Daifeng Wang</cp:lastModifiedBy>
  <cp:revision>3</cp:revision>
  <cp:lastPrinted>2014-04-28T14:10:00Z</cp:lastPrinted>
  <dcterms:created xsi:type="dcterms:W3CDTF">2014-04-28T14:10:00Z</dcterms:created>
  <dcterms:modified xsi:type="dcterms:W3CDTF">2014-04-28T14:11:00Z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ies>
</file>